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3084" w14:textId="10E47943" w:rsidR="006D6A74" w:rsidRPr="00E63B1A" w:rsidRDefault="00E63B1A" w:rsidP="00E63B1A">
      <w:pPr>
        <w:pStyle w:val="BodyText"/>
        <w:jc w:val="right"/>
        <w:rPr>
          <w:rStyle w:val="A0"/>
          <w:b/>
          <w:bCs/>
          <w:sz w:val="96"/>
          <w:szCs w:val="96"/>
        </w:rPr>
      </w:pPr>
      <w:r w:rsidRPr="00E63B1A">
        <w:rPr>
          <w:rStyle w:val="A0"/>
          <w:b/>
          <w:bCs/>
          <w:sz w:val="96"/>
          <w:szCs w:val="96"/>
        </w:rPr>
        <w:t>The 10-step quick</w:t>
      </w:r>
      <w:r w:rsidRPr="00E63B1A">
        <w:rPr>
          <w:noProof/>
          <w:sz w:val="96"/>
          <w:szCs w:val="96"/>
        </w:rPr>
        <w:t xml:space="preserve"> </w:t>
      </w:r>
      <w:r w:rsidRPr="00E63B1A">
        <w:rPr>
          <w:rStyle w:val="A0"/>
          <w:b/>
          <w:bCs/>
          <w:sz w:val="96"/>
          <w:szCs w:val="96"/>
        </w:rPr>
        <w:br/>
        <w:t>focus business plan</w:t>
      </w:r>
    </w:p>
    <w:p w14:paraId="6E10D4A3" w14:textId="77777777" w:rsidR="00E63B1A" w:rsidRPr="00E63B1A" w:rsidRDefault="00E63B1A" w:rsidP="008E4BD7">
      <w:pPr>
        <w:spacing w:after="0"/>
        <w:ind w:left="284"/>
      </w:pPr>
      <w:r>
        <w:br w:type="column"/>
      </w:r>
    </w:p>
    <w:p w14:paraId="3B6AC34F" w14:textId="4BD60F2B" w:rsidR="00E63B1A" w:rsidRDefault="00E63B1A" w:rsidP="008E4BD7">
      <w:pPr>
        <w:pStyle w:val="BodyText"/>
        <w:ind w:left="284"/>
      </w:pPr>
      <w:r>
        <w:rPr>
          <w:noProof/>
        </w:rPr>
        <w:drawing>
          <wp:inline distT="0" distB="0" distL="0" distR="0" wp14:anchorId="48440D76" wp14:editId="2FCA6836">
            <wp:extent cx="1977656" cy="1199562"/>
            <wp:effectExtent l="0" t="0" r="3810" b="0"/>
            <wp:docPr id="2093631711" name="Picture 2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31711" name="Picture 24"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270" cy="1213885"/>
                    </a:xfrm>
                    <a:prstGeom prst="rect">
                      <a:avLst/>
                    </a:prstGeom>
                  </pic:spPr>
                </pic:pic>
              </a:graphicData>
            </a:graphic>
          </wp:inline>
        </w:drawing>
      </w:r>
    </w:p>
    <w:p w14:paraId="6620EED6" w14:textId="2E5B0D34" w:rsidR="00E114AF" w:rsidRDefault="00E114AF" w:rsidP="000E6C0F"/>
    <w:p w14:paraId="07599272" w14:textId="22E37644" w:rsidR="00E63B1A" w:rsidRDefault="00E63B1A" w:rsidP="000E6C0F">
      <w:pPr>
        <w:sectPr w:rsidR="00E63B1A" w:rsidSect="00E63B1A">
          <w:footerReference w:type="even" r:id="rId9"/>
          <w:pgSz w:w="16840" w:h="11910" w:orient="landscape"/>
          <w:pgMar w:top="1049" w:right="992" w:bottom="567" w:left="992" w:header="0" w:footer="0" w:gutter="0"/>
          <w:cols w:num="2" w:space="732" w:equalWidth="0">
            <w:col w:w="8863" w:space="1019"/>
            <w:col w:w="4974"/>
          </w:cols>
          <w:vAlign w:val="center"/>
          <w:titlePg/>
          <w:docGrid w:linePitch="272"/>
        </w:sectPr>
      </w:pPr>
    </w:p>
    <w:p w14:paraId="6DE9E79A" w14:textId="77777777" w:rsidR="00A715E1" w:rsidRPr="000E6C0F" w:rsidRDefault="004C687D" w:rsidP="000E6C0F">
      <w:pPr>
        <w:spacing w:after="1320"/>
        <w:rPr>
          <w:rStyle w:val="Intro"/>
        </w:rPr>
      </w:pPr>
      <w:r w:rsidRPr="000E6C0F">
        <w:rPr>
          <w:rStyle w:val="Intro"/>
        </w:rPr>
        <w:lastRenderedPageBreak/>
        <w:t>Strategies and business plans need to be lived and breathed, not put on a shelf and forgotten about. Use this template to make sure you’re focused on the right things, every day.</w:t>
      </w:r>
      <w:r w:rsidR="007B41BD" w:rsidRPr="000E6C0F">
        <w:rPr>
          <w:rStyle w:val="Intro"/>
        </w:rPr>
        <w:t xml:space="preserve"> </w:t>
      </w:r>
    </w:p>
    <w:p w14:paraId="25536B82" w14:textId="77777777" w:rsidR="004C687D" w:rsidRPr="000E6C0F" w:rsidRDefault="004C687D" w:rsidP="000E6C0F">
      <w:pPr>
        <w:rPr>
          <w:sz w:val="24"/>
          <w:szCs w:val="24"/>
        </w:rPr>
      </w:pPr>
      <w:r w:rsidRPr="000E6C0F">
        <w:rPr>
          <w:sz w:val="24"/>
          <w:szCs w:val="24"/>
        </w:rPr>
        <w:t>This is a great tool if:</w:t>
      </w:r>
    </w:p>
    <w:p w14:paraId="0C502229" w14:textId="31925DA2" w:rsidR="004C687D" w:rsidRPr="000E6C0F" w:rsidRDefault="004C687D" w:rsidP="000E6C0F">
      <w:pPr>
        <w:pStyle w:val="ListBullet"/>
        <w:rPr>
          <w:sz w:val="24"/>
          <w:szCs w:val="24"/>
        </w:rPr>
      </w:pPr>
      <w:r w:rsidRPr="000E6C0F">
        <w:rPr>
          <w:sz w:val="24"/>
          <w:szCs w:val="24"/>
        </w:rPr>
        <w:t xml:space="preserve">you already have a business plan or </w:t>
      </w:r>
      <w:proofErr w:type="gramStart"/>
      <w:r w:rsidRPr="000E6C0F">
        <w:rPr>
          <w:sz w:val="24"/>
          <w:szCs w:val="24"/>
        </w:rPr>
        <w:t>strategy</w:t>
      </w:r>
      <w:proofErr w:type="gramEnd"/>
      <w:r w:rsidRPr="000E6C0F">
        <w:rPr>
          <w:sz w:val="24"/>
          <w:szCs w:val="24"/>
        </w:rPr>
        <w:t xml:space="preserve"> but things are changing</w:t>
      </w:r>
    </w:p>
    <w:p w14:paraId="793B40C1" w14:textId="571ED768" w:rsidR="004C687D" w:rsidRPr="000E6C0F" w:rsidRDefault="004C687D" w:rsidP="000E6C0F">
      <w:pPr>
        <w:pStyle w:val="ListBullet"/>
        <w:rPr>
          <w:sz w:val="24"/>
          <w:szCs w:val="24"/>
        </w:rPr>
      </w:pPr>
      <w:r w:rsidRPr="000E6C0F">
        <w:rPr>
          <w:sz w:val="24"/>
          <w:szCs w:val="24"/>
        </w:rPr>
        <w:t>you don’t have time to create a detailed business plan or strategy</w:t>
      </w:r>
    </w:p>
    <w:p w14:paraId="71301F5A" w14:textId="1445FB57" w:rsidR="004C687D" w:rsidRPr="000E6C0F" w:rsidRDefault="004C687D" w:rsidP="000E6C0F">
      <w:pPr>
        <w:pStyle w:val="ListBullet"/>
        <w:rPr>
          <w:sz w:val="24"/>
          <w:szCs w:val="24"/>
        </w:rPr>
      </w:pPr>
      <w:r w:rsidRPr="000E6C0F">
        <w:rPr>
          <w:sz w:val="24"/>
          <w:szCs w:val="24"/>
        </w:rPr>
        <w:t xml:space="preserve">your business is moving too fast to bother with a detailed business plan </w:t>
      </w:r>
      <w:r w:rsidR="00CA5979">
        <w:rPr>
          <w:sz w:val="24"/>
          <w:szCs w:val="24"/>
        </w:rPr>
        <w:br/>
      </w:r>
      <w:r w:rsidRPr="000E6C0F">
        <w:rPr>
          <w:sz w:val="24"/>
          <w:szCs w:val="24"/>
        </w:rPr>
        <w:t>or strategy</w:t>
      </w:r>
    </w:p>
    <w:p w14:paraId="5E2FA778" w14:textId="4493C886" w:rsidR="004C687D" w:rsidRPr="000E6C0F" w:rsidRDefault="004C687D" w:rsidP="003E4B49">
      <w:pPr>
        <w:pStyle w:val="ListBullet"/>
        <w:spacing w:after="240"/>
        <w:rPr>
          <w:sz w:val="24"/>
          <w:szCs w:val="24"/>
        </w:rPr>
      </w:pPr>
      <w:r w:rsidRPr="000E6C0F">
        <w:rPr>
          <w:sz w:val="24"/>
          <w:szCs w:val="24"/>
        </w:rPr>
        <w:t>you want to help focus your team on the plan.</w:t>
      </w:r>
    </w:p>
    <w:p w14:paraId="65389676" w14:textId="77777777" w:rsidR="004C687D" w:rsidRPr="000E6C0F" w:rsidRDefault="004C687D" w:rsidP="003E4B49">
      <w:pPr>
        <w:spacing w:after="240"/>
        <w:rPr>
          <w:b/>
          <w:bCs/>
          <w:sz w:val="24"/>
          <w:szCs w:val="24"/>
        </w:rPr>
      </w:pPr>
      <w:r w:rsidRPr="000E6C0F">
        <w:rPr>
          <w:b/>
          <w:bCs/>
          <w:sz w:val="24"/>
          <w:szCs w:val="24"/>
        </w:rPr>
        <w:t>Grab a cuppa and maybe a colleague, give yourself some space, and take 60mins to refocus.</w:t>
      </w:r>
    </w:p>
    <w:p w14:paraId="154E2118" w14:textId="433646C6" w:rsidR="004C687D" w:rsidRPr="000E6C0F" w:rsidRDefault="004C687D" w:rsidP="000E6C0F">
      <w:pPr>
        <w:rPr>
          <w:sz w:val="24"/>
          <w:szCs w:val="24"/>
        </w:rPr>
      </w:pPr>
      <w:r w:rsidRPr="000E6C0F">
        <w:rPr>
          <w:sz w:val="24"/>
          <w:szCs w:val="24"/>
        </w:rPr>
        <w:t xml:space="preserve">The first time you </w:t>
      </w:r>
      <w:proofErr w:type="gramStart"/>
      <w:r w:rsidRPr="000E6C0F">
        <w:rPr>
          <w:sz w:val="24"/>
          <w:szCs w:val="24"/>
        </w:rPr>
        <w:t>refocus,</w:t>
      </w:r>
      <w:proofErr w:type="gramEnd"/>
      <w:r w:rsidRPr="000E6C0F">
        <w:rPr>
          <w:sz w:val="24"/>
          <w:szCs w:val="24"/>
        </w:rPr>
        <w:t xml:space="preserve"> you might have some gaps in your knowledge. </w:t>
      </w:r>
      <w:r w:rsidR="00CA5979">
        <w:rPr>
          <w:sz w:val="24"/>
          <w:szCs w:val="24"/>
        </w:rPr>
        <w:br/>
      </w:r>
      <w:r w:rsidRPr="000E6C0F">
        <w:rPr>
          <w:sz w:val="24"/>
          <w:szCs w:val="24"/>
        </w:rPr>
        <w:t xml:space="preserve">That’s okay. Put it on the to-do list at the end of the template, learn what </w:t>
      </w:r>
      <w:r w:rsidR="00CA5979">
        <w:rPr>
          <w:sz w:val="24"/>
          <w:szCs w:val="24"/>
        </w:rPr>
        <w:br/>
      </w:r>
      <w:r w:rsidRPr="000E6C0F">
        <w:rPr>
          <w:sz w:val="24"/>
          <w:szCs w:val="24"/>
        </w:rPr>
        <w:t>you need to know, and you’ll be set for next time.</w:t>
      </w:r>
    </w:p>
    <w:p w14:paraId="55A4647E" w14:textId="77777777" w:rsidR="004C687D" w:rsidRPr="00A715E1" w:rsidRDefault="004C687D" w:rsidP="000E6C0F">
      <w:r>
        <w:br w:type="column"/>
      </w:r>
    </w:p>
    <w:tbl>
      <w:tblPr>
        <w:tblStyle w:val="TableGrid"/>
        <w:tblW w:w="0" w:type="auto"/>
        <w:jc w:val="right"/>
        <w:tblBorders>
          <w:top w:val="single" w:sz="18" w:space="0" w:color="0077AF" w:themeColor="text2"/>
          <w:left w:val="single" w:sz="18" w:space="0" w:color="0077AF" w:themeColor="text2"/>
          <w:bottom w:val="single" w:sz="18" w:space="0" w:color="0077AF" w:themeColor="text2"/>
          <w:right w:val="single" w:sz="18" w:space="0" w:color="0077AF" w:themeColor="text2"/>
          <w:insideH w:val="none" w:sz="0" w:space="0" w:color="auto"/>
          <w:insideV w:val="none" w:sz="0" w:space="0" w:color="auto"/>
        </w:tblBorders>
        <w:tblCellMar>
          <w:left w:w="0" w:type="dxa"/>
          <w:right w:w="0" w:type="dxa"/>
        </w:tblCellMar>
        <w:tblLook w:val="04A0" w:firstRow="1" w:lastRow="0" w:firstColumn="1" w:lastColumn="0" w:noHBand="0" w:noVBand="1"/>
      </w:tblPr>
      <w:tblGrid>
        <w:gridCol w:w="5080"/>
      </w:tblGrid>
      <w:tr w:rsidR="004C687D" w:rsidRPr="004C687D" w14:paraId="1C8F98B3" w14:textId="77777777" w:rsidTr="00863EA8">
        <w:trPr>
          <w:trHeight w:val="584"/>
          <w:jc w:val="right"/>
        </w:trPr>
        <w:tc>
          <w:tcPr>
            <w:tcW w:w="5080" w:type="dxa"/>
            <w:vAlign w:val="bottom"/>
          </w:tcPr>
          <w:p w14:paraId="64B55BCC" w14:textId="25C2A497" w:rsidR="004C687D" w:rsidRPr="00863EA8" w:rsidRDefault="004C687D" w:rsidP="00863EA8">
            <w:pPr>
              <w:spacing w:before="6"/>
              <w:ind w:left="170"/>
              <w:rPr>
                <w:b/>
                <w:bCs/>
              </w:rPr>
            </w:pPr>
            <w:r w:rsidRPr="00863EA8">
              <w:rPr>
                <w:b/>
                <w:bCs/>
              </w:rPr>
              <w:t>Remind yourself</w:t>
            </w:r>
          </w:p>
        </w:tc>
      </w:tr>
      <w:tr w:rsidR="004C687D" w:rsidRPr="004C687D" w14:paraId="2DC0B343" w14:textId="77777777" w:rsidTr="00863EA8">
        <w:trPr>
          <w:jc w:val="right"/>
        </w:trPr>
        <w:tc>
          <w:tcPr>
            <w:tcW w:w="5080" w:type="dxa"/>
          </w:tcPr>
          <w:p w14:paraId="611674AB" w14:textId="7B12B215" w:rsidR="004C687D" w:rsidRPr="006A4E23" w:rsidRDefault="004C687D" w:rsidP="000E6C0F">
            <w:pPr>
              <w:pStyle w:val="ListParagraph"/>
              <w:rPr>
                <w:color w:val="0077AF" w:themeColor="text2"/>
              </w:rPr>
            </w:pPr>
            <w:hyperlink w:anchor="_1._Your_business" w:history="1">
              <w:r w:rsidRPr="006A4E23">
                <w:rPr>
                  <w:rStyle w:val="Hyperlink"/>
                  <w:u w:val="none"/>
                </w:rPr>
                <w:t>Your business</w:t>
              </w:r>
            </w:hyperlink>
          </w:p>
          <w:p w14:paraId="4BE1BA9B" w14:textId="2D55E221" w:rsidR="004C687D" w:rsidRPr="00863EA8" w:rsidRDefault="004C687D" w:rsidP="000E6C0F">
            <w:pPr>
              <w:pStyle w:val="ListParagraph"/>
              <w:rPr>
                <w:color w:val="0077AF" w:themeColor="text2"/>
                <w:sz w:val="24"/>
                <w:szCs w:val="24"/>
              </w:rPr>
            </w:pPr>
            <w:hyperlink w:anchor="_2._Your_mission" w:history="1">
              <w:r w:rsidRPr="006A4E23">
                <w:rPr>
                  <w:rStyle w:val="Hyperlink"/>
                  <w:u w:val="none"/>
                </w:rPr>
                <w:t>Your mission</w:t>
              </w:r>
            </w:hyperlink>
          </w:p>
        </w:tc>
      </w:tr>
      <w:tr w:rsidR="004C687D" w:rsidRPr="004C687D" w14:paraId="133D7194" w14:textId="77777777" w:rsidTr="00397B5C">
        <w:trPr>
          <w:trHeight w:val="454"/>
          <w:jc w:val="right"/>
        </w:trPr>
        <w:tc>
          <w:tcPr>
            <w:tcW w:w="5080" w:type="dxa"/>
            <w:vAlign w:val="bottom"/>
          </w:tcPr>
          <w:p w14:paraId="54A9DAD8" w14:textId="5EFD8D7D" w:rsidR="004C687D" w:rsidRPr="00863EA8" w:rsidRDefault="004C687D" w:rsidP="00863EA8">
            <w:pPr>
              <w:spacing w:after="0"/>
              <w:ind w:left="170"/>
              <w:rPr>
                <w:b/>
                <w:bCs/>
              </w:rPr>
            </w:pPr>
            <w:r w:rsidRPr="00863EA8">
              <w:rPr>
                <w:b/>
                <w:bCs/>
              </w:rPr>
              <w:t>Reflect on your current position</w:t>
            </w:r>
          </w:p>
        </w:tc>
      </w:tr>
      <w:tr w:rsidR="00DE6A37" w:rsidRPr="00DE6A37" w14:paraId="6D28774B" w14:textId="77777777" w:rsidTr="00863EA8">
        <w:trPr>
          <w:jc w:val="right"/>
        </w:trPr>
        <w:tc>
          <w:tcPr>
            <w:tcW w:w="5080" w:type="dxa"/>
          </w:tcPr>
          <w:p w14:paraId="03E9CCF5" w14:textId="35E21D12" w:rsidR="004C687D" w:rsidRPr="006A4E23" w:rsidRDefault="004C687D" w:rsidP="000E6C0F">
            <w:pPr>
              <w:pStyle w:val="ListParagraph"/>
              <w:rPr>
                <w:color w:val="00A7E1" w:themeColor="accent1"/>
              </w:rPr>
            </w:pPr>
            <w:hyperlink w:anchor="_3._Key_numbers" w:history="1">
              <w:r w:rsidRPr="006A4E23">
                <w:rPr>
                  <w:rStyle w:val="Hyperlink"/>
                  <w:color w:val="00A7E1" w:themeColor="accent1"/>
                  <w:u w:val="none"/>
                </w:rPr>
                <w:t>Key numbers</w:t>
              </w:r>
            </w:hyperlink>
          </w:p>
          <w:p w14:paraId="3B687B64" w14:textId="52EFE73C" w:rsidR="004C687D" w:rsidRPr="006A4E23" w:rsidRDefault="004C687D" w:rsidP="000E6C0F">
            <w:pPr>
              <w:pStyle w:val="ListParagraph"/>
              <w:rPr>
                <w:color w:val="00A7E1" w:themeColor="accent1"/>
              </w:rPr>
            </w:pPr>
            <w:hyperlink w:anchor="_4._Internal_forces" w:history="1">
              <w:r w:rsidRPr="006A4E23">
                <w:rPr>
                  <w:rStyle w:val="Hyperlink"/>
                  <w:color w:val="00A7E1" w:themeColor="accent1"/>
                  <w:u w:val="none"/>
                </w:rPr>
                <w:t>Internal forces</w:t>
              </w:r>
            </w:hyperlink>
          </w:p>
          <w:p w14:paraId="373AFDD4" w14:textId="615B5762" w:rsidR="004C687D" w:rsidRPr="00863EA8" w:rsidRDefault="004C687D" w:rsidP="000E6C0F">
            <w:pPr>
              <w:pStyle w:val="ListParagraph"/>
              <w:rPr>
                <w:color w:val="00A7E1" w:themeColor="accent1"/>
              </w:rPr>
            </w:pPr>
            <w:hyperlink w:anchor="_5._External_forces" w:history="1">
              <w:r w:rsidRPr="006A4E23">
                <w:rPr>
                  <w:rStyle w:val="Hyperlink"/>
                  <w:color w:val="00A7E1" w:themeColor="accent1"/>
                  <w:u w:val="none"/>
                </w:rPr>
                <w:t>External forces</w:t>
              </w:r>
            </w:hyperlink>
          </w:p>
        </w:tc>
      </w:tr>
      <w:tr w:rsidR="004C687D" w:rsidRPr="004C687D" w14:paraId="678F7D0F" w14:textId="77777777" w:rsidTr="00397B5C">
        <w:trPr>
          <w:trHeight w:val="454"/>
          <w:jc w:val="right"/>
        </w:trPr>
        <w:tc>
          <w:tcPr>
            <w:tcW w:w="5080" w:type="dxa"/>
            <w:vAlign w:val="bottom"/>
          </w:tcPr>
          <w:p w14:paraId="44756AD0" w14:textId="7900CBA8" w:rsidR="004C687D" w:rsidRPr="00863EA8" w:rsidRDefault="004C687D" w:rsidP="00863EA8">
            <w:pPr>
              <w:spacing w:after="0"/>
              <w:ind w:left="170"/>
              <w:rPr>
                <w:b/>
                <w:bCs/>
              </w:rPr>
            </w:pPr>
            <w:r w:rsidRPr="00863EA8">
              <w:rPr>
                <w:b/>
                <w:bCs/>
              </w:rPr>
              <w:t>Set your focus</w:t>
            </w:r>
          </w:p>
        </w:tc>
      </w:tr>
      <w:tr w:rsidR="00DE6A37" w:rsidRPr="00DE6A37" w14:paraId="3360D2D6" w14:textId="77777777" w:rsidTr="00863EA8">
        <w:trPr>
          <w:jc w:val="right"/>
        </w:trPr>
        <w:tc>
          <w:tcPr>
            <w:tcW w:w="5080" w:type="dxa"/>
          </w:tcPr>
          <w:p w14:paraId="04A10D0B" w14:textId="03966503" w:rsidR="004C687D" w:rsidRPr="006A4E23" w:rsidRDefault="004C687D" w:rsidP="000E6C0F">
            <w:pPr>
              <w:pStyle w:val="ListParagraph"/>
              <w:rPr>
                <w:color w:val="CF2659" w:themeColor="accent2"/>
              </w:rPr>
            </w:pPr>
            <w:hyperlink w:anchor="_6._Top_jobs" w:history="1">
              <w:r w:rsidRPr="006A4E23">
                <w:rPr>
                  <w:rStyle w:val="Hyperlink"/>
                  <w:color w:val="CF2659" w:themeColor="accent2"/>
                  <w:u w:val="none"/>
                </w:rPr>
                <w:t xml:space="preserve">Top </w:t>
              </w:r>
              <w:r w:rsidR="00D971AE" w:rsidRPr="006A4E23">
                <w:rPr>
                  <w:rStyle w:val="Hyperlink"/>
                  <w:color w:val="CF2659" w:themeColor="accent2"/>
                  <w:u w:val="none"/>
                </w:rPr>
                <w:t>jobs</w:t>
              </w:r>
            </w:hyperlink>
          </w:p>
          <w:p w14:paraId="317E1026" w14:textId="3C7AA494" w:rsidR="004C687D" w:rsidRPr="006A4E23" w:rsidRDefault="004C687D" w:rsidP="000E6C0F">
            <w:pPr>
              <w:pStyle w:val="ListParagraph"/>
              <w:rPr>
                <w:color w:val="CF2659" w:themeColor="accent2"/>
              </w:rPr>
            </w:pPr>
            <w:hyperlink w:anchor="_7._Possible_next" w:history="1">
              <w:r w:rsidRPr="006A4E23">
                <w:rPr>
                  <w:rStyle w:val="Hyperlink"/>
                  <w:color w:val="CF2659" w:themeColor="accent2"/>
                  <w:u w:val="none"/>
                </w:rPr>
                <w:t>Possible next steps</w:t>
              </w:r>
            </w:hyperlink>
          </w:p>
          <w:p w14:paraId="06BD9DF1" w14:textId="4D005974" w:rsidR="004C687D" w:rsidRPr="00863EA8" w:rsidRDefault="004C687D" w:rsidP="000E6C0F">
            <w:pPr>
              <w:pStyle w:val="ListParagraph"/>
              <w:rPr>
                <w:color w:val="CF2659" w:themeColor="accent2"/>
              </w:rPr>
            </w:pPr>
            <w:hyperlink w:anchor="_8._Plan_of" w:history="1">
              <w:r w:rsidRPr="006A4E23">
                <w:rPr>
                  <w:rStyle w:val="Hyperlink"/>
                  <w:color w:val="CF2659" w:themeColor="accent2"/>
                  <w:u w:val="none"/>
                </w:rPr>
                <w:t>Plan of attack</w:t>
              </w:r>
            </w:hyperlink>
          </w:p>
        </w:tc>
      </w:tr>
      <w:tr w:rsidR="004C687D" w:rsidRPr="004C687D" w14:paraId="21A831DE" w14:textId="77777777" w:rsidTr="00397B5C">
        <w:trPr>
          <w:trHeight w:val="454"/>
          <w:jc w:val="right"/>
        </w:trPr>
        <w:tc>
          <w:tcPr>
            <w:tcW w:w="5080" w:type="dxa"/>
            <w:vAlign w:val="bottom"/>
          </w:tcPr>
          <w:p w14:paraId="24851CA2" w14:textId="4DFF4187" w:rsidR="004C687D" w:rsidRPr="00863EA8" w:rsidRDefault="004C687D" w:rsidP="00863EA8">
            <w:pPr>
              <w:spacing w:after="0"/>
              <w:ind w:left="170"/>
              <w:rPr>
                <w:b/>
                <w:bCs/>
              </w:rPr>
            </w:pPr>
            <w:r w:rsidRPr="00863EA8">
              <w:rPr>
                <w:b/>
                <w:bCs/>
              </w:rPr>
              <w:t>Get going</w:t>
            </w:r>
          </w:p>
        </w:tc>
      </w:tr>
      <w:tr w:rsidR="00DE6A37" w:rsidRPr="00DE6A37" w14:paraId="7A2E5BFC" w14:textId="77777777" w:rsidTr="00863EA8">
        <w:trPr>
          <w:jc w:val="right"/>
        </w:trPr>
        <w:tc>
          <w:tcPr>
            <w:tcW w:w="5080" w:type="dxa"/>
          </w:tcPr>
          <w:p w14:paraId="08487403" w14:textId="62D38B27" w:rsidR="004C687D" w:rsidRPr="006A4E23" w:rsidRDefault="004C687D" w:rsidP="000E6C0F">
            <w:pPr>
              <w:pStyle w:val="ListParagraph"/>
              <w:rPr>
                <w:color w:val="008578" w:themeColor="accent4"/>
              </w:rPr>
            </w:pPr>
            <w:hyperlink w:anchor="_9._Overcoming_barriers" w:history="1">
              <w:r w:rsidRPr="006A4E23">
                <w:rPr>
                  <w:rStyle w:val="Hyperlink"/>
                  <w:color w:val="008578" w:themeColor="accent4"/>
                  <w:u w:val="none"/>
                </w:rPr>
                <w:t>Overcoming barriers</w:t>
              </w:r>
            </w:hyperlink>
          </w:p>
          <w:p w14:paraId="4C8DE245" w14:textId="0061E050" w:rsidR="004C687D" w:rsidRPr="00863EA8" w:rsidRDefault="004C687D" w:rsidP="000E6C0F">
            <w:pPr>
              <w:pStyle w:val="ListParagraph"/>
              <w:rPr>
                <w:color w:val="008578" w:themeColor="accent4"/>
              </w:rPr>
            </w:pPr>
            <w:hyperlink w:anchor="_10._To-do_list" w:history="1">
              <w:r w:rsidRPr="006A4E23">
                <w:rPr>
                  <w:rStyle w:val="Hyperlink"/>
                  <w:color w:val="008578" w:themeColor="accent4"/>
                  <w:u w:val="none"/>
                </w:rPr>
                <w:t>To-do list</w:t>
              </w:r>
            </w:hyperlink>
          </w:p>
        </w:tc>
      </w:tr>
      <w:tr w:rsidR="004C687D" w:rsidRPr="004C687D" w14:paraId="55DB8615" w14:textId="77777777" w:rsidTr="00863EA8">
        <w:trPr>
          <w:trHeight w:val="1735"/>
          <w:jc w:val="right"/>
        </w:trPr>
        <w:tc>
          <w:tcPr>
            <w:tcW w:w="5080" w:type="dxa"/>
            <w:vAlign w:val="bottom"/>
          </w:tcPr>
          <w:p w14:paraId="7395D364" w14:textId="7D1A7EEB" w:rsidR="004C687D" w:rsidRPr="00863EA8" w:rsidRDefault="003C1DDA" w:rsidP="00397B5C">
            <w:pPr>
              <w:spacing w:after="240"/>
              <w:ind w:left="170"/>
              <w:rPr>
                <w:b/>
                <w:bCs/>
                <w:sz w:val="24"/>
                <w:szCs w:val="24"/>
              </w:rPr>
            </w:pPr>
            <w:r w:rsidRPr="00863EA8">
              <w:rPr>
                <w:b/>
                <w:bCs/>
                <w:color w:val="000000" w:themeColor="text1"/>
                <w:sz w:val="24"/>
                <w:szCs w:val="24"/>
              </w:rPr>
              <w:t xml:space="preserve">See </w:t>
            </w:r>
            <w:proofErr w:type="spellStart"/>
            <w:r w:rsidRPr="00863EA8">
              <w:rPr>
                <w:b/>
                <w:bCs/>
                <w:color w:val="000000" w:themeColor="text1"/>
                <w:sz w:val="24"/>
                <w:szCs w:val="24"/>
              </w:rPr>
              <w:t>business.govt.nz’s</w:t>
            </w:r>
            <w:proofErr w:type="spellEnd"/>
            <w:r w:rsidRPr="00863EA8">
              <w:rPr>
                <w:b/>
                <w:bCs/>
                <w:color w:val="000000" w:themeColor="text1"/>
                <w:sz w:val="24"/>
                <w:szCs w:val="24"/>
              </w:rPr>
              <w:t xml:space="preserve"> </w:t>
            </w:r>
            <w:r w:rsidR="00E73792" w:rsidRPr="00863EA8">
              <w:rPr>
                <w:b/>
                <w:bCs/>
                <w:color w:val="000000" w:themeColor="text1"/>
                <w:sz w:val="24"/>
                <w:szCs w:val="24"/>
              </w:rPr>
              <w:br/>
            </w:r>
            <w:hyperlink r:id="rId10" w:history="1">
              <w:r w:rsidR="00D65E61" w:rsidRPr="00D65E61">
                <w:rPr>
                  <w:rStyle w:val="Hyperlink"/>
                  <w:b/>
                  <w:bCs/>
                  <w:color w:val="000000" w:themeColor="text1"/>
                  <w:sz w:val="24"/>
                  <w:szCs w:val="24"/>
                  <w:u w:val="none"/>
                </w:rPr>
                <w:t>business planning section.</w:t>
              </w:r>
            </w:hyperlink>
          </w:p>
        </w:tc>
      </w:tr>
    </w:tbl>
    <w:p w14:paraId="06489771" w14:textId="77777777" w:rsidR="00A715E1" w:rsidRDefault="00A715E1" w:rsidP="000E6C0F">
      <w:pPr>
        <w:sectPr w:rsidR="00A715E1" w:rsidSect="000600BF">
          <w:footerReference w:type="default" r:id="rId11"/>
          <w:pgSz w:w="16840" w:h="11910" w:orient="landscape"/>
          <w:pgMar w:top="1049" w:right="992" w:bottom="567" w:left="992" w:header="0" w:footer="0" w:gutter="0"/>
          <w:cols w:num="2" w:space="720" w:equalWidth="0">
            <w:col w:w="7867" w:space="720"/>
            <w:col w:w="6269"/>
          </w:cols>
          <w:titlePg/>
          <w:docGrid w:linePitch="272"/>
        </w:sectPr>
      </w:pPr>
    </w:p>
    <w:p w14:paraId="765DCAE4" w14:textId="5365EE8A" w:rsidR="00152687" w:rsidRPr="00730215" w:rsidRDefault="009B6DB5" w:rsidP="00730215">
      <w:pPr>
        <w:pStyle w:val="Heading2"/>
      </w:pPr>
      <w:r w:rsidRPr="00730215">
        <w:lastRenderedPageBreak/>
        <w:t>Remind yourself</w:t>
      </w:r>
    </w:p>
    <w:p w14:paraId="7774D38E" w14:textId="07911D4B" w:rsidR="009B6DB5" w:rsidRPr="00E10C12" w:rsidRDefault="00E10C12" w:rsidP="002B6D0D">
      <w:pPr>
        <w:pStyle w:val="Heading1"/>
      </w:pPr>
      <w:bookmarkStart w:id="0" w:name="_1._Your_business"/>
      <w:bookmarkEnd w:id="0"/>
      <w:r w:rsidRPr="00E10C12">
        <w:t xml:space="preserve">1. </w:t>
      </w:r>
      <w:r w:rsidR="009B6DB5" w:rsidRPr="002B6D0D">
        <w:t>Your</w:t>
      </w:r>
      <w:r w:rsidR="009B6DB5" w:rsidRPr="00E10C12">
        <w:t xml:space="preserve"> business </w:t>
      </w:r>
    </w:p>
    <w:p w14:paraId="57E4EE56" w14:textId="77777777" w:rsidR="009B6DB5" w:rsidRPr="00730215" w:rsidRDefault="009B6DB5" w:rsidP="000E6C0F">
      <w:pPr>
        <w:rPr>
          <w:color w:val="0077AF" w:themeColor="text2"/>
        </w:rPr>
      </w:pPr>
      <w:r w:rsidRPr="00730215">
        <w:rPr>
          <w:color w:val="0077AF" w:themeColor="text2"/>
        </w:rPr>
        <w:t xml:space="preserve">Remember who you are and what you’re in business to do. </w:t>
      </w:r>
    </w:p>
    <w:p w14:paraId="04984DE9" w14:textId="77777777" w:rsidR="009B6DB5" w:rsidRPr="00730215" w:rsidRDefault="009B6DB5" w:rsidP="00730215">
      <w:pPr>
        <w:pStyle w:val="Heading3"/>
      </w:pPr>
      <w:r w:rsidRPr="00730215">
        <w:t xml:space="preserve">How do you describe your business in a nutshell? </w:t>
      </w:r>
    </w:p>
    <w:p w14:paraId="417E59F7" w14:textId="61F19000" w:rsidR="009B6DB5" w:rsidRDefault="009B6DB5" w:rsidP="00730215">
      <w:r w:rsidRPr="00A715E1">
        <w:t>Include your point of difference and the value you offer your customers.</w:t>
      </w:r>
    </w:p>
    <w:tbl>
      <w:tblPr>
        <w:tblStyle w:val="TableGrid"/>
        <w:tblW w:w="0" w:type="auto"/>
        <w:tblBorders>
          <w:top w:val="single" w:sz="12" w:space="0" w:color="0077AF" w:themeColor="text2"/>
          <w:left w:val="single" w:sz="12" w:space="0" w:color="0077AF" w:themeColor="text2"/>
          <w:bottom w:val="single" w:sz="12" w:space="0" w:color="0077AF" w:themeColor="text2"/>
          <w:right w:val="single" w:sz="12" w:space="0" w:color="0077AF" w:themeColor="text2"/>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6709"/>
      </w:tblGrid>
      <w:tr w:rsidR="00730215" w14:paraId="4564A83B" w14:textId="77777777" w:rsidTr="00687794">
        <w:trPr>
          <w:trHeight w:val="4329"/>
        </w:trPr>
        <w:tc>
          <w:tcPr>
            <w:tcW w:w="6709" w:type="dxa"/>
          </w:tcPr>
          <w:p w14:paraId="2D698D76" w14:textId="09D7345B" w:rsidR="00730215" w:rsidRDefault="00687794" w:rsidP="00730215">
            <w:r>
              <w:fldChar w:fldCharType="begin">
                <w:ffData>
                  <w:name w:val="Text9"/>
                  <w:enabled/>
                  <w:calcOnExit w:val="0"/>
                  <w:textInput/>
                </w:ffData>
              </w:fldChar>
            </w:r>
            <w:bookmarkStart w:id="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B805870" w14:textId="06A00735" w:rsidR="00B03FDC" w:rsidRDefault="00B03FDC" w:rsidP="00B03FDC">
      <w:pPr>
        <w:spacing w:before="240"/>
        <w:rPr>
          <w:i/>
          <w:iCs/>
        </w:rPr>
      </w:pPr>
      <w:r w:rsidRPr="00B03FDC">
        <w:rPr>
          <w:i/>
          <w:iCs/>
        </w:rPr>
        <w:t>Being</w:t>
      </w:r>
      <w:r w:rsidRPr="00B03FDC">
        <w:rPr>
          <w:i/>
          <w:iCs/>
          <w:spacing w:val="-3"/>
        </w:rPr>
        <w:t xml:space="preserve"> </w:t>
      </w:r>
      <w:r w:rsidRPr="00B03FDC">
        <w:rPr>
          <w:i/>
          <w:iCs/>
        </w:rPr>
        <w:t>able</w:t>
      </w:r>
      <w:r w:rsidRPr="00B03FDC">
        <w:rPr>
          <w:i/>
          <w:iCs/>
          <w:spacing w:val="-3"/>
        </w:rPr>
        <w:t xml:space="preserve"> </w:t>
      </w:r>
      <w:r w:rsidRPr="00B03FDC">
        <w:rPr>
          <w:i/>
          <w:iCs/>
        </w:rPr>
        <w:t>to</w:t>
      </w:r>
      <w:r w:rsidRPr="00B03FDC">
        <w:rPr>
          <w:i/>
          <w:iCs/>
          <w:spacing w:val="-3"/>
        </w:rPr>
        <w:t xml:space="preserve"> </w:t>
      </w:r>
      <w:r w:rsidRPr="00B03FDC">
        <w:rPr>
          <w:i/>
          <w:iCs/>
        </w:rPr>
        <w:t>describe</w:t>
      </w:r>
      <w:r w:rsidRPr="00B03FDC">
        <w:rPr>
          <w:i/>
          <w:iCs/>
          <w:spacing w:val="-3"/>
        </w:rPr>
        <w:t xml:space="preserve"> </w:t>
      </w:r>
      <w:r w:rsidRPr="00B03FDC">
        <w:rPr>
          <w:i/>
          <w:iCs/>
        </w:rPr>
        <w:t>in</w:t>
      </w:r>
      <w:r w:rsidRPr="00B03FDC">
        <w:rPr>
          <w:i/>
          <w:iCs/>
          <w:spacing w:val="-3"/>
        </w:rPr>
        <w:t xml:space="preserve"> </w:t>
      </w:r>
      <w:r w:rsidRPr="00B03FDC">
        <w:rPr>
          <w:i/>
          <w:iCs/>
        </w:rPr>
        <w:t>a</w:t>
      </w:r>
      <w:r w:rsidRPr="00B03FDC">
        <w:rPr>
          <w:i/>
          <w:iCs/>
          <w:spacing w:val="-3"/>
        </w:rPr>
        <w:t xml:space="preserve"> </w:t>
      </w:r>
      <w:r w:rsidRPr="00B03FDC">
        <w:rPr>
          <w:i/>
          <w:iCs/>
        </w:rPr>
        <w:t>few</w:t>
      </w:r>
      <w:r w:rsidRPr="00B03FDC">
        <w:rPr>
          <w:i/>
          <w:iCs/>
          <w:spacing w:val="-3"/>
        </w:rPr>
        <w:t xml:space="preserve"> </w:t>
      </w:r>
      <w:r w:rsidRPr="00B03FDC">
        <w:rPr>
          <w:i/>
          <w:iCs/>
        </w:rPr>
        <w:t>sentences</w:t>
      </w:r>
      <w:r w:rsidRPr="00B03FDC">
        <w:rPr>
          <w:i/>
          <w:iCs/>
          <w:spacing w:val="-3"/>
        </w:rPr>
        <w:t xml:space="preserve"> </w:t>
      </w:r>
      <w:r w:rsidRPr="00B03FDC">
        <w:rPr>
          <w:i/>
          <w:iCs/>
        </w:rPr>
        <w:t>your</w:t>
      </w:r>
      <w:r w:rsidRPr="00B03FDC">
        <w:rPr>
          <w:i/>
          <w:iCs/>
          <w:spacing w:val="-3"/>
        </w:rPr>
        <w:t xml:space="preserve"> </w:t>
      </w:r>
      <w:r w:rsidRPr="00B03FDC">
        <w:rPr>
          <w:i/>
          <w:iCs/>
        </w:rPr>
        <w:t>business</w:t>
      </w:r>
      <w:r w:rsidRPr="00B03FDC">
        <w:rPr>
          <w:i/>
          <w:iCs/>
          <w:spacing w:val="-3"/>
        </w:rPr>
        <w:t xml:space="preserve"> </w:t>
      </w:r>
      <w:r w:rsidRPr="00B03FDC">
        <w:rPr>
          <w:i/>
          <w:iCs/>
        </w:rPr>
        <w:t>and</w:t>
      </w:r>
      <w:r w:rsidRPr="00B03FDC">
        <w:rPr>
          <w:i/>
          <w:iCs/>
          <w:spacing w:val="-3"/>
        </w:rPr>
        <w:t xml:space="preserve"> </w:t>
      </w:r>
      <w:r w:rsidRPr="00B03FDC">
        <w:rPr>
          <w:i/>
          <w:iCs/>
        </w:rPr>
        <w:t>the</w:t>
      </w:r>
      <w:r w:rsidRPr="00B03FDC">
        <w:rPr>
          <w:i/>
          <w:iCs/>
          <w:spacing w:val="-3"/>
        </w:rPr>
        <w:t xml:space="preserve"> </w:t>
      </w:r>
      <w:r w:rsidRPr="00B03FDC">
        <w:rPr>
          <w:i/>
          <w:iCs/>
        </w:rPr>
        <w:t>value</w:t>
      </w:r>
      <w:r w:rsidRPr="00B03FDC">
        <w:rPr>
          <w:i/>
          <w:iCs/>
          <w:spacing w:val="-3"/>
        </w:rPr>
        <w:t xml:space="preserve"> </w:t>
      </w:r>
      <w:r w:rsidRPr="00B03FDC">
        <w:rPr>
          <w:i/>
          <w:iCs/>
        </w:rPr>
        <w:t>it</w:t>
      </w:r>
      <w:r w:rsidRPr="00B03FDC">
        <w:rPr>
          <w:i/>
          <w:iCs/>
          <w:spacing w:val="-3"/>
        </w:rPr>
        <w:t xml:space="preserve"> </w:t>
      </w:r>
      <w:r w:rsidRPr="00B03FDC">
        <w:rPr>
          <w:i/>
          <w:iCs/>
        </w:rPr>
        <w:t>offers</w:t>
      </w:r>
      <w:r w:rsidRPr="00B03FDC">
        <w:rPr>
          <w:i/>
          <w:iCs/>
          <w:spacing w:val="-3"/>
        </w:rPr>
        <w:t xml:space="preserve"> </w:t>
      </w:r>
      <w:r w:rsidRPr="00B03FDC">
        <w:rPr>
          <w:i/>
          <w:iCs/>
        </w:rPr>
        <w:t>customers</w:t>
      </w:r>
      <w:r w:rsidRPr="00B03FDC">
        <w:rPr>
          <w:i/>
          <w:iCs/>
          <w:spacing w:val="-3"/>
        </w:rPr>
        <w:t xml:space="preserve"> </w:t>
      </w:r>
      <w:r w:rsidRPr="00B03FDC">
        <w:rPr>
          <w:i/>
          <w:iCs/>
        </w:rPr>
        <w:t>is</w:t>
      </w:r>
      <w:r w:rsidRPr="00B03FDC">
        <w:rPr>
          <w:i/>
          <w:iCs/>
          <w:spacing w:val="-3"/>
        </w:rPr>
        <w:t xml:space="preserve"> </w:t>
      </w:r>
      <w:r w:rsidRPr="00B03FDC">
        <w:rPr>
          <w:i/>
          <w:iCs/>
        </w:rPr>
        <w:t>sometimes</w:t>
      </w:r>
      <w:r w:rsidRPr="00B03FDC">
        <w:rPr>
          <w:i/>
          <w:iCs/>
          <w:spacing w:val="40"/>
        </w:rPr>
        <w:t xml:space="preserve"> </w:t>
      </w:r>
      <w:r w:rsidRPr="00B03FDC">
        <w:rPr>
          <w:i/>
          <w:iCs/>
        </w:rPr>
        <w:t>called</w:t>
      </w:r>
      <w:r w:rsidRPr="00B03FDC">
        <w:rPr>
          <w:i/>
          <w:iCs/>
          <w:spacing w:val="-2"/>
        </w:rPr>
        <w:t xml:space="preserve"> </w:t>
      </w:r>
      <w:r w:rsidRPr="00B03FDC">
        <w:rPr>
          <w:i/>
          <w:iCs/>
        </w:rPr>
        <w:t>an</w:t>
      </w:r>
      <w:r w:rsidRPr="00B03FDC">
        <w:rPr>
          <w:i/>
          <w:iCs/>
          <w:spacing w:val="-2"/>
        </w:rPr>
        <w:t xml:space="preserve"> </w:t>
      </w:r>
      <w:r w:rsidRPr="00B03FDC">
        <w:rPr>
          <w:i/>
          <w:iCs/>
        </w:rPr>
        <w:t>’elevator</w:t>
      </w:r>
      <w:r w:rsidRPr="00B03FDC">
        <w:rPr>
          <w:i/>
          <w:iCs/>
          <w:spacing w:val="-2"/>
        </w:rPr>
        <w:t xml:space="preserve"> </w:t>
      </w:r>
      <w:r w:rsidRPr="00B03FDC">
        <w:rPr>
          <w:i/>
          <w:iCs/>
        </w:rPr>
        <w:t>pitch’.</w:t>
      </w:r>
      <w:r w:rsidRPr="00B03FDC">
        <w:rPr>
          <w:i/>
          <w:iCs/>
          <w:spacing w:val="-2"/>
        </w:rPr>
        <w:t xml:space="preserve"> </w:t>
      </w:r>
      <w:r w:rsidRPr="00B03FDC">
        <w:rPr>
          <w:i/>
          <w:iCs/>
        </w:rPr>
        <w:t>You</w:t>
      </w:r>
      <w:r w:rsidRPr="00B03FDC">
        <w:rPr>
          <w:i/>
          <w:iCs/>
          <w:spacing w:val="-2"/>
        </w:rPr>
        <w:t xml:space="preserve"> </w:t>
      </w:r>
      <w:r w:rsidRPr="00B03FDC">
        <w:rPr>
          <w:i/>
          <w:iCs/>
        </w:rPr>
        <w:t>should</w:t>
      </w:r>
      <w:r w:rsidRPr="00B03FDC">
        <w:rPr>
          <w:i/>
          <w:iCs/>
          <w:spacing w:val="-2"/>
        </w:rPr>
        <w:t xml:space="preserve"> </w:t>
      </w:r>
      <w:r w:rsidRPr="00B03FDC">
        <w:rPr>
          <w:i/>
          <w:iCs/>
        </w:rPr>
        <w:t>be</w:t>
      </w:r>
      <w:r w:rsidRPr="00B03FDC">
        <w:rPr>
          <w:i/>
          <w:iCs/>
          <w:spacing w:val="-2"/>
        </w:rPr>
        <w:t xml:space="preserve"> </w:t>
      </w:r>
      <w:r w:rsidRPr="00B03FDC">
        <w:rPr>
          <w:i/>
          <w:iCs/>
        </w:rPr>
        <w:t>able</w:t>
      </w:r>
      <w:r w:rsidRPr="00B03FDC">
        <w:rPr>
          <w:i/>
          <w:iCs/>
          <w:spacing w:val="-2"/>
        </w:rPr>
        <w:t xml:space="preserve"> </w:t>
      </w:r>
      <w:r w:rsidRPr="00B03FDC">
        <w:rPr>
          <w:i/>
          <w:iCs/>
        </w:rPr>
        <w:t>to</w:t>
      </w:r>
      <w:r w:rsidRPr="00B03FDC">
        <w:rPr>
          <w:i/>
          <w:iCs/>
          <w:spacing w:val="-2"/>
        </w:rPr>
        <w:t xml:space="preserve"> </w:t>
      </w:r>
      <w:r w:rsidRPr="00B03FDC">
        <w:rPr>
          <w:i/>
          <w:iCs/>
        </w:rPr>
        <w:t>summarise</w:t>
      </w:r>
      <w:r w:rsidRPr="00B03FDC">
        <w:rPr>
          <w:i/>
          <w:iCs/>
          <w:spacing w:val="-2"/>
        </w:rPr>
        <w:t xml:space="preserve"> </w:t>
      </w:r>
      <w:r w:rsidRPr="00B03FDC">
        <w:rPr>
          <w:i/>
          <w:iCs/>
        </w:rPr>
        <w:t>in</w:t>
      </w:r>
      <w:r w:rsidRPr="00B03FDC">
        <w:rPr>
          <w:i/>
          <w:iCs/>
          <w:spacing w:val="-2"/>
        </w:rPr>
        <w:t xml:space="preserve"> </w:t>
      </w:r>
      <w:r w:rsidRPr="00B03FDC">
        <w:rPr>
          <w:i/>
          <w:iCs/>
        </w:rPr>
        <w:t>the</w:t>
      </w:r>
      <w:r w:rsidRPr="00B03FDC">
        <w:rPr>
          <w:i/>
          <w:iCs/>
          <w:spacing w:val="-2"/>
        </w:rPr>
        <w:t xml:space="preserve"> </w:t>
      </w:r>
      <w:r w:rsidRPr="00B03FDC">
        <w:rPr>
          <w:i/>
          <w:iCs/>
        </w:rPr>
        <w:t>time</w:t>
      </w:r>
      <w:r w:rsidRPr="00B03FDC">
        <w:rPr>
          <w:i/>
          <w:iCs/>
          <w:spacing w:val="-2"/>
        </w:rPr>
        <w:t xml:space="preserve"> </w:t>
      </w:r>
      <w:r w:rsidRPr="00B03FDC">
        <w:rPr>
          <w:i/>
          <w:iCs/>
        </w:rPr>
        <w:t>it</w:t>
      </w:r>
      <w:r w:rsidRPr="00B03FDC">
        <w:rPr>
          <w:i/>
          <w:iCs/>
          <w:spacing w:val="-2"/>
        </w:rPr>
        <w:t xml:space="preserve"> </w:t>
      </w:r>
      <w:r w:rsidRPr="00B03FDC">
        <w:rPr>
          <w:i/>
          <w:iCs/>
        </w:rPr>
        <w:t>takes</w:t>
      </w:r>
      <w:r w:rsidRPr="00B03FDC">
        <w:rPr>
          <w:i/>
          <w:iCs/>
          <w:spacing w:val="-2"/>
        </w:rPr>
        <w:t xml:space="preserve"> </w:t>
      </w:r>
      <w:r w:rsidRPr="00B03FDC">
        <w:rPr>
          <w:i/>
          <w:iCs/>
        </w:rPr>
        <w:t>to</w:t>
      </w:r>
      <w:r w:rsidRPr="00B03FDC">
        <w:rPr>
          <w:i/>
          <w:iCs/>
          <w:spacing w:val="-2"/>
        </w:rPr>
        <w:t xml:space="preserve"> </w:t>
      </w:r>
      <w:r w:rsidRPr="00B03FDC">
        <w:rPr>
          <w:i/>
          <w:iCs/>
        </w:rPr>
        <w:t>ride</w:t>
      </w:r>
      <w:r w:rsidRPr="00B03FDC">
        <w:rPr>
          <w:i/>
          <w:iCs/>
          <w:spacing w:val="-2"/>
        </w:rPr>
        <w:t xml:space="preserve"> </w:t>
      </w:r>
      <w:r w:rsidRPr="00B03FDC">
        <w:rPr>
          <w:i/>
          <w:iCs/>
        </w:rPr>
        <w:t>an</w:t>
      </w:r>
      <w:r w:rsidRPr="00B03FDC">
        <w:rPr>
          <w:i/>
          <w:iCs/>
          <w:spacing w:val="-2"/>
        </w:rPr>
        <w:t xml:space="preserve"> </w:t>
      </w:r>
      <w:proofErr w:type="gramStart"/>
      <w:r w:rsidRPr="00B03FDC">
        <w:rPr>
          <w:i/>
          <w:iCs/>
        </w:rPr>
        <w:t>elevator</w:t>
      </w:r>
      <w:proofErr w:type="gramEnd"/>
      <w:r w:rsidRPr="00B03FDC">
        <w:rPr>
          <w:i/>
          <w:iCs/>
          <w:spacing w:val="-2"/>
        </w:rPr>
        <w:t xml:space="preserve"> </w:t>
      </w:r>
      <w:r w:rsidRPr="00B03FDC">
        <w:rPr>
          <w:i/>
          <w:iCs/>
        </w:rPr>
        <w:t>about</w:t>
      </w:r>
      <w:r w:rsidRPr="00B03FDC">
        <w:rPr>
          <w:i/>
          <w:iCs/>
          <w:spacing w:val="40"/>
        </w:rPr>
        <w:t xml:space="preserve"> </w:t>
      </w:r>
      <w:r w:rsidRPr="00B03FDC">
        <w:rPr>
          <w:i/>
          <w:iCs/>
        </w:rPr>
        <w:t xml:space="preserve">10 floors. Often, that’s </w:t>
      </w:r>
      <w:proofErr w:type="gramStart"/>
      <w:r w:rsidRPr="00B03FDC">
        <w:rPr>
          <w:i/>
          <w:iCs/>
        </w:rPr>
        <w:t>as long as</w:t>
      </w:r>
      <w:proofErr w:type="gramEnd"/>
      <w:r w:rsidRPr="00B03FDC">
        <w:rPr>
          <w:i/>
          <w:iCs/>
        </w:rPr>
        <w:t xml:space="preserve"> you get to introduce yourself and capture someone’s interest.</w:t>
      </w:r>
    </w:p>
    <w:p w14:paraId="242D1147" w14:textId="5C86A4E2" w:rsidR="00B03FDC" w:rsidRPr="00DB1CE6" w:rsidRDefault="00B03FDC" w:rsidP="0003562C">
      <w:pPr>
        <w:spacing w:before="240"/>
        <w:ind w:left="426"/>
        <w:rPr>
          <w:b/>
          <w:color w:val="000000" w:themeColor="text1"/>
          <w:sz w:val="22"/>
          <w:szCs w:val="22"/>
        </w:rPr>
      </w:pPr>
      <w:r w:rsidRPr="00DB1CE6">
        <w:rPr>
          <w:b/>
          <w:noProof/>
          <w:color w:val="000000" w:themeColor="text1"/>
          <w:sz w:val="22"/>
          <w:szCs w:val="22"/>
        </w:rPr>
        <w:drawing>
          <wp:anchor distT="0" distB="0" distL="0" distR="0" simplePos="0" relativeHeight="251659264" behindDoc="0" locked="0" layoutInCell="1" allowOverlap="1" wp14:anchorId="5EC6D3DC" wp14:editId="1A4F89CD">
            <wp:simplePos x="0" y="0"/>
            <wp:positionH relativeFrom="page">
              <wp:posOffset>575945</wp:posOffset>
            </wp:positionH>
            <wp:positionV relativeFrom="paragraph">
              <wp:posOffset>64298</wp:posOffset>
            </wp:positionV>
            <wp:extent cx="231140" cy="23114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231140" cy="231140"/>
                    </a:xfrm>
                    <a:prstGeom prst="rect">
                      <a:avLst/>
                    </a:prstGeom>
                  </pic:spPr>
                </pic:pic>
              </a:graphicData>
            </a:graphic>
          </wp:anchor>
        </w:drawing>
      </w:r>
      <w:r w:rsidRPr="00DB1CE6">
        <w:rPr>
          <w:b/>
          <w:color w:val="000000" w:themeColor="text1"/>
          <w:sz w:val="22"/>
          <w:szCs w:val="22"/>
        </w:rPr>
        <w:t xml:space="preserve">Haven’t got an elevator pitch? </w:t>
      </w:r>
      <w:hyperlink w:anchor="_10._To-do_list" w:history="1">
        <w:r w:rsidRPr="00DB1CE6">
          <w:rPr>
            <w:b/>
            <w:color w:val="000000" w:themeColor="text1"/>
            <w:sz w:val="22"/>
            <w:szCs w:val="22"/>
          </w:rPr>
          <w:t xml:space="preserve">Put it on your to-do </w:t>
        </w:r>
        <w:r w:rsidRPr="00DB1CE6">
          <w:rPr>
            <w:b/>
            <w:color w:val="000000" w:themeColor="text1"/>
            <w:spacing w:val="-2"/>
            <w:sz w:val="22"/>
            <w:szCs w:val="22"/>
          </w:rPr>
          <w:t>list.</w:t>
        </w:r>
      </w:hyperlink>
    </w:p>
    <w:p w14:paraId="2B93162C" w14:textId="32F95AB0" w:rsidR="00730215" w:rsidRDefault="00B03FDC" w:rsidP="00B03FDC">
      <w:pPr>
        <w:pStyle w:val="Heading2"/>
      </w:pPr>
      <w:r>
        <w:br w:type="column"/>
      </w:r>
    </w:p>
    <w:p w14:paraId="53AFB893" w14:textId="46AA6180" w:rsidR="00B03FDC" w:rsidRPr="00B03FDC" w:rsidRDefault="00E10C12" w:rsidP="002B6D0D">
      <w:pPr>
        <w:pStyle w:val="Heading1"/>
      </w:pPr>
      <w:bookmarkStart w:id="2" w:name="_2._Your_mission"/>
      <w:bookmarkEnd w:id="2"/>
      <w:r>
        <w:t xml:space="preserve">2. </w:t>
      </w:r>
      <w:r w:rsidR="00B03FDC" w:rsidRPr="002B6D0D">
        <w:t>Your</w:t>
      </w:r>
      <w:r w:rsidR="00B03FDC" w:rsidRPr="00B03FDC">
        <w:t xml:space="preserve"> mission</w:t>
      </w:r>
    </w:p>
    <w:p w14:paraId="1748C29C" w14:textId="77777777" w:rsidR="00B03FDC" w:rsidRPr="00B03FDC" w:rsidRDefault="00B03FDC" w:rsidP="00B03FDC">
      <w:pPr>
        <w:rPr>
          <w:color w:val="0077AF" w:themeColor="text2"/>
        </w:rPr>
      </w:pPr>
      <w:r w:rsidRPr="00B03FDC">
        <w:rPr>
          <w:color w:val="0077AF" w:themeColor="text2"/>
        </w:rPr>
        <w:t>Remember your next goal.</w:t>
      </w:r>
    </w:p>
    <w:p w14:paraId="125478E4" w14:textId="77777777" w:rsidR="00B03FDC" w:rsidRPr="00B03FDC" w:rsidRDefault="00B03FDC" w:rsidP="00B03FDC">
      <w:pPr>
        <w:pStyle w:val="Heading3"/>
      </w:pPr>
      <w:r w:rsidRPr="00B03FDC">
        <w:t>What’s the next big milestone you’re working towards?</w:t>
      </w:r>
    </w:p>
    <w:p w14:paraId="4DAE7328" w14:textId="77777777" w:rsidR="00B03FDC" w:rsidRPr="00B03FDC" w:rsidRDefault="00B03FDC" w:rsidP="00B03FDC">
      <w:r w:rsidRPr="00B03FDC">
        <w:t>This might be a goal for this year, three years or even 10 years.</w:t>
      </w:r>
    </w:p>
    <w:tbl>
      <w:tblPr>
        <w:tblStyle w:val="TableGrid"/>
        <w:tblW w:w="0" w:type="auto"/>
        <w:tblBorders>
          <w:top w:val="single" w:sz="12" w:space="0" w:color="0077AF" w:themeColor="text2"/>
          <w:left w:val="single" w:sz="12" w:space="0" w:color="0077AF" w:themeColor="text2"/>
          <w:bottom w:val="single" w:sz="12" w:space="0" w:color="0077AF" w:themeColor="text2"/>
          <w:right w:val="single" w:sz="12" w:space="0" w:color="0077AF" w:themeColor="text2"/>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6709"/>
      </w:tblGrid>
      <w:tr w:rsidR="00B03FDC" w14:paraId="56D96E05" w14:textId="77777777" w:rsidTr="00687794">
        <w:trPr>
          <w:trHeight w:val="4343"/>
        </w:trPr>
        <w:tc>
          <w:tcPr>
            <w:tcW w:w="6709" w:type="dxa"/>
          </w:tcPr>
          <w:p w14:paraId="214B0A5E" w14:textId="73026183" w:rsidR="00B03FDC" w:rsidRDefault="00687794" w:rsidP="00FF1598">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D1AFDF7" w14:textId="4CE48530" w:rsidR="00B03FDC" w:rsidRDefault="00B03FDC" w:rsidP="00B03FDC">
      <w:pPr>
        <w:spacing w:before="240"/>
        <w:rPr>
          <w:i/>
          <w:iCs/>
        </w:rPr>
      </w:pPr>
      <w:r w:rsidRPr="00B03FDC">
        <w:rPr>
          <w:i/>
          <w:iCs/>
        </w:rPr>
        <w:t>As your business grows or changes, you’ll want to focus on different goals. Think of your mission as your overarching goal. The best missions are specific, ambitious yet achievable, and have a set timeframe. In 1988, Michael Hill, Jeweller, set himself a mission of having 70 shops in 7 years.</w:t>
      </w:r>
      <w:r w:rsidRPr="00B03FDC">
        <w:rPr>
          <w:i/>
          <w:iCs/>
        </w:rPr>
        <w:br/>
        <w:t>Nailed it!</w:t>
      </w:r>
    </w:p>
    <w:p w14:paraId="0F8DE97D" w14:textId="3E8CE6C3" w:rsidR="00AF6B78" w:rsidRPr="00DB1CE6" w:rsidRDefault="00AF6B78" w:rsidP="00AF6B78">
      <w:pPr>
        <w:spacing w:before="240"/>
        <w:ind w:left="511"/>
        <w:rPr>
          <w:b/>
          <w:color w:val="000000" w:themeColor="text1"/>
          <w:sz w:val="22"/>
          <w:szCs w:val="22"/>
        </w:rPr>
      </w:pPr>
      <w:r w:rsidRPr="00DB1CE6">
        <w:rPr>
          <w:b/>
          <w:noProof/>
          <w:color w:val="000000" w:themeColor="text1"/>
          <w:sz w:val="22"/>
          <w:szCs w:val="22"/>
        </w:rPr>
        <w:drawing>
          <wp:anchor distT="0" distB="0" distL="0" distR="0" simplePos="0" relativeHeight="251661312" behindDoc="0" locked="0" layoutInCell="1" allowOverlap="1" wp14:anchorId="52432485" wp14:editId="5C2DEDC4">
            <wp:simplePos x="0" y="0"/>
            <wp:positionH relativeFrom="page">
              <wp:posOffset>5783580</wp:posOffset>
            </wp:positionH>
            <wp:positionV relativeFrom="paragraph">
              <wp:posOffset>50637</wp:posOffset>
            </wp:positionV>
            <wp:extent cx="231140" cy="23114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31140" cy="231140"/>
                    </a:xfrm>
                    <a:prstGeom prst="rect">
                      <a:avLst/>
                    </a:prstGeom>
                  </pic:spPr>
                </pic:pic>
              </a:graphicData>
            </a:graphic>
          </wp:anchor>
        </w:drawing>
      </w:r>
      <w:r w:rsidRPr="00DB1CE6">
        <w:rPr>
          <w:b/>
          <w:color w:val="000000" w:themeColor="text1"/>
          <w:sz w:val="22"/>
          <w:szCs w:val="22"/>
        </w:rPr>
        <w:t xml:space="preserve">Haven’t got a mission? </w:t>
      </w:r>
      <w:hyperlink w:anchor="_10._To-do_list" w:history="1">
        <w:r w:rsidRPr="00DB1CE6">
          <w:rPr>
            <w:b/>
            <w:color w:val="000000" w:themeColor="text1"/>
            <w:sz w:val="22"/>
            <w:szCs w:val="22"/>
          </w:rPr>
          <w:t xml:space="preserve">Put it on your to-do </w:t>
        </w:r>
        <w:r w:rsidRPr="00DB1CE6">
          <w:rPr>
            <w:b/>
            <w:color w:val="000000" w:themeColor="text1"/>
            <w:spacing w:val="-2"/>
            <w:sz w:val="22"/>
            <w:szCs w:val="22"/>
          </w:rPr>
          <w:t>list.</w:t>
        </w:r>
      </w:hyperlink>
    </w:p>
    <w:p w14:paraId="4886B9EF" w14:textId="77777777" w:rsidR="00AF6B78" w:rsidRDefault="00AF6B78" w:rsidP="00B03FDC">
      <w:pPr>
        <w:spacing w:before="240"/>
        <w:rPr>
          <w:i/>
          <w:iCs/>
        </w:rPr>
        <w:sectPr w:rsidR="00AF6B78" w:rsidSect="000600BF">
          <w:pgSz w:w="16840" w:h="11910" w:orient="landscape"/>
          <w:pgMar w:top="1049" w:right="992" w:bottom="567" w:left="992" w:header="0" w:footer="0" w:gutter="0"/>
          <w:cols w:num="2" w:space="1378"/>
          <w:titlePg/>
          <w:docGrid w:linePitch="272"/>
        </w:sectPr>
      </w:pPr>
    </w:p>
    <w:p w14:paraId="2F76D744" w14:textId="77777777" w:rsidR="00623DEB" w:rsidRDefault="00623DEB" w:rsidP="00623DEB">
      <w:pPr>
        <w:pStyle w:val="Heading2"/>
      </w:pPr>
      <w:r>
        <w:lastRenderedPageBreak/>
        <w:t xml:space="preserve">Reflect on your current position </w:t>
      </w:r>
    </w:p>
    <w:p w14:paraId="1E6066F1" w14:textId="1E923C53" w:rsidR="00623DEB" w:rsidRPr="002B6D0D" w:rsidRDefault="00E10C12" w:rsidP="002B6D0D">
      <w:pPr>
        <w:pStyle w:val="Heading1"/>
        <w:pBdr>
          <w:top w:val="single" w:sz="48" w:space="4" w:color="00A7E1" w:themeColor="accent1"/>
        </w:pBdr>
        <w:rPr>
          <w:color w:val="00A7E1" w:themeColor="accent1"/>
        </w:rPr>
      </w:pPr>
      <w:bookmarkStart w:id="4" w:name="_3._Key_numbers"/>
      <w:bookmarkEnd w:id="4"/>
      <w:r w:rsidRPr="002B6D0D">
        <w:rPr>
          <w:color w:val="00A7E1" w:themeColor="accent1"/>
        </w:rPr>
        <w:t xml:space="preserve">3. </w:t>
      </w:r>
      <w:r w:rsidR="00623DEB" w:rsidRPr="002B6D0D">
        <w:rPr>
          <w:color w:val="00A7E1" w:themeColor="accent1"/>
        </w:rPr>
        <w:t>Key numbers</w:t>
      </w:r>
    </w:p>
    <w:p w14:paraId="73BFDCCB" w14:textId="77777777" w:rsidR="006D6A74" w:rsidRDefault="006D6A74" w:rsidP="006D6A74">
      <w:pPr>
        <w:sectPr w:rsidR="006D6A74" w:rsidSect="006D6A74">
          <w:pgSz w:w="16840" w:h="11910" w:orient="landscape"/>
          <w:pgMar w:top="1049" w:right="992" w:bottom="567" w:left="992" w:header="0" w:footer="0" w:gutter="0"/>
          <w:cols w:space="1378"/>
          <w:titlePg/>
          <w:docGrid w:linePitch="272"/>
        </w:sectPr>
      </w:pPr>
    </w:p>
    <w:p w14:paraId="5AB0EEA4" w14:textId="77777777" w:rsidR="00623DEB" w:rsidRPr="009E2118" w:rsidRDefault="00623DEB" w:rsidP="00623DEB">
      <w:pPr>
        <w:rPr>
          <w:color w:val="00A7E1" w:themeColor="accent1"/>
          <w:lang w:val="en-GB"/>
        </w:rPr>
      </w:pPr>
      <w:r w:rsidRPr="009E2118">
        <w:rPr>
          <w:color w:val="00A7E1" w:themeColor="accent1"/>
          <w:lang w:val="en-GB"/>
        </w:rPr>
        <w:t xml:space="preserve">How are the numbers, metrics or KPIs looking? </w:t>
      </w:r>
    </w:p>
    <w:p w14:paraId="37D26B72" w14:textId="63A5EF54" w:rsidR="00A26E72" w:rsidRDefault="00623DEB" w:rsidP="00375004">
      <w:pPr>
        <w:pStyle w:val="Heading3"/>
        <w:spacing w:after="240"/>
        <w:rPr>
          <w:lang w:val="en-GB"/>
        </w:rPr>
      </w:pPr>
      <w:r w:rsidRPr="00623DEB">
        <w:rPr>
          <w:lang w:val="en-GB"/>
        </w:rPr>
        <w:t>Some of the core metrics that most successful business owners keep track of</w:t>
      </w:r>
    </w:p>
    <w:tbl>
      <w:tblPr>
        <w:tblStyle w:val="TableGrid"/>
        <w:tblW w:w="0" w:type="auto"/>
        <w:tblBorders>
          <w:top w:val="single" w:sz="4" w:space="0" w:color="00A7E1" w:themeColor="accent1"/>
          <w:left w:val="single" w:sz="4" w:space="0" w:color="00A7E1" w:themeColor="accent1"/>
          <w:bottom w:val="single" w:sz="4" w:space="0" w:color="00A7E1" w:themeColor="accent1"/>
          <w:right w:val="single" w:sz="4" w:space="0" w:color="00A7E1" w:themeColor="accent1"/>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68"/>
        <w:gridCol w:w="1414"/>
      </w:tblGrid>
      <w:tr w:rsidR="00C203BC" w14:paraId="3829505C" w14:textId="77777777" w:rsidTr="00687794">
        <w:trPr>
          <w:trHeight w:val="1072"/>
        </w:trPr>
        <w:tc>
          <w:tcPr>
            <w:tcW w:w="5368" w:type="dxa"/>
          </w:tcPr>
          <w:p w14:paraId="0C458B50" w14:textId="77777777" w:rsidR="00E1355C" w:rsidRPr="00C203BC" w:rsidRDefault="00E1355C" w:rsidP="00C203BC">
            <w:pPr>
              <w:spacing w:before="120" w:after="40"/>
              <w:ind w:left="170" w:right="170"/>
              <w:rPr>
                <w:b/>
                <w:bCs/>
              </w:rPr>
            </w:pPr>
            <w:r w:rsidRPr="00C203BC">
              <w:rPr>
                <w:b/>
                <w:bCs/>
              </w:rPr>
              <w:t xml:space="preserve">Revenue </w:t>
            </w:r>
          </w:p>
          <w:p w14:paraId="4ADE9A3C" w14:textId="42FD3E06" w:rsidR="00E1355C" w:rsidRDefault="00E1355C" w:rsidP="00C203BC">
            <w:pPr>
              <w:ind w:left="170" w:right="170"/>
            </w:pPr>
            <w:r w:rsidRPr="000600BF">
              <w:t xml:space="preserve">How much money your business has made in </w:t>
            </w:r>
            <w:r w:rsidR="00375004">
              <w:br/>
            </w:r>
            <w:r w:rsidRPr="000600BF">
              <w:t xml:space="preserve">the year to date. </w:t>
            </w:r>
          </w:p>
        </w:tc>
        <w:tc>
          <w:tcPr>
            <w:tcW w:w="1414" w:type="dxa"/>
            <w:vAlign w:val="center"/>
          </w:tcPr>
          <w:p w14:paraId="58CFD4F3" w14:textId="423B5AD0" w:rsidR="00E1355C" w:rsidRDefault="00687794" w:rsidP="00714FC3">
            <w:pPr>
              <w:pBdr>
                <w:bottom w:val="dotted" w:sz="4" w:space="1" w:color="00A7E1" w:themeColor="accent1"/>
              </w:pBdr>
              <w:spacing w:after="40"/>
              <w:ind w:left="170" w:right="170"/>
            </w:pPr>
            <w:r>
              <w:fldChar w:fldCharType="begin">
                <w:ffData>
                  <w:name w:val="Text11"/>
                  <w:enabled/>
                  <w:calcOnExit w:val="0"/>
                  <w:textInput/>
                </w:ffData>
              </w:fldChar>
            </w:r>
            <w:bookmarkStart w:id="5" w:name="Text11"/>
            <w:r>
              <w:instrText xml:space="preserve"> FORMTEXT </w:instrText>
            </w:r>
            <w:r>
              <w:fldChar w:fldCharType="separate"/>
            </w:r>
            <w:r w:rsidR="0088071C">
              <w:t> </w:t>
            </w:r>
            <w:r w:rsidR="0088071C">
              <w:t> </w:t>
            </w:r>
            <w:r w:rsidR="0088071C">
              <w:t> </w:t>
            </w:r>
            <w:r w:rsidR="0088071C">
              <w:t> </w:t>
            </w:r>
            <w:r w:rsidR="0088071C">
              <w:t> </w:t>
            </w:r>
            <w:r>
              <w:fldChar w:fldCharType="end"/>
            </w:r>
            <w:bookmarkEnd w:id="5"/>
          </w:p>
        </w:tc>
      </w:tr>
      <w:tr w:rsidR="00C203BC" w14:paraId="72D78A7D" w14:textId="77777777" w:rsidTr="00687794">
        <w:trPr>
          <w:trHeight w:val="696"/>
        </w:trPr>
        <w:tc>
          <w:tcPr>
            <w:tcW w:w="5368" w:type="dxa"/>
          </w:tcPr>
          <w:p w14:paraId="34462B0A" w14:textId="77777777" w:rsidR="00E1355C" w:rsidRPr="00C203BC" w:rsidRDefault="00E1355C" w:rsidP="00E1355C">
            <w:pPr>
              <w:spacing w:after="40"/>
              <w:ind w:left="170" w:right="170"/>
              <w:rPr>
                <w:b/>
                <w:bCs/>
              </w:rPr>
            </w:pPr>
            <w:r w:rsidRPr="00C203BC">
              <w:rPr>
                <w:b/>
                <w:bCs/>
              </w:rPr>
              <w:t xml:space="preserve">Net profit (‘the bottom line’) </w:t>
            </w:r>
          </w:p>
          <w:p w14:paraId="23FCAA59" w14:textId="7BB30A89" w:rsidR="00E1355C" w:rsidRDefault="00E1355C" w:rsidP="00C203BC">
            <w:pPr>
              <w:ind w:left="170" w:right="170"/>
            </w:pPr>
            <w:r w:rsidRPr="000600BF">
              <w:t xml:space="preserve">Your revenue minus your expenses for the year to date. </w:t>
            </w:r>
          </w:p>
        </w:tc>
        <w:tc>
          <w:tcPr>
            <w:tcW w:w="1414" w:type="dxa"/>
            <w:vAlign w:val="center"/>
          </w:tcPr>
          <w:p w14:paraId="2F1FD267" w14:textId="57DBC8B1" w:rsidR="00E1355C" w:rsidRDefault="0088071C" w:rsidP="00714FC3">
            <w:pPr>
              <w:pBdr>
                <w:bottom w:val="dotted" w:sz="4" w:space="1" w:color="00A7E1" w:themeColor="accent1"/>
              </w:pBdr>
              <w:spacing w:after="40"/>
              <w:ind w:left="170"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03BC" w14:paraId="74F6E409" w14:textId="77777777" w:rsidTr="00687794">
        <w:trPr>
          <w:trHeight w:val="678"/>
        </w:trPr>
        <w:tc>
          <w:tcPr>
            <w:tcW w:w="5368" w:type="dxa"/>
          </w:tcPr>
          <w:p w14:paraId="3A7B5FB8" w14:textId="77777777" w:rsidR="00E1355C" w:rsidRPr="00C203BC" w:rsidRDefault="00E1355C" w:rsidP="00E1355C">
            <w:pPr>
              <w:spacing w:after="40"/>
              <w:ind w:left="170" w:right="170"/>
              <w:rPr>
                <w:b/>
                <w:bCs/>
              </w:rPr>
            </w:pPr>
            <w:r w:rsidRPr="00C203BC">
              <w:rPr>
                <w:b/>
                <w:bCs/>
              </w:rPr>
              <w:t xml:space="preserve">Net profit margin </w:t>
            </w:r>
          </w:p>
          <w:p w14:paraId="51E8CBC7" w14:textId="5AA81531" w:rsidR="00E1355C" w:rsidRDefault="00E1355C" w:rsidP="00C203BC">
            <w:pPr>
              <w:ind w:left="170" w:right="170"/>
            </w:pPr>
            <w:r w:rsidRPr="000600BF">
              <w:t xml:space="preserve">Your net profit as a percentage of your revenue, year to date. </w:t>
            </w:r>
          </w:p>
        </w:tc>
        <w:tc>
          <w:tcPr>
            <w:tcW w:w="1414" w:type="dxa"/>
            <w:vAlign w:val="center"/>
          </w:tcPr>
          <w:p w14:paraId="6ADE808F" w14:textId="25AF1EB2" w:rsidR="00E1355C" w:rsidRDefault="0088071C" w:rsidP="00714FC3">
            <w:pPr>
              <w:pBdr>
                <w:bottom w:val="dotted" w:sz="4" w:space="1" w:color="00A7E1" w:themeColor="accent1"/>
              </w:pBdr>
              <w:spacing w:after="40"/>
              <w:ind w:left="170"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03BC" w14:paraId="69F7EEDB" w14:textId="77777777" w:rsidTr="00687794">
        <w:trPr>
          <w:trHeight w:val="696"/>
        </w:trPr>
        <w:tc>
          <w:tcPr>
            <w:tcW w:w="5368" w:type="dxa"/>
          </w:tcPr>
          <w:p w14:paraId="05654967" w14:textId="77777777" w:rsidR="00E1355C" w:rsidRPr="00C203BC" w:rsidRDefault="00E1355C" w:rsidP="00E1355C">
            <w:pPr>
              <w:spacing w:after="40"/>
              <w:ind w:left="170" w:right="170"/>
              <w:rPr>
                <w:b/>
                <w:bCs/>
              </w:rPr>
            </w:pPr>
            <w:r w:rsidRPr="00C203BC">
              <w:rPr>
                <w:b/>
                <w:bCs/>
              </w:rPr>
              <w:t xml:space="preserve">Operating costs </w:t>
            </w:r>
          </w:p>
          <w:p w14:paraId="3E97114D" w14:textId="1C1B2B26" w:rsidR="00E1355C" w:rsidRDefault="00E1355C" w:rsidP="00C203BC">
            <w:pPr>
              <w:ind w:left="170" w:right="170"/>
            </w:pPr>
            <w:r w:rsidRPr="000600BF">
              <w:t xml:space="preserve">How much it costs to run your business each month. </w:t>
            </w:r>
          </w:p>
        </w:tc>
        <w:tc>
          <w:tcPr>
            <w:tcW w:w="1414" w:type="dxa"/>
            <w:vAlign w:val="center"/>
          </w:tcPr>
          <w:p w14:paraId="447F7D55" w14:textId="4A3957D3" w:rsidR="00E1355C" w:rsidRDefault="0088071C" w:rsidP="00714FC3">
            <w:pPr>
              <w:pBdr>
                <w:bottom w:val="dotted" w:sz="4" w:space="1" w:color="00A7E1" w:themeColor="accent1"/>
              </w:pBdr>
              <w:spacing w:after="40"/>
              <w:ind w:left="170"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03BC" w14:paraId="26627C93" w14:textId="77777777" w:rsidTr="00687794">
        <w:trPr>
          <w:trHeight w:val="964"/>
        </w:trPr>
        <w:tc>
          <w:tcPr>
            <w:tcW w:w="5368" w:type="dxa"/>
          </w:tcPr>
          <w:p w14:paraId="65092E67" w14:textId="77777777" w:rsidR="00E1355C" w:rsidRPr="00C203BC" w:rsidRDefault="00E1355C" w:rsidP="00E1355C">
            <w:pPr>
              <w:spacing w:after="40"/>
              <w:ind w:left="170" w:right="170"/>
              <w:rPr>
                <w:b/>
                <w:bCs/>
              </w:rPr>
            </w:pPr>
            <w:r w:rsidRPr="00C203BC">
              <w:rPr>
                <w:b/>
                <w:bCs/>
              </w:rPr>
              <w:t xml:space="preserve">Utilisation rate </w:t>
            </w:r>
          </w:p>
          <w:p w14:paraId="6793449D" w14:textId="166F40DB" w:rsidR="00E1355C" w:rsidRDefault="00E1355C" w:rsidP="00C203BC">
            <w:pPr>
              <w:ind w:left="170" w:right="170"/>
            </w:pPr>
            <w:r w:rsidRPr="000600BF">
              <w:t xml:space="preserve">The level to which your people and big assets (eg machinery) are in use. </w:t>
            </w:r>
          </w:p>
        </w:tc>
        <w:tc>
          <w:tcPr>
            <w:tcW w:w="1414" w:type="dxa"/>
            <w:vAlign w:val="center"/>
          </w:tcPr>
          <w:p w14:paraId="17BC1AF2" w14:textId="14EB063B" w:rsidR="00E1355C" w:rsidRDefault="0088071C" w:rsidP="00714FC3">
            <w:pPr>
              <w:pBdr>
                <w:bottom w:val="dotted" w:sz="4" w:space="1" w:color="00A7E1" w:themeColor="accent1"/>
              </w:pBdr>
              <w:spacing w:after="40"/>
              <w:ind w:left="170"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03BC" w14:paraId="522B9E76" w14:textId="77777777" w:rsidTr="00687794">
        <w:trPr>
          <w:trHeight w:val="946"/>
        </w:trPr>
        <w:tc>
          <w:tcPr>
            <w:tcW w:w="5368" w:type="dxa"/>
          </w:tcPr>
          <w:p w14:paraId="6C080D79" w14:textId="77777777" w:rsidR="00E1355C" w:rsidRPr="00C203BC" w:rsidRDefault="00E1355C" w:rsidP="00E1355C">
            <w:pPr>
              <w:spacing w:after="40"/>
              <w:ind w:left="170" w:right="170"/>
              <w:rPr>
                <w:b/>
                <w:bCs/>
              </w:rPr>
            </w:pPr>
            <w:r w:rsidRPr="00C203BC">
              <w:rPr>
                <w:b/>
                <w:bCs/>
              </w:rPr>
              <w:t xml:space="preserve">Net promoter score </w:t>
            </w:r>
          </w:p>
          <w:p w14:paraId="2B51D1E5" w14:textId="08413F35" w:rsidR="00E1355C" w:rsidRDefault="00E1355C" w:rsidP="00C203BC">
            <w:pPr>
              <w:ind w:left="170" w:right="170"/>
            </w:pPr>
            <w:r w:rsidRPr="000600BF">
              <w:t xml:space="preserve">How likely it is that a customer will recommend you, </w:t>
            </w:r>
            <w:r w:rsidR="00375004">
              <w:br/>
            </w:r>
            <w:r w:rsidRPr="000600BF">
              <w:t xml:space="preserve">on a scale of 1 to 10. </w:t>
            </w:r>
          </w:p>
        </w:tc>
        <w:tc>
          <w:tcPr>
            <w:tcW w:w="1414" w:type="dxa"/>
            <w:vAlign w:val="center"/>
          </w:tcPr>
          <w:p w14:paraId="7CEE0465" w14:textId="175AD157" w:rsidR="00E1355C" w:rsidRDefault="0088071C" w:rsidP="00714FC3">
            <w:pPr>
              <w:pBdr>
                <w:bottom w:val="dotted" w:sz="4" w:space="1" w:color="00A7E1" w:themeColor="accent1"/>
              </w:pBdr>
              <w:spacing w:after="40"/>
              <w:ind w:left="170"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03BC" w14:paraId="66C4BA8D" w14:textId="77777777" w:rsidTr="00687794">
        <w:trPr>
          <w:trHeight w:val="946"/>
        </w:trPr>
        <w:tc>
          <w:tcPr>
            <w:tcW w:w="5368" w:type="dxa"/>
          </w:tcPr>
          <w:p w14:paraId="60BC9C09" w14:textId="77777777" w:rsidR="00E1355C" w:rsidRPr="00C203BC" w:rsidRDefault="00E1355C" w:rsidP="00E1355C">
            <w:pPr>
              <w:spacing w:after="40"/>
              <w:ind w:left="170" w:right="170"/>
              <w:rPr>
                <w:b/>
                <w:bCs/>
              </w:rPr>
            </w:pPr>
            <w:r w:rsidRPr="00C203BC">
              <w:rPr>
                <w:b/>
                <w:bCs/>
              </w:rPr>
              <w:t xml:space="preserve">Employee engagement </w:t>
            </w:r>
          </w:p>
          <w:p w14:paraId="6E6AF3CC" w14:textId="3EBAF044" w:rsidR="00E1355C" w:rsidRDefault="00E1355C" w:rsidP="00C203BC">
            <w:pPr>
              <w:ind w:left="170" w:right="170"/>
            </w:pPr>
            <w:r w:rsidRPr="000600BF">
              <w:t>The level to which your people are engaged with their job and the business.</w:t>
            </w:r>
          </w:p>
        </w:tc>
        <w:tc>
          <w:tcPr>
            <w:tcW w:w="1414" w:type="dxa"/>
            <w:vAlign w:val="center"/>
          </w:tcPr>
          <w:p w14:paraId="1817DEA2" w14:textId="121DAA29" w:rsidR="00E1355C" w:rsidRDefault="0088071C" w:rsidP="00714FC3">
            <w:pPr>
              <w:pBdr>
                <w:bottom w:val="dotted" w:sz="4" w:space="1" w:color="00A7E1" w:themeColor="accent1"/>
              </w:pBdr>
              <w:spacing w:after="40"/>
              <w:ind w:left="170"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355C" w14:paraId="06C12EB9" w14:textId="77777777" w:rsidTr="00687794">
        <w:trPr>
          <w:trHeight w:val="893"/>
        </w:trPr>
        <w:tc>
          <w:tcPr>
            <w:tcW w:w="6782" w:type="dxa"/>
            <w:gridSpan w:val="2"/>
          </w:tcPr>
          <w:p w14:paraId="1DB3689E" w14:textId="4A228242" w:rsidR="00E1355C" w:rsidRDefault="00E1355C" w:rsidP="00375004">
            <w:pPr>
              <w:spacing w:after="360"/>
              <w:ind w:left="170" w:right="170"/>
            </w:pPr>
            <w:r w:rsidRPr="000600BF">
              <w:rPr>
                <w:i/>
                <w:iCs/>
              </w:rPr>
              <w:t xml:space="preserve">Did you know that higher employee engagement brings higher productivity </w:t>
            </w:r>
            <w:r w:rsidR="00375004">
              <w:rPr>
                <w:i/>
                <w:iCs/>
              </w:rPr>
              <w:br/>
            </w:r>
            <w:r w:rsidRPr="000600BF">
              <w:rPr>
                <w:i/>
                <w:iCs/>
              </w:rPr>
              <w:t>and greater staff retention?</w:t>
            </w:r>
          </w:p>
        </w:tc>
      </w:tr>
    </w:tbl>
    <w:p w14:paraId="2F7B5A4B" w14:textId="77777777" w:rsidR="00E1355C" w:rsidRPr="00E1355C" w:rsidRDefault="00E1355C" w:rsidP="00E1355C"/>
    <w:p w14:paraId="3FD0125C" w14:textId="77777777" w:rsidR="008F1AE9" w:rsidRDefault="008F1AE9" w:rsidP="008F1AE9">
      <w:r>
        <w:br w:type="column"/>
      </w:r>
    </w:p>
    <w:p w14:paraId="043B9A73" w14:textId="17AC15E1" w:rsidR="008F1AE9" w:rsidRPr="008F1AE9" w:rsidRDefault="008F1AE9" w:rsidP="008F1AE9">
      <w:pPr>
        <w:pStyle w:val="Heading3"/>
      </w:pPr>
      <w:r w:rsidRPr="008F1AE9">
        <w:t xml:space="preserve">Some metrics that relate specifically to your mission </w:t>
      </w:r>
    </w:p>
    <w:p w14:paraId="6C506776" w14:textId="7DA0E9DE" w:rsidR="00A26E72" w:rsidRDefault="008F1AE9" w:rsidP="00375004">
      <w:pPr>
        <w:spacing w:after="240"/>
      </w:pPr>
      <w:r w:rsidRPr="008F1AE9">
        <w:t>Eg, number of current customers, or market share.</w:t>
      </w:r>
    </w:p>
    <w:tbl>
      <w:tblPr>
        <w:tblStyle w:val="TableGrid"/>
        <w:tblW w:w="0" w:type="auto"/>
        <w:tblBorders>
          <w:top w:val="single" w:sz="4" w:space="0" w:color="00A7E1" w:themeColor="accent1"/>
          <w:left w:val="single" w:sz="4" w:space="0" w:color="00A7E1" w:themeColor="accent1"/>
          <w:bottom w:val="single" w:sz="4" w:space="0" w:color="00A7E1" w:themeColor="accent1"/>
          <w:right w:val="single" w:sz="4" w:space="0" w:color="00A7E1" w:themeColor="accent1"/>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4343"/>
        <w:gridCol w:w="2312"/>
      </w:tblGrid>
      <w:tr w:rsidR="00375004" w14:paraId="5591F8BB" w14:textId="77777777" w:rsidTr="00687794">
        <w:trPr>
          <w:trHeight w:val="250"/>
        </w:trPr>
        <w:tc>
          <w:tcPr>
            <w:tcW w:w="4343" w:type="dxa"/>
            <w:vAlign w:val="bottom"/>
          </w:tcPr>
          <w:p w14:paraId="1341E475" w14:textId="6C6589CD" w:rsidR="00E1355C" w:rsidRDefault="0088071C" w:rsidP="00375004">
            <w:pPr>
              <w:pBdr>
                <w:bottom w:val="dotted" w:sz="4" w:space="0" w:color="00A7E1" w:themeColor="accent1"/>
              </w:pBdr>
              <w:spacing w:before="240"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61E627CE" w14:textId="1EC2915F"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14:paraId="5E40DEF4" w14:textId="77777777" w:rsidTr="00687794">
        <w:trPr>
          <w:trHeight w:val="250"/>
        </w:trPr>
        <w:tc>
          <w:tcPr>
            <w:tcW w:w="4343" w:type="dxa"/>
            <w:vAlign w:val="bottom"/>
          </w:tcPr>
          <w:p w14:paraId="5BFFF12D" w14:textId="0E647609"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04D443FC" w14:textId="294F9978"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14:paraId="4EB6BF9E" w14:textId="77777777" w:rsidTr="00687794">
        <w:trPr>
          <w:trHeight w:val="250"/>
        </w:trPr>
        <w:tc>
          <w:tcPr>
            <w:tcW w:w="4343" w:type="dxa"/>
            <w:vAlign w:val="bottom"/>
          </w:tcPr>
          <w:p w14:paraId="79B6309F" w14:textId="3F10F4C9"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5D7438E0" w14:textId="6DBF64A9"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14:paraId="0447F9F2" w14:textId="77777777" w:rsidTr="00687794">
        <w:trPr>
          <w:trHeight w:val="240"/>
        </w:trPr>
        <w:tc>
          <w:tcPr>
            <w:tcW w:w="4343" w:type="dxa"/>
            <w:vAlign w:val="bottom"/>
          </w:tcPr>
          <w:p w14:paraId="53E1ECDC" w14:textId="088BA1BC"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1D48934F" w14:textId="62859FF4"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14:paraId="05F7C135" w14:textId="77777777" w:rsidTr="00687794">
        <w:trPr>
          <w:trHeight w:val="250"/>
        </w:trPr>
        <w:tc>
          <w:tcPr>
            <w:tcW w:w="4343" w:type="dxa"/>
            <w:vAlign w:val="bottom"/>
          </w:tcPr>
          <w:p w14:paraId="584C6DE3" w14:textId="6FC84D2F"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0720876B" w14:textId="3B563785"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14:paraId="73AAF7B5" w14:textId="77777777" w:rsidTr="00687794">
        <w:trPr>
          <w:trHeight w:val="250"/>
        </w:trPr>
        <w:tc>
          <w:tcPr>
            <w:tcW w:w="4343" w:type="dxa"/>
            <w:vAlign w:val="bottom"/>
          </w:tcPr>
          <w:p w14:paraId="0CBBBD9D" w14:textId="72460480"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1965DBB9" w14:textId="759CC806"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14:paraId="23982325" w14:textId="77777777" w:rsidTr="00687794">
        <w:trPr>
          <w:trHeight w:val="250"/>
        </w:trPr>
        <w:tc>
          <w:tcPr>
            <w:tcW w:w="4343" w:type="dxa"/>
            <w:vAlign w:val="bottom"/>
          </w:tcPr>
          <w:p w14:paraId="00EDE11B" w14:textId="03278915"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2" w:type="dxa"/>
            <w:vAlign w:val="bottom"/>
          </w:tcPr>
          <w:p w14:paraId="40E17025" w14:textId="1AB27ECD" w:rsidR="00E1355C" w:rsidRDefault="0088071C" w:rsidP="00E1355C">
            <w:pPr>
              <w:pBdr>
                <w:bottom w:val="dotted" w:sz="4" w:space="0" w:color="00A7E1" w:themeColor="accent1"/>
              </w:pBdr>
              <w:spacing w:after="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5004" w:rsidRPr="00375004" w14:paraId="5A76F2AF" w14:textId="77777777" w:rsidTr="00687794">
        <w:trPr>
          <w:trHeight w:val="8"/>
        </w:trPr>
        <w:tc>
          <w:tcPr>
            <w:tcW w:w="4343" w:type="dxa"/>
            <w:vAlign w:val="bottom"/>
          </w:tcPr>
          <w:p w14:paraId="46699296" w14:textId="77777777" w:rsidR="00375004" w:rsidRPr="00375004" w:rsidRDefault="00375004" w:rsidP="00375004">
            <w:pPr>
              <w:spacing w:after="0"/>
              <w:rPr>
                <w:sz w:val="10"/>
                <w:szCs w:val="10"/>
              </w:rPr>
            </w:pPr>
          </w:p>
        </w:tc>
        <w:tc>
          <w:tcPr>
            <w:tcW w:w="2312" w:type="dxa"/>
            <w:vAlign w:val="bottom"/>
          </w:tcPr>
          <w:p w14:paraId="5B294CDF" w14:textId="77777777" w:rsidR="00375004" w:rsidRPr="00375004" w:rsidRDefault="00375004" w:rsidP="00375004">
            <w:pPr>
              <w:spacing w:after="0"/>
              <w:rPr>
                <w:sz w:val="10"/>
                <w:szCs w:val="10"/>
              </w:rPr>
            </w:pPr>
          </w:p>
        </w:tc>
      </w:tr>
    </w:tbl>
    <w:p w14:paraId="6C6E1687" w14:textId="1DAD3F12" w:rsidR="008F1AE9" w:rsidRPr="008F1AE9" w:rsidRDefault="008F1AE9" w:rsidP="008F1AE9">
      <w:pPr>
        <w:spacing w:before="240"/>
        <w:rPr>
          <w:i/>
          <w:iCs/>
        </w:rPr>
      </w:pPr>
      <w:r w:rsidRPr="008F1AE9">
        <w:rPr>
          <w:i/>
          <w:iCs/>
        </w:rPr>
        <w:t xml:space="preserve">It’s true, you can measure and focus on the numbers too much. But caring about these key metrics will help you to spot problems with your business viability and track your progress as you </w:t>
      </w:r>
      <w:proofErr w:type="gramStart"/>
      <w:r w:rsidRPr="008F1AE9">
        <w:rPr>
          <w:i/>
          <w:iCs/>
        </w:rPr>
        <w:t>grow, and</w:t>
      </w:r>
      <w:proofErr w:type="gramEnd"/>
      <w:r w:rsidRPr="008F1AE9">
        <w:rPr>
          <w:i/>
          <w:iCs/>
        </w:rPr>
        <w:t xml:space="preserve"> decide where to go next.</w:t>
      </w:r>
    </w:p>
    <w:p w14:paraId="2595441C" w14:textId="6A74F640" w:rsidR="00E1355C" w:rsidRPr="00DB1CE6" w:rsidRDefault="008F1AE9" w:rsidP="008F1AE9">
      <w:pPr>
        <w:spacing w:before="240"/>
        <w:ind w:left="511"/>
        <w:rPr>
          <w:b/>
          <w:color w:val="000000" w:themeColor="text1"/>
          <w:sz w:val="22"/>
          <w:szCs w:val="22"/>
        </w:rPr>
        <w:sectPr w:rsidR="00E1355C" w:rsidRPr="00DB1CE6" w:rsidSect="006D6A74">
          <w:type w:val="continuous"/>
          <w:pgSz w:w="16840" w:h="11910" w:orient="landscape"/>
          <w:pgMar w:top="1049" w:right="992" w:bottom="567" w:left="992" w:header="0" w:footer="0" w:gutter="0"/>
          <w:cols w:num="2" w:space="1378"/>
          <w:titlePg/>
          <w:docGrid w:linePitch="272"/>
        </w:sectPr>
      </w:pPr>
      <w:r w:rsidRPr="00DB1CE6">
        <w:rPr>
          <w:b/>
          <w:noProof/>
          <w:color w:val="000000" w:themeColor="text1"/>
          <w:sz w:val="22"/>
          <w:szCs w:val="22"/>
        </w:rPr>
        <w:drawing>
          <wp:anchor distT="0" distB="0" distL="0" distR="0" simplePos="0" relativeHeight="251663360" behindDoc="0" locked="0" layoutInCell="1" allowOverlap="1" wp14:anchorId="07639BD1" wp14:editId="135D565A">
            <wp:simplePos x="0" y="0"/>
            <wp:positionH relativeFrom="page">
              <wp:posOffset>5783580</wp:posOffset>
            </wp:positionH>
            <wp:positionV relativeFrom="paragraph">
              <wp:posOffset>50637</wp:posOffset>
            </wp:positionV>
            <wp:extent cx="231140" cy="231140"/>
            <wp:effectExtent l="0" t="0" r="0" b="0"/>
            <wp:wrapNone/>
            <wp:docPr id="444331007"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31140" cy="231140"/>
                    </a:xfrm>
                    <a:prstGeom prst="rect">
                      <a:avLst/>
                    </a:prstGeom>
                  </pic:spPr>
                </pic:pic>
              </a:graphicData>
            </a:graphic>
          </wp:anchor>
        </w:drawing>
      </w:r>
      <w:r w:rsidR="00E1355C" w:rsidRPr="00DB1CE6">
        <w:rPr>
          <w:b/>
          <w:color w:val="000000" w:themeColor="text1"/>
          <w:sz w:val="22"/>
          <w:szCs w:val="22"/>
        </w:rPr>
        <w:t xml:space="preserve">Don’t know your numbers or why they’re important? </w:t>
      </w:r>
      <w:r w:rsidR="00375004" w:rsidRPr="00DB1CE6">
        <w:rPr>
          <w:b/>
          <w:color w:val="000000" w:themeColor="text1"/>
          <w:sz w:val="22"/>
          <w:szCs w:val="22"/>
        </w:rPr>
        <w:br/>
      </w:r>
      <w:hyperlink w:anchor="_10._To-do_list" w:history="1">
        <w:r w:rsidR="00E1355C" w:rsidRPr="00DB1CE6">
          <w:rPr>
            <w:rStyle w:val="Hyperlink"/>
            <w:b/>
            <w:color w:val="000000" w:themeColor="text1"/>
            <w:sz w:val="22"/>
            <w:szCs w:val="22"/>
            <w:u w:val="none"/>
          </w:rPr>
          <w:t>Put it on your to–do list.</w:t>
        </w:r>
      </w:hyperlink>
    </w:p>
    <w:p w14:paraId="4AF60696" w14:textId="77777777" w:rsidR="00A13F94" w:rsidRPr="00A13F94" w:rsidRDefault="00A13F94" w:rsidP="00A13F94">
      <w:pPr>
        <w:pStyle w:val="Heading2"/>
      </w:pPr>
      <w:r w:rsidRPr="00A13F94">
        <w:lastRenderedPageBreak/>
        <w:t>Reflect on your current position</w:t>
      </w:r>
    </w:p>
    <w:p w14:paraId="5B6792D0" w14:textId="4FD32B80" w:rsidR="00A13F94" w:rsidRPr="002B6D0D" w:rsidRDefault="00E10C12" w:rsidP="002B6D0D">
      <w:pPr>
        <w:pStyle w:val="Heading1"/>
        <w:pBdr>
          <w:top w:val="single" w:sz="48" w:space="4" w:color="00A7E1" w:themeColor="accent1"/>
        </w:pBdr>
        <w:rPr>
          <w:color w:val="00A7E1" w:themeColor="accent1"/>
        </w:rPr>
      </w:pPr>
      <w:bookmarkStart w:id="6" w:name="_4._Internal_forces"/>
      <w:bookmarkEnd w:id="6"/>
      <w:r w:rsidRPr="002B6D0D">
        <w:rPr>
          <w:color w:val="00A7E1" w:themeColor="accent1"/>
        </w:rPr>
        <w:t xml:space="preserve">4. </w:t>
      </w:r>
      <w:r w:rsidR="00A13F94" w:rsidRPr="002B6D0D">
        <w:rPr>
          <w:color w:val="00A7E1" w:themeColor="accent1"/>
        </w:rPr>
        <w:t>Internal forces</w:t>
      </w:r>
    </w:p>
    <w:p w14:paraId="2F782C1A" w14:textId="77777777" w:rsidR="00A13F94" w:rsidRPr="00A13F94" w:rsidRDefault="00A13F94" w:rsidP="00A13F94">
      <w:pPr>
        <w:rPr>
          <w:color w:val="00A7E1" w:themeColor="accent1"/>
        </w:rPr>
      </w:pPr>
      <w:r w:rsidRPr="00A13F94">
        <w:rPr>
          <w:color w:val="00A7E1" w:themeColor="accent1"/>
        </w:rPr>
        <w:t>Think about what’s shaping your business from the inside.</w:t>
      </w:r>
    </w:p>
    <w:p w14:paraId="3040A28F" w14:textId="77777777" w:rsidR="00A13F94" w:rsidRPr="00A13F94" w:rsidRDefault="00A13F94" w:rsidP="00870D0C">
      <w:pPr>
        <w:pStyle w:val="Heading3"/>
        <w:spacing w:after="40"/>
      </w:pPr>
      <w:r w:rsidRPr="00A13F94">
        <w:t>What are your strengths?</w:t>
      </w:r>
    </w:p>
    <w:p w14:paraId="5672A653" w14:textId="3AA91BDF" w:rsidR="008F1AE9" w:rsidRDefault="00A13F94" w:rsidP="00A13F94">
      <w:r w:rsidRPr="00A13F94">
        <w:t>What do you do well, or have that you can make the most of?</w:t>
      </w:r>
    </w:p>
    <w:tbl>
      <w:tblPr>
        <w:tblStyle w:val="TableGrid"/>
        <w:tblW w:w="6772" w:type="dxa"/>
        <w:tblBorders>
          <w:top w:val="single" w:sz="4" w:space="0" w:color="00A7E1" w:themeColor="accent1"/>
          <w:left w:val="single" w:sz="4" w:space="0" w:color="00A7E1" w:themeColor="accent1"/>
          <w:bottom w:val="single" w:sz="4" w:space="0" w:color="00A7E1" w:themeColor="accent1"/>
          <w:right w:val="single" w:sz="4" w:space="0" w:color="00A7E1" w:themeColor="accent1"/>
          <w:insideH w:val="none" w:sz="0" w:space="0" w:color="auto"/>
          <w:insideV w:val="none" w:sz="0" w:space="0" w:color="auto"/>
        </w:tblBorders>
        <w:tblCellMar>
          <w:left w:w="0" w:type="dxa"/>
          <w:right w:w="0" w:type="dxa"/>
        </w:tblCellMar>
        <w:tblLook w:val="04A0" w:firstRow="1" w:lastRow="0" w:firstColumn="1" w:lastColumn="0" w:noHBand="0" w:noVBand="1"/>
      </w:tblPr>
      <w:tblGrid>
        <w:gridCol w:w="853"/>
        <w:gridCol w:w="2532"/>
        <w:gridCol w:w="853"/>
        <w:gridCol w:w="2534"/>
      </w:tblGrid>
      <w:tr w:rsidR="004255D7" w14:paraId="6EDC3866" w14:textId="77777777" w:rsidTr="004255D7">
        <w:trPr>
          <w:trHeight w:val="279"/>
        </w:trPr>
        <w:tc>
          <w:tcPr>
            <w:tcW w:w="853" w:type="dxa"/>
            <w:vAlign w:val="center"/>
          </w:tcPr>
          <w:p w14:paraId="525D849E" w14:textId="58364116" w:rsidR="004255D7" w:rsidRDefault="004255D7" w:rsidP="004255D7">
            <w:pPr>
              <w:spacing w:before="80" w:after="40"/>
              <w:jc w:val="center"/>
            </w:pPr>
            <w:r>
              <w:fldChar w:fldCharType="begin">
                <w:ffData>
                  <w:name w:val="Check2"/>
                  <w:enabled/>
                  <w:calcOnExit w:val="0"/>
                  <w:checkBox>
                    <w:sizeAuto/>
                    <w:default w:val="0"/>
                  </w:checkBox>
                </w:ffData>
              </w:fldChar>
            </w:r>
            <w:bookmarkStart w:id="7" w:name="Check2"/>
            <w:r>
              <w:instrText xml:space="preserve"> FORMCHECKBOX </w:instrText>
            </w:r>
            <w:r>
              <w:fldChar w:fldCharType="separate"/>
            </w:r>
            <w:r>
              <w:fldChar w:fldCharType="end"/>
            </w:r>
            <w:bookmarkEnd w:id="7"/>
          </w:p>
        </w:tc>
        <w:tc>
          <w:tcPr>
            <w:tcW w:w="2532" w:type="dxa"/>
            <w:vAlign w:val="center"/>
          </w:tcPr>
          <w:p w14:paraId="309802C1" w14:textId="6276AF38" w:rsidR="004255D7" w:rsidRPr="00C8780A" w:rsidRDefault="004255D7" w:rsidP="004255D7">
            <w:pPr>
              <w:spacing w:before="240" w:after="40"/>
            </w:pPr>
            <w:r w:rsidRPr="00C8780A">
              <w:t>A good reputation</w:t>
            </w:r>
          </w:p>
        </w:tc>
        <w:tc>
          <w:tcPr>
            <w:tcW w:w="853" w:type="dxa"/>
            <w:vAlign w:val="center"/>
          </w:tcPr>
          <w:p w14:paraId="17BE0862" w14:textId="62EDFADD"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705458B6" w14:textId="58578F50" w:rsidR="004255D7" w:rsidRDefault="004255D7" w:rsidP="004255D7">
            <w:pPr>
              <w:pBdr>
                <w:bottom w:val="dotted" w:sz="4" w:space="0" w:color="00A7E1" w:themeColor="accent1"/>
              </w:pBdr>
              <w:spacing w:before="8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167F8984" w14:textId="77777777" w:rsidTr="004255D7">
        <w:trPr>
          <w:trHeight w:val="293"/>
        </w:trPr>
        <w:tc>
          <w:tcPr>
            <w:tcW w:w="853" w:type="dxa"/>
            <w:vAlign w:val="center"/>
          </w:tcPr>
          <w:p w14:paraId="116C8BAE" w14:textId="0D82ECF4"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06B55BC3" w14:textId="7E2CD646" w:rsidR="004255D7" w:rsidRPr="00C8780A" w:rsidRDefault="004255D7" w:rsidP="004255D7">
            <w:pPr>
              <w:spacing w:before="40" w:after="40"/>
            </w:pPr>
            <w:r w:rsidRPr="00C8780A">
              <w:t>Clear goals and strategy</w:t>
            </w:r>
          </w:p>
        </w:tc>
        <w:tc>
          <w:tcPr>
            <w:tcW w:w="853" w:type="dxa"/>
            <w:vAlign w:val="center"/>
          </w:tcPr>
          <w:p w14:paraId="4236A30E" w14:textId="5EBDE8B2"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451A2162" w14:textId="3221E088"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02551EC9" w14:textId="77777777" w:rsidTr="004255D7">
        <w:trPr>
          <w:trHeight w:val="279"/>
        </w:trPr>
        <w:tc>
          <w:tcPr>
            <w:tcW w:w="853" w:type="dxa"/>
            <w:vAlign w:val="center"/>
          </w:tcPr>
          <w:p w14:paraId="35CB496C" w14:textId="72C90BE1"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41287600" w14:textId="192540F4" w:rsidR="004255D7" w:rsidRPr="00C8780A" w:rsidRDefault="004255D7" w:rsidP="004255D7">
            <w:pPr>
              <w:spacing w:before="40" w:after="40"/>
            </w:pPr>
            <w:r w:rsidRPr="00C8780A">
              <w:t>A strong team</w:t>
            </w:r>
          </w:p>
        </w:tc>
        <w:tc>
          <w:tcPr>
            <w:tcW w:w="853" w:type="dxa"/>
            <w:vAlign w:val="center"/>
          </w:tcPr>
          <w:p w14:paraId="0A0EFC20" w14:textId="3694CA88"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7BEB0614" w14:textId="58AF8D88"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49F1C750" w14:textId="77777777" w:rsidTr="004255D7">
        <w:trPr>
          <w:trHeight w:val="279"/>
        </w:trPr>
        <w:tc>
          <w:tcPr>
            <w:tcW w:w="853" w:type="dxa"/>
            <w:vAlign w:val="center"/>
          </w:tcPr>
          <w:p w14:paraId="168ABFB1" w14:textId="25D99C45"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6A8E7227" w14:textId="45399E57" w:rsidR="004255D7" w:rsidRPr="00C8780A" w:rsidRDefault="004255D7" w:rsidP="004255D7">
            <w:pPr>
              <w:spacing w:before="40" w:after="40"/>
            </w:pPr>
            <w:r w:rsidRPr="00C8780A">
              <w:t>Networks and contacts</w:t>
            </w:r>
          </w:p>
        </w:tc>
        <w:tc>
          <w:tcPr>
            <w:tcW w:w="853" w:type="dxa"/>
            <w:vAlign w:val="center"/>
          </w:tcPr>
          <w:p w14:paraId="6F1DF818" w14:textId="052AA365"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6BC399D7" w14:textId="61D58939"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665AF9FF" w14:textId="77777777" w:rsidTr="004255D7">
        <w:trPr>
          <w:trHeight w:val="293"/>
        </w:trPr>
        <w:tc>
          <w:tcPr>
            <w:tcW w:w="853" w:type="dxa"/>
            <w:vAlign w:val="center"/>
          </w:tcPr>
          <w:p w14:paraId="5B782BCA" w14:textId="284CBB57"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1C41E800" w14:textId="4E7C574E" w:rsidR="004255D7" w:rsidRPr="00C8780A" w:rsidRDefault="004255D7" w:rsidP="004255D7">
            <w:pPr>
              <w:spacing w:before="40" w:after="40"/>
            </w:pPr>
            <w:r w:rsidRPr="00C8780A">
              <w:t>Smooth operations</w:t>
            </w:r>
          </w:p>
        </w:tc>
        <w:tc>
          <w:tcPr>
            <w:tcW w:w="853" w:type="dxa"/>
            <w:vAlign w:val="center"/>
          </w:tcPr>
          <w:p w14:paraId="02D64FD1" w14:textId="4FCB00F4"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72C0B7E0" w14:textId="57FE4259"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6D4CBF81" w14:textId="77777777" w:rsidTr="004255D7">
        <w:trPr>
          <w:trHeight w:val="279"/>
        </w:trPr>
        <w:tc>
          <w:tcPr>
            <w:tcW w:w="853" w:type="dxa"/>
            <w:vAlign w:val="center"/>
          </w:tcPr>
          <w:p w14:paraId="4B359283" w14:textId="22BBBBE5"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43B6AD93" w14:textId="132E342A" w:rsidR="004255D7" w:rsidRPr="00C8780A" w:rsidRDefault="004255D7" w:rsidP="004255D7">
            <w:pPr>
              <w:spacing w:before="40" w:after="40"/>
            </w:pPr>
            <w:r w:rsidRPr="00C8780A">
              <w:t>Good cashflow, savings</w:t>
            </w:r>
          </w:p>
        </w:tc>
        <w:tc>
          <w:tcPr>
            <w:tcW w:w="853" w:type="dxa"/>
            <w:vAlign w:val="center"/>
          </w:tcPr>
          <w:p w14:paraId="524764A3" w14:textId="39F07160"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17ECAA44" w14:textId="504426B9"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0FA3EBF9" w14:textId="77777777" w:rsidTr="004255D7">
        <w:trPr>
          <w:trHeight w:val="279"/>
        </w:trPr>
        <w:tc>
          <w:tcPr>
            <w:tcW w:w="853" w:type="dxa"/>
            <w:vAlign w:val="center"/>
          </w:tcPr>
          <w:p w14:paraId="345B98AC" w14:textId="1723F804"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408ADFF8" w14:textId="6E93E727" w:rsidR="004255D7" w:rsidRPr="00C8780A" w:rsidRDefault="004255D7" w:rsidP="004255D7">
            <w:pPr>
              <w:spacing w:before="40" w:after="40"/>
            </w:pPr>
            <w:r w:rsidRPr="00C8780A">
              <w:t>A superior product/service</w:t>
            </w:r>
          </w:p>
        </w:tc>
        <w:tc>
          <w:tcPr>
            <w:tcW w:w="853" w:type="dxa"/>
            <w:vAlign w:val="center"/>
          </w:tcPr>
          <w:p w14:paraId="552C4F08" w14:textId="583A3675"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1FE0D6FA" w14:textId="618E719A"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41ECA1C8" w14:textId="77777777" w:rsidTr="004255D7">
        <w:trPr>
          <w:trHeight w:val="279"/>
        </w:trPr>
        <w:tc>
          <w:tcPr>
            <w:tcW w:w="853" w:type="dxa"/>
            <w:vAlign w:val="center"/>
          </w:tcPr>
          <w:p w14:paraId="1EA056F2" w14:textId="59EE714A"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vAlign w:val="center"/>
          </w:tcPr>
          <w:p w14:paraId="7E76C51D" w14:textId="3B17B057" w:rsidR="004255D7" w:rsidRPr="00C8780A" w:rsidRDefault="004255D7" w:rsidP="004255D7">
            <w:pPr>
              <w:spacing w:before="40" w:after="40"/>
            </w:pPr>
            <w:r w:rsidRPr="00C8780A">
              <w:t>Loyal customers</w:t>
            </w:r>
          </w:p>
        </w:tc>
        <w:tc>
          <w:tcPr>
            <w:tcW w:w="853" w:type="dxa"/>
            <w:vAlign w:val="center"/>
          </w:tcPr>
          <w:p w14:paraId="5A1B7F05" w14:textId="4C48046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6BE4C1D3" w14:textId="30A91E74"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780A" w:rsidRPr="00C8780A" w14:paraId="7AB87848" w14:textId="77777777" w:rsidTr="00870D0C">
        <w:trPr>
          <w:trHeight w:val="204"/>
        </w:trPr>
        <w:tc>
          <w:tcPr>
            <w:tcW w:w="6772" w:type="dxa"/>
            <w:gridSpan w:val="4"/>
            <w:vAlign w:val="bottom"/>
          </w:tcPr>
          <w:p w14:paraId="28B67523" w14:textId="77777777" w:rsidR="00C8780A" w:rsidRPr="00C8780A" w:rsidRDefault="00C8780A" w:rsidP="00870D0C">
            <w:pPr>
              <w:spacing w:after="0"/>
              <w:ind w:right="170"/>
              <w:rPr>
                <w:sz w:val="10"/>
                <w:szCs w:val="10"/>
              </w:rPr>
            </w:pPr>
          </w:p>
        </w:tc>
      </w:tr>
    </w:tbl>
    <w:p w14:paraId="31FB8C9D" w14:textId="77777777" w:rsidR="00C8780A" w:rsidRPr="00C8780A" w:rsidRDefault="00C8780A" w:rsidP="00870D0C">
      <w:pPr>
        <w:pStyle w:val="Heading3"/>
        <w:spacing w:before="160" w:after="40"/>
      </w:pPr>
      <w:r w:rsidRPr="00C8780A">
        <w:t>What are your weaknesses?</w:t>
      </w:r>
    </w:p>
    <w:p w14:paraId="4A1C1555" w14:textId="5094DD41" w:rsidR="00C8780A" w:rsidRPr="00C8780A" w:rsidRDefault="00C8780A" w:rsidP="00C8780A">
      <w:r w:rsidRPr="00C8780A">
        <w:t>What do you not do well, or what don’t you have that you need?</w:t>
      </w:r>
    </w:p>
    <w:tbl>
      <w:tblPr>
        <w:tblStyle w:val="TableGrid"/>
        <w:tblW w:w="6787" w:type="dxa"/>
        <w:tblBorders>
          <w:top w:val="single" w:sz="4" w:space="0" w:color="00A7E1" w:themeColor="accent1"/>
          <w:left w:val="single" w:sz="4" w:space="0" w:color="00A7E1" w:themeColor="accent1"/>
          <w:bottom w:val="single" w:sz="4" w:space="0" w:color="00A7E1" w:themeColor="accent1"/>
          <w:right w:val="single" w:sz="4" w:space="0" w:color="00A7E1" w:themeColor="accent1"/>
          <w:insideH w:val="none" w:sz="0" w:space="0" w:color="auto"/>
          <w:insideV w:val="none" w:sz="0" w:space="0" w:color="auto"/>
        </w:tblBorders>
        <w:tblCellMar>
          <w:left w:w="0" w:type="dxa"/>
          <w:right w:w="0" w:type="dxa"/>
        </w:tblCellMar>
        <w:tblLook w:val="04A0" w:firstRow="1" w:lastRow="0" w:firstColumn="1" w:lastColumn="0" w:noHBand="0" w:noVBand="1"/>
      </w:tblPr>
      <w:tblGrid>
        <w:gridCol w:w="855"/>
        <w:gridCol w:w="2537"/>
        <w:gridCol w:w="855"/>
        <w:gridCol w:w="2540"/>
      </w:tblGrid>
      <w:tr w:rsidR="004255D7" w14:paraId="0D84DE78" w14:textId="77777777" w:rsidTr="004255D7">
        <w:trPr>
          <w:trHeight w:val="276"/>
        </w:trPr>
        <w:tc>
          <w:tcPr>
            <w:tcW w:w="855" w:type="dxa"/>
            <w:vAlign w:val="center"/>
          </w:tcPr>
          <w:p w14:paraId="114C6295" w14:textId="6E421D97"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3A6EA2A8" w14:textId="5BC4D17C" w:rsidR="004255D7" w:rsidRPr="00870D0C" w:rsidRDefault="004255D7" w:rsidP="004255D7">
            <w:pPr>
              <w:spacing w:before="240" w:after="40"/>
              <w:rPr>
                <w:bCs/>
              </w:rPr>
            </w:pPr>
            <w:r w:rsidRPr="00870D0C">
              <w:rPr>
                <w:bCs/>
                <w:color w:val="414042"/>
              </w:rPr>
              <w:t xml:space="preserve">No/poor </w:t>
            </w:r>
            <w:r w:rsidRPr="00870D0C">
              <w:rPr>
                <w:bCs/>
                <w:color w:val="414042"/>
                <w:spacing w:val="-2"/>
              </w:rPr>
              <w:t>reputation</w:t>
            </w:r>
          </w:p>
        </w:tc>
        <w:tc>
          <w:tcPr>
            <w:tcW w:w="855" w:type="dxa"/>
            <w:vAlign w:val="center"/>
          </w:tcPr>
          <w:p w14:paraId="4162C72C" w14:textId="0AA98631"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057FA90C" w14:textId="63020521" w:rsidR="004255D7" w:rsidRDefault="004255D7" w:rsidP="004255D7">
            <w:pPr>
              <w:pBdr>
                <w:bottom w:val="dotted" w:sz="4" w:space="0" w:color="00A7E1" w:themeColor="accent1"/>
              </w:pBdr>
              <w:spacing w:before="8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4EF0C013" w14:textId="77777777" w:rsidTr="004255D7">
        <w:trPr>
          <w:trHeight w:val="289"/>
        </w:trPr>
        <w:tc>
          <w:tcPr>
            <w:tcW w:w="855" w:type="dxa"/>
            <w:vAlign w:val="center"/>
          </w:tcPr>
          <w:p w14:paraId="3D576268" w14:textId="79762CAD"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5C670E31" w14:textId="6A4A2A91" w:rsidR="004255D7" w:rsidRPr="00870D0C" w:rsidRDefault="004255D7" w:rsidP="004255D7">
            <w:pPr>
              <w:spacing w:before="40" w:after="40"/>
              <w:rPr>
                <w:bCs/>
              </w:rPr>
            </w:pPr>
            <w:r w:rsidRPr="00870D0C">
              <w:rPr>
                <w:bCs/>
                <w:color w:val="414042"/>
              </w:rPr>
              <w:t xml:space="preserve">No/poor </w:t>
            </w:r>
            <w:r w:rsidRPr="00870D0C">
              <w:rPr>
                <w:bCs/>
                <w:color w:val="414042"/>
                <w:spacing w:val="-2"/>
              </w:rPr>
              <w:t>website</w:t>
            </w:r>
          </w:p>
        </w:tc>
        <w:tc>
          <w:tcPr>
            <w:tcW w:w="855" w:type="dxa"/>
            <w:vAlign w:val="center"/>
          </w:tcPr>
          <w:p w14:paraId="7898428B" w14:textId="248DBCF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043DB90C" w14:textId="5F8BBDA5"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625FBB29" w14:textId="77777777" w:rsidTr="004255D7">
        <w:trPr>
          <w:trHeight w:val="276"/>
        </w:trPr>
        <w:tc>
          <w:tcPr>
            <w:tcW w:w="855" w:type="dxa"/>
            <w:vAlign w:val="center"/>
          </w:tcPr>
          <w:p w14:paraId="05057405" w14:textId="459CEE98"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3D40927F" w14:textId="26C53685" w:rsidR="004255D7" w:rsidRPr="00870D0C" w:rsidRDefault="004255D7" w:rsidP="004255D7">
            <w:pPr>
              <w:spacing w:before="40" w:after="40"/>
              <w:rPr>
                <w:bCs/>
              </w:rPr>
            </w:pPr>
            <w:r w:rsidRPr="00870D0C">
              <w:rPr>
                <w:bCs/>
                <w:color w:val="414042"/>
              </w:rPr>
              <w:t xml:space="preserve">Not the right </w:t>
            </w:r>
            <w:r w:rsidRPr="00870D0C">
              <w:rPr>
                <w:bCs/>
                <w:color w:val="414042"/>
                <w:spacing w:val="-4"/>
              </w:rPr>
              <w:t>team</w:t>
            </w:r>
          </w:p>
        </w:tc>
        <w:tc>
          <w:tcPr>
            <w:tcW w:w="855" w:type="dxa"/>
            <w:vAlign w:val="center"/>
          </w:tcPr>
          <w:p w14:paraId="7140F231" w14:textId="6C968420"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63983CC2" w14:textId="0EF74A0C"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52910270" w14:textId="77777777" w:rsidTr="004255D7">
        <w:trPr>
          <w:trHeight w:val="276"/>
        </w:trPr>
        <w:tc>
          <w:tcPr>
            <w:tcW w:w="855" w:type="dxa"/>
            <w:vAlign w:val="center"/>
          </w:tcPr>
          <w:p w14:paraId="0D9C0830" w14:textId="307A1FE7"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35F2C951" w14:textId="246FC017" w:rsidR="004255D7" w:rsidRPr="00870D0C" w:rsidRDefault="004255D7" w:rsidP="004255D7">
            <w:pPr>
              <w:spacing w:before="40" w:after="40"/>
              <w:rPr>
                <w:bCs/>
              </w:rPr>
            </w:pPr>
            <w:r w:rsidRPr="00870D0C">
              <w:rPr>
                <w:bCs/>
                <w:color w:val="414042"/>
              </w:rPr>
              <w:t xml:space="preserve">No networks or </w:t>
            </w:r>
            <w:r w:rsidRPr="00870D0C">
              <w:rPr>
                <w:bCs/>
                <w:color w:val="414042"/>
                <w:spacing w:val="-2"/>
              </w:rPr>
              <w:t>contacts</w:t>
            </w:r>
          </w:p>
        </w:tc>
        <w:tc>
          <w:tcPr>
            <w:tcW w:w="855" w:type="dxa"/>
            <w:vAlign w:val="center"/>
          </w:tcPr>
          <w:p w14:paraId="3E2204E3" w14:textId="6557B54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3A2257D9" w14:textId="3FE05F70"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3A91FD4B" w14:textId="77777777" w:rsidTr="004255D7">
        <w:trPr>
          <w:trHeight w:val="289"/>
        </w:trPr>
        <w:tc>
          <w:tcPr>
            <w:tcW w:w="855" w:type="dxa"/>
            <w:vAlign w:val="center"/>
          </w:tcPr>
          <w:p w14:paraId="20175E07" w14:textId="58269CDC"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3B7EF621" w14:textId="32C96542" w:rsidR="004255D7" w:rsidRPr="00870D0C" w:rsidRDefault="004255D7" w:rsidP="004255D7">
            <w:pPr>
              <w:spacing w:before="40" w:after="40"/>
              <w:rPr>
                <w:bCs/>
              </w:rPr>
            </w:pPr>
            <w:r w:rsidRPr="00870D0C">
              <w:rPr>
                <w:bCs/>
                <w:color w:val="414042"/>
              </w:rPr>
              <w:t xml:space="preserve">Bumpy </w:t>
            </w:r>
            <w:r w:rsidRPr="00870D0C">
              <w:rPr>
                <w:bCs/>
                <w:color w:val="414042"/>
                <w:spacing w:val="-2"/>
              </w:rPr>
              <w:t>operations</w:t>
            </w:r>
          </w:p>
        </w:tc>
        <w:tc>
          <w:tcPr>
            <w:tcW w:w="855" w:type="dxa"/>
            <w:vAlign w:val="center"/>
          </w:tcPr>
          <w:p w14:paraId="10B523B0" w14:textId="70D1ABEB"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1026C64C" w14:textId="1DBA248E"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73AFA42D" w14:textId="77777777" w:rsidTr="004255D7">
        <w:trPr>
          <w:trHeight w:val="276"/>
        </w:trPr>
        <w:tc>
          <w:tcPr>
            <w:tcW w:w="855" w:type="dxa"/>
            <w:vAlign w:val="center"/>
          </w:tcPr>
          <w:p w14:paraId="0DAEFC1E" w14:textId="5C5C89BF"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0D0AC486" w14:textId="3B5C6E8D" w:rsidR="004255D7" w:rsidRPr="00870D0C" w:rsidRDefault="004255D7" w:rsidP="004255D7">
            <w:pPr>
              <w:spacing w:before="40" w:after="40"/>
              <w:rPr>
                <w:bCs/>
              </w:rPr>
            </w:pPr>
            <w:r w:rsidRPr="00870D0C">
              <w:rPr>
                <w:bCs/>
                <w:color w:val="414042"/>
              </w:rPr>
              <w:t>Bad</w:t>
            </w:r>
            <w:r w:rsidRPr="00870D0C">
              <w:rPr>
                <w:bCs/>
                <w:color w:val="414042"/>
                <w:spacing w:val="-6"/>
              </w:rPr>
              <w:t xml:space="preserve"> </w:t>
            </w:r>
            <w:r w:rsidRPr="00870D0C">
              <w:rPr>
                <w:bCs/>
                <w:color w:val="414042"/>
              </w:rPr>
              <w:t>cashflow,</w:t>
            </w:r>
            <w:r w:rsidRPr="00870D0C">
              <w:rPr>
                <w:bCs/>
                <w:color w:val="414042"/>
                <w:spacing w:val="-6"/>
              </w:rPr>
              <w:t xml:space="preserve"> </w:t>
            </w:r>
            <w:r w:rsidRPr="00870D0C">
              <w:rPr>
                <w:bCs/>
                <w:color w:val="414042"/>
              </w:rPr>
              <w:t>low</w:t>
            </w:r>
            <w:r w:rsidRPr="00870D0C">
              <w:rPr>
                <w:bCs/>
                <w:color w:val="414042"/>
                <w:spacing w:val="-6"/>
              </w:rPr>
              <w:t xml:space="preserve"> </w:t>
            </w:r>
            <w:r w:rsidRPr="00870D0C">
              <w:rPr>
                <w:bCs/>
                <w:color w:val="414042"/>
                <w:spacing w:val="-2"/>
              </w:rPr>
              <w:t>savings</w:t>
            </w:r>
          </w:p>
        </w:tc>
        <w:tc>
          <w:tcPr>
            <w:tcW w:w="855" w:type="dxa"/>
            <w:vAlign w:val="center"/>
          </w:tcPr>
          <w:p w14:paraId="7121EFF0" w14:textId="36BD5BBF"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3DFED149" w14:textId="09191F66"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17F55D21" w14:textId="77777777" w:rsidTr="004255D7">
        <w:trPr>
          <w:trHeight w:val="276"/>
        </w:trPr>
        <w:tc>
          <w:tcPr>
            <w:tcW w:w="855" w:type="dxa"/>
            <w:vAlign w:val="center"/>
          </w:tcPr>
          <w:p w14:paraId="343A3734" w14:textId="651D5ED1"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38648C19" w14:textId="68F0ECD5" w:rsidR="004255D7" w:rsidRPr="00870D0C" w:rsidRDefault="004255D7" w:rsidP="004255D7">
            <w:pPr>
              <w:spacing w:before="40" w:after="40"/>
              <w:rPr>
                <w:bCs/>
              </w:rPr>
            </w:pPr>
            <w:r w:rsidRPr="00870D0C">
              <w:rPr>
                <w:bCs/>
                <w:color w:val="414042"/>
              </w:rPr>
              <w:t xml:space="preserve">A weak </w:t>
            </w:r>
            <w:r w:rsidRPr="00870D0C">
              <w:rPr>
                <w:bCs/>
                <w:color w:val="414042"/>
                <w:spacing w:val="-2"/>
              </w:rPr>
              <w:t>product/service</w:t>
            </w:r>
          </w:p>
        </w:tc>
        <w:tc>
          <w:tcPr>
            <w:tcW w:w="855" w:type="dxa"/>
            <w:vAlign w:val="center"/>
          </w:tcPr>
          <w:p w14:paraId="045F7C7E" w14:textId="19756E27"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5E37A658" w14:textId="23D64E4B"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0A0BB1F3" w14:textId="77777777" w:rsidTr="004255D7">
        <w:trPr>
          <w:trHeight w:val="276"/>
        </w:trPr>
        <w:tc>
          <w:tcPr>
            <w:tcW w:w="855" w:type="dxa"/>
            <w:vAlign w:val="center"/>
          </w:tcPr>
          <w:p w14:paraId="3B0288B1" w14:textId="32CB707D"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6B42AFA3" w14:textId="79E1B1A5" w:rsidR="004255D7" w:rsidRPr="00870D0C" w:rsidRDefault="004255D7" w:rsidP="004255D7">
            <w:pPr>
              <w:spacing w:before="40" w:after="40"/>
              <w:rPr>
                <w:bCs/>
              </w:rPr>
            </w:pPr>
            <w:r w:rsidRPr="00870D0C">
              <w:rPr>
                <w:bCs/>
                <w:color w:val="414042"/>
              </w:rPr>
              <w:t xml:space="preserve">Not enough </w:t>
            </w:r>
            <w:r w:rsidRPr="00870D0C">
              <w:rPr>
                <w:bCs/>
                <w:color w:val="414042"/>
                <w:spacing w:val="-2"/>
              </w:rPr>
              <w:t>customers</w:t>
            </w:r>
          </w:p>
        </w:tc>
        <w:tc>
          <w:tcPr>
            <w:tcW w:w="855" w:type="dxa"/>
            <w:vAlign w:val="center"/>
          </w:tcPr>
          <w:p w14:paraId="7858E909" w14:textId="490F97BF"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05F102F9" w14:textId="247073BD"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D0C" w:rsidRPr="00C8780A" w14:paraId="5894F205" w14:textId="77777777" w:rsidTr="00870D0C">
        <w:trPr>
          <w:trHeight w:val="201"/>
        </w:trPr>
        <w:tc>
          <w:tcPr>
            <w:tcW w:w="6787" w:type="dxa"/>
            <w:gridSpan w:val="4"/>
            <w:vAlign w:val="bottom"/>
          </w:tcPr>
          <w:p w14:paraId="7DB6602F" w14:textId="77777777" w:rsidR="00870D0C" w:rsidRPr="00C8780A" w:rsidRDefault="00870D0C" w:rsidP="00FF1598">
            <w:pPr>
              <w:spacing w:after="0"/>
              <w:ind w:right="170"/>
              <w:rPr>
                <w:sz w:val="10"/>
                <w:szCs w:val="10"/>
              </w:rPr>
            </w:pPr>
          </w:p>
        </w:tc>
      </w:tr>
    </w:tbl>
    <w:p w14:paraId="7CFDFED6" w14:textId="77777777" w:rsidR="00A13F94" w:rsidRPr="00C8780A" w:rsidRDefault="00A13F94" w:rsidP="00C8780A"/>
    <w:p w14:paraId="3A9BC363" w14:textId="77777777" w:rsidR="00A13F94" w:rsidRPr="00A13F94" w:rsidRDefault="00A13F94" w:rsidP="00A13F94">
      <w:pPr>
        <w:pStyle w:val="Heading2"/>
      </w:pPr>
      <w:r>
        <w:br w:type="column"/>
      </w:r>
      <w:r w:rsidRPr="00A13F94">
        <w:t>Reflect on your current position</w:t>
      </w:r>
    </w:p>
    <w:p w14:paraId="0E7A9567" w14:textId="1FF6AFC5" w:rsidR="00A13F94" w:rsidRPr="002B6D0D" w:rsidRDefault="00E10C12" w:rsidP="002B6D0D">
      <w:pPr>
        <w:pStyle w:val="Heading1"/>
        <w:pBdr>
          <w:top w:val="single" w:sz="48" w:space="4" w:color="00A7E1" w:themeColor="accent1"/>
        </w:pBdr>
        <w:rPr>
          <w:color w:val="00A7E1" w:themeColor="accent1"/>
        </w:rPr>
      </w:pPr>
      <w:bookmarkStart w:id="8" w:name="_5._External_forces"/>
      <w:bookmarkEnd w:id="8"/>
      <w:r w:rsidRPr="002B6D0D">
        <w:rPr>
          <w:color w:val="00A7E1" w:themeColor="accent1"/>
        </w:rPr>
        <w:t xml:space="preserve">5. </w:t>
      </w:r>
      <w:r w:rsidR="00A13F94" w:rsidRPr="002B6D0D">
        <w:rPr>
          <w:color w:val="00A7E1" w:themeColor="accent1"/>
        </w:rPr>
        <w:t>External forces</w:t>
      </w:r>
    </w:p>
    <w:p w14:paraId="0FC243F9" w14:textId="77777777" w:rsidR="00A13F94" w:rsidRPr="00A13F94" w:rsidRDefault="00A13F94" w:rsidP="00A13F94">
      <w:pPr>
        <w:rPr>
          <w:color w:val="00A7E1" w:themeColor="accent1"/>
        </w:rPr>
      </w:pPr>
      <w:r w:rsidRPr="00A13F94">
        <w:rPr>
          <w:color w:val="00A7E1" w:themeColor="accent1"/>
        </w:rPr>
        <w:t>Think about what might impact your business from the outside.</w:t>
      </w:r>
    </w:p>
    <w:p w14:paraId="309D5691" w14:textId="77777777" w:rsidR="00A13F94" w:rsidRPr="00A13F94" w:rsidRDefault="00A13F94" w:rsidP="008E5BA9">
      <w:pPr>
        <w:pStyle w:val="Heading3"/>
        <w:spacing w:after="40"/>
      </w:pPr>
      <w:r w:rsidRPr="00A13F94">
        <w:t>What are your opportunities?</w:t>
      </w:r>
    </w:p>
    <w:p w14:paraId="145E0F27" w14:textId="0FCE9A42" w:rsidR="00870D0C" w:rsidRDefault="00A13F94" w:rsidP="00870D0C">
      <w:r w:rsidRPr="00A13F94">
        <w:t>What’s out there or on offer that you could make the most of?</w:t>
      </w:r>
    </w:p>
    <w:tbl>
      <w:tblPr>
        <w:tblStyle w:val="TableGrid"/>
        <w:tblW w:w="6772" w:type="dxa"/>
        <w:tblBorders>
          <w:top w:val="single" w:sz="4" w:space="0" w:color="00A7E1" w:themeColor="accent1"/>
          <w:left w:val="single" w:sz="4" w:space="0" w:color="00A7E1" w:themeColor="accent1"/>
          <w:bottom w:val="single" w:sz="4" w:space="0" w:color="00A7E1" w:themeColor="accent1"/>
          <w:right w:val="single" w:sz="4" w:space="0" w:color="00A7E1" w:themeColor="accent1"/>
          <w:insideH w:val="none" w:sz="0" w:space="0" w:color="auto"/>
          <w:insideV w:val="none" w:sz="0" w:space="0" w:color="auto"/>
        </w:tblBorders>
        <w:tblCellMar>
          <w:left w:w="0" w:type="dxa"/>
          <w:right w:w="0" w:type="dxa"/>
        </w:tblCellMar>
        <w:tblLook w:val="04A0" w:firstRow="1" w:lastRow="0" w:firstColumn="1" w:lastColumn="0" w:noHBand="0" w:noVBand="1"/>
      </w:tblPr>
      <w:tblGrid>
        <w:gridCol w:w="853"/>
        <w:gridCol w:w="2532"/>
        <w:gridCol w:w="853"/>
        <w:gridCol w:w="2534"/>
      </w:tblGrid>
      <w:tr w:rsidR="004255D7" w14:paraId="18CD52CB" w14:textId="77777777" w:rsidTr="004D04E3">
        <w:trPr>
          <w:trHeight w:val="279"/>
        </w:trPr>
        <w:tc>
          <w:tcPr>
            <w:tcW w:w="853" w:type="dxa"/>
            <w:vAlign w:val="center"/>
          </w:tcPr>
          <w:p w14:paraId="77781618" w14:textId="6CCA3A7C"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54F48922" w14:textId="51543D73" w:rsidR="004255D7" w:rsidRPr="00870D0C" w:rsidRDefault="004255D7" w:rsidP="004255D7">
            <w:pPr>
              <w:spacing w:before="240" w:after="40"/>
              <w:rPr>
                <w:bCs/>
              </w:rPr>
            </w:pPr>
            <w:r w:rsidRPr="00870D0C">
              <w:rPr>
                <w:bCs/>
                <w:color w:val="414042"/>
              </w:rPr>
              <w:t xml:space="preserve">Good talent to </w:t>
            </w:r>
            <w:r w:rsidRPr="00870D0C">
              <w:rPr>
                <w:bCs/>
                <w:color w:val="414042"/>
                <w:spacing w:val="-4"/>
              </w:rPr>
              <w:t>hire</w:t>
            </w:r>
          </w:p>
        </w:tc>
        <w:tc>
          <w:tcPr>
            <w:tcW w:w="853" w:type="dxa"/>
            <w:vAlign w:val="center"/>
          </w:tcPr>
          <w:p w14:paraId="443DC547" w14:textId="30871518"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10C60C2A" w14:textId="0914EFD5" w:rsidR="004255D7" w:rsidRDefault="004255D7" w:rsidP="004255D7">
            <w:pPr>
              <w:pBdr>
                <w:bottom w:val="dotted" w:sz="4" w:space="0" w:color="00A7E1" w:themeColor="accent1"/>
              </w:pBdr>
              <w:spacing w:before="8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0F8B510C" w14:textId="77777777" w:rsidTr="004D04E3">
        <w:trPr>
          <w:trHeight w:val="293"/>
        </w:trPr>
        <w:tc>
          <w:tcPr>
            <w:tcW w:w="853" w:type="dxa"/>
            <w:vAlign w:val="center"/>
          </w:tcPr>
          <w:p w14:paraId="17EDFDAE" w14:textId="2532A75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2029BE13" w14:textId="7F3F9852" w:rsidR="004255D7" w:rsidRPr="00870D0C" w:rsidRDefault="004255D7" w:rsidP="004255D7">
            <w:pPr>
              <w:spacing w:before="40" w:after="40"/>
              <w:rPr>
                <w:bCs/>
              </w:rPr>
            </w:pPr>
            <w:r w:rsidRPr="00870D0C">
              <w:rPr>
                <w:bCs/>
                <w:color w:val="414042"/>
              </w:rPr>
              <w:t>A</w:t>
            </w:r>
            <w:r w:rsidRPr="00870D0C">
              <w:rPr>
                <w:bCs/>
                <w:color w:val="414042"/>
                <w:spacing w:val="-2"/>
              </w:rPr>
              <w:t xml:space="preserve"> </w:t>
            </w:r>
            <w:r w:rsidRPr="00870D0C">
              <w:rPr>
                <w:bCs/>
                <w:color w:val="414042"/>
              </w:rPr>
              <w:t>new</w:t>
            </w:r>
            <w:r w:rsidRPr="00870D0C">
              <w:rPr>
                <w:bCs/>
                <w:color w:val="414042"/>
                <w:spacing w:val="-1"/>
              </w:rPr>
              <w:t xml:space="preserve"> </w:t>
            </w:r>
            <w:r w:rsidRPr="00870D0C">
              <w:rPr>
                <w:bCs/>
                <w:color w:val="414042"/>
              </w:rPr>
              <w:t>key</w:t>
            </w:r>
            <w:r w:rsidRPr="00870D0C">
              <w:rPr>
                <w:bCs/>
                <w:color w:val="414042"/>
                <w:spacing w:val="-1"/>
              </w:rPr>
              <w:t xml:space="preserve"> </w:t>
            </w:r>
            <w:r w:rsidRPr="00870D0C">
              <w:rPr>
                <w:bCs/>
                <w:color w:val="414042"/>
                <w:spacing w:val="-2"/>
              </w:rPr>
              <w:t>partnership</w:t>
            </w:r>
          </w:p>
        </w:tc>
        <w:tc>
          <w:tcPr>
            <w:tcW w:w="853" w:type="dxa"/>
            <w:vAlign w:val="center"/>
          </w:tcPr>
          <w:p w14:paraId="7C6DABC7" w14:textId="494112F5"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1663D912" w14:textId="03416D83"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3507C818" w14:textId="77777777" w:rsidTr="004D04E3">
        <w:trPr>
          <w:trHeight w:val="279"/>
        </w:trPr>
        <w:tc>
          <w:tcPr>
            <w:tcW w:w="853" w:type="dxa"/>
            <w:vAlign w:val="center"/>
          </w:tcPr>
          <w:p w14:paraId="6EB0F41A" w14:textId="2349F3CB"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159172DF" w14:textId="77564AEA" w:rsidR="004255D7" w:rsidRPr="00870D0C" w:rsidRDefault="004255D7" w:rsidP="004255D7">
            <w:pPr>
              <w:spacing w:before="40" w:after="40"/>
              <w:rPr>
                <w:bCs/>
              </w:rPr>
            </w:pPr>
            <w:r w:rsidRPr="00870D0C">
              <w:rPr>
                <w:bCs/>
                <w:color w:val="414042"/>
              </w:rPr>
              <w:t xml:space="preserve">A large untapped </w:t>
            </w:r>
            <w:r w:rsidRPr="00870D0C">
              <w:rPr>
                <w:bCs/>
                <w:color w:val="414042"/>
                <w:spacing w:val="-2"/>
              </w:rPr>
              <w:t>market</w:t>
            </w:r>
          </w:p>
        </w:tc>
        <w:tc>
          <w:tcPr>
            <w:tcW w:w="853" w:type="dxa"/>
            <w:vAlign w:val="center"/>
          </w:tcPr>
          <w:p w14:paraId="07F09E5F" w14:textId="608127A7"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34F84F52" w14:textId="0012F7BC"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1C2B3049" w14:textId="77777777" w:rsidTr="004D04E3">
        <w:trPr>
          <w:trHeight w:val="279"/>
        </w:trPr>
        <w:tc>
          <w:tcPr>
            <w:tcW w:w="853" w:type="dxa"/>
            <w:vAlign w:val="center"/>
          </w:tcPr>
          <w:p w14:paraId="06940941" w14:textId="671A880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7833AF7E" w14:textId="3BC0CCCC" w:rsidR="004255D7" w:rsidRPr="00870D0C" w:rsidRDefault="004255D7" w:rsidP="004255D7">
            <w:pPr>
              <w:spacing w:before="40" w:after="40"/>
              <w:rPr>
                <w:bCs/>
              </w:rPr>
            </w:pPr>
            <w:r w:rsidRPr="00870D0C">
              <w:rPr>
                <w:bCs/>
                <w:color w:val="414042"/>
              </w:rPr>
              <w:t xml:space="preserve">A hot client </w:t>
            </w:r>
            <w:r w:rsidRPr="00870D0C">
              <w:rPr>
                <w:bCs/>
                <w:color w:val="414042"/>
                <w:spacing w:val="-4"/>
              </w:rPr>
              <w:t>lead</w:t>
            </w:r>
          </w:p>
        </w:tc>
        <w:tc>
          <w:tcPr>
            <w:tcW w:w="853" w:type="dxa"/>
            <w:vAlign w:val="center"/>
          </w:tcPr>
          <w:p w14:paraId="71E06D68" w14:textId="55DB2C06"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49D2198E" w14:textId="72B6A32A"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27A9F597" w14:textId="77777777" w:rsidTr="004D04E3">
        <w:trPr>
          <w:trHeight w:val="293"/>
        </w:trPr>
        <w:tc>
          <w:tcPr>
            <w:tcW w:w="853" w:type="dxa"/>
            <w:vAlign w:val="center"/>
          </w:tcPr>
          <w:p w14:paraId="3FE80FE0" w14:textId="7FE0D00D"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44B5D66C" w14:textId="6156A121" w:rsidR="004255D7" w:rsidRPr="00870D0C" w:rsidRDefault="004255D7" w:rsidP="004255D7">
            <w:pPr>
              <w:spacing w:before="40" w:after="40"/>
              <w:rPr>
                <w:bCs/>
              </w:rPr>
            </w:pPr>
            <w:r w:rsidRPr="00870D0C">
              <w:rPr>
                <w:bCs/>
                <w:color w:val="414042"/>
              </w:rPr>
              <w:t xml:space="preserve">New </w:t>
            </w:r>
            <w:r w:rsidRPr="00870D0C">
              <w:rPr>
                <w:bCs/>
                <w:color w:val="414042"/>
                <w:spacing w:val="-2"/>
              </w:rPr>
              <w:t>investment</w:t>
            </w:r>
          </w:p>
        </w:tc>
        <w:tc>
          <w:tcPr>
            <w:tcW w:w="853" w:type="dxa"/>
            <w:vAlign w:val="center"/>
          </w:tcPr>
          <w:p w14:paraId="0EEFC31B" w14:textId="5434D3C5"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1F1C9C6E" w14:textId="639E781D"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1C4B920B" w14:textId="77777777" w:rsidTr="004D04E3">
        <w:trPr>
          <w:trHeight w:val="279"/>
        </w:trPr>
        <w:tc>
          <w:tcPr>
            <w:tcW w:w="853" w:type="dxa"/>
            <w:vAlign w:val="center"/>
          </w:tcPr>
          <w:p w14:paraId="3E3F5C3A" w14:textId="6E9A7150"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1FC1E3A8" w14:textId="168CB458" w:rsidR="004255D7" w:rsidRPr="00870D0C" w:rsidRDefault="004255D7" w:rsidP="004255D7">
            <w:pPr>
              <w:spacing w:before="40" w:after="40"/>
              <w:rPr>
                <w:bCs/>
              </w:rPr>
            </w:pPr>
            <w:r w:rsidRPr="00870D0C">
              <w:rPr>
                <w:bCs/>
                <w:color w:val="414042"/>
              </w:rPr>
              <w:t xml:space="preserve">New software </w:t>
            </w:r>
            <w:r w:rsidRPr="00870D0C">
              <w:rPr>
                <w:bCs/>
                <w:color w:val="414042"/>
                <w:spacing w:val="-2"/>
              </w:rPr>
              <w:t>tools</w:t>
            </w:r>
          </w:p>
        </w:tc>
        <w:tc>
          <w:tcPr>
            <w:tcW w:w="853" w:type="dxa"/>
            <w:vAlign w:val="center"/>
          </w:tcPr>
          <w:p w14:paraId="6C475B8D" w14:textId="09AD147F"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089020EB" w14:textId="5172D503"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281A09EC" w14:textId="77777777" w:rsidTr="004D04E3">
        <w:trPr>
          <w:trHeight w:val="279"/>
        </w:trPr>
        <w:tc>
          <w:tcPr>
            <w:tcW w:w="853" w:type="dxa"/>
            <w:vAlign w:val="center"/>
          </w:tcPr>
          <w:p w14:paraId="1A2E6C17" w14:textId="35FA0E29"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01F57BC3" w14:textId="2ED957F7" w:rsidR="004255D7" w:rsidRPr="00870D0C" w:rsidRDefault="004255D7" w:rsidP="004255D7">
            <w:pPr>
              <w:spacing w:before="40" w:after="40"/>
              <w:rPr>
                <w:bCs/>
              </w:rPr>
            </w:pPr>
            <w:r w:rsidRPr="00870D0C">
              <w:rPr>
                <w:bCs/>
                <w:color w:val="414042"/>
              </w:rPr>
              <w:t>A</w:t>
            </w:r>
            <w:r w:rsidRPr="00870D0C">
              <w:rPr>
                <w:bCs/>
                <w:color w:val="414042"/>
                <w:spacing w:val="-6"/>
              </w:rPr>
              <w:t xml:space="preserve"> </w:t>
            </w:r>
            <w:r w:rsidRPr="00870D0C">
              <w:rPr>
                <w:bCs/>
                <w:color w:val="414042"/>
              </w:rPr>
              <w:t>marketing</w:t>
            </w:r>
            <w:r w:rsidRPr="00870D0C">
              <w:rPr>
                <w:bCs/>
                <w:color w:val="414042"/>
                <w:spacing w:val="-2"/>
              </w:rPr>
              <w:t xml:space="preserve"> opportunity</w:t>
            </w:r>
          </w:p>
        </w:tc>
        <w:tc>
          <w:tcPr>
            <w:tcW w:w="853" w:type="dxa"/>
            <w:vAlign w:val="center"/>
          </w:tcPr>
          <w:p w14:paraId="41998D4E" w14:textId="4FF7FD24"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3ACEBC49" w14:textId="3D62C42F"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4226D5B5" w14:textId="77777777" w:rsidTr="004D04E3">
        <w:trPr>
          <w:trHeight w:val="279"/>
        </w:trPr>
        <w:tc>
          <w:tcPr>
            <w:tcW w:w="853" w:type="dxa"/>
            <w:vAlign w:val="center"/>
          </w:tcPr>
          <w:p w14:paraId="09FB6E91" w14:textId="54FE1DB9"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2" w:type="dxa"/>
          </w:tcPr>
          <w:p w14:paraId="0DCD5D43" w14:textId="05D7F9CA" w:rsidR="004255D7" w:rsidRPr="00870D0C" w:rsidRDefault="004255D7" w:rsidP="004255D7">
            <w:pPr>
              <w:spacing w:before="40" w:after="40"/>
              <w:rPr>
                <w:bCs/>
              </w:rPr>
            </w:pPr>
            <w:r w:rsidRPr="00870D0C">
              <w:rPr>
                <w:bCs/>
                <w:color w:val="414042"/>
              </w:rPr>
              <w:t>A</w:t>
            </w:r>
            <w:r w:rsidRPr="00870D0C">
              <w:rPr>
                <w:bCs/>
                <w:color w:val="414042"/>
                <w:spacing w:val="-4"/>
              </w:rPr>
              <w:t xml:space="preserve"> </w:t>
            </w:r>
            <w:r w:rsidRPr="00870D0C">
              <w:rPr>
                <w:bCs/>
                <w:color w:val="414042"/>
              </w:rPr>
              <w:t xml:space="preserve">potential new </w:t>
            </w:r>
            <w:r w:rsidRPr="00870D0C">
              <w:rPr>
                <w:bCs/>
                <w:color w:val="414042"/>
                <w:spacing w:val="-2"/>
              </w:rPr>
              <w:t>mentor</w:t>
            </w:r>
          </w:p>
        </w:tc>
        <w:tc>
          <w:tcPr>
            <w:tcW w:w="853" w:type="dxa"/>
            <w:vAlign w:val="center"/>
          </w:tcPr>
          <w:p w14:paraId="1A7F89BE" w14:textId="77B71FF9"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4" w:type="dxa"/>
            <w:vAlign w:val="bottom"/>
          </w:tcPr>
          <w:p w14:paraId="29D3EC8E" w14:textId="110D0EBA"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D0C" w:rsidRPr="00C8780A" w14:paraId="6ED045B7" w14:textId="77777777" w:rsidTr="00FF1598">
        <w:trPr>
          <w:trHeight w:val="204"/>
        </w:trPr>
        <w:tc>
          <w:tcPr>
            <w:tcW w:w="6772" w:type="dxa"/>
            <w:gridSpan w:val="4"/>
            <w:vAlign w:val="bottom"/>
          </w:tcPr>
          <w:p w14:paraId="66E15D97" w14:textId="77777777" w:rsidR="00870D0C" w:rsidRPr="00870D0C" w:rsidRDefault="00870D0C" w:rsidP="00FF1598">
            <w:pPr>
              <w:spacing w:after="0"/>
              <w:ind w:right="170"/>
              <w:rPr>
                <w:bCs/>
              </w:rPr>
            </w:pPr>
          </w:p>
        </w:tc>
      </w:tr>
    </w:tbl>
    <w:p w14:paraId="470F71D8" w14:textId="0B0B371C" w:rsidR="00870D0C" w:rsidRPr="00C8780A" w:rsidRDefault="00870D0C" w:rsidP="00870D0C">
      <w:pPr>
        <w:pStyle w:val="Heading3"/>
        <w:spacing w:before="160" w:after="40"/>
      </w:pPr>
      <w:r>
        <w:t xml:space="preserve">What might be </w:t>
      </w:r>
      <w:r w:rsidRPr="00870D0C">
        <w:t>threatening</w:t>
      </w:r>
      <w:r>
        <w:t xml:space="preserve"> </w:t>
      </w:r>
      <w:r>
        <w:rPr>
          <w:spacing w:val="-4"/>
        </w:rPr>
        <w:t>you?</w:t>
      </w:r>
    </w:p>
    <w:p w14:paraId="368F48C1" w14:textId="2F9FB50A" w:rsidR="00870D0C" w:rsidRPr="00870D0C" w:rsidRDefault="00870D0C" w:rsidP="00870D0C">
      <w:pPr>
        <w:rPr>
          <w:bCs/>
        </w:rPr>
      </w:pPr>
      <w:r w:rsidRPr="00870D0C">
        <w:rPr>
          <w:bCs/>
          <w:color w:val="414042"/>
        </w:rPr>
        <w:t xml:space="preserve">What’s happening out there that might be a risk to your </w:t>
      </w:r>
      <w:r w:rsidRPr="00870D0C">
        <w:rPr>
          <w:bCs/>
          <w:color w:val="414042"/>
          <w:spacing w:val="-2"/>
        </w:rPr>
        <w:t>business?</w:t>
      </w:r>
    </w:p>
    <w:tbl>
      <w:tblPr>
        <w:tblStyle w:val="TableGrid"/>
        <w:tblW w:w="6787" w:type="dxa"/>
        <w:tblBorders>
          <w:top w:val="single" w:sz="4" w:space="0" w:color="00A7E1" w:themeColor="accent1"/>
          <w:left w:val="single" w:sz="4" w:space="0" w:color="00A7E1" w:themeColor="accent1"/>
          <w:bottom w:val="single" w:sz="4" w:space="0" w:color="00A7E1" w:themeColor="accent1"/>
          <w:right w:val="single" w:sz="4" w:space="0" w:color="00A7E1" w:themeColor="accent1"/>
          <w:insideH w:val="none" w:sz="0" w:space="0" w:color="auto"/>
          <w:insideV w:val="none" w:sz="0" w:space="0" w:color="auto"/>
        </w:tblBorders>
        <w:tblCellMar>
          <w:left w:w="0" w:type="dxa"/>
          <w:right w:w="0" w:type="dxa"/>
        </w:tblCellMar>
        <w:tblLook w:val="04A0" w:firstRow="1" w:lastRow="0" w:firstColumn="1" w:lastColumn="0" w:noHBand="0" w:noVBand="1"/>
      </w:tblPr>
      <w:tblGrid>
        <w:gridCol w:w="855"/>
        <w:gridCol w:w="2537"/>
        <w:gridCol w:w="855"/>
        <w:gridCol w:w="2540"/>
      </w:tblGrid>
      <w:tr w:rsidR="004255D7" w14:paraId="43F728D6" w14:textId="77777777" w:rsidTr="00870D0C">
        <w:trPr>
          <w:trHeight w:val="276"/>
        </w:trPr>
        <w:tc>
          <w:tcPr>
            <w:tcW w:w="855" w:type="dxa"/>
            <w:vAlign w:val="center"/>
          </w:tcPr>
          <w:p w14:paraId="31E6F36C" w14:textId="0396B008"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041551E0" w14:textId="3A55609F" w:rsidR="004255D7" w:rsidRPr="00870D0C" w:rsidRDefault="004255D7" w:rsidP="004255D7">
            <w:pPr>
              <w:spacing w:before="240" w:after="40"/>
              <w:rPr>
                <w:bCs/>
              </w:rPr>
            </w:pPr>
            <w:r w:rsidRPr="00870D0C">
              <w:rPr>
                <w:bCs/>
                <w:color w:val="414042"/>
              </w:rPr>
              <w:t>No</w:t>
            </w:r>
            <w:r w:rsidRPr="00870D0C">
              <w:rPr>
                <w:bCs/>
                <w:color w:val="414042"/>
                <w:spacing w:val="-2"/>
              </w:rPr>
              <w:t xml:space="preserve"> </w:t>
            </w:r>
            <w:r w:rsidRPr="00870D0C">
              <w:rPr>
                <w:bCs/>
                <w:color w:val="414042"/>
              </w:rPr>
              <w:t>workers/talent</w:t>
            </w:r>
            <w:r w:rsidRPr="00870D0C">
              <w:rPr>
                <w:bCs/>
                <w:color w:val="414042"/>
                <w:spacing w:val="-1"/>
              </w:rPr>
              <w:t xml:space="preserve"> </w:t>
            </w:r>
            <w:r w:rsidRPr="00870D0C">
              <w:rPr>
                <w:bCs/>
                <w:color w:val="414042"/>
              </w:rPr>
              <w:t>to</w:t>
            </w:r>
            <w:r w:rsidRPr="00870D0C">
              <w:rPr>
                <w:bCs/>
                <w:color w:val="414042"/>
                <w:spacing w:val="-1"/>
              </w:rPr>
              <w:t xml:space="preserve"> </w:t>
            </w:r>
            <w:r w:rsidRPr="00870D0C">
              <w:rPr>
                <w:bCs/>
                <w:color w:val="414042"/>
                <w:spacing w:val="-4"/>
              </w:rPr>
              <w:t>hire</w:t>
            </w:r>
          </w:p>
        </w:tc>
        <w:tc>
          <w:tcPr>
            <w:tcW w:w="855" w:type="dxa"/>
            <w:vAlign w:val="center"/>
          </w:tcPr>
          <w:p w14:paraId="40F2B778" w14:textId="6D82262D" w:rsidR="004255D7" w:rsidRDefault="004255D7" w:rsidP="004255D7">
            <w:pPr>
              <w:spacing w:before="8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3A75602B" w14:textId="3CFAAC45" w:rsidR="004255D7" w:rsidRDefault="004255D7" w:rsidP="004255D7">
            <w:pPr>
              <w:pBdr>
                <w:bottom w:val="dotted" w:sz="4" w:space="0" w:color="00A7E1" w:themeColor="accent1"/>
              </w:pBdr>
              <w:spacing w:before="8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6752B385" w14:textId="77777777" w:rsidTr="00870D0C">
        <w:trPr>
          <w:trHeight w:val="289"/>
        </w:trPr>
        <w:tc>
          <w:tcPr>
            <w:tcW w:w="855" w:type="dxa"/>
            <w:vAlign w:val="center"/>
          </w:tcPr>
          <w:p w14:paraId="7BE68410" w14:textId="46EBE09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55655059" w14:textId="5C7D9098" w:rsidR="004255D7" w:rsidRPr="00870D0C" w:rsidRDefault="004255D7" w:rsidP="004255D7">
            <w:pPr>
              <w:spacing w:before="40" w:after="40"/>
              <w:rPr>
                <w:bCs/>
              </w:rPr>
            </w:pPr>
            <w:r w:rsidRPr="00870D0C">
              <w:rPr>
                <w:bCs/>
                <w:color w:val="414042"/>
              </w:rPr>
              <w:t xml:space="preserve">An aggressive </w:t>
            </w:r>
            <w:r w:rsidRPr="00870D0C">
              <w:rPr>
                <w:bCs/>
                <w:color w:val="414042"/>
                <w:spacing w:val="-2"/>
              </w:rPr>
              <w:t>competitor</w:t>
            </w:r>
          </w:p>
        </w:tc>
        <w:tc>
          <w:tcPr>
            <w:tcW w:w="855" w:type="dxa"/>
            <w:vAlign w:val="center"/>
          </w:tcPr>
          <w:p w14:paraId="2AC84DCF" w14:textId="34FF849C"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615DD21E" w14:textId="77AF9D78"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274FF506" w14:textId="77777777" w:rsidTr="00870D0C">
        <w:trPr>
          <w:trHeight w:val="276"/>
        </w:trPr>
        <w:tc>
          <w:tcPr>
            <w:tcW w:w="855" w:type="dxa"/>
            <w:vAlign w:val="center"/>
          </w:tcPr>
          <w:p w14:paraId="6ABDE15C" w14:textId="6213392F"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117B83C8" w14:textId="0259A34C" w:rsidR="004255D7" w:rsidRPr="00870D0C" w:rsidRDefault="004255D7" w:rsidP="004255D7">
            <w:pPr>
              <w:spacing w:before="40" w:after="40"/>
              <w:rPr>
                <w:bCs/>
              </w:rPr>
            </w:pPr>
            <w:r w:rsidRPr="00870D0C">
              <w:rPr>
                <w:bCs/>
                <w:color w:val="414042"/>
              </w:rPr>
              <w:t xml:space="preserve">A shrinking </w:t>
            </w:r>
            <w:r w:rsidRPr="00870D0C">
              <w:rPr>
                <w:bCs/>
                <w:color w:val="414042"/>
                <w:spacing w:val="-2"/>
              </w:rPr>
              <w:t>market</w:t>
            </w:r>
          </w:p>
        </w:tc>
        <w:tc>
          <w:tcPr>
            <w:tcW w:w="855" w:type="dxa"/>
            <w:vAlign w:val="center"/>
          </w:tcPr>
          <w:p w14:paraId="4A7B3EB6" w14:textId="498F1CAD"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7521A8A7" w14:textId="2738EC99"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362752BC" w14:textId="77777777" w:rsidTr="00870D0C">
        <w:trPr>
          <w:trHeight w:val="276"/>
        </w:trPr>
        <w:tc>
          <w:tcPr>
            <w:tcW w:w="855" w:type="dxa"/>
            <w:vAlign w:val="center"/>
          </w:tcPr>
          <w:p w14:paraId="41779F4D" w14:textId="1685B72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252728B0" w14:textId="2A9620C9" w:rsidR="004255D7" w:rsidRPr="00870D0C" w:rsidRDefault="004255D7" w:rsidP="004255D7">
            <w:pPr>
              <w:spacing w:before="40" w:after="40"/>
              <w:rPr>
                <w:bCs/>
              </w:rPr>
            </w:pPr>
            <w:r w:rsidRPr="00870D0C">
              <w:rPr>
                <w:bCs/>
                <w:color w:val="414042"/>
              </w:rPr>
              <w:t xml:space="preserve">Legislation </w:t>
            </w:r>
            <w:r w:rsidRPr="00870D0C">
              <w:rPr>
                <w:bCs/>
                <w:color w:val="414042"/>
                <w:spacing w:val="-2"/>
              </w:rPr>
              <w:t>changes</w:t>
            </w:r>
          </w:p>
        </w:tc>
        <w:tc>
          <w:tcPr>
            <w:tcW w:w="855" w:type="dxa"/>
            <w:vAlign w:val="center"/>
          </w:tcPr>
          <w:p w14:paraId="6A50A800" w14:textId="124C080B"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3349ED74" w14:textId="4DD9618E"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63CC1E2E" w14:textId="77777777" w:rsidTr="00870D0C">
        <w:trPr>
          <w:trHeight w:val="289"/>
        </w:trPr>
        <w:tc>
          <w:tcPr>
            <w:tcW w:w="855" w:type="dxa"/>
            <w:vAlign w:val="center"/>
          </w:tcPr>
          <w:p w14:paraId="1D9DB6BD" w14:textId="22CF853F"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46782C3A" w14:textId="7F8C27ED" w:rsidR="004255D7" w:rsidRPr="00870D0C" w:rsidRDefault="004255D7" w:rsidP="004255D7">
            <w:pPr>
              <w:spacing w:before="40" w:after="40"/>
              <w:rPr>
                <w:bCs/>
              </w:rPr>
            </w:pPr>
            <w:r w:rsidRPr="00870D0C">
              <w:rPr>
                <w:bCs/>
                <w:color w:val="414042"/>
              </w:rPr>
              <w:t xml:space="preserve">Rising production </w:t>
            </w:r>
            <w:r w:rsidRPr="00870D0C">
              <w:rPr>
                <w:bCs/>
                <w:color w:val="414042"/>
                <w:spacing w:val="-4"/>
              </w:rPr>
              <w:t>costs</w:t>
            </w:r>
          </w:p>
        </w:tc>
        <w:tc>
          <w:tcPr>
            <w:tcW w:w="855" w:type="dxa"/>
            <w:vAlign w:val="center"/>
          </w:tcPr>
          <w:p w14:paraId="0B45966C" w14:textId="09DD56C1"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07A86F8D" w14:textId="2780525D"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3272F89A" w14:textId="77777777" w:rsidTr="00870D0C">
        <w:trPr>
          <w:trHeight w:val="276"/>
        </w:trPr>
        <w:tc>
          <w:tcPr>
            <w:tcW w:w="855" w:type="dxa"/>
            <w:vAlign w:val="center"/>
          </w:tcPr>
          <w:p w14:paraId="28AEC020" w14:textId="0E3778F6"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530D574D" w14:textId="6798BDF6" w:rsidR="004255D7" w:rsidRPr="00870D0C" w:rsidRDefault="004255D7" w:rsidP="004255D7">
            <w:pPr>
              <w:spacing w:before="40" w:after="40"/>
              <w:rPr>
                <w:bCs/>
              </w:rPr>
            </w:pPr>
            <w:r w:rsidRPr="00870D0C">
              <w:rPr>
                <w:bCs/>
                <w:color w:val="414042"/>
              </w:rPr>
              <w:t xml:space="preserve">Poor public </w:t>
            </w:r>
            <w:r w:rsidRPr="00870D0C">
              <w:rPr>
                <w:bCs/>
                <w:color w:val="414042"/>
                <w:spacing w:val="-2"/>
              </w:rPr>
              <w:t>infrastructure</w:t>
            </w:r>
          </w:p>
        </w:tc>
        <w:tc>
          <w:tcPr>
            <w:tcW w:w="855" w:type="dxa"/>
            <w:vAlign w:val="center"/>
          </w:tcPr>
          <w:p w14:paraId="41DB1058" w14:textId="0B55EBE7"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0C0EE4FA" w14:textId="00E48218"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1823BE5E" w14:textId="77777777" w:rsidTr="00870D0C">
        <w:trPr>
          <w:trHeight w:val="276"/>
        </w:trPr>
        <w:tc>
          <w:tcPr>
            <w:tcW w:w="855" w:type="dxa"/>
            <w:vAlign w:val="center"/>
          </w:tcPr>
          <w:p w14:paraId="7FB8051B" w14:textId="01283C41"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51A8E2DB" w14:textId="7B843A42" w:rsidR="004255D7" w:rsidRPr="00870D0C" w:rsidRDefault="004255D7" w:rsidP="004255D7">
            <w:pPr>
              <w:spacing w:before="40" w:after="40"/>
              <w:rPr>
                <w:bCs/>
              </w:rPr>
            </w:pPr>
            <w:r w:rsidRPr="00870D0C">
              <w:rPr>
                <w:bCs/>
                <w:color w:val="414042"/>
              </w:rPr>
              <w:t xml:space="preserve">Shrinking </w:t>
            </w:r>
            <w:r w:rsidRPr="00870D0C">
              <w:rPr>
                <w:bCs/>
                <w:color w:val="414042"/>
                <w:spacing w:val="-2"/>
              </w:rPr>
              <w:t>margins</w:t>
            </w:r>
          </w:p>
        </w:tc>
        <w:tc>
          <w:tcPr>
            <w:tcW w:w="855" w:type="dxa"/>
            <w:vAlign w:val="center"/>
          </w:tcPr>
          <w:p w14:paraId="5713C3C0" w14:textId="7A47C2D3"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2C496E93" w14:textId="595F910F"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5D7" w14:paraId="2E20FC77" w14:textId="77777777" w:rsidTr="00870D0C">
        <w:trPr>
          <w:trHeight w:val="276"/>
        </w:trPr>
        <w:tc>
          <w:tcPr>
            <w:tcW w:w="855" w:type="dxa"/>
            <w:vAlign w:val="center"/>
          </w:tcPr>
          <w:p w14:paraId="2E4AE222" w14:textId="7F9C36A4"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37" w:type="dxa"/>
          </w:tcPr>
          <w:p w14:paraId="09D1FEDB" w14:textId="36AC8239" w:rsidR="004255D7" w:rsidRPr="00870D0C" w:rsidRDefault="004255D7" w:rsidP="004255D7">
            <w:pPr>
              <w:spacing w:before="40" w:after="40"/>
              <w:rPr>
                <w:bCs/>
              </w:rPr>
            </w:pPr>
            <w:r w:rsidRPr="00870D0C">
              <w:rPr>
                <w:bCs/>
                <w:color w:val="414042"/>
              </w:rPr>
              <w:t xml:space="preserve">Poor exchange </w:t>
            </w:r>
            <w:r w:rsidRPr="00870D0C">
              <w:rPr>
                <w:bCs/>
                <w:color w:val="414042"/>
                <w:spacing w:val="-2"/>
              </w:rPr>
              <w:t>rates</w:t>
            </w:r>
          </w:p>
        </w:tc>
        <w:tc>
          <w:tcPr>
            <w:tcW w:w="855" w:type="dxa"/>
            <w:vAlign w:val="center"/>
          </w:tcPr>
          <w:p w14:paraId="582ADC7E" w14:textId="2E0A048D" w:rsidR="004255D7" w:rsidRDefault="004255D7" w:rsidP="004255D7">
            <w:pPr>
              <w:spacing w:before="40" w:after="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2540" w:type="dxa"/>
            <w:vAlign w:val="bottom"/>
          </w:tcPr>
          <w:p w14:paraId="7F59ABCE" w14:textId="424CCB16" w:rsidR="004255D7" w:rsidRDefault="004255D7" w:rsidP="004255D7">
            <w:pPr>
              <w:pBdr>
                <w:bottom w:val="dotted" w:sz="4" w:space="0" w:color="00A7E1" w:themeColor="accent1"/>
              </w:pBdr>
              <w:spacing w:before="40" w:after="40"/>
              <w:ind w:right="17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D0C" w:rsidRPr="00C8780A" w14:paraId="18F8B506" w14:textId="77777777" w:rsidTr="00FF1598">
        <w:trPr>
          <w:trHeight w:val="201"/>
        </w:trPr>
        <w:tc>
          <w:tcPr>
            <w:tcW w:w="6787" w:type="dxa"/>
            <w:gridSpan w:val="4"/>
            <w:vAlign w:val="bottom"/>
          </w:tcPr>
          <w:p w14:paraId="42823A05" w14:textId="77777777" w:rsidR="00870D0C" w:rsidRPr="00C8780A" w:rsidRDefault="00870D0C" w:rsidP="00FF1598">
            <w:pPr>
              <w:spacing w:after="0"/>
              <w:ind w:right="170"/>
              <w:rPr>
                <w:sz w:val="10"/>
                <w:szCs w:val="10"/>
              </w:rPr>
            </w:pPr>
          </w:p>
        </w:tc>
      </w:tr>
    </w:tbl>
    <w:p w14:paraId="334BEA85" w14:textId="77777777" w:rsidR="008E5BA9" w:rsidRDefault="008E5BA9" w:rsidP="00A13F94">
      <w:pPr>
        <w:sectPr w:rsidR="008E5BA9" w:rsidSect="00A13F94">
          <w:pgSz w:w="16840" w:h="11910" w:orient="landscape"/>
          <w:pgMar w:top="1049" w:right="992" w:bottom="567" w:left="992" w:header="0" w:footer="0" w:gutter="0"/>
          <w:cols w:num="2" w:space="1378"/>
          <w:titlePg/>
          <w:docGrid w:linePitch="272"/>
        </w:sectPr>
      </w:pPr>
    </w:p>
    <w:p w14:paraId="35DA4696" w14:textId="77777777" w:rsidR="00953D72" w:rsidRDefault="00953D72" w:rsidP="00953D72">
      <w:pPr>
        <w:pStyle w:val="Heading2"/>
      </w:pPr>
      <w:r>
        <w:lastRenderedPageBreak/>
        <w:t xml:space="preserve">Set your focus </w:t>
      </w:r>
    </w:p>
    <w:p w14:paraId="212B2FF3" w14:textId="096314B6" w:rsidR="00953D72" w:rsidRPr="002B6D0D" w:rsidRDefault="001235F3" w:rsidP="002B6D0D">
      <w:pPr>
        <w:pStyle w:val="Heading1"/>
        <w:pBdr>
          <w:top w:val="single" w:sz="48" w:space="4" w:color="CF2659" w:themeColor="accent2"/>
        </w:pBdr>
        <w:rPr>
          <w:color w:val="CF2659" w:themeColor="accent2"/>
        </w:rPr>
        <w:sectPr w:rsidR="00953D72" w:rsidRPr="002B6D0D" w:rsidSect="00953D72">
          <w:pgSz w:w="16840" w:h="11910" w:orient="landscape"/>
          <w:pgMar w:top="1049" w:right="992" w:bottom="567" w:left="992" w:header="0" w:footer="0" w:gutter="0"/>
          <w:cols w:space="1378"/>
          <w:titlePg/>
          <w:docGrid w:linePitch="272"/>
        </w:sectPr>
      </w:pPr>
      <w:bookmarkStart w:id="9" w:name="_6._Top_jobs"/>
      <w:bookmarkEnd w:id="9"/>
      <w:r w:rsidRPr="002B6D0D">
        <w:rPr>
          <w:color w:val="CF2659" w:themeColor="accent2"/>
        </w:rPr>
        <w:t xml:space="preserve">6. </w:t>
      </w:r>
      <w:r w:rsidR="00953D72" w:rsidRPr="002B6D0D">
        <w:rPr>
          <w:color w:val="CF2659" w:themeColor="accent2"/>
        </w:rPr>
        <w:t>Top jobs</w:t>
      </w:r>
    </w:p>
    <w:p w14:paraId="2666B886" w14:textId="77777777" w:rsidR="00953D72" w:rsidRPr="00953D72" w:rsidRDefault="00953D72" w:rsidP="00953D72">
      <w:pPr>
        <w:rPr>
          <w:color w:val="CF2659" w:themeColor="accent2"/>
          <w:lang w:val="en-GB"/>
        </w:rPr>
      </w:pPr>
      <w:r w:rsidRPr="00953D72">
        <w:rPr>
          <w:color w:val="CF2659" w:themeColor="accent2"/>
          <w:lang w:val="en-GB"/>
        </w:rPr>
        <w:t xml:space="preserve">With a focus on your mission, and bearing in mind the internal and external forces at play, what are the important things to do? </w:t>
      </w:r>
    </w:p>
    <w:p w14:paraId="4DC1B0A4" w14:textId="77777777" w:rsidR="00953D72" w:rsidRPr="00953D72" w:rsidRDefault="00953D72" w:rsidP="00953D72">
      <w:pPr>
        <w:pStyle w:val="Heading3"/>
        <w:rPr>
          <w:lang w:val="en-GB"/>
        </w:rPr>
      </w:pPr>
      <w:r w:rsidRPr="00953D72">
        <w:rPr>
          <w:lang w:val="en-GB"/>
        </w:rPr>
        <w:t xml:space="preserve">First, brainstorm all the things that you think might be important for you to do to achieve your mission </w:t>
      </w:r>
    </w:p>
    <w:p w14:paraId="5BC6E373" w14:textId="32A1FCA0" w:rsidR="00953D72" w:rsidRPr="00953D72" w:rsidRDefault="00953D72" w:rsidP="00953D72">
      <w:pPr>
        <w:rPr>
          <w:lang w:val="en-GB"/>
        </w:rPr>
      </w:pPr>
      <w:r w:rsidRPr="00953D72">
        <w:rPr>
          <w:lang w:val="en-GB"/>
        </w:rPr>
        <w:t>Eg, build the brand, reduce costs, improve a particular relationship, get a mentor.</w:t>
      </w:r>
    </w:p>
    <w:tbl>
      <w:tblPr>
        <w:tblStyle w:val="TableGrid"/>
        <w:tblW w:w="0" w:type="auto"/>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6709"/>
      </w:tblGrid>
      <w:tr w:rsidR="00953D72" w14:paraId="3039C0B0" w14:textId="77777777" w:rsidTr="005075DE">
        <w:trPr>
          <w:trHeight w:val="6293"/>
        </w:trPr>
        <w:tc>
          <w:tcPr>
            <w:tcW w:w="6709" w:type="dxa"/>
          </w:tcPr>
          <w:p w14:paraId="78109BE6" w14:textId="63F4083D" w:rsidR="00953D72" w:rsidRDefault="005075DE" w:rsidP="00FF1598">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26A3D523" w14:textId="52931783" w:rsidR="009B5C1F" w:rsidRPr="009B5C1F" w:rsidRDefault="00345BBD" w:rsidP="009B5C1F">
      <w:r>
        <w:br w:type="column"/>
      </w:r>
      <w:r w:rsidR="009B5C1F">
        <w:br/>
      </w:r>
    </w:p>
    <w:p w14:paraId="3E16D82C" w14:textId="5A2C14FD" w:rsidR="00953D72" w:rsidRDefault="009B5C1F" w:rsidP="009B5C1F">
      <w:pPr>
        <w:pStyle w:val="Heading3"/>
      </w:pPr>
      <w:r>
        <w:t>Now, pick out the three that are most important jobs to do next</w:t>
      </w:r>
    </w:p>
    <w:p w14:paraId="49231C72" w14:textId="77777777" w:rsidR="009B5C1F" w:rsidRPr="009B5C1F" w:rsidRDefault="009B5C1F" w:rsidP="009B5C1F"/>
    <w:tbl>
      <w:tblPr>
        <w:tblStyle w:val="TableGrid"/>
        <w:tblW w:w="0" w:type="auto"/>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Layout w:type="fixed"/>
        <w:tblCellMar>
          <w:left w:w="170" w:type="dxa"/>
          <w:right w:w="170" w:type="dxa"/>
        </w:tblCellMar>
        <w:tblLook w:val="04A0" w:firstRow="1" w:lastRow="0" w:firstColumn="1" w:lastColumn="0" w:noHBand="0" w:noVBand="1"/>
      </w:tblPr>
      <w:tblGrid>
        <w:gridCol w:w="7009"/>
      </w:tblGrid>
      <w:tr w:rsidR="009B5C1F" w14:paraId="22F08FDB" w14:textId="77777777" w:rsidTr="005075DE">
        <w:trPr>
          <w:trHeight w:val="488"/>
        </w:trPr>
        <w:tc>
          <w:tcPr>
            <w:tcW w:w="7009" w:type="dxa"/>
          </w:tcPr>
          <w:p w14:paraId="2D43F3E6" w14:textId="77777777" w:rsidR="009B5C1F" w:rsidRPr="009B5C1F" w:rsidRDefault="009B5C1F" w:rsidP="009B5C1F">
            <w:pPr>
              <w:spacing w:after="0"/>
              <w:rPr>
                <w:b/>
                <w:bCs/>
                <w:sz w:val="24"/>
                <w:szCs w:val="24"/>
              </w:rPr>
            </w:pPr>
          </w:p>
        </w:tc>
      </w:tr>
      <w:tr w:rsidR="009B5C1F" w14:paraId="7B5164F9" w14:textId="77777777" w:rsidTr="005075DE">
        <w:trPr>
          <w:trHeight w:val="942"/>
        </w:trPr>
        <w:tc>
          <w:tcPr>
            <w:tcW w:w="7009" w:type="dxa"/>
          </w:tcPr>
          <w:p w14:paraId="78B2B833" w14:textId="17960801" w:rsidR="009B5C1F" w:rsidRPr="009B5C1F" w:rsidRDefault="009B5C1F" w:rsidP="009B5C1F">
            <w:pPr>
              <w:pBdr>
                <w:bottom w:val="dotted" w:sz="4" w:space="4" w:color="CF2659" w:themeColor="accent2"/>
              </w:pBdr>
              <w:spacing w:after="0"/>
              <w:rPr>
                <w:b/>
                <w:bCs/>
                <w:sz w:val="24"/>
                <w:szCs w:val="24"/>
              </w:rPr>
            </w:pPr>
            <w:r w:rsidRPr="009B5C1F">
              <w:rPr>
                <w:b/>
                <w:bCs/>
                <w:sz w:val="24"/>
                <w:szCs w:val="24"/>
              </w:rPr>
              <w:t>Job 1:</w:t>
            </w:r>
            <w:r w:rsidR="005075DE">
              <w:rPr>
                <w:b/>
                <w:bCs/>
                <w:sz w:val="24"/>
                <w:szCs w:val="24"/>
              </w:rPr>
              <w:t xml:space="preserve"> </w:t>
            </w:r>
            <w:r w:rsidR="005075DE">
              <w:fldChar w:fldCharType="begin">
                <w:ffData>
                  <w:name w:val="Text12"/>
                  <w:enabled/>
                  <w:calcOnExit w:val="0"/>
                  <w:textInput/>
                </w:ffData>
              </w:fldChar>
            </w:r>
            <w:r w:rsidR="005075DE">
              <w:instrText xml:space="preserve"> FORMTEXT </w:instrText>
            </w:r>
            <w:r w:rsidR="005075DE">
              <w:fldChar w:fldCharType="separate"/>
            </w:r>
            <w:r w:rsidR="005075DE">
              <w:rPr>
                <w:noProof/>
              </w:rPr>
              <w:t> </w:t>
            </w:r>
            <w:r w:rsidR="005075DE">
              <w:rPr>
                <w:noProof/>
              </w:rPr>
              <w:t> </w:t>
            </w:r>
            <w:r w:rsidR="005075DE">
              <w:rPr>
                <w:noProof/>
              </w:rPr>
              <w:t> </w:t>
            </w:r>
            <w:r w:rsidR="005075DE">
              <w:rPr>
                <w:noProof/>
              </w:rPr>
              <w:t> </w:t>
            </w:r>
            <w:r w:rsidR="005075DE">
              <w:rPr>
                <w:noProof/>
              </w:rPr>
              <w:t> </w:t>
            </w:r>
            <w:r w:rsidR="005075DE">
              <w:fldChar w:fldCharType="end"/>
            </w:r>
          </w:p>
        </w:tc>
      </w:tr>
      <w:tr w:rsidR="009B5C1F" w14:paraId="7B396B6E" w14:textId="77777777" w:rsidTr="005075DE">
        <w:trPr>
          <w:trHeight w:val="942"/>
        </w:trPr>
        <w:tc>
          <w:tcPr>
            <w:tcW w:w="7009" w:type="dxa"/>
          </w:tcPr>
          <w:p w14:paraId="7C9BAC99" w14:textId="43438355" w:rsidR="009B5C1F" w:rsidRDefault="009B5C1F" w:rsidP="009B5C1F">
            <w:pPr>
              <w:pBdr>
                <w:bottom w:val="dotted" w:sz="4" w:space="4" w:color="CF2659" w:themeColor="accent2"/>
              </w:pBdr>
              <w:spacing w:after="0"/>
            </w:pPr>
            <w:r w:rsidRPr="009B5C1F">
              <w:rPr>
                <w:b/>
                <w:bCs/>
                <w:sz w:val="24"/>
                <w:szCs w:val="24"/>
              </w:rPr>
              <w:t xml:space="preserve">Job </w:t>
            </w:r>
            <w:r>
              <w:rPr>
                <w:b/>
                <w:bCs/>
                <w:sz w:val="24"/>
                <w:szCs w:val="24"/>
              </w:rPr>
              <w:t>2</w:t>
            </w:r>
            <w:r w:rsidRPr="009B5C1F">
              <w:rPr>
                <w:b/>
                <w:bCs/>
                <w:sz w:val="24"/>
                <w:szCs w:val="24"/>
              </w:rPr>
              <w:t>:</w:t>
            </w:r>
            <w:r w:rsidR="005075DE">
              <w:rPr>
                <w:b/>
                <w:bCs/>
                <w:sz w:val="24"/>
                <w:szCs w:val="24"/>
              </w:rPr>
              <w:t xml:space="preserve"> </w:t>
            </w:r>
            <w:r w:rsidR="005075DE">
              <w:fldChar w:fldCharType="begin">
                <w:ffData>
                  <w:name w:val="Text12"/>
                  <w:enabled/>
                  <w:calcOnExit w:val="0"/>
                  <w:textInput/>
                </w:ffData>
              </w:fldChar>
            </w:r>
            <w:r w:rsidR="005075DE">
              <w:instrText xml:space="preserve"> FORMTEXT </w:instrText>
            </w:r>
            <w:r w:rsidR="005075DE">
              <w:fldChar w:fldCharType="separate"/>
            </w:r>
            <w:r w:rsidR="005075DE">
              <w:rPr>
                <w:noProof/>
              </w:rPr>
              <w:t> </w:t>
            </w:r>
            <w:r w:rsidR="005075DE">
              <w:rPr>
                <w:noProof/>
              </w:rPr>
              <w:t> </w:t>
            </w:r>
            <w:r w:rsidR="005075DE">
              <w:rPr>
                <w:noProof/>
              </w:rPr>
              <w:t> </w:t>
            </w:r>
            <w:r w:rsidR="005075DE">
              <w:rPr>
                <w:noProof/>
              </w:rPr>
              <w:t> </w:t>
            </w:r>
            <w:r w:rsidR="005075DE">
              <w:rPr>
                <w:noProof/>
              </w:rPr>
              <w:t> </w:t>
            </w:r>
            <w:r w:rsidR="005075DE">
              <w:fldChar w:fldCharType="end"/>
            </w:r>
          </w:p>
        </w:tc>
      </w:tr>
      <w:tr w:rsidR="009B5C1F" w14:paraId="4D08FA3B" w14:textId="77777777" w:rsidTr="005075DE">
        <w:trPr>
          <w:trHeight w:val="277"/>
        </w:trPr>
        <w:tc>
          <w:tcPr>
            <w:tcW w:w="7009" w:type="dxa"/>
          </w:tcPr>
          <w:p w14:paraId="64DB52EB" w14:textId="269E646E" w:rsidR="009B5C1F" w:rsidRDefault="009B5C1F" w:rsidP="009B5C1F">
            <w:pPr>
              <w:pBdr>
                <w:bottom w:val="dotted" w:sz="4" w:space="4" w:color="CF2659" w:themeColor="accent2"/>
              </w:pBdr>
              <w:spacing w:after="0"/>
            </w:pPr>
            <w:r w:rsidRPr="009B5C1F">
              <w:rPr>
                <w:b/>
                <w:bCs/>
                <w:sz w:val="24"/>
                <w:szCs w:val="24"/>
              </w:rPr>
              <w:t xml:space="preserve">Job </w:t>
            </w:r>
            <w:r>
              <w:rPr>
                <w:b/>
                <w:bCs/>
                <w:sz w:val="24"/>
                <w:szCs w:val="24"/>
              </w:rPr>
              <w:t>3</w:t>
            </w:r>
            <w:r w:rsidRPr="009B5C1F">
              <w:rPr>
                <w:b/>
                <w:bCs/>
                <w:sz w:val="24"/>
                <w:szCs w:val="24"/>
              </w:rPr>
              <w:t>:</w:t>
            </w:r>
            <w:r w:rsidR="005075DE">
              <w:rPr>
                <w:b/>
                <w:bCs/>
                <w:sz w:val="24"/>
                <w:szCs w:val="24"/>
              </w:rPr>
              <w:t xml:space="preserve"> </w:t>
            </w:r>
            <w:r w:rsidR="005075DE">
              <w:fldChar w:fldCharType="begin">
                <w:ffData>
                  <w:name w:val="Text12"/>
                  <w:enabled/>
                  <w:calcOnExit w:val="0"/>
                  <w:textInput/>
                </w:ffData>
              </w:fldChar>
            </w:r>
            <w:r w:rsidR="005075DE">
              <w:instrText xml:space="preserve"> FORMTEXT </w:instrText>
            </w:r>
            <w:r w:rsidR="005075DE">
              <w:fldChar w:fldCharType="separate"/>
            </w:r>
            <w:r w:rsidR="005075DE">
              <w:rPr>
                <w:noProof/>
              </w:rPr>
              <w:t> </w:t>
            </w:r>
            <w:r w:rsidR="005075DE">
              <w:rPr>
                <w:noProof/>
              </w:rPr>
              <w:t> </w:t>
            </w:r>
            <w:r w:rsidR="005075DE">
              <w:rPr>
                <w:noProof/>
              </w:rPr>
              <w:t> </w:t>
            </w:r>
            <w:r w:rsidR="005075DE">
              <w:rPr>
                <w:noProof/>
              </w:rPr>
              <w:t> </w:t>
            </w:r>
            <w:r w:rsidR="005075DE">
              <w:rPr>
                <w:noProof/>
              </w:rPr>
              <w:t> </w:t>
            </w:r>
            <w:r w:rsidR="005075DE">
              <w:fldChar w:fldCharType="end"/>
            </w:r>
          </w:p>
        </w:tc>
      </w:tr>
      <w:tr w:rsidR="009B5C1F" w14:paraId="085176AF" w14:textId="77777777" w:rsidTr="005075DE">
        <w:trPr>
          <w:trHeight w:val="485"/>
        </w:trPr>
        <w:tc>
          <w:tcPr>
            <w:tcW w:w="7009" w:type="dxa"/>
          </w:tcPr>
          <w:p w14:paraId="155566B2" w14:textId="77777777" w:rsidR="009B5C1F" w:rsidRPr="009B5C1F" w:rsidRDefault="009B5C1F" w:rsidP="00FF1598">
            <w:pPr>
              <w:spacing w:after="0"/>
              <w:rPr>
                <w:b/>
                <w:bCs/>
                <w:sz w:val="24"/>
                <w:szCs w:val="24"/>
              </w:rPr>
            </w:pPr>
          </w:p>
        </w:tc>
      </w:tr>
    </w:tbl>
    <w:p w14:paraId="601F7A8F" w14:textId="4D660942" w:rsidR="009B5C1F" w:rsidRDefault="009B5C1F" w:rsidP="00CC0AF1">
      <w:pPr>
        <w:pStyle w:val="Heading3"/>
        <w:spacing w:before="240"/>
      </w:pPr>
      <w:r>
        <w:t xml:space="preserve">We’ll focus on these three top jobs for the rest of the </w:t>
      </w:r>
      <w:r w:rsidRPr="00CC0AF1">
        <w:t>template</w:t>
      </w:r>
      <w:r>
        <w:t>. Carry them through to the next page, ready to start thinking about your plan of attack.</w:t>
      </w:r>
    </w:p>
    <w:p w14:paraId="587931F3" w14:textId="77777777" w:rsidR="00187D14" w:rsidRDefault="00187D14" w:rsidP="00187D14">
      <w:pPr>
        <w:sectPr w:rsidR="00187D14" w:rsidSect="00953D72">
          <w:type w:val="continuous"/>
          <w:pgSz w:w="16840" w:h="11910" w:orient="landscape"/>
          <w:pgMar w:top="1049" w:right="992" w:bottom="567" w:left="992" w:header="0" w:footer="0" w:gutter="0"/>
          <w:cols w:num="2" w:space="1378"/>
          <w:titlePg/>
          <w:docGrid w:linePitch="272"/>
        </w:sectPr>
      </w:pPr>
    </w:p>
    <w:p w14:paraId="4AA0BC61" w14:textId="77777777" w:rsidR="00187D14" w:rsidRPr="00187D14" w:rsidRDefault="00187D14" w:rsidP="00187D14">
      <w:pPr>
        <w:pStyle w:val="Heading2"/>
      </w:pPr>
      <w:r w:rsidRPr="00187D14">
        <w:lastRenderedPageBreak/>
        <w:t xml:space="preserve">Set your focus </w:t>
      </w:r>
    </w:p>
    <w:p w14:paraId="1367BF1D" w14:textId="5834A0C5" w:rsidR="00187D14" w:rsidRPr="002B6D0D" w:rsidRDefault="00A91F1E" w:rsidP="002B6D0D">
      <w:pPr>
        <w:pStyle w:val="Heading1"/>
        <w:pBdr>
          <w:top w:val="single" w:sz="48" w:space="4" w:color="CF2659" w:themeColor="accent2"/>
        </w:pBdr>
        <w:rPr>
          <w:color w:val="CF2659" w:themeColor="accent2"/>
        </w:rPr>
      </w:pPr>
      <w:bookmarkStart w:id="11" w:name="_7._Possible_next"/>
      <w:bookmarkEnd w:id="11"/>
      <w:r w:rsidRPr="002B6D0D">
        <w:rPr>
          <w:color w:val="CF2659" w:themeColor="accent2"/>
        </w:rPr>
        <w:t xml:space="preserve">7. </w:t>
      </w:r>
      <w:r w:rsidR="00187D14" w:rsidRPr="002B6D0D">
        <w:rPr>
          <w:color w:val="CF2659" w:themeColor="accent2"/>
        </w:rPr>
        <w:t xml:space="preserve">Possible next steps </w:t>
      </w:r>
    </w:p>
    <w:p w14:paraId="34A34EDA" w14:textId="77777777" w:rsidR="00187D14" w:rsidRDefault="00187D14" w:rsidP="00CE5ACE">
      <w:pPr>
        <w:spacing w:after="360"/>
        <w:rPr>
          <w:color w:val="CF2659" w:themeColor="accent2"/>
        </w:rPr>
        <w:sectPr w:rsidR="00187D14" w:rsidSect="00187D14">
          <w:pgSz w:w="16840" w:h="11910" w:orient="landscape"/>
          <w:pgMar w:top="1049" w:right="992" w:bottom="567" w:left="992" w:header="0" w:footer="0" w:gutter="0"/>
          <w:cols w:space="1378"/>
          <w:titlePg/>
          <w:docGrid w:linePitch="272"/>
        </w:sectPr>
      </w:pPr>
      <w:r w:rsidRPr="00187D14">
        <w:rPr>
          <w:color w:val="CF2659" w:themeColor="accent2"/>
        </w:rPr>
        <w:t>What will you need to do to get those jobs done?</w:t>
      </w:r>
    </w:p>
    <w:p w14:paraId="1C701783" w14:textId="06D2792B" w:rsidR="00EB6715" w:rsidRPr="00120B9C" w:rsidRDefault="00EB6715" w:rsidP="00120B9C">
      <w:pPr>
        <w:pStyle w:val="Heading3"/>
      </w:pPr>
      <w:r w:rsidRPr="00120B9C">
        <w:t xml:space="preserve">First, list all the things </w:t>
      </w:r>
      <w:r w:rsidR="00120B9C" w:rsidRPr="00120B9C">
        <w:br/>
      </w:r>
      <w:r w:rsidRPr="00120B9C">
        <w:t xml:space="preserve">that could help get that </w:t>
      </w:r>
      <w:r w:rsidR="00120B9C" w:rsidRPr="00120B9C">
        <w:br/>
      </w:r>
      <w:r w:rsidRPr="00120B9C">
        <w:t xml:space="preserve">job done. </w:t>
      </w:r>
    </w:p>
    <w:p w14:paraId="1342ADD2" w14:textId="537F0AA9" w:rsidR="00EB6715" w:rsidRPr="00EB6715" w:rsidRDefault="00EB6715" w:rsidP="00EB6715">
      <w:pPr>
        <w:rPr>
          <w:lang w:val="en-GB"/>
        </w:rPr>
      </w:pPr>
      <w:r w:rsidRPr="00EB6715">
        <w:rPr>
          <w:lang w:val="en-GB"/>
        </w:rPr>
        <w:t>Eg, create a website, meet with potential mentors, identify all costs, map the process, re-organise the</w:t>
      </w:r>
      <w:r w:rsidR="00120B9C">
        <w:rPr>
          <w:lang w:val="en-GB"/>
        </w:rPr>
        <w:br/>
      </w:r>
      <w:r w:rsidRPr="00EB6715">
        <w:rPr>
          <w:lang w:val="en-GB"/>
        </w:rPr>
        <w:t xml:space="preserve"> team, create a policy, identify possible coalition partners. </w:t>
      </w:r>
    </w:p>
    <w:p w14:paraId="763511B7" w14:textId="001311BB" w:rsidR="00187D14" w:rsidRPr="00120B9C" w:rsidRDefault="00EB6715" w:rsidP="00120B9C">
      <w:pPr>
        <w:pStyle w:val="Heading3"/>
        <w:spacing w:before="600"/>
      </w:pPr>
      <w:r w:rsidRPr="00120B9C">
        <w:t>Next, highlight the three most important next steps for each job.</w:t>
      </w:r>
    </w:p>
    <w:p w14:paraId="376C3087" w14:textId="275318FE" w:rsidR="00EB6715" w:rsidRDefault="00EB6715" w:rsidP="00EB6715">
      <w:pPr>
        <w:pStyle w:val="Heading3"/>
      </w:pPr>
      <w:r>
        <w:br w:type="column"/>
        <w:t>Job 1</w:t>
      </w:r>
    </w:p>
    <w:tbl>
      <w:tblPr>
        <w:tblStyle w:val="TableGrid"/>
        <w:tblW w:w="0" w:type="auto"/>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3458"/>
      </w:tblGrid>
      <w:tr w:rsidR="00EB6715" w14:paraId="5F7C0596" w14:textId="77777777" w:rsidTr="004136A8">
        <w:trPr>
          <w:trHeight w:val="6973"/>
        </w:trPr>
        <w:tc>
          <w:tcPr>
            <w:tcW w:w="3458" w:type="dxa"/>
          </w:tcPr>
          <w:p w14:paraId="31F6ADF3" w14:textId="5D5EEC7A" w:rsidR="00EB6715" w:rsidRDefault="004136A8" w:rsidP="00EB6715">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46522993" w14:textId="77777777" w:rsidR="00EB6715" w:rsidRDefault="00EB6715" w:rsidP="00EB6715">
      <w:pPr>
        <w:pStyle w:val="Heading3"/>
      </w:pPr>
      <w:r>
        <w:br w:type="column"/>
        <w:t>Job 2</w:t>
      </w:r>
    </w:p>
    <w:tbl>
      <w:tblPr>
        <w:tblStyle w:val="TableGrid"/>
        <w:tblW w:w="0" w:type="auto"/>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3458"/>
      </w:tblGrid>
      <w:tr w:rsidR="00EB6715" w14:paraId="1BCC34BB" w14:textId="77777777" w:rsidTr="004136A8">
        <w:trPr>
          <w:trHeight w:val="6973"/>
        </w:trPr>
        <w:tc>
          <w:tcPr>
            <w:tcW w:w="3458" w:type="dxa"/>
          </w:tcPr>
          <w:p w14:paraId="5911D2AE" w14:textId="47EF6880" w:rsidR="00EB6715" w:rsidRDefault="004136A8" w:rsidP="00FF1598">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1A5C093" w14:textId="77777777" w:rsidR="00EB6715" w:rsidRDefault="00EB6715" w:rsidP="00EB6715">
      <w:pPr>
        <w:pStyle w:val="Heading3"/>
      </w:pPr>
      <w:r>
        <w:br w:type="column"/>
        <w:t>Job 3</w:t>
      </w:r>
    </w:p>
    <w:tbl>
      <w:tblPr>
        <w:tblStyle w:val="TableGrid"/>
        <w:tblW w:w="0" w:type="auto"/>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3458"/>
      </w:tblGrid>
      <w:tr w:rsidR="00EB6715" w14:paraId="054C5DF2" w14:textId="77777777" w:rsidTr="004136A8">
        <w:trPr>
          <w:trHeight w:val="6973"/>
        </w:trPr>
        <w:tc>
          <w:tcPr>
            <w:tcW w:w="3458" w:type="dxa"/>
          </w:tcPr>
          <w:p w14:paraId="4ED966DF" w14:textId="61482278" w:rsidR="00EB6715" w:rsidRDefault="004136A8" w:rsidP="00FF1598">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EE5B4CA" w14:textId="77777777" w:rsidR="00894752" w:rsidRDefault="00894752" w:rsidP="00894752">
      <w:pPr>
        <w:sectPr w:rsidR="00894752" w:rsidSect="00EB6715">
          <w:type w:val="continuous"/>
          <w:pgSz w:w="16840" w:h="11910" w:orient="landscape"/>
          <w:pgMar w:top="1049" w:right="992" w:bottom="567" w:left="992" w:header="0" w:footer="0" w:gutter="0"/>
          <w:cols w:num="4" w:space="567"/>
          <w:titlePg/>
          <w:docGrid w:linePitch="272"/>
        </w:sectPr>
      </w:pPr>
    </w:p>
    <w:p w14:paraId="20B3B166" w14:textId="77777777" w:rsidR="00EA3769" w:rsidRPr="00EA3769" w:rsidRDefault="00EA3769" w:rsidP="00EA3769">
      <w:pPr>
        <w:pStyle w:val="Heading2"/>
      </w:pPr>
      <w:r w:rsidRPr="00EA3769">
        <w:t xml:space="preserve">Set your focus </w:t>
      </w:r>
    </w:p>
    <w:p w14:paraId="28A95D8A" w14:textId="18FDDE6C" w:rsidR="00EA3769" w:rsidRPr="002B6D0D" w:rsidRDefault="00A91F1E" w:rsidP="002B6D0D">
      <w:pPr>
        <w:pStyle w:val="Heading1"/>
        <w:pBdr>
          <w:top w:val="single" w:sz="48" w:space="4" w:color="CF2659" w:themeColor="accent2"/>
        </w:pBdr>
        <w:rPr>
          <w:color w:val="CF2659" w:themeColor="accent2"/>
        </w:rPr>
      </w:pPr>
      <w:bookmarkStart w:id="15" w:name="_8._Plan_of"/>
      <w:bookmarkEnd w:id="15"/>
      <w:r w:rsidRPr="002B6D0D">
        <w:rPr>
          <w:color w:val="CF2659" w:themeColor="accent2"/>
        </w:rPr>
        <w:t xml:space="preserve">8. </w:t>
      </w:r>
      <w:r w:rsidR="00EA3769" w:rsidRPr="002B6D0D">
        <w:rPr>
          <w:color w:val="CF2659" w:themeColor="accent2"/>
        </w:rPr>
        <w:t xml:space="preserve">Plan of attack </w:t>
      </w:r>
    </w:p>
    <w:p w14:paraId="17EA9097" w14:textId="5BC7F12D" w:rsidR="00EA3769" w:rsidRDefault="00EA3769" w:rsidP="00EA3769">
      <w:pPr>
        <w:spacing w:after="480"/>
        <w:rPr>
          <w:color w:val="CF2659" w:themeColor="accent2"/>
        </w:rPr>
        <w:sectPr w:rsidR="00EA3769" w:rsidSect="00EA3769">
          <w:pgSz w:w="16840" w:h="11910" w:orient="landscape"/>
          <w:pgMar w:top="1049" w:right="992" w:bottom="567" w:left="992" w:header="0" w:footer="0" w:gutter="0"/>
          <w:cols w:space="567"/>
          <w:titlePg/>
          <w:docGrid w:linePitch="272"/>
        </w:sectPr>
      </w:pPr>
      <w:r w:rsidRPr="00EA3769">
        <w:rPr>
          <w:color w:val="CF2659" w:themeColor="accent2"/>
        </w:rPr>
        <w:t>Summarise your three top jobs and the three most important next steps for each</w:t>
      </w:r>
      <w:r w:rsidR="00CA5979">
        <w:rPr>
          <w:color w:val="CF2659" w:themeColor="accent2"/>
        </w:rPr>
        <w:t>.</w:t>
      </w:r>
    </w:p>
    <w:tbl>
      <w:tblPr>
        <w:tblStyle w:val="TableGrid"/>
        <w:tblW w:w="0" w:type="auto"/>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4544"/>
      </w:tblGrid>
      <w:tr w:rsidR="00EA3769" w14:paraId="470B64F5" w14:textId="77777777" w:rsidTr="007B3068">
        <w:trPr>
          <w:trHeight w:val="1783"/>
        </w:trPr>
        <w:tc>
          <w:tcPr>
            <w:tcW w:w="4544" w:type="dxa"/>
          </w:tcPr>
          <w:p w14:paraId="5147C3D9" w14:textId="77777777" w:rsidR="00EA3769" w:rsidRDefault="00EA3769" w:rsidP="006C087E">
            <w:pPr>
              <w:rPr>
                <w:b/>
                <w:bCs/>
              </w:rPr>
            </w:pPr>
            <w:r w:rsidRPr="00EA3769">
              <w:rPr>
                <w:b/>
                <w:bCs/>
              </w:rPr>
              <w:t>Job 1:</w:t>
            </w:r>
          </w:p>
          <w:p w14:paraId="30BFBEE7" w14:textId="732B5B83" w:rsidR="007B3068" w:rsidRPr="007B3068" w:rsidRDefault="007B3068" w:rsidP="006C087E">
            <w:r w:rsidRPr="007B3068">
              <w:fldChar w:fldCharType="begin">
                <w:ffData>
                  <w:name w:val="Text4"/>
                  <w:enabled/>
                  <w:calcOnExit w:val="0"/>
                  <w:textInput/>
                </w:ffData>
              </w:fldChar>
            </w:r>
            <w:bookmarkStart w:id="16" w:name="Text4"/>
            <w:r w:rsidRPr="007B3068">
              <w:instrText xml:space="preserve"> FORMTEXT </w:instrText>
            </w:r>
            <w:r w:rsidRPr="007B3068">
              <w:fldChar w:fldCharType="separate"/>
            </w:r>
            <w:r w:rsidRPr="007B3068">
              <w:rPr>
                <w:noProof/>
              </w:rPr>
              <w:t> </w:t>
            </w:r>
            <w:r w:rsidRPr="007B3068">
              <w:rPr>
                <w:noProof/>
              </w:rPr>
              <w:t> </w:t>
            </w:r>
            <w:r w:rsidRPr="007B3068">
              <w:rPr>
                <w:noProof/>
              </w:rPr>
              <w:t> </w:t>
            </w:r>
            <w:r w:rsidRPr="007B3068">
              <w:rPr>
                <w:noProof/>
              </w:rPr>
              <w:t> </w:t>
            </w:r>
            <w:r w:rsidRPr="007B3068">
              <w:rPr>
                <w:noProof/>
              </w:rPr>
              <w:t> </w:t>
            </w:r>
            <w:r w:rsidRPr="007B3068">
              <w:fldChar w:fldCharType="end"/>
            </w:r>
            <w:bookmarkEnd w:id="16"/>
          </w:p>
        </w:tc>
      </w:tr>
    </w:tbl>
    <w:p w14:paraId="54835359" w14:textId="2EA2C15F" w:rsidR="00EB6715" w:rsidRDefault="00EA3769" w:rsidP="00EA3769">
      <w:pPr>
        <w:pStyle w:val="Heading3"/>
        <w:spacing w:before="360"/>
      </w:pPr>
      <w:r>
        <w:t>First steps to take to achieve Job 1. Who, what, by when.</w:t>
      </w:r>
    </w:p>
    <w:tbl>
      <w:tblPr>
        <w:tblStyle w:val="TableGrid"/>
        <w:tblW w:w="4519" w:type="dxa"/>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CellMar>
          <w:left w:w="0" w:type="dxa"/>
          <w:right w:w="0" w:type="dxa"/>
        </w:tblCellMar>
        <w:tblLook w:val="04A0" w:firstRow="1" w:lastRow="0" w:firstColumn="1" w:lastColumn="0" w:noHBand="0" w:noVBand="1"/>
      </w:tblPr>
      <w:tblGrid>
        <w:gridCol w:w="836"/>
        <w:gridCol w:w="3683"/>
      </w:tblGrid>
      <w:tr w:rsidR="00EA3769" w14:paraId="76028C2E" w14:textId="57E1ED53" w:rsidTr="00AB7967">
        <w:trPr>
          <w:trHeight w:val="1148"/>
        </w:trPr>
        <w:tc>
          <w:tcPr>
            <w:tcW w:w="925" w:type="pct"/>
            <w:vAlign w:val="center"/>
          </w:tcPr>
          <w:p w14:paraId="6F42F01D" w14:textId="0F42C8DB" w:rsidR="00EA3769" w:rsidRPr="00EA3769" w:rsidRDefault="00AB7967" w:rsidP="00AB7967">
            <w:pPr>
              <w:ind w:left="227"/>
              <w:rPr>
                <w:b/>
                <w:bCs/>
              </w:rPr>
            </w:pPr>
            <w:r>
              <w:rPr>
                <w:b/>
                <w:bCs/>
              </w:rPr>
              <w:fldChar w:fldCharType="begin">
                <w:ffData>
                  <w:name w:val="Check1"/>
                  <w:enabled/>
                  <w:calcOnExit w:val="0"/>
                  <w:checkBox>
                    <w:size w:val="28"/>
                    <w:default w:val="0"/>
                  </w:checkBox>
                </w:ffData>
              </w:fldChar>
            </w:r>
            <w:bookmarkStart w:id="17" w:name="Check1"/>
            <w:r>
              <w:rPr>
                <w:b/>
                <w:bCs/>
              </w:rPr>
              <w:instrText xml:space="preserve"> FORMCHECKBOX </w:instrText>
            </w:r>
            <w:r>
              <w:rPr>
                <w:b/>
                <w:bCs/>
              </w:rPr>
            </w:r>
            <w:r>
              <w:rPr>
                <w:b/>
                <w:bCs/>
              </w:rPr>
              <w:fldChar w:fldCharType="separate"/>
            </w:r>
            <w:r>
              <w:rPr>
                <w:b/>
                <w:bCs/>
              </w:rPr>
              <w:fldChar w:fldCharType="end"/>
            </w:r>
            <w:bookmarkEnd w:id="17"/>
          </w:p>
        </w:tc>
        <w:tc>
          <w:tcPr>
            <w:tcW w:w="4075" w:type="pct"/>
            <w:vAlign w:val="center"/>
          </w:tcPr>
          <w:p w14:paraId="115A5F8C" w14:textId="538B1A25" w:rsidR="00EA3769" w:rsidRPr="00AB7967" w:rsidRDefault="00AB7967" w:rsidP="00AB7967">
            <w:pPr>
              <w:pBdr>
                <w:bottom w:val="dotted" w:sz="4" w:space="0" w:color="CF2659" w:themeColor="accent2"/>
              </w:pBdr>
              <w:ind w:right="397"/>
            </w:pPr>
            <w:r w:rsidRPr="00AB7967">
              <w:fldChar w:fldCharType="begin">
                <w:ffData>
                  <w:name w:val="Text1"/>
                  <w:enabled/>
                  <w:calcOnExit w:val="0"/>
                  <w:textInput/>
                </w:ffData>
              </w:fldChar>
            </w:r>
            <w:bookmarkStart w:id="18" w:name="Text1"/>
            <w:r w:rsidRPr="00AB7967">
              <w:instrText xml:space="preserve"> FORMTEXT </w:instrText>
            </w:r>
            <w:r w:rsidRPr="00AB7967">
              <w:fldChar w:fldCharType="separate"/>
            </w:r>
            <w:r w:rsidRPr="00AB7967">
              <w:t> </w:t>
            </w:r>
            <w:r w:rsidRPr="00AB7967">
              <w:t> </w:t>
            </w:r>
            <w:r w:rsidRPr="00AB7967">
              <w:t> </w:t>
            </w:r>
            <w:r w:rsidRPr="00AB7967">
              <w:t> </w:t>
            </w:r>
            <w:r w:rsidRPr="00AB7967">
              <w:t> </w:t>
            </w:r>
            <w:r w:rsidRPr="00AB7967">
              <w:fldChar w:fldCharType="end"/>
            </w:r>
            <w:bookmarkEnd w:id="18"/>
          </w:p>
        </w:tc>
      </w:tr>
      <w:tr w:rsidR="00C13DC3" w14:paraId="2F647A57" w14:textId="77777777" w:rsidTr="00AB7967">
        <w:trPr>
          <w:trHeight w:val="1148"/>
        </w:trPr>
        <w:tc>
          <w:tcPr>
            <w:tcW w:w="925" w:type="pct"/>
            <w:vAlign w:val="center"/>
          </w:tcPr>
          <w:p w14:paraId="48B132FB" w14:textId="58239CA0" w:rsidR="00C13DC3" w:rsidRPr="00EA3769" w:rsidRDefault="00AB7967" w:rsidP="00AB7967">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50FDB062" w14:textId="4EE30CB1" w:rsidR="00C13DC3" w:rsidRPr="00AB7967" w:rsidRDefault="00AB7967" w:rsidP="00AB7967">
            <w:pPr>
              <w:pBdr>
                <w:bottom w:val="dotted" w:sz="4" w:space="0" w:color="CF2659" w:themeColor="accent2"/>
              </w:pBdr>
              <w:ind w:right="397"/>
            </w:pPr>
            <w:r w:rsidRPr="00AB7967">
              <w:fldChar w:fldCharType="begin">
                <w:ffData>
                  <w:name w:val="Text2"/>
                  <w:enabled/>
                  <w:calcOnExit w:val="0"/>
                  <w:textInput/>
                </w:ffData>
              </w:fldChar>
            </w:r>
            <w:bookmarkStart w:id="19" w:name="Text2"/>
            <w:r w:rsidRPr="00AB7967">
              <w:instrText xml:space="preserve"> FORMTEXT </w:instrText>
            </w:r>
            <w:r w:rsidRPr="00AB7967">
              <w:fldChar w:fldCharType="separate"/>
            </w:r>
            <w:r w:rsidRPr="00AB7967">
              <w:rPr>
                <w:noProof/>
              </w:rPr>
              <w:t> </w:t>
            </w:r>
            <w:r w:rsidRPr="00AB7967">
              <w:rPr>
                <w:noProof/>
              </w:rPr>
              <w:t> </w:t>
            </w:r>
            <w:r w:rsidRPr="00AB7967">
              <w:rPr>
                <w:noProof/>
              </w:rPr>
              <w:t> </w:t>
            </w:r>
            <w:r w:rsidRPr="00AB7967">
              <w:rPr>
                <w:noProof/>
              </w:rPr>
              <w:t> </w:t>
            </w:r>
            <w:r w:rsidRPr="00AB7967">
              <w:rPr>
                <w:noProof/>
              </w:rPr>
              <w:t> </w:t>
            </w:r>
            <w:r w:rsidRPr="00AB7967">
              <w:fldChar w:fldCharType="end"/>
            </w:r>
            <w:bookmarkEnd w:id="19"/>
          </w:p>
        </w:tc>
      </w:tr>
      <w:tr w:rsidR="00C13DC3" w14:paraId="2728817F" w14:textId="77777777" w:rsidTr="00AB7967">
        <w:trPr>
          <w:trHeight w:val="1148"/>
        </w:trPr>
        <w:tc>
          <w:tcPr>
            <w:tcW w:w="925" w:type="pct"/>
            <w:vAlign w:val="center"/>
          </w:tcPr>
          <w:p w14:paraId="4DBAA53D" w14:textId="693C9AC9" w:rsidR="00C13DC3" w:rsidRPr="00EA3769" w:rsidRDefault="00AB7967" w:rsidP="00AB7967">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0C620362" w14:textId="4C9E70A9" w:rsidR="00C13DC3" w:rsidRPr="00AB7967" w:rsidRDefault="00AB7967" w:rsidP="00AB7967">
            <w:pPr>
              <w:pBdr>
                <w:bottom w:val="dotted" w:sz="4" w:space="0" w:color="CF2659" w:themeColor="accent2"/>
              </w:pBdr>
              <w:ind w:right="397"/>
            </w:pPr>
            <w:r w:rsidRPr="00AB7967">
              <w:fldChar w:fldCharType="begin">
                <w:ffData>
                  <w:name w:val="Text3"/>
                  <w:enabled/>
                  <w:calcOnExit w:val="0"/>
                  <w:textInput/>
                </w:ffData>
              </w:fldChar>
            </w:r>
            <w:bookmarkStart w:id="20" w:name="Text3"/>
            <w:r w:rsidRPr="00AB7967">
              <w:instrText xml:space="preserve"> FORMTEXT </w:instrText>
            </w:r>
            <w:r w:rsidRPr="00AB7967">
              <w:fldChar w:fldCharType="separate"/>
            </w:r>
            <w:r w:rsidRPr="00AB7967">
              <w:rPr>
                <w:noProof/>
              </w:rPr>
              <w:t> </w:t>
            </w:r>
            <w:r w:rsidRPr="00AB7967">
              <w:rPr>
                <w:noProof/>
              </w:rPr>
              <w:t> </w:t>
            </w:r>
            <w:r w:rsidRPr="00AB7967">
              <w:rPr>
                <w:noProof/>
              </w:rPr>
              <w:t> </w:t>
            </w:r>
            <w:r w:rsidRPr="00AB7967">
              <w:rPr>
                <w:noProof/>
              </w:rPr>
              <w:t> </w:t>
            </w:r>
            <w:r w:rsidRPr="00AB7967">
              <w:rPr>
                <w:noProof/>
              </w:rPr>
              <w:t> </w:t>
            </w:r>
            <w:r w:rsidRPr="00AB7967">
              <w:fldChar w:fldCharType="end"/>
            </w:r>
            <w:bookmarkEnd w:id="20"/>
          </w:p>
        </w:tc>
      </w:tr>
    </w:tbl>
    <w:p w14:paraId="57D6D6E1" w14:textId="77777777" w:rsidR="007B3068" w:rsidRPr="00B579D9" w:rsidRDefault="007B3068" w:rsidP="00B579D9">
      <w:pPr>
        <w:spacing w:after="0"/>
        <w:contextualSpacing/>
      </w:pPr>
    </w:p>
    <w:tbl>
      <w:tblPr>
        <w:tblStyle w:val="TableGrid"/>
        <w:tblW w:w="5000" w:type="pct"/>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44"/>
      </w:tblGrid>
      <w:tr w:rsidR="00B579D9" w14:paraId="52A4726F" w14:textId="77777777" w:rsidTr="006C087E">
        <w:trPr>
          <w:trHeight w:val="1783"/>
        </w:trPr>
        <w:tc>
          <w:tcPr>
            <w:tcW w:w="5000" w:type="pct"/>
          </w:tcPr>
          <w:p w14:paraId="6BE9B70B" w14:textId="77777777" w:rsidR="00B579D9" w:rsidRDefault="00B579D9" w:rsidP="006C087E">
            <w:pPr>
              <w:rPr>
                <w:b/>
                <w:bCs/>
              </w:rPr>
            </w:pPr>
            <w:r w:rsidRPr="00EA3769">
              <w:rPr>
                <w:b/>
                <w:bCs/>
              </w:rPr>
              <w:t xml:space="preserve">Job </w:t>
            </w:r>
            <w:r w:rsidR="007B3068">
              <w:rPr>
                <w:b/>
                <w:bCs/>
              </w:rPr>
              <w:t>2</w:t>
            </w:r>
            <w:r w:rsidRPr="00EA3769">
              <w:rPr>
                <w:b/>
                <w:bCs/>
              </w:rPr>
              <w:t>:</w:t>
            </w:r>
          </w:p>
          <w:p w14:paraId="1A1FD7BF" w14:textId="7C9B9A2B" w:rsidR="007B3068" w:rsidRPr="007B3068" w:rsidRDefault="007B3068" w:rsidP="006C087E">
            <w:r w:rsidRPr="007B3068">
              <w:fldChar w:fldCharType="begin">
                <w:ffData>
                  <w:name w:val="Text5"/>
                  <w:enabled/>
                  <w:calcOnExit w:val="0"/>
                  <w:textInput/>
                </w:ffData>
              </w:fldChar>
            </w:r>
            <w:bookmarkStart w:id="21" w:name="Text5"/>
            <w:r w:rsidRPr="007B3068">
              <w:instrText xml:space="preserve"> FORMTEXT </w:instrText>
            </w:r>
            <w:r w:rsidRPr="007B3068">
              <w:fldChar w:fldCharType="separate"/>
            </w:r>
            <w:r w:rsidRPr="007B3068">
              <w:rPr>
                <w:noProof/>
              </w:rPr>
              <w:t> </w:t>
            </w:r>
            <w:r w:rsidRPr="007B3068">
              <w:rPr>
                <w:noProof/>
              </w:rPr>
              <w:t> </w:t>
            </w:r>
            <w:r w:rsidRPr="007B3068">
              <w:rPr>
                <w:noProof/>
              </w:rPr>
              <w:t> </w:t>
            </w:r>
            <w:r w:rsidRPr="007B3068">
              <w:rPr>
                <w:noProof/>
              </w:rPr>
              <w:t> </w:t>
            </w:r>
            <w:r w:rsidRPr="007B3068">
              <w:rPr>
                <w:noProof/>
              </w:rPr>
              <w:t> </w:t>
            </w:r>
            <w:r w:rsidRPr="007B3068">
              <w:fldChar w:fldCharType="end"/>
            </w:r>
            <w:bookmarkEnd w:id="21"/>
          </w:p>
        </w:tc>
      </w:tr>
    </w:tbl>
    <w:p w14:paraId="316D7FBE" w14:textId="77777777" w:rsidR="007B3068" w:rsidRDefault="00B579D9" w:rsidP="007B3068">
      <w:pPr>
        <w:pStyle w:val="Heading3"/>
        <w:spacing w:before="360"/>
      </w:pPr>
      <w:r>
        <w:t>First steps to take to achieve Job 2. Who, what, by when.</w:t>
      </w:r>
    </w:p>
    <w:tbl>
      <w:tblPr>
        <w:tblStyle w:val="TableGrid"/>
        <w:tblW w:w="4519" w:type="dxa"/>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CellMar>
          <w:left w:w="0" w:type="dxa"/>
          <w:right w:w="0" w:type="dxa"/>
        </w:tblCellMar>
        <w:tblLook w:val="04A0" w:firstRow="1" w:lastRow="0" w:firstColumn="1" w:lastColumn="0" w:noHBand="0" w:noVBand="1"/>
      </w:tblPr>
      <w:tblGrid>
        <w:gridCol w:w="836"/>
        <w:gridCol w:w="3683"/>
      </w:tblGrid>
      <w:tr w:rsidR="007B3068" w14:paraId="7CAC3F38" w14:textId="77777777" w:rsidTr="006C087E">
        <w:trPr>
          <w:trHeight w:val="1148"/>
        </w:trPr>
        <w:tc>
          <w:tcPr>
            <w:tcW w:w="925" w:type="pct"/>
            <w:vAlign w:val="center"/>
          </w:tcPr>
          <w:p w14:paraId="50CA7809" w14:textId="77777777" w:rsidR="007B3068" w:rsidRPr="00EA3769" w:rsidRDefault="007B3068" w:rsidP="006C087E">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026BCD36" w14:textId="77777777" w:rsidR="007B3068" w:rsidRPr="00AB7967" w:rsidRDefault="007B3068" w:rsidP="006C087E">
            <w:pPr>
              <w:pBdr>
                <w:bottom w:val="dotted" w:sz="4" w:space="0" w:color="CF2659" w:themeColor="accent2"/>
              </w:pBdr>
              <w:ind w:right="397"/>
            </w:pPr>
            <w:r w:rsidRPr="00AB7967">
              <w:fldChar w:fldCharType="begin">
                <w:ffData>
                  <w:name w:val="Text1"/>
                  <w:enabled/>
                  <w:calcOnExit w:val="0"/>
                  <w:textInput/>
                </w:ffData>
              </w:fldChar>
            </w:r>
            <w:r w:rsidRPr="00AB7967">
              <w:instrText xml:space="preserve"> FORMTEXT </w:instrText>
            </w:r>
            <w:r w:rsidRPr="00AB7967">
              <w:fldChar w:fldCharType="separate"/>
            </w:r>
            <w:r w:rsidRPr="00AB7967">
              <w:t> </w:t>
            </w:r>
            <w:r w:rsidRPr="00AB7967">
              <w:t> </w:t>
            </w:r>
            <w:r w:rsidRPr="00AB7967">
              <w:t> </w:t>
            </w:r>
            <w:r w:rsidRPr="00AB7967">
              <w:t> </w:t>
            </w:r>
            <w:r w:rsidRPr="00AB7967">
              <w:t> </w:t>
            </w:r>
            <w:r w:rsidRPr="00AB7967">
              <w:fldChar w:fldCharType="end"/>
            </w:r>
          </w:p>
        </w:tc>
      </w:tr>
      <w:tr w:rsidR="007B3068" w14:paraId="47976B43" w14:textId="77777777" w:rsidTr="006C087E">
        <w:trPr>
          <w:trHeight w:val="1148"/>
        </w:trPr>
        <w:tc>
          <w:tcPr>
            <w:tcW w:w="925" w:type="pct"/>
            <w:vAlign w:val="center"/>
          </w:tcPr>
          <w:p w14:paraId="770246CC" w14:textId="77777777" w:rsidR="007B3068" w:rsidRPr="00EA3769" w:rsidRDefault="007B3068" w:rsidP="006C087E">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2D62EFD4" w14:textId="77777777" w:rsidR="007B3068" w:rsidRPr="00AB7967" w:rsidRDefault="007B3068" w:rsidP="006C087E">
            <w:pPr>
              <w:pBdr>
                <w:bottom w:val="dotted" w:sz="4" w:space="0" w:color="CF2659" w:themeColor="accent2"/>
              </w:pBdr>
              <w:ind w:right="397"/>
            </w:pPr>
            <w:r w:rsidRPr="00AB7967">
              <w:fldChar w:fldCharType="begin">
                <w:ffData>
                  <w:name w:val="Text2"/>
                  <w:enabled/>
                  <w:calcOnExit w:val="0"/>
                  <w:textInput/>
                </w:ffData>
              </w:fldChar>
            </w:r>
            <w:r w:rsidRPr="00AB7967">
              <w:instrText xml:space="preserve"> FORMTEXT </w:instrText>
            </w:r>
            <w:r w:rsidRPr="00AB7967">
              <w:fldChar w:fldCharType="separate"/>
            </w:r>
            <w:r w:rsidRPr="00AB7967">
              <w:rPr>
                <w:noProof/>
              </w:rPr>
              <w:t> </w:t>
            </w:r>
            <w:r w:rsidRPr="00AB7967">
              <w:rPr>
                <w:noProof/>
              </w:rPr>
              <w:t> </w:t>
            </w:r>
            <w:r w:rsidRPr="00AB7967">
              <w:rPr>
                <w:noProof/>
              </w:rPr>
              <w:t> </w:t>
            </w:r>
            <w:r w:rsidRPr="00AB7967">
              <w:rPr>
                <w:noProof/>
              </w:rPr>
              <w:t> </w:t>
            </w:r>
            <w:r w:rsidRPr="00AB7967">
              <w:rPr>
                <w:noProof/>
              </w:rPr>
              <w:t> </w:t>
            </w:r>
            <w:r w:rsidRPr="00AB7967">
              <w:fldChar w:fldCharType="end"/>
            </w:r>
          </w:p>
        </w:tc>
      </w:tr>
      <w:tr w:rsidR="007B3068" w14:paraId="065AFB0A" w14:textId="77777777" w:rsidTr="006C087E">
        <w:trPr>
          <w:trHeight w:val="1148"/>
        </w:trPr>
        <w:tc>
          <w:tcPr>
            <w:tcW w:w="925" w:type="pct"/>
            <w:vAlign w:val="center"/>
          </w:tcPr>
          <w:p w14:paraId="16FABB9D" w14:textId="77777777" w:rsidR="007B3068" w:rsidRPr="00EA3769" w:rsidRDefault="007B3068" w:rsidP="006C087E">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2BFC3A72" w14:textId="77777777" w:rsidR="007B3068" w:rsidRPr="00AB7967" w:rsidRDefault="007B3068" w:rsidP="006C087E">
            <w:pPr>
              <w:pBdr>
                <w:bottom w:val="dotted" w:sz="4" w:space="0" w:color="CF2659" w:themeColor="accent2"/>
              </w:pBdr>
              <w:ind w:right="397"/>
            </w:pPr>
            <w:r w:rsidRPr="00AB7967">
              <w:fldChar w:fldCharType="begin">
                <w:ffData>
                  <w:name w:val="Text3"/>
                  <w:enabled/>
                  <w:calcOnExit w:val="0"/>
                  <w:textInput/>
                </w:ffData>
              </w:fldChar>
            </w:r>
            <w:r w:rsidRPr="00AB7967">
              <w:instrText xml:space="preserve"> FORMTEXT </w:instrText>
            </w:r>
            <w:r w:rsidRPr="00AB7967">
              <w:fldChar w:fldCharType="separate"/>
            </w:r>
            <w:r w:rsidRPr="00AB7967">
              <w:rPr>
                <w:noProof/>
              </w:rPr>
              <w:t> </w:t>
            </w:r>
            <w:r w:rsidRPr="00AB7967">
              <w:rPr>
                <w:noProof/>
              </w:rPr>
              <w:t> </w:t>
            </w:r>
            <w:r w:rsidRPr="00AB7967">
              <w:rPr>
                <w:noProof/>
              </w:rPr>
              <w:t> </w:t>
            </w:r>
            <w:r w:rsidRPr="00AB7967">
              <w:rPr>
                <w:noProof/>
              </w:rPr>
              <w:t> </w:t>
            </w:r>
            <w:r w:rsidRPr="00AB7967">
              <w:rPr>
                <w:noProof/>
              </w:rPr>
              <w:t> </w:t>
            </w:r>
            <w:r w:rsidRPr="00AB7967">
              <w:fldChar w:fldCharType="end"/>
            </w:r>
          </w:p>
        </w:tc>
      </w:tr>
    </w:tbl>
    <w:p w14:paraId="48E975F0" w14:textId="6B5D5704" w:rsidR="00B579D9" w:rsidRPr="007B3068" w:rsidRDefault="00B579D9" w:rsidP="007B3068"/>
    <w:tbl>
      <w:tblPr>
        <w:tblStyle w:val="TableGrid"/>
        <w:tblW w:w="5000" w:type="pct"/>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44"/>
      </w:tblGrid>
      <w:tr w:rsidR="00B579D9" w14:paraId="21F63746" w14:textId="77777777" w:rsidTr="006C087E">
        <w:trPr>
          <w:trHeight w:val="1783"/>
        </w:trPr>
        <w:tc>
          <w:tcPr>
            <w:tcW w:w="5000" w:type="pct"/>
          </w:tcPr>
          <w:p w14:paraId="6ED81EBB" w14:textId="77777777" w:rsidR="00B579D9" w:rsidRDefault="00B579D9" w:rsidP="006C087E">
            <w:pPr>
              <w:rPr>
                <w:b/>
                <w:bCs/>
              </w:rPr>
            </w:pPr>
            <w:r w:rsidRPr="00EA3769">
              <w:rPr>
                <w:b/>
                <w:bCs/>
              </w:rPr>
              <w:t xml:space="preserve">Job </w:t>
            </w:r>
            <w:r w:rsidR="007B3068">
              <w:rPr>
                <w:b/>
                <w:bCs/>
              </w:rPr>
              <w:t>3</w:t>
            </w:r>
            <w:r w:rsidRPr="00EA3769">
              <w:rPr>
                <w:b/>
                <w:bCs/>
              </w:rPr>
              <w:t>:</w:t>
            </w:r>
          </w:p>
          <w:p w14:paraId="3F5E5BD8" w14:textId="3932A21D" w:rsidR="007B3068" w:rsidRPr="007B3068" w:rsidRDefault="007B3068" w:rsidP="006C087E">
            <w:r>
              <w:fldChar w:fldCharType="begin">
                <w:ffData>
                  <w:name w:val="Text6"/>
                  <w:enabled/>
                  <w:calcOnExit w:val="0"/>
                  <w:textInput/>
                </w:ffData>
              </w:fldChar>
            </w:r>
            <w:bookmarkStart w:id="2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11C4090B" w14:textId="79218263" w:rsidR="007B3068" w:rsidRDefault="00B579D9" w:rsidP="007B3068">
      <w:pPr>
        <w:pStyle w:val="Heading3"/>
        <w:spacing w:before="360"/>
      </w:pPr>
      <w:r>
        <w:t xml:space="preserve">First steps to take to achieve Job </w:t>
      </w:r>
      <w:r w:rsidR="007B3068">
        <w:t>3</w:t>
      </w:r>
      <w:r>
        <w:t>. Who, what, by when.</w:t>
      </w:r>
    </w:p>
    <w:tbl>
      <w:tblPr>
        <w:tblStyle w:val="TableGrid"/>
        <w:tblW w:w="4519" w:type="dxa"/>
        <w:tblBorders>
          <w:top w:val="single" w:sz="12" w:space="0" w:color="CF2659" w:themeColor="accent2"/>
          <w:left w:val="single" w:sz="12" w:space="0" w:color="CF2659" w:themeColor="accent2"/>
          <w:bottom w:val="single" w:sz="12" w:space="0" w:color="CF2659" w:themeColor="accent2"/>
          <w:right w:val="single" w:sz="12" w:space="0" w:color="CF2659" w:themeColor="accent2"/>
          <w:insideH w:val="none" w:sz="0" w:space="0" w:color="auto"/>
          <w:insideV w:val="none" w:sz="0" w:space="0" w:color="auto"/>
        </w:tblBorders>
        <w:tblCellMar>
          <w:left w:w="0" w:type="dxa"/>
          <w:right w:w="0" w:type="dxa"/>
        </w:tblCellMar>
        <w:tblLook w:val="04A0" w:firstRow="1" w:lastRow="0" w:firstColumn="1" w:lastColumn="0" w:noHBand="0" w:noVBand="1"/>
      </w:tblPr>
      <w:tblGrid>
        <w:gridCol w:w="836"/>
        <w:gridCol w:w="3683"/>
      </w:tblGrid>
      <w:tr w:rsidR="007B3068" w14:paraId="350C14AA" w14:textId="77777777" w:rsidTr="006C087E">
        <w:trPr>
          <w:trHeight w:val="1148"/>
        </w:trPr>
        <w:tc>
          <w:tcPr>
            <w:tcW w:w="925" w:type="pct"/>
            <w:vAlign w:val="center"/>
          </w:tcPr>
          <w:p w14:paraId="289BA837" w14:textId="77777777" w:rsidR="007B3068" w:rsidRPr="00EA3769" w:rsidRDefault="007B3068" w:rsidP="006C087E">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769108D0" w14:textId="77777777" w:rsidR="007B3068" w:rsidRPr="00AB7967" w:rsidRDefault="007B3068" w:rsidP="006C087E">
            <w:pPr>
              <w:pBdr>
                <w:bottom w:val="dotted" w:sz="4" w:space="0" w:color="CF2659" w:themeColor="accent2"/>
              </w:pBdr>
              <w:ind w:right="397"/>
            </w:pPr>
            <w:r w:rsidRPr="00AB7967">
              <w:fldChar w:fldCharType="begin">
                <w:ffData>
                  <w:name w:val="Text1"/>
                  <w:enabled/>
                  <w:calcOnExit w:val="0"/>
                  <w:textInput/>
                </w:ffData>
              </w:fldChar>
            </w:r>
            <w:r w:rsidRPr="00AB7967">
              <w:instrText xml:space="preserve"> FORMTEXT </w:instrText>
            </w:r>
            <w:r w:rsidRPr="00AB7967">
              <w:fldChar w:fldCharType="separate"/>
            </w:r>
            <w:r w:rsidRPr="00AB7967">
              <w:t> </w:t>
            </w:r>
            <w:r w:rsidRPr="00AB7967">
              <w:t> </w:t>
            </w:r>
            <w:r w:rsidRPr="00AB7967">
              <w:t> </w:t>
            </w:r>
            <w:r w:rsidRPr="00AB7967">
              <w:t> </w:t>
            </w:r>
            <w:r w:rsidRPr="00AB7967">
              <w:t> </w:t>
            </w:r>
            <w:r w:rsidRPr="00AB7967">
              <w:fldChar w:fldCharType="end"/>
            </w:r>
          </w:p>
        </w:tc>
      </w:tr>
      <w:tr w:rsidR="007B3068" w14:paraId="5F40EAC0" w14:textId="77777777" w:rsidTr="006C087E">
        <w:trPr>
          <w:trHeight w:val="1148"/>
        </w:trPr>
        <w:tc>
          <w:tcPr>
            <w:tcW w:w="925" w:type="pct"/>
            <w:vAlign w:val="center"/>
          </w:tcPr>
          <w:p w14:paraId="2B819666" w14:textId="77777777" w:rsidR="007B3068" w:rsidRPr="00EA3769" w:rsidRDefault="007B3068" w:rsidP="006C087E">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25739C53" w14:textId="77777777" w:rsidR="007B3068" w:rsidRPr="00AB7967" w:rsidRDefault="007B3068" w:rsidP="006C087E">
            <w:pPr>
              <w:pBdr>
                <w:bottom w:val="dotted" w:sz="4" w:space="0" w:color="CF2659" w:themeColor="accent2"/>
              </w:pBdr>
              <w:ind w:right="397"/>
            </w:pPr>
            <w:r w:rsidRPr="00AB7967">
              <w:fldChar w:fldCharType="begin">
                <w:ffData>
                  <w:name w:val="Text2"/>
                  <w:enabled/>
                  <w:calcOnExit w:val="0"/>
                  <w:textInput/>
                </w:ffData>
              </w:fldChar>
            </w:r>
            <w:r w:rsidRPr="00AB7967">
              <w:instrText xml:space="preserve"> FORMTEXT </w:instrText>
            </w:r>
            <w:r w:rsidRPr="00AB7967">
              <w:fldChar w:fldCharType="separate"/>
            </w:r>
            <w:r w:rsidRPr="00AB7967">
              <w:rPr>
                <w:noProof/>
              </w:rPr>
              <w:t> </w:t>
            </w:r>
            <w:r w:rsidRPr="00AB7967">
              <w:rPr>
                <w:noProof/>
              </w:rPr>
              <w:t> </w:t>
            </w:r>
            <w:r w:rsidRPr="00AB7967">
              <w:rPr>
                <w:noProof/>
              </w:rPr>
              <w:t> </w:t>
            </w:r>
            <w:r w:rsidRPr="00AB7967">
              <w:rPr>
                <w:noProof/>
              </w:rPr>
              <w:t> </w:t>
            </w:r>
            <w:r w:rsidRPr="00AB7967">
              <w:rPr>
                <w:noProof/>
              </w:rPr>
              <w:t> </w:t>
            </w:r>
            <w:r w:rsidRPr="00AB7967">
              <w:fldChar w:fldCharType="end"/>
            </w:r>
          </w:p>
        </w:tc>
      </w:tr>
      <w:tr w:rsidR="007B3068" w14:paraId="2C437B26" w14:textId="77777777" w:rsidTr="006C087E">
        <w:trPr>
          <w:trHeight w:val="1148"/>
        </w:trPr>
        <w:tc>
          <w:tcPr>
            <w:tcW w:w="925" w:type="pct"/>
            <w:vAlign w:val="center"/>
          </w:tcPr>
          <w:p w14:paraId="587AB658" w14:textId="77777777" w:rsidR="007B3068" w:rsidRPr="00EA3769" w:rsidRDefault="007B3068" w:rsidP="006C087E">
            <w:pPr>
              <w:ind w:left="227"/>
              <w:rPr>
                <w:b/>
                <w:bCs/>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4075" w:type="pct"/>
            <w:vAlign w:val="center"/>
          </w:tcPr>
          <w:p w14:paraId="76B22BB3" w14:textId="77777777" w:rsidR="007B3068" w:rsidRPr="00AB7967" w:rsidRDefault="007B3068" w:rsidP="006C087E">
            <w:pPr>
              <w:pBdr>
                <w:bottom w:val="dotted" w:sz="4" w:space="0" w:color="CF2659" w:themeColor="accent2"/>
              </w:pBdr>
              <w:ind w:right="397"/>
            </w:pPr>
            <w:r w:rsidRPr="00AB7967">
              <w:fldChar w:fldCharType="begin">
                <w:ffData>
                  <w:name w:val="Text3"/>
                  <w:enabled/>
                  <w:calcOnExit w:val="0"/>
                  <w:textInput/>
                </w:ffData>
              </w:fldChar>
            </w:r>
            <w:r w:rsidRPr="00AB7967">
              <w:instrText xml:space="preserve"> FORMTEXT </w:instrText>
            </w:r>
            <w:r w:rsidRPr="00AB7967">
              <w:fldChar w:fldCharType="separate"/>
            </w:r>
            <w:r w:rsidRPr="00AB7967">
              <w:rPr>
                <w:noProof/>
              </w:rPr>
              <w:t> </w:t>
            </w:r>
            <w:r w:rsidRPr="00AB7967">
              <w:rPr>
                <w:noProof/>
              </w:rPr>
              <w:t> </w:t>
            </w:r>
            <w:r w:rsidRPr="00AB7967">
              <w:rPr>
                <w:noProof/>
              </w:rPr>
              <w:t> </w:t>
            </w:r>
            <w:r w:rsidRPr="00AB7967">
              <w:rPr>
                <w:noProof/>
              </w:rPr>
              <w:t> </w:t>
            </w:r>
            <w:r w:rsidRPr="00AB7967">
              <w:rPr>
                <w:noProof/>
              </w:rPr>
              <w:t> </w:t>
            </w:r>
            <w:r w:rsidRPr="00AB7967">
              <w:fldChar w:fldCharType="end"/>
            </w:r>
          </w:p>
        </w:tc>
      </w:tr>
    </w:tbl>
    <w:p w14:paraId="2E08FF6A" w14:textId="77777777" w:rsidR="00014AA7" w:rsidRDefault="00014AA7" w:rsidP="007B3068">
      <w:pPr>
        <w:sectPr w:rsidR="00014AA7" w:rsidSect="00EA3769">
          <w:type w:val="continuous"/>
          <w:pgSz w:w="16840" w:h="11910" w:orient="landscape"/>
          <w:pgMar w:top="1049" w:right="992" w:bottom="567" w:left="992" w:header="0" w:footer="0" w:gutter="0"/>
          <w:cols w:num="3" w:space="567"/>
          <w:titlePg/>
          <w:docGrid w:linePitch="272"/>
        </w:sectPr>
      </w:pPr>
    </w:p>
    <w:p w14:paraId="7B58F3E0" w14:textId="77777777" w:rsidR="00014AA7" w:rsidRPr="00014AA7" w:rsidRDefault="00014AA7" w:rsidP="00014AA7">
      <w:pPr>
        <w:pStyle w:val="Heading2"/>
      </w:pPr>
      <w:r w:rsidRPr="00014AA7">
        <w:t xml:space="preserve">Get going </w:t>
      </w:r>
    </w:p>
    <w:p w14:paraId="056B4B17" w14:textId="28009A73" w:rsidR="00014AA7" w:rsidRPr="002B6D0D" w:rsidRDefault="00A91F1E" w:rsidP="002B6D0D">
      <w:pPr>
        <w:pStyle w:val="Heading1"/>
        <w:pBdr>
          <w:top w:val="single" w:sz="48" w:space="4" w:color="008578" w:themeColor="accent4"/>
        </w:pBdr>
        <w:rPr>
          <w:color w:val="008578" w:themeColor="accent4"/>
        </w:rPr>
      </w:pPr>
      <w:bookmarkStart w:id="23" w:name="_9._Overcoming_barriers"/>
      <w:bookmarkEnd w:id="23"/>
      <w:r w:rsidRPr="002B6D0D">
        <w:rPr>
          <w:color w:val="008578" w:themeColor="accent4"/>
        </w:rPr>
        <w:t xml:space="preserve">9. </w:t>
      </w:r>
      <w:r w:rsidR="00014AA7" w:rsidRPr="002B6D0D">
        <w:rPr>
          <w:color w:val="008578" w:themeColor="accent4"/>
        </w:rPr>
        <w:t>Overcoming barriers</w:t>
      </w:r>
      <w:r w:rsidR="00F04DBD" w:rsidRPr="002B6D0D">
        <w:rPr>
          <w:color w:val="008578" w:themeColor="accent4"/>
        </w:rPr>
        <w:t xml:space="preserve"> </w:t>
      </w:r>
    </w:p>
    <w:p w14:paraId="002C6E5A" w14:textId="668533EE" w:rsidR="00F04DBD" w:rsidRPr="00F04DBD" w:rsidRDefault="00F04DBD" w:rsidP="00F04DBD">
      <w:pPr>
        <w:rPr>
          <w:color w:val="008578" w:themeColor="accent4"/>
          <w:lang w:val="en-GB"/>
        </w:rPr>
      </w:pPr>
      <w:r w:rsidRPr="00F04DBD">
        <w:rPr>
          <w:color w:val="008578" w:themeColor="accent4"/>
          <w:lang w:val="en-GB"/>
        </w:rPr>
        <w:t xml:space="preserve">Be honest with yourself about what might get in the way of your plan. </w:t>
      </w:r>
      <w:r>
        <w:rPr>
          <w:color w:val="008578" w:themeColor="accent4"/>
          <w:lang w:val="en-GB"/>
        </w:rPr>
        <w:br/>
      </w:r>
      <w:r w:rsidRPr="00F04DBD">
        <w:rPr>
          <w:color w:val="008578" w:themeColor="accent4"/>
          <w:lang w:val="en-GB"/>
        </w:rPr>
        <w:t xml:space="preserve">Remember that sometimes we’re our own worst enemy. </w:t>
      </w:r>
    </w:p>
    <w:p w14:paraId="750F14C2" w14:textId="1EBF83C5" w:rsidR="00F04DBD" w:rsidRPr="00014AA7" w:rsidRDefault="00F04DBD" w:rsidP="002B6D0D">
      <w:pPr>
        <w:pStyle w:val="Heading1"/>
        <w:sectPr w:rsidR="00F04DBD" w:rsidRPr="00014AA7" w:rsidSect="00014AA7">
          <w:pgSz w:w="16840" w:h="11910" w:orient="landscape"/>
          <w:pgMar w:top="1049" w:right="992" w:bottom="567" w:left="992" w:header="0" w:footer="0" w:gutter="0"/>
          <w:cols w:space="567"/>
          <w:titlePg/>
          <w:docGrid w:linePitch="272"/>
        </w:sectPr>
      </w:pPr>
    </w:p>
    <w:p w14:paraId="6523B730" w14:textId="207C2A82" w:rsidR="00F04DBD" w:rsidRPr="00F04DBD" w:rsidRDefault="00F04DBD" w:rsidP="00F04DBD">
      <w:pPr>
        <w:pStyle w:val="Heading2"/>
        <w:rPr>
          <w:lang w:val="en-GB"/>
        </w:rPr>
      </w:pPr>
      <w:r w:rsidRPr="00F04DBD">
        <w:rPr>
          <w:lang w:val="en-GB"/>
        </w:rPr>
        <w:t xml:space="preserve">What could stop you from carrying out your plan </w:t>
      </w:r>
      <w:r w:rsidR="00CA5979">
        <w:rPr>
          <w:lang w:val="en-GB"/>
        </w:rPr>
        <w:br/>
      </w:r>
      <w:r w:rsidRPr="00F04DBD">
        <w:rPr>
          <w:lang w:val="en-GB"/>
        </w:rPr>
        <w:t xml:space="preserve">of attack? </w:t>
      </w:r>
    </w:p>
    <w:p w14:paraId="04CD05DA" w14:textId="0319901D" w:rsidR="00F04DBD" w:rsidRPr="00953D72" w:rsidRDefault="00F04DBD" w:rsidP="00F04DBD">
      <w:pPr>
        <w:rPr>
          <w:lang w:val="en-GB"/>
        </w:rPr>
      </w:pPr>
      <w:r w:rsidRPr="00F04DBD">
        <w:rPr>
          <w:lang w:val="en-GB"/>
        </w:rPr>
        <w:t>Eg, not putting time aside, getting distracted by urgent things, not having team buy-in.</w:t>
      </w:r>
    </w:p>
    <w:tbl>
      <w:tblPr>
        <w:tblStyle w:val="TableGrid"/>
        <w:tblW w:w="0" w:type="auto"/>
        <w:tblBorders>
          <w:top w:val="single" w:sz="12" w:space="0" w:color="008578" w:themeColor="accent4"/>
          <w:left w:val="single" w:sz="12" w:space="0" w:color="008578" w:themeColor="accent4"/>
          <w:bottom w:val="single" w:sz="12" w:space="0" w:color="008578" w:themeColor="accent4"/>
          <w:right w:val="single" w:sz="12" w:space="0" w:color="008578" w:themeColor="accent4"/>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7114"/>
      </w:tblGrid>
      <w:tr w:rsidR="00F04DBD" w14:paraId="14F49780" w14:textId="77777777" w:rsidTr="00690574">
        <w:trPr>
          <w:trHeight w:val="5309"/>
        </w:trPr>
        <w:tc>
          <w:tcPr>
            <w:tcW w:w="7114" w:type="dxa"/>
          </w:tcPr>
          <w:p w14:paraId="48663B0F" w14:textId="472963DD" w:rsidR="00F04DBD" w:rsidRDefault="00F04DBD" w:rsidP="006C087E">
            <w:r>
              <w:fldChar w:fldCharType="begin">
                <w:ffData>
                  <w:name w:val="Text7"/>
                  <w:enabled/>
                  <w:calcOnExit w:val="0"/>
                  <w:textInput/>
                </w:ffData>
              </w:fldChar>
            </w:r>
            <w:bookmarkStart w:id="2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3C2AF84E" w14:textId="62E34315" w:rsidR="00F04DBD" w:rsidRPr="00F04DBD" w:rsidRDefault="00690574" w:rsidP="00690574">
      <w:pPr>
        <w:pStyle w:val="Heading2"/>
      </w:pPr>
      <w:r>
        <w:br w:type="column"/>
      </w:r>
      <w:r w:rsidR="00F04DBD" w:rsidRPr="00F04DBD">
        <w:t xml:space="preserve">What could you do to overcome those barriers? </w:t>
      </w:r>
    </w:p>
    <w:p w14:paraId="21F54C35" w14:textId="57849583" w:rsidR="00F04DBD" w:rsidRDefault="00F04DBD" w:rsidP="00F04DBD">
      <w:r w:rsidRPr="00F04DBD">
        <w:t>Eg, schedule time in your diary, print the plan and put it on the wall.</w:t>
      </w:r>
    </w:p>
    <w:p w14:paraId="63F702AE" w14:textId="77777777" w:rsidR="00F04DBD" w:rsidRPr="00953D72" w:rsidRDefault="00F04DBD" w:rsidP="00690574">
      <w:pPr>
        <w:spacing w:after="20"/>
        <w:rPr>
          <w:lang w:val="en-GB"/>
        </w:rPr>
      </w:pPr>
    </w:p>
    <w:tbl>
      <w:tblPr>
        <w:tblStyle w:val="TableGrid"/>
        <w:tblW w:w="0" w:type="auto"/>
        <w:tblBorders>
          <w:top w:val="single" w:sz="12" w:space="0" w:color="008578" w:themeColor="accent4"/>
          <w:left w:val="single" w:sz="12" w:space="0" w:color="008578" w:themeColor="accent4"/>
          <w:bottom w:val="single" w:sz="12" w:space="0" w:color="008578" w:themeColor="accent4"/>
          <w:right w:val="single" w:sz="12" w:space="0" w:color="008578" w:themeColor="accent4"/>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7114"/>
      </w:tblGrid>
      <w:tr w:rsidR="00F04DBD" w14:paraId="1AAE02A6" w14:textId="77777777" w:rsidTr="00690574">
        <w:trPr>
          <w:trHeight w:val="5195"/>
        </w:trPr>
        <w:tc>
          <w:tcPr>
            <w:tcW w:w="7114" w:type="dxa"/>
          </w:tcPr>
          <w:p w14:paraId="162EC0FA" w14:textId="5C6AE08E" w:rsidR="00F04DBD" w:rsidRDefault="00F04DBD" w:rsidP="006C087E">
            <w:r>
              <w:fldChar w:fldCharType="begin">
                <w:ffData>
                  <w:name w:val="Text8"/>
                  <w:enabled/>
                  <w:calcOnExit w:val="0"/>
                  <w:textInput/>
                </w:ffData>
              </w:fldChar>
            </w:r>
            <w:bookmarkStart w:id="2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622C84F8" w14:textId="794C7016" w:rsidR="006539D0" w:rsidRPr="00DB1CE6" w:rsidRDefault="00690574" w:rsidP="00690574">
      <w:pPr>
        <w:spacing w:before="240"/>
        <w:ind w:left="511"/>
        <w:rPr>
          <w:b/>
          <w:color w:val="000000" w:themeColor="text1"/>
          <w:sz w:val="22"/>
          <w:szCs w:val="22"/>
        </w:rPr>
        <w:sectPr w:rsidR="006539D0" w:rsidRPr="00DB1CE6" w:rsidSect="00F04DBD">
          <w:type w:val="continuous"/>
          <w:pgSz w:w="16840" w:h="11910" w:orient="landscape"/>
          <w:pgMar w:top="1049" w:right="992" w:bottom="567" w:left="992" w:header="0" w:footer="0" w:gutter="0"/>
          <w:cols w:num="2" w:space="567"/>
          <w:titlePg/>
          <w:docGrid w:linePitch="272"/>
        </w:sectPr>
      </w:pPr>
      <w:r w:rsidRPr="00DB1CE6">
        <w:rPr>
          <w:b/>
          <w:noProof/>
          <w:color w:val="000000" w:themeColor="text1"/>
          <w:sz w:val="22"/>
          <w:szCs w:val="22"/>
        </w:rPr>
        <w:drawing>
          <wp:anchor distT="0" distB="0" distL="0" distR="0" simplePos="0" relativeHeight="251665408" behindDoc="0" locked="0" layoutInCell="1" allowOverlap="1" wp14:anchorId="4271A8F0" wp14:editId="5D0F9216">
            <wp:simplePos x="0" y="0"/>
            <wp:positionH relativeFrom="page">
              <wp:posOffset>5552440</wp:posOffset>
            </wp:positionH>
            <wp:positionV relativeFrom="paragraph">
              <wp:posOffset>123987</wp:posOffset>
            </wp:positionV>
            <wp:extent cx="231140" cy="231140"/>
            <wp:effectExtent l="0" t="0" r="0" b="0"/>
            <wp:wrapNone/>
            <wp:docPr id="468921965"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31140" cy="231140"/>
                    </a:xfrm>
                    <a:prstGeom prst="rect">
                      <a:avLst/>
                    </a:prstGeom>
                  </pic:spPr>
                </pic:pic>
              </a:graphicData>
            </a:graphic>
          </wp:anchor>
        </w:drawing>
      </w:r>
      <w:r w:rsidRPr="00DB1CE6">
        <w:rPr>
          <w:b/>
          <w:color w:val="000000" w:themeColor="text1"/>
          <w:sz w:val="22"/>
          <w:szCs w:val="22"/>
        </w:rPr>
        <w:t xml:space="preserve">Got some great ideas to focus yourself on the plan? </w:t>
      </w:r>
      <w:r w:rsidRPr="00DB1CE6">
        <w:rPr>
          <w:b/>
          <w:color w:val="000000" w:themeColor="text1"/>
          <w:sz w:val="22"/>
          <w:szCs w:val="22"/>
        </w:rPr>
        <w:br/>
      </w:r>
      <w:hyperlink w:anchor="_10._To-do_list" w:history="1">
        <w:r w:rsidRPr="00DB1CE6">
          <w:rPr>
            <w:rStyle w:val="Hyperlink"/>
            <w:b/>
            <w:color w:val="000000" w:themeColor="text1"/>
            <w:sz w:val="22"/>
            <w:szCs w:val="22"/>
            <w:u w:val="none"/>
          </w:rPr>
          <w:t>Put them on your to-do list.</w:t>
        </w:r>
      </w:hyperlink>
    </w:p>
    <w:p w14:paraId="7CD7D801" w14:textId="77777777" w:rsidR="006539D0" w:rsidRPr="006539D0" w:rsidRDefault="006539D0" w:rsidP="006539D0">
      <w:pPr>
        <w:pStyle w:val="Heading2"/>
      </w:pPr>
      <w:r w:rsidRPr="006539D0">
        <w:t xml:space="preserve">Get going </w:t>
      </w:r>
    </w:p>
    <w:p w14:paraId="7F86ABE6" w14:textId="4045E493" w:rsidR="006539D0" w:rsidRPr="002B6D0D" w:rsidRDefault="00783B3F" w:rsidP="002B6D0D">
      <w:pPr>
        <w:pStyle w:val="Heading1"/>
        <w:pBdr>
          <w:top w:val="single" w:sz="48" w:space="4" w:color="008578" w:themeColor="accent4"/>
        </w:pBdr>
        <w:rPr>
          <w:color w:val="008578" w:themeColor="accent4"/>
        </w:rPr>
      </w:pPr>
      <w:bookmarkStart w:id="26" w:name="_10._To-do_list"/>
      <w:bookmarkEnd w:id="26"/>
      <w:r w:rsidRPr="002B6D0D">
        <w:rPr>
          <w:color w:val="008578" w:themeColor="accent4"/>
        </w:rPr>
        <w:t xml:space="preserve">10. </w:t>
      </w:r>
      <w:r w:rsidR="006539D0" w:rsidRPr="002B6D0D">
        <w:rPr>
          <w:color w:val="008578" w:themeColor="accent4"/>
        </w:rPr>
        <w:t xml:space="preserve">To-do list </w:t>
      </w:r>
    </w:p>
    <w:p w14:paraId="63C8527A" w14:textId="122C61C8" w:rsidR="00690574" w:rsidRDefault="006539D0" w:rsidP="006539D0">
      <w:pPr>
        <w:rPr>
          <w:color w:val="008578" w:themeColor="accent4"/>
        </w:rPr>
      </w:pPr>
      <w:r w:rsidRPr="006539D0">
        <w:rPr>
          <w:color w:val="008578" w:themeColor="accent4"/>
        </w:rPr>
        <w:t xml:space="preserve">In addition to the plan of attack, what to-dos have popped out as you completed this template? </w:t>
      </w:r>
      <w:r>
        <w:rPr>
          <w:color w:val="008578" w:themeColor="accent4"/>
        </w:rPr>
        <w:br/>
      </w:r>
      <w:r w:rsidRPr="006539D0">
        <w:rPr>
          <w:color w:val="008578" w:themeColor="accent4"/>
        </w:rPr>
        <w:t>For best results, give yourself a deadline for each task and put time aside in your diary to get it done.</w:t>
      </w:r>
    </w:p>
    <w:tbl>
      <w:tblPr>
        <w:tblStyle w:val="TableGrid"/>
        <w:tblW w:w="0" w:type="auto"/>
        <w:tblBorders>
          <w:top w:val="single" w:sz="12" w:space="0" w:color="008578" w:themeColor="accent4"/>
          <w:left w:val="single" w:sz="12" w:space="0" w:color="008578" w:themeColor="accent4"/>
          <w:bottom w:val="single" w:sz="12" w:space="0" w:color="008578" w:themeColor="accent4"/>
          <w:right w:val="single" w:sz="12" w:space="0" w:color="008578" w:themeColor="accent4"/>
          <w:insideH w:val="none" w:sz="0" w:space="0" w:color="auto"/>
          <w:insideV w:val="none" w:sz="0" w:space="0" w:color="auto"/>
        </w:tblBorders>
        <w:tblLayout w:type="fixed"/>
        <w:tblLook w:val="04A0" w:firstRow="1" w:lastRow="0" w:firstColumn="1" w:lastColumn="0" w:noHBand="0" w:noVBand="1"/>
      </w:tblPr>
      <w:tblGrid>
        <w:gridCol w:w="1245"/>
        <w:gridCol w:w="3698"/>
        <w:gridCol w:w="1245"/>
        <w:gridCol w:w="3698"/>
        <w:gridCol w:w="1245"/>
        <w:gridCol w:w="3695"/>
      </w:tblGrid>
      <w:tr w:rsidR="004A2AF1" w14:paraId="0C951827" w14:textId="77777777" w:rsidTr="004A2AF1">
        <w:trPr>
          <w:trHeight w:val="1657"/>
        </w:trPr>
        <w:tc>
          <w:tcPr>
            <w:tcW w:w="1245" w:type="dxa"/>
            <w:vAlign w:val="center"/>
          </w:tcPr>
          <w:p w14:paraId="1E0FA026" w14:textId="4AD2DE3F"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587F8C19" w14:textId="4A43C30C"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bookmarkStart w:id="27" w:name="Text16"/>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bookmarkEnd w:id="27"/>
          </w:p>
        </w:tc>
        <w:tc>
          <w:tcPr>
            <w:tcW w:w="1245" w:type="dxa"/>
            <w:vAlign w:val="center"/>
          </w:tcPr>
          <w:p w14:paraId="302E8110" w14:textId="48511BBE"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0319FE76" w14:textId="7DBBB73C"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17439876" w14:textId="545AEC83"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5" w:type="dxa"/>
            <w:vAlign w:val="center"/>
          </w:tcPr>
          <w:p w14:paraId="173CA510" w14:textId="4AE3D6EC"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r>
      <w:tr w:rsidR="004A2AF1" w14:paraId="1DAAD241" w14:textId="77777777" w:rsidTr="004A2AF1">
        <w:trPr>
          <w:trHeight w:val="1732"/>
        </w:trPr>
        <w:tc>
          <w:tcPr>
            <w:tcW w:w="1245" w:type="dxa"/>
            <w:vAlign w:val="center"/>
          </w:tcPr>
          <w:p w14:paraId="4ECC52A1" w14:textId="367DF152"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0F8AC8C0" w14:textId="321F7B1E"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5A44348E" w14:textId="6AA221B6"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05A11E61" w14:textId="257166A5"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11172D35" w14:textId="3F303063"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5" w:type="dxa"/>
            <w:vAlign w:val="center"/>
          </w:tcPr>
          <w:p w14:paraId="412E060C" w14:textId="21B8FA4C"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r>
      <w:tr w:rsidR="004A2AF1" w14:paraId="2557C297" w14:textId="77777777" w:rsidTr="004A2AF1">
        <w:trPr>
          <w:trHeight w:val="1657"/>
        </w:trPr>
        <w:tc>
          <w:tcPr>
            <w:tcW w:w="1245" w:type="dxa"/>
            <w:vAlign w:val="center"/>
          </w:tcPr>
          <w:p w14:paraId="3D50BD90" w14:textId="189FBA99"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5D850EC2" w14:textId="7CC30663"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54941353" w14:textId="68F42D37"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4FB631BD" w14:textId="0A7B865C"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1B9F10A8" w14:textId="36BD14CA"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5" w:type="dxa"/>
            <w:vAlign w:val="center"/>
          </w:tcPr>
          <w:p w14:paraId="404EAD36" w14:textId="5066F1ED"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r>
      <w:tr w:rsidR="004A2AF1" w14:paraId="2FAFF714" w14:textId="77777777" w:rsidTr="004A2AF1">
        <w:trPr>
          <w:trHeight w:val="1657"/>
        </w:trPr>
        <w:tc>
          <w:tcPr>
            <w:tcW w:w="1245" w:type="dxa"/>
            <w:vAlign w:val="center"/>
          </w:tcPr>
          <w:p w14:paraId="32D0E9C2" w14:textId="42C630F6"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13A47538" w14:textId="60D8F1A8"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2731B299" w14:textId="7A77789C"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8" w:type="dxa"/>
            <w:vAlign w:val="center"/>
          </w:tcPr>
          <w:p w14:paraId="389D5579" w14:textId="3FDE36A9"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c>
          <w:tcPr>
            <w:tcW w:w="1245" w:type="dxa"/>
            <w:vAlign w:val="center"/>
          </w:tcPr>
          <w:p w14:paraId="06E4DE26" w14:textId="0ED36686" w:rsidR="006539D0" w:rsidRDefault="006539D0" w:rsidP="006539D0">
            <w:pPr>
              <w:jc w:val="center"/>
              <w:rPr>
                <w:color w:val="008578" w:themeColor="accent4"/>
              </w:rPr>
            </w:pPr>
            <w:r>
              <w:rPr>
                <w:b/>
                <w:bCs/>
              </w:rPr>
              <w:fldChar w:fldCharType="begin">
                <w:ffData>
                  <w:name w:val="Check1"/>
                  <w:enabled/>
                  <w:calcOnExit w:val="0"/>
                  <w:checkBox>
                    <w:size w:val="28"/>
                    <w:default w:val="0"/>
                  </w:checkBox>
                </w:ffData>
              </w:fldChar>
            </w:r>
            <w:r>
              <w:rPr>
                <w:b/>
                <w:bCs/>
              </w:rPr>
              <w:instrText xml:space="preserve"> FORMCHECKBOX </w:instrText>
            </w:r>
            <w:r>
              <w:rPr>
                <w:b/>
                <w:bCs/>
              </w:rPr>
            </w:r>
            <w:r>
              <w:rPr>
                <w:b/>
                <w:bCs/>
              </w:rPr>
              <w:fldChar w:fldCharType="separate"/>
            </w:r>
            <w:r>
              <w:rPr>
                <w:b/>
                <w:bCs/>
              </w:rPr>
              <w:fldChar w:fldCharType="end"/>
            </w:r>
          </w:p>
        </w:tc>
        <w:tc>
          <w:tcPr>
            <w:tcW w:w="3695" w:type="dxa"/>
            <w:vAlign w:val="center"/>
          </w:tcPr>
          <w:p w14:paraId="152B0D75" w14:textId="185BF368" w:rsidR="006539D0" w:rsidRDefault="00FA4B9C" w:rsidP="00527AB6">
            <w:pPr>
              <w:pBdr>
                <w:bottom w:val="dotted" w:sz="4" w:space="0" w:color="008578" w:themeColor="accent4"/>
              </w:pBdr>
              <w:ind w:right="113"/>
              <w:rPr>
                <w:color w:val="008578" w:themeColor="accent4"/>
              </w:rPr>
            </w:pPr>
            <w:r>
              <w:rPr>
                <w:color w:val="008578" w:themeColor="accent4"/>
              </w:rPr>
              <w:fldChar w:fldCharType="begin">
                <w:ffData>
                  <w:name w:val="Text16"/>
                  <w:enabled/>
                  <w:calcOnExit w:val="0"/>
                  <w:textInput/>
                </w:ffData>
              </w:fldChar>
            </w:r>
            <w:r>
              <w:rPr>
                <w:color w:val="008578" w:themeColor="accent4"/>
              </w:rPr>
              <w:instrText xml:space="preserve"> FORMTEXT </w:instrText>
            </w:r>
            <w:r>
              <w:rPr>
                <w:color w:val="008578" w:themeColor="accent4"/>
              </w:rPr>
            </w:r>
            <w:r>
              <w:rPr>
                <w:color w:val="008578" w:themeColor="accent4"/>
              </w:rPr>
              <w:fldChar w:fldCharType="separate"/>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noProof/>
                <w:color w:val="008578" w:themeColor="accent4"/>
              </w:rPr>
              <w:t> </w:t>
            </w:r>
            <w:r>
              <w:rPr>
                <w:color w:val="008578" w:themeColor="accent4"/>
              </w:rPr>
              <w:fldChar w:fldCharType="end"/>
            </w:r>
          </w:p>
        </w:tc>
      </w:tr>
    </w:tbl>
    <w:p w14:paraId="2D1DAA80" w14:textId="77777777" w:rsidR="008F6E35" w:rsidRDefault="004A2AF1" w:rsidP="004A2AF1">
      <w:pPr>
        <w:pStyle w:val="Heading3"/>
        <w:spacing w:before="720"/>
        <w:sectPr w:rsidR="008F6E35" w:rsidSect="006539D0">
          <w:pgSz w:w="16840" w:h="11910" w:orient="landscape"/>
          <w:pgMar w:top="1049" w:right="992" w:bottom="567" w:left="992" w:header="0" w:footer="0" w:gutter="0"/>
          <w:cols w:space="567"/>
          <w:titlePg/>
          <w:docGrid w:linePitch="272"/>
        </w:sectPr>
      </w:pPr>
      <w:r w:rsidRPr="004A2AF1">
        <w:t xml:space="preserve">See business.govt.nz's </w:t>
      </w:r>
      <w:hyperlink r:id="rId14" w:history="1">
        <w:r w:rsidRPr="00535F54">
          <w:rPr>
            <w:rStyle w:val="Hyperlink"/>
            <w:color w:val="000000" w:themeColor="text1"/>
            <w:u w:val="none"/>
          </w:rPr>
          <w:t>Business planning section</w:t>
        </w:r>
      </w:hyperlink>
      <w:r w:rsidRPr="004A2AF1">
        <w:t>.</w:t>
      </w:r>
    </w:p>
    <w:p w14:paraId="5F756DAD" w14:textId="77777777" w:rsidR="00ED2468" w:rsidRPr="00ED2468" w:rsidRDefault="00ED2468" w:rsidP="00D4278C">
      <w:pPr>
        <w:spacing w:after="360"/>
        <w:jc w:val="center"/>
        <w:rPr>
          <w:b/>
          <w:bCs/>
          <w:color w:val="0077AF" w:themeColor="text2"/>
          <w:sz w:val="144"/>
          <w:szCs w:val="144"/>
        </w:rPr>
      </w:pPr>
      <w:r w:rsidRPr="00ED2468">
        <w:rPr>
          <w:b/>
          <w:bCs/>
          <w:color w:val="0077AF" w:themeColor="text2"/>
          <w:sz w:val="144"/>
          <w:szCs w:val="144"/>
        </w:rPr>
        <w:t>Congratulations!</w:t>
      </w:r>
    </w:p>
    <w:p w14:paraId="36FD5D4A" w14:textId="6B01A8D7" w:rsidR="00ED2468" w:rsidRPr="00ED2468" w:rsidRDefault="00ED2468" w:rsidP="00ED2468">
      <w:pPr>
        <w:spacing w:after="480"/>
        <w:jc w:val="center"/>
        <w:rPr>
          <w:sz w:val="72"/>
          <w:szCs w:val="72"/>
        </w:rPr>
      </w:pPr>
      <w:r w:rsidRPr="00ED2468">
        <w:rPr>
          <w:sz w:val="72"/>
          <w:szCs w:val="72"/>
        </w:rPr>
        <w:t xml:space="preserve">You’ve got a plan of attack, and a to-do list. </w:t>
      </w:r>
      <w:r>
        <w:rPr>
          <w:sz w:val="72"/>
          <w:szCs w:val="72"/>
        </w:rPr>
        <w:br/>
      </w:r>
      <w:r w:rsidRPr="00ED2468">
        <w:rPr>
          <w:sz w:val="72"/>
          <w:szCs w:val="72"/>
        </w:rPr>
        <w:t>You’re focused and ready to go.</w:t>
      </w:r>
    </w:p>
    <w:p w14:paraId="484B9E22" w14:textId="39B726D5" w:rsidR="004A2AF1" w:rsidRPr="00ED2468" w:rsidRDefault="00ED2468" w:rsidP="00ED2468">
      <w:pPr>
        <w:jc w:val="center"/>
        <w:rPr>
          <w:b/>
          <w:bCs/>
          <w:sz w:val="72"/>
          <w:szCs w:val="72"/>
        </w:rPr>
      </w:pPr>
      <w:proofErr w:type="gramStart"/>
      <w:r w:rsidRPr="00ED2468">
        <w:rPr>
          <w:sz w:val="72"/>
          <w:szCs w:val="72"/>
        </w:rPr>
        <w:t>So</w:t>
      </w:r>
      <w:proofErr w:type="gramEnd"/>
      <w:r w:rsidRPr="00ED2468">
        <w:rPr>
          <w:sz w:val="72"/>
          <w:szCs w:val="72"/>
        </w:rPr>
        <w:t xml:space="preserve"> what are you waiting for? </w:t>
      </w:r>
      <w:r>
        <w:rPr>
          <w:sz w:val="72"/>
          <w:szCs w:val="72"/>
        </w:rPr>
        <w:br/>
      </w:r>
      <w:r w:rsidRPr="00ED2468">
        <w:rPr>
          <w:b/>
          <w:bCs/>
          <w:sz w:val="72"/>
          <w:szCs w:val="72"/>
        </w:rPr>
        <w:t>Get going!</w:t>
      </w:r>
    </w:p>
    <w:sectPr w:rsidR="004A2AF1" w:rsidRPr="00ED2468" w:rsidSect="00ED2468">
      <w:pgSz w:w="16840" w:h="11910" w:orient="landscape"/>
      <w:pgMar w:top="1049" w:right="992" w:bottom="567" w:left="992" w:header="0" w:footer="0" w:gutter="0"/>
      <w:cols w:space="567"/>
      <w:vAlign w:val="center"/>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5DD8" w14:textId="77777777" w:rsidR="00D21094" w:rsidRDefault="00D21094" w:rsidP="000E6C0F">
      <w:r>
        <w:separator/>
      </w:r>
    </w:p>
  </w:endnote>
  <w:endnote w:type="continuationSeparator" w:id="0">
    <w:p w14:paraId="4D5D5D9D" w14:textId="77777777" w:rsidR="00D21094" w:rsidRDefault="00D21094" w:rsidP="000E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stan Bold Italic">
    <w:altName w:val="Gustan"/>
    <w:panose1 w:val="020B0504030301020103"/>
    <w:charset w:val="4D"/>
    <w:family w:val="swiss"/>
    <w:notTrueType/>
    <w:pitch w:val="variable"/>
    <w:sig w:usb0="A00000FF" w:usb1="5001F8EB" w:usb2="00000030" w:usb3="00000000" w:csb0="000001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ustan Black">
    <w:altName w:val="Gustan Black"/>
    <w:panose1 w:val="020B0504030301020103"/>
    <w:charset w:val="4D"/>
    <w:family w:val="swiss"/>
    <w:notTrueType/>
    <w:pitch w:val="variable"/>
    <w:sig w:usb0="A00000FF" w:usb1="5000206B" w:usb2="00000010" w:usb3="00000000" w:csb0="00000193" w:csb1="00000000"/>
  </w:font>
  <w:font w:name="Gustan Bold">
    <w:altName w:val="Gustan Bold"/>
    <w:panose1 w:val="020B0504030301020103"/>
    <w:charset w:val="4D"/>
    <w:family w:val="swiss"/>
    <w:notTrueType/>
    <w:pitch w:val="variable"/>
    <w:sig w:usb0="A00000FF" w:usb1="5001F8EB" w:usb2="00000030" w:usb3="00000000" w:csb0="0000019B" w:csb1="00000000"/>
  </w:font>
  <w:font w:name="Gustan Light">
    <w:altName w:val="Gustan Light"/>
    <w:panose1 w:val="01060302020201010102"/>
    <w:charset w:val="4D"/>
    <w:family w:val="roman"/>
    <w:notTrueType/>
    <w:pitch w:val="variable"/>
    <w:sig w:usb0="A00000FF" w:usb1="5000206B" w:usb2="00000010" w:usb3="00000000" w:csb0="00000193" w:csb1="00000000"/>
  </w:font>
  <w:font w:name="Gustan Book">
    <w:altName w:val="Gustan Book"/>
    <w:panose1 w:val="020B0504030301020103"/>
    <w:charset w:val="00"/>
    <w:family w:val="swiss"/>
    <w:notTrueType/>
    <w:pitch w:val="variable"/>
    <w:sig w:usb0="A00000FF" w:usb1="5001F8EB" w:usb2="0000003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374165"/>
      <w:docPartObj>
        <w:docPartGallery w:val="Page Numbers (Bottom of Page)"/>
        <w:docPartUnique/>
      </w:docPartObj>
    </w:sdtPr>
    <w:sdtContent>
      <w:p w14:paraId="5C6AF6DB" w14:textId="77777777" w:rsidR="00213BF0" w:rsidRDefault="00213BF0" w:rsidP="000E6C0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5214103"/>
      <w:docPartObj>
        <w:docPartGallery w:val="Page Numbers (Bottom of Page)"/>
        <w:docPartUnique/>
      </w:docPartObj>
    </w:sdtPr>
    <w:sdtContent>
      <w:p w14:paraId="0E8D2772" w14:textId="77777777" w:rsidR="005710BC" w:rsidRDefault="005710BC" w:rsidP="000E6C0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5935049"/>
      <w:docPartObj>
        <w:docPartGallery w:val="Page Numbers (Bottom of Page)"/>
        <w:docPartUnique/>
      </w:docPartObj>
    </w:sdtPr>
    <w:sdtContent>
      <w:p w14:paraId="582F0BDE" w14:textId="77777777" w:rsidR="001F0E2C" w:rsidRDefault="001F0E2C" w:rsidP="000E6C0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71A1E" w14:textId="77777777" w:rsidR="001F0E2C" w:rsidRDefault="001F0E2C" w:rsidP="000E6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264661"/>
      <w:docPartObj>
        <w:docPartGallery w:val="Page Numbers (Bottom of Page)"/>
        <w:docPartUnique/>
      </w:docPartObj>
    </w:sdtPr>
    <w:sdtContent>
      <w:p w14:paraId="1A666323" w14:textId="77777777" w:rsidR="00213BF0" w:rsidRDefault="00213BF0" w:rsidP="000E6C0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Borders>
        <w:top w:val="single" w:sz="8" w:space="0" w:color="0077AF" w:themeColor="text2"/>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7433"/>
      <w:gridCol w:w="7423"/>
    </w:tblGrid>
    <w:tr w:rsidR="00213BF0" w14:paraId="4D320224" w14:textId="77777777" w:rsidTr="00C23DA6">
      <w:tc>
        <w:tcPr>
          <w:tcW w:w="7536" w:type="dxa"/>
          <w:vAlign w:val="center"/>
        </w:tcPr>
        <w:p w14:paraId="64F60151" w14:textId="77777777" w:rsidR="00213BF0" w:rsidRPr="00213BF0" w:rsidRDefault="00213BF0" w:rsidP="000E6C0F">
          <w:pPr>
            <w:pStyle w:val="Footer"/>
          </w:pPr>
          <w:r w:rsidRPr="001F0E2C">
            <w:t>Deciding whether to share</w:t>
          </w:r>
        </w:p>
      </w:tc>
      <w:tc>
        <w:tcPr>
          <w:tcW w:w="7536" w:type="dxa"/>
          <w:vAlign w:val="center"/>
        </w:tcPr>
        <w:p w14:paraId="4C9D64D4" w14:textId="77777777" w:rsidR="00213BF0" w:rsidRDefault="00213BF0" w:rsidP="000E6C0F">
          <w:pPr>
            <w:pStyle w:val="BodyText"/>
          </w:pPr>
        </w:p>
      </w:tc>
    </w:tr>
  </w:tbl>
  <w:p w14:paraId="1288F2DA" w14:textId="77777777" w:rsidR="00C56E2F" w:rsidRDefault="00C56E2F" w:rsidP="000E6C0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4CC3" w14:textId="77777777" w:rsidR="00D21094" w:rsidRDefault="00D21094" w:rsidP="000E6C0F">
      <w:r>
        <w:separator/>
      </w:r>
    </w:p>
  </w:footnote>
  <w:footnote w:type="continuationSeparator" w:id="0">
    <w:p w14:paraId="37B73E0F" w14:textId="77777777" w:rsidR="00D21094" w:rsidRDefault="00D21094" w:rsidP="000E6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D27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1C9E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AAB1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1E7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6A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6CF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0F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0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5CD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40EA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E0080"/>
    <w:multiLevelType w:val="hybridMultilevel"/>
    <w:tmpl w:val="BCA0CBB0"/>
    <w:lvl w:ilvl="0" w:tplc="B836882E">
      <w:numFmt w:val="bullet"/>
      <w:pStyle w:val="Tablebullet"/>
      <w:lvlText w:val="•"/>
      <w:lvlJc w:val="left"/>
      <w:pPr>
        <w:ind w:left="720" w:hanging="360"/>
      </w:pPr>
      <w:rPr>
        <w:rFonts w:ascii="Calibri" w:eastAsia="Gustan Bold Ital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827A0"/>
    <w:multiLevelType w:val="hybridMultilevel"/>
    <w:tmpl w:val="2A9C1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E5344B"/>
    <w:multiLevelType w:val="hybridMultilevel"/>
    <w:tmpl w:val="ADE80E88"/>
    <w:lvl w:ilvl="0" w:tplc="B46C41E8">
      <w:numFmt w:val="bullet"/>
      <w:lvlText w:val="•"/>
      <w:lvlJc w:val="left"/>
      <w:pPr>
        <w:ind w:left="425" w:hanging="284"/>
      </w:pPr>
      <w:rPr>
        <w:rFonts w:ascii="Gustan Bold Italic" w:eastAsia="Gustan Bold Italic" w:hAnsi="Gustan Bold Italic" w:cs="Gustan Bold Italic" w:hint="default"/>
        <w:b/>
        <w:bCs/>
        <w:i w:val="0"/>
        <w:iCs w:val="0"/>
        <w:spacing w:val="0"/>
        <w:w w:val="100"/>
        <w:sz w:val="18"/>
        <w:szCs w:val="18"/>
        <w:lang w:val="en-US" w:eastAsia="en-US" w:bidi="ar-SA"/>
      </w:rPr>
    </w:lvl>
    <w:lvl w:ilvl="1" w:tplc="EF30BF02">
      <w:numFmt w:val="bullet"/>
      <w:lvlText w:val="•"/>
      <w:lvlJc w:val="left"/>
      <w:pPr>
        <w:ind w:left="1106" w:hanging="284"/>
      </w:pPr>
      <w:rPr>
        <w:rFonts w:hint="default"/>
        <w:lang w:val="en-US" w:eastAsia="en-US" w:bidi="ar-SA"/>
      </w:rPr>
    </w:lvl>
    <w:lvl w:ilvl="2" w:tplc="660EA07C">
      <w:numFmt w:val="bullet"/>
      <w:lvlText w:val="•"/>
      <w:lvlJc w:val="left"/>
      <w:pPr>
        <w:ind w:left="1793" w:hanging="284"/>
      </w:pPr>
      <w:rPr>
        <w:rFonts w:hint="default"/>
        <w:lang w:val="en-US" w:eastAsia="en-US" w:bidi="ar-SA"/>
      </w:rPr>
    </w:lvl>
    <w:lvl w:ilvl="3" w:tplc="51C6AB82">
      <w:numFmt w:val="bullet"/>
      <w:lvlText w:val="•"/>
      <w:lvlJc w:val="left"/>
      <w:pPr>
        <w:ind w:left="2479" w:hanging="284"/>
      </w:pPr>
      <w:rPr>
        <w:rFonts w:hint="default"/>
        <w:lang w:val="en-US" w:eastAsia="en-US" w:bidi="ar-SA"/>
      </w:rPr>
    </w:lvl>
    <w:lvl w:ilvl="4" w:tplc="4BB0038C">
      <w:numFmt w:val="bullet"/>
      <w:lvlText w:val="•"/>
      <w:lvlJc w:val="left"/>
      <w:pPr>
        <w:ind w:left="3166" w:hanging="284"/>
      </w:pPr>
      <w:rPr>
        <w:rFonts w:hint="default"/>
        <w:lang w:val="en-US" w:eastAsia="en-US" w:bidi="ar-SA"/>
      </w:rPr>
    </w:lvl>
    <w:lvl w:ilvl="5" w:tplc="76088850">
      <w:numFmt w:val="bullet"/>
      <w:lvlText w:val="•"/>
      <w:lvlJc w:val="left"/>
      <w:pPr>
        <w:ind w:left="3852" w:hanging="284"/>
      </w:pPr>
      <w:rPr>
        <w:rFonts w:hint="default"/>
        <w:lang w:val="en-US" w:eastAsia="en-US" w:bidi="ar-SA"/>
      </w:rPr>
    </w:lvl>
    <w:lvl w:ilvl="6" w:tplc="F72ACF20">
      <w:numFmt w:val="bullet"/>
      <w:lvlText w:val="•"/>
      <w:lvlJc w:val="left"/>
      <w:pPr>
        <w:ind w:left="4539" w:hanging="284"/>
      </w:pPr>
      <w:rPr>
        <w:rFonts w:hint="default"/>
        <w:lang w:val="en-US" w:eastAsia="en-US" w:bidi="ar-SA"/>
      </w:rPr>
    </w:lvl>
    <w:lvl w:ilvl="7" w:tplc="B0A6553A">
      <w:numFmt w:val="bullet"/>
      <w:lvlText w:val="•"/>
      <w:lvlJc w:val="left"/>
      <w:pPr>
        <w:ind w:left="5225" w:hanging="284"/>
      </w:pPr>
      <w:rPr>
        <w:rFonts w:hint="default"/>
        <w:lang w:val="en-US" w:eastAsia="en-US" w:bidi="ar-SA"/>
      </w:rPr>
    </w:lvl>
    <w:lvl w:ilvl="8" w:tplc="E32CA9DC">
      <w:numFmt w:val="bullet"/>
      <w:lvlText w:val="•"/>
      <w:lvlJc w:val="left"/>
      <w:pPr>
        <w:ind w:left="5912" w:hanging="284"/>
      </w:pPr>
      <w:rPr>
        <w:rFonts w:hint="default"/>
        <w:lang w:val="en-US" w:eastAsia="en-US" w:bidi="ar-SA"/>
      </w:rPr>
    </w:lvl>
  </w:abstractNum>
  <w:abstractNum w:abstractNumId="13" w15:restartNumberingAfterBreak="0">
    <w:nsid w:val="29793A66"/>
    <w:multiLevelType w:val="hybridMultilevel"/>
    <w:tmpl w:val="367E000E"/>
    <w:lvl w:ilvl="0" w:tplc="61D47AB4">
      <w:start w:val="1"/>
      <w:numFmt w:val="decimal"/>
      <w:pStyle w:val="ListParagraph"/>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4" w15:restartNumberingAfterBreak="0">
    <w:nsid w:val="2CF02873"/>
    <w:multiLevelType w:val="hybridMultilevel"/>
    <w:tmpl w:val="7A660780"/>
    <w:lvl w:ilvl="0" w:tplc="24F8A5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429D7"/>
    <w:multiLevelType w:val="hybridMultilevel"/>
    <w:tmpl w:val="ACE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93033"/>
    <w:multiLevelType w:val="hybridMultilevel"/>
    <w:tmpl w:val="4EA45D7E"/>
    <w:lvl w:ilvl="0" w:tplc="D7B25A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1E7FCC"/>
    <w:multiLevelType w:val="hybridMultilevel"/>
    <w:tmpl w:val="F24E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F0774"/>
    <w:multiLevelType w:val="hybridMultilevel"/>
    <w:tmpl w:val="2C565BD2"/>
    <w:lvl w:ilvl="0" w:tplc="348E8E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6D538C"/>
    <w:multiLevelType w:val="hybridMultilevel"/>
    <w:tmpl w:val="DF823B78"/>
    <w:lvl w:ilvl="0" w:tplc="EC200C78">
      <w:start w:val="1"/>
      <w:numFmt w:val="decimal"/>
      <w:lvlText w:val="%1."/>
      <w:lvlJc w:val="left"/>
      <w:pPr>
        <w:ind w:left="514" w:hanging="368"/>
      </w:pPr>
      <w:rPr>
        <w:rFonts w:ascii="Calibri" w:hAnsi="Calibri" w:cs="Gustan Black" w:hint="default"/>
        <w:b/>
        <w:bCs/>
        <w:i w:val="0"/>
        <w:iCs w:val="0"/>
        <w:color w:val="00A7E1" w:themeColor="accent1"/>
        <w:spacing w:val="0"/>
        <w:w w:val="100"/>
        <w:sz w:val="80"/>
        <w:szCs w:val="36"/>
        <w:lang w:val="en-US" w:eastAsia="en-US" w:bidi="ar-SA"/>
      </w:rPr>
    </w:lvl>
    <w:lvl w:ilvl="1" w:tplc="FFFFFFFF">
      <w:numFmt w:val="bullet"/>
      <w:lvlText w:val="•"/>
      <w:lvlJc w:val="left"/>
      <w:pPr>
        <w:ind w:left="1086" w:hanging="368"/>
      </w:pPr>
      <w:rPr>
        <w:rFonts w:hint="default"/>
        <w:lang w:val="en-US" w:eastAsia="en-US" w:bidi="ar-SA"/>
      </w:rPr>
    </w:lvl>
    <w:lvl w:ilvl="2" w:tplc="FFFFFFFF">
      <w:numFmt w:val="bullet"/>
      <w:lvlText w:val="•"/>
      <w:lvlJc w:val="left"/>
      <w:pPr>
        <w:ind w:left="1652" w:hanging="368"/>
      </w:pPr>
      <w:rPr>
        <w:rFonts w:hint="default"/>
        <w:lang w:val="en-US" w:eastAsia="en-US" w:bidi="ar-SA"/>
      </w:rPr>
    </w:lvl>
    <w:lvl w:ilvl="3" w:tplc="FFFFFFFF">
      <w:numFmt w:val="bullet"/>
      <w:lvlText w:val="•"/>
      <w:lvlJc w:val="left"/>
      <w:pPr>
        <w:ind w:left="2219" w:hanging="368"/>
      </w:pPr>
      <w:rPr>
        <w:rFonts w:hint="default"/>
        <w:lang w:val="en-US" w:eastAsia="en-US" w:bidi="ar-SA"/>
      </w:rPr>
    </w:lvl>
    <w:lvl w:ilvl="4" w:tplc="FFFFFFFF">
      <w:numFmt w:val="bullet"/>
      <w:lvlText w:val="•"/>
      <w:lvlJc w:val="left"/>
      <w:pPr>
        <w:ind w:left="2785" w:hanging="368"/>
      </w:pPr>
      <w:rPr>
        <w:rFonts w:hint="default"/>
        <w:lang w:val="en-US" w:eastAsia="en-US" w:bidi="ar-SA"/>
      </w:rPr>
    </w:lvl>
    <w:lvl w:ilvl="5" w:tplc="FFFFFFFF">
      <w:numFmt w:val="bullet"/>
      <w:lvlText w:val="•"/>
      <w:lvlJc w:val="left"/>
      <w:pPr>
        <w:ind w:left="3352" w:hanging="368"/>
      </w:pPr>
      <w:rPr>
        <w:rFonts w:hint="default"/>
        <w:lang w:val="en-US" w:eastAsia="en-US" w:bidi="ar-SA"/>
      </w:rPr>
    </w:lvl>
    <w:lvl w:ilvl="6" w:tplc="FFFFFFFF">
      <w:numFmt w:val="bullet"/>
      <w:lvlText w:val="•"/>
      <w:lvlJc w:val="left"/>
      <w:pPr>
        <w:ind w:left="3918" w:hanging="368"/>
      </w:pPr>
      <w:rPr>
        <w:rFonts w:hint="default"/>
        <w:lang w:val="en-US" w:eastAsia="en-US" w:bidi="ar-SA"/>
      </w:rPr>
    </w:lvl>
    <w:lvl w:ilvl="7" w:tplc="FFFFFFFF">
      <w:numFmt w:val="bullet"/>
      <w:lvlText w:val="•"/>
      <w:lvlJc w:val="left"/>
      <w:pPr>
        <w:ind w:left="4485" w:hanging="368"/>
      </w:pPr>
      <w:rPr>
        <w:rFonts w:hint="default"/>
        <w:lang w:val="en-US" w:eastAsia="en-US" w:bidi="ar-SA"/>
      </w:rPr>
    </w:lvl>
    <w:lvl w:ilvl="8" w:tplc="FFFFFFFF">
      <w:numFmt w:val="bullet"/>
      <w:lvlText w:val="•"/>
      <w:lvlJc w:val="left"/>
      <w:pPr>
        <w:ind w:left="5051" w:hanging="368"/>
      </w:pPr>
      <w:rPr>
        <w:rFonts w:hint="default"/>
        <w:lang w:val="en-US" w:eastAsia="en-US" w:bidi="ar-SA"/>
      </w:rPr>
    </w:lvl>
  </w:abstractNum>
  <w:abstractNum w:abstractNumId="20" w15:restartNumberingAfterBreak="0">
    <w:nsid w:val="746A44D3"/>
    <w:multiLevelType w:val="multilevel"/>
    <w:tmpl w:val="AB9E60B6"/>
    <w:lvl w:ilvl="0">
      <w:start w:val="1"/>
      <w:numFmt w:val="decimal"/>
      <w:lvlText w:val="%1."/>
      <w:lvlJc w:val="left"/>
      <w:pPr>
        <w:ind w:left="514" w:hanging="368"/>
      </w:pPr>
      <w:rPr>
        <w:rFonts w:ascii="Gustan Black" w:eastAsia="Gustan Black" w:hAnsi="Gustan Black" w:cs="Gustan Black" w:hint="default"/>
        <w:b/>
        <w:bCs/>
        <w:i w:val="0"/>
        <w:iCs w:val="0"/>
        <w:color w:val="BAAC67"/>
        <w:spacing w:val="0"/>
        <w:w w:val="100"/>
        <w:sz w:val="36"/>
        <w:szCs w:val="36"/>
        <w:lang w:val="en-US" w:eastAsia="en-US" w:bidi="ar-SA"/>
      </w:rPr>
    </w:lvl>
    <w:lvl w:ilvl="1">
      <w:numFmt w:val="bullet"/>
      <w:lvlText w:val="•"/>
      <w:lvlJc w:val="left"/>
      <w:pPr>
        <w:ind w:left="1086" w:hanging="368"/>
      </w:pPr>
      <w:rPr>
        <w:rFonts w:hint="default"/>
        <w:lang w:val="en-US" w:eastAsia="en-US" w:bidi="ar-SA"/>
      </w:rPr>
    </w:lvl>
    <w:lvl w:ilvl="2">
      <w:numFmt w:val="bullet"/>
      <w:lvlText w:val="•"/>
      <w:lvlJc w:val="left"/>
      <w:pPr>
        <w:ind w:left="1652" w:hanging="368"/>
      </w:pPr>
      <w:rPr>
        <w:rFonts w:hint="default"/>
        <w:lang w:val="en-US" w:eastAsia="en-US" w:bidi="ar-SA"/>
      </w:rPr>
    </w:lvl>
    <w:lvl w:ilvl="3">
      <w:numFmt w:val="bullet"/>
      <w:lvlText w:val="•"/>
      <w:lvlJc w:val="left"/>
      <w:pPr>
        <w:ind w:left="2219" w:hanging="368"/>
      </w:pPr>
      <w:rPr>
        <w:rFonts w:hint="default"/>
        <w:lang w:val="en-US" w:eastAsia="en-US" w:bidi="ar-SA"/>
      </w:rPr>
    </w:lvl>
    <w:lvl w:ilvl="4">
      <w:numFmt w:val="bullet"/>
      <w:lvlText w:val="•"/>
      <w:lvlJc w:val="left"/>
      <w:pPr>
        <w:ind w:left="2785" w:hanging="368"/>
      </w:pPr>
      <w:rPr>
        <w:rFonts w:hint="default"/>
        <w:lang w:val="en-US" w:eastAsia="en-US" w:bidi="ar-SA"/>
      </w:rPr>
    </w:lvl>
    <w:lvl w:ilvl="5">
      <w:numFmt w:val="bullet"/>
      <w:lvlText w:val="•"/>
      <w:lvlJc w:val="left"/>
      <w:pPr>
        <w:ind w:left="3352" w:hanging="368"/>
      </w:pPr>
      <w:rPr>
        <w:rFonts w:hint="default"/>
        <w:lang w:val="en-US" w:eastAsia="en-US" w:bidi="ar-SA"/>
      </w:rPr>
    </w:lvl>
    <w:lvl w:ilvl="6">
      <w:numFmt w:val="bullet"/>
      <w:lvlText w:val="•"/>
      <w:lvlJc w:val="left"/>
      <w:pPr>
        <w:ind w:left="3918" w:hanging="368"/>
      </w:pPr>
      <w:rPr>
        <w:rFonts w:hint="default"/>
        <w:lang w:val="en-US" w:eastAsia="en-US" w:bidi="ar-SA"/>
      </w:rPr>
    </w:lvl>
    <w:lvl w:ilvl="7">
      <w:numFmt w:val="bullet"/>
      <w:lvlText w:val="•"/>
      <w:lvlJc w:val="left"/>
      <w:pPr>
        <w:ind w:left="4485" w:hanging="368"/>
      </w:pPr>
      <w:rPr>
        <w:rFonts w:hint="default"/>
        <w:lang w:val="en-US" w:eastAsia="en-US" w:bidi="ar-SA"/>
      </w:rPr>
    </w:lvl>
    <w:lvl w:ilvl="8">
      <w:numFmt w:val="bullet"/>
      <w:lvlText w:val="•"/>
      <w:lvlJc w:val="left"/>
      <w:pPr>
        <w:ind w:left="5051" w:hanging="368"/>
      </w:pPr>
      <w:rPr>
        <w:rFonts w:hint="default"/>
        <w:lang w:val="en-US" w:eastAsia="en-US" w:bidi="ar-SA"/>
      </w:rPr>
    </w:lvl>
  </w:abstractNum>
  <w:abstractNum w:abstractNumId="21" w15:restartNumberingAfterBreak="0">
    <w:nsid w:val="78657EE1"/>
    <w:multiLevelType w:val="hybridMultilevel"/>
    <w:tmpl w:val="6BFA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9B38F3"/>
    <w:multiLevelType w:val="hybridMultilevel"/>
    <w:tmpl w:val="F148E616"/>
    <w:lvl w:ilvl="0" w:tplc="E9CE1E8C">
      <w:start w:val="1"/>
      <w:numFmt w:val="decimal"/>
      <w:lvlText w:val="%1."/>
      <w:lvlJc w:val="left"/>
      <w:pPr>
        <w:ind w:left="514" w:hanging="368"/>
      </w:pPr>
      <w:rPr>
        <w:rFonts w:ascii="Calibri" w:hAnsi="Calibri" w:cs="Gustan Black" w:hint="default"/>
        <w:b/>
        <w:bCs/>
        <w:i w:val="0"/>
        <w:iCs w:val="0"/>
        <w:color w:val="0077AF" w:themeColor="text2"/>
        <w:spacing w:val="0"/>
        <w:w w:val="100"/>
        <w:sz w:val="80"/>
        <w:szCs w:val="36"/>
        <w:lang w:val="en-US" w:eastAsia="en-US" w:bidi="ar-SA"/>
      </w:rPr>
    </w:lvl>
    <w:lvl w:ilvl="1" w:tplc="3D0A2CCE">
      <w:numFmt w:val="bullet"/>
      <w:lvlText w:val="•"/>
      <w:lvlJc w:val="left"/>
      <w:pPr>
        <w:ind w:left="1086" w:hanging="368"/>
      </w:pPr>
      <w:rPr>
        <w:rFonts w:hint="default"/>
        <w:lang w:val="en-US" w:eastAsia="en-US" w:bidi="ar-SA"/>
      </w:rPr>
    </w:lvl>
    <w:lvl w:ilvl="2" w:tplc="388E0D56">
      <w:numFmt w:val="bullet"/>
      <w:lvlText w:val="•"/>
      <w:lvlJc w:val="left"/>
      <w:pPr>
        <w:ind w:left="1652" w:hanging="368"/>
      </w:pPr>
      <w:rPr>
        <w:rFonts w:hint="default"/>
        <w:lang w:val="en-US" w:eastAsia="en-US" w:bidi="ar-SA"/>
      </w:rPr>
    </w:lvl>
    <w:lvl w:ilvl="3" w:tplc="12B0485E">
      <w:numFmt w:val="bullet"/>
      <w:lvlText w:val="•"/>
      <w:lvlJc w:val="left"/>
      <w:pPr>
        <w:ind w:left="2219" w:hanging="368"/>
      </w:pPr>
      <w:rPr>
        <w:rFonts w:hint="default"/>
        <w:lang w:val="en-US" w:eastAsia="en-US" w:bidi="ar-SA"/>
      </w:rPr>
    </w:lvl>
    <w:lvl w:ilvl="4" w:tplc="CD18B352">
      <w:numFmt w:val="bullet"/>
      <w:lvlText w:val="•"/>
      <w:lvlJc w:val="left"/>
      <w:pPr>
        <w:ind w:left="2785" w:hanging="368"/>
      </w:pPr>
      <w:rPr>
        <w:rFonts w:hint="default"/>
        <w:lang w:val="en-US" w:eastAsia="en-US" w:bidi="ar-SA"/>
      </w:rPr>
    </w:lvl>
    <w:lvl w:ilvl="5" w:tplc="07742EC4">
      <w:numFmt w:val="bullet"/>
      <w:lvlText w:val="•"/>
      <w:lvlJc w:val="left"/>
      <w:pPr>
        <w:ind w:left="3352" w:hanging="368"/>
      </w:pPr>
      <w:rPr>
        <w:rFonts w:hint="default"/>
        <w:lang w:val="en-US" w:eastAsia="en-US" w:bidi="ar-SA"/>
      </w:rPr>
    </w:lvl>
    <w:lvl w:ilvl="6" w:tplc="7B3AC1A4">
      <w:numFmt w:val="bullet"/>
      <w:lvlText w:val="•"/>
      <w:lvlJc w:val="left"/>
      <w:pPr>
        <w:ind w:left="3918" w:hanging="368"/>
      </w:pPr>
      <w:rPr>
        <w:rFonts w:hint="default"/>
        <w:lang w:val="en-US" w:eastAsia="en-US" w:bidi="ar-SA"/>
      </w:rPr>
    </w:lvl>
    <w:lvl w:ilvl="7" w:tplc="50867AEA">
      <w:numFmt w:val="bullet"/>
      <w:lvlText w:val="•"/>
      <w:lvlJc w:val="left"/>
      <w:pPr>
        <w:ind w:left="4485" w:hanging="368"/>
      </w:pPr>
      <w:rPr>
        <w:rFonts w:hint="default"/>
        <w:lang w:val="en-US" w:eastAsia="en-US" w:bidi="ar-SA"/>
      </w:rPr>
    </w:lvl>
    <w:lvl w:ilvl="8" w:tplc="DABABA34">
      <w:numFmt w:val="bullet"/>
      <w:lvlText w:val="•"/>
      <w:lvlJc w:val="left"/>
      <w:pPr>
        <w:ind w:left="5051" w:hanging="368"/>
      </w:pPr>
      <w:rPr>
        <w:rFonts w:hint="default"/>
        <w:lang w:val="en-US" w:eastAsia="en-US" w:bidi="ar-SA"/>
      </w:rPr>
    </w:lvl>
  </w:abstractNum>
  <w:abstractNum w:abstractNumId="23" w15:restartNumberingAfterBreak="0">
    <w:nsid w:val="7F5D59A9"/>
    <w:multiLevelType w:val="hybridMultilevel"/>
    <w:tmpl w:val="079EA068"/>
    <w:lvl w:ilvl="0" w:tplc="4CF48120">
      <w:start w:val="1"/>
      <w:numFmt w:val="decimal"/>
      <w:lvlText w:val="%1."/>
      <w:lvlJc w:val="left"/>
      <w:pPr>
        <w:ind w:left="791" w:hanging="735"/>
      </w:pPr>
      <w:rPr>
        <w:rFonts w:hint="default"/>
        <w:spacing w:val="0"/>
        <w:w w:val="100"/>
        <w:lang w:val="en-US" w:eastAsia="en-US" w:bidi="ar-SA"/>
      </w:rPr>
    </w:lvl>
    <w:lvl w:ilvl="1" w:tplc="39D4D9BE">
      <w:numFmt w:val="bullet"/>
      <w:lvlText w:val="•"/>
      <w:lvlJc w:val="left"/>
      <w:pPr>
        <w:ind w:left="1452" w:hanging="735"/>
      </w:pPr>
      <w:rPr>
        <w:rFonts w:hint="default"/>
        <w:lang w:val="en-US" w:eastAsia="en-US" w:bidi="ar-SA"/>
      </w:rPr>
    </w:lvl>
    <w:lvl w:ilvl="2" w:tplc="EB4EAA36">
      <w:numFmt w:val="bullet"/>
      <w:lvlText w:val="•"/>
      <w:lvlJc w:val="left"/>
      <w:pPr>
        <w:ind w:left="2104" w:hanging="735"/>
      </w:pPr>
      <w:rPr>
        <w:rFonts w:hint="default"/>
        <w:lang w:val="en-US" w:eastAsia="en-US" w:bidi="ar-SA"/>
      </w:rPr>
    </w:lvl>
    <w:lvl w:ilvl="3" w:tplc="79461204">
      <w:numFmt w:val="bullet"/>
      <w:lvlText w:val="•"/>
      <w:lvlJc w:val="left"/>
      <w:pPr>
        <w:ind w:left="2756" w:hanging="735"/>
      </w:pPr>
      <w:rPr>
        <w:rFonts w:hint="default"/>
        <w:lang w:val="en-US" w:eastAsia="en-US" w:bidi="ar-SA"/>
      </w:rPr>
    </w:lvl>
    <w:lvl w:ilvl="4" w:tplc="851042DC">
      <w:numFmt w:val="bullet"/>
      <w:lvlText w:val="•"/>
      <w:lvlJc w:val="left"/>
      <w:pPr>
        <w:ind w:left="3409" w:hanging="735"/>
      </w:pPr>
      <w:rPr>
        <w:rFonts w:hint="default"/>
        <w:lang w:val="en-US" w:eastAsia="en-US" w:bidi="ar-SA"/>
      </w:rPr>
    </w:lvl>
    <w:lvl w:ilvl="5" w:tplc="56F09242">
      <w:numFmt w:val="bullet"/>
      <w:lvlText w:val="•"/>
      <w:lvlJc w:val="left"/>
      <w:pPr>
        <w:ind w:left="4061" w:hanging="735"/>
      </w:pPr>
      <w:rPr>
        <w:rFonts w:hint="default"/>
        <w:lang w:val="en-US" w:eastAsia="en-US" w:bidi="ar-SA"/>
      </w:rPr>
    </w:lvl>
    <w:lvl w:ilvl="6" w:tplc="67EA0DF4">
      <w:numFmt w:val="bullet"/>
      <w:lvlText w:val="•"/>
      <w:lvlJc w:val="left"/>
      <w:pPr>
        <w:ind w:left="4713" w:hanging="735"/>
      </w:pPr>
      <w:rPr>
        <w:rFonts w:hint="default"/>
        <w:lang w:val="en-US" w:eastAsia="en-US" w:bidi="ar-SA"/>
      </w:rPr>
    </w:lvl>
    <w:lvl w:ilvl="7" w:tplc="91563C92">
      <w:numFmt w:val="bullet"/>
      <w:lvlText w:val="•"/>
      <w:lvlJc w:val="left"/>
      <w:pPr>
        <w:ind w:left="5366" w:hanging="735"/>
      </w:pPr>
      <w:rPr>
        <w:rFonts w:hint="default"/>
        <w:lang w:val="en-US" w:eastAsia="en-US" w:bidi="ar-SA"/>
      </w:rPr>
    </w:lvl>
    <w:lvl w:ilvl="8" w:tplc="F738CC46">
      <w:numFmt w:val="bullet"/>
      <w:lvlText w:val="•"/>
      <w:lvlJc w:val="left"/>
      <w:pPr>
        <w:ind w:left="6018" w:hanging="735"/>
      </w:pPr>
      <w:rPr>
        <w:rFonts w:hint="default"/>
        <w:lang w:val="en-US" w:eastAsia="en-US" w:bidi="ar-SA"/>
      </w:rPr>
    </w:lvl>
  </w:abstractNum>
  <w:num w:numId="1" w16cid:durableId="154075209">
    <w:abstractNumId w:val="12"/>
  </w:num>
  <w:num w:numId="2" w16cid:durableId="1276593195">
    <w:abstractNumId w:val="22"/>
  </w:num>
  <w:num w:numId="3" w16cid:durableId="545533100">
    <w:abstractNumId w:val="20"/>
  </w:num>
  <w:num w:numId="4" w16cid:durableId="1801534226">
    <w:abstractNumId w:val="22"/>
    <w:lvlOverride w:ilvl="0">
      <w:startOverride w:val="1"/>
    </w:lvlOverride>
  </w:num>
  <w:num w:numId="5" w16cid:durableId="1965454564">
    <w:abstractNumId w:val="11"/>
  </w:num>
  <w:num w:numId="6" w16cid:durableId="839195603">
    <w:abstractNumId w:val="21"/>
  </w:num>
  <w:num w:numId="7" w16cid:durableId="374737518">
    <w:abstractNumId w:val="15"/>
  </w:num>
  <w:num w:numId="8" w16cid:durableId="2072969814">
    <w:abstractNumId w:val="10"/>
  </w:num>
  <w:num w:numId="9" w16cid:durableId="1652831138">
    <w:abstractNumId w:val="0"/>
  </w:num>
  <w:num w:numId="10" w16cid:durableId="1916477555">
    <w:abstractNumId w:val="1"/>
  </w:num>
  <w:num w:numId="11" w16cid:durableId="1317606801">
    <w:abstractNumId w:val="2"/>
  </w:num>
  <w:num w:numId="12" w16cid:durableId="2004115596">
    <w:abstractNumId w:val="3"/>
  </w:num>
  <w:num w:numId="13" w16cid:durableId="1979453852">
    <w:abstractNumId w:val="8"/>
  </w:num>
  <w:num w:numId="14" w16cid:durableId="518668345">
    <w:abstractNumId w:val="4"/>
  </w:num>
  <w:num w:numId="15" w16cid:durableId="471942873">
    <w:abstractNumId w:val="5"/>
  </w:num>
  <w:num w:numId="16" w16cid:durableId="1112280736">
    <w:abstractNumId w:val="6"/>
  </w:num>
  <w:num w:numId="17" w16cid:durableId="1406952353">
    <w:abstractNumId w:val="7"/>
  </w:num>
  <w:num w:numId="18" w16cid:durableId="1542591046">
    <w:abstractNumId w:val="9"/>
  </w:num>
  <w:num w:numId="19" w16cid:durableId="1224020039">
    <w:abstractNumId w:val="17"/>
  </w:num>
  <w:num w:numId="20" w16cid:durableId="1912735681">
    <w:abstractNumId w:val="13"/>
  </w:num>
  <w:num w:numId="21" w16cid:durableId="600798962">
    <w:abstractNumId w:val="23"/>
  </w:num>
  <w:num w:numId="22" w16cid:durableId="1875456085">
    <w:abstractNumId w:val="19"/>
  </w:num>
  <w:num w:numId="23" w16cid:durableId="1255552971">
    <w:abstractNumId w:val="18"/>
  </w:num>
  <w:num w:numId="24" w16cid:durableId="1594775085">
    <w:abstractNumId w:val="14"/>
  </w:num>
  <w:num w:numId="25" w16cid:durableId="1586576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284"/>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4F"/>
    <w:rsid w:val="00014AA7"/>
    <w:rsid w:val="00033B81"/>
    <w:rsid w:val="0003562C"/>
    <w:rsid w:val="00044BBF"/>
    <w:rsid w:val="000600BF"/>
    <w:rsid w:val="0006537C"/>
    <w:rsid w:val="00081349"/>
    <w:rsid w:val="000863C3"/>
    <w:rsid w:val="000A6437"/>
    <w:rsid w:val="000B06E2"/>
    <w:rsid w:val="000C5EB4"/>
    <w:rsid w:val="000E266C"/>
    <w:rsid w:val="000E6C0F"/>
    <w:rsid w:val="00120B9C"/>
    <w:rsid w:val="001235F3"/>
    <w:rsid w:val="00123CC2"/>
    <w:rsid w:val="00152687"/>
    <w:rsid w:val="00154706"/>
    <w:rsid w:val="00175ABE"/>
    <w:rsid w:val="00187D14"/>
    <w:rsid w:val="001A3838"/>
    <w:rsid w:val="001A7839"/>
    <w:rsid w:val="001B132F"/>
    <w:rsid w:val="001D6AC4"/>
    <w:rsid w:val="001E6861"/>
    <w:rsid w:val="001F0E2C"/>
    <w:rsid w:val="001F2F43"/>
    <w:rsid w:val="0021126A"/>
    <w:rsid w:val="00212FA6"/>
    <w:rsid w:val="00213BF0"/>
    <w:rsid w:val="00220649"/>
    <w:rsid w:val="00221B0A"/>
    <w:rsid w:val="00246C7C"/>
    <w:rsid w:val="00265377"/>
    <w:rsid w:val="00266189"/>
    <w:rsid w:val="00284ABC"/>
    <w:rsid w:val="002A67AB"/>
    <w:rsid w:val="002B6D0D"/>
    <w:rsid w:val="002C143F"/>
    <w:rsid w:val="002E14A7"/>
    <w:rsid w:val="002E7814"/>
    <w:rsid w:val="002F2AD6"/>
    <w:rsid w:val="00303361"/>
    <w:rsid w:val="00345BBD"/>
    <w:rsid w:val="003742EF"/>
    <w:rsid w:val="00374CE0"/>
    <w:rsid w:val="00375004"/>
    <w:rsid w:val="00375BA3"/>
    <w:rsid w:val="00397B5C"/>
    <w:rsid w:val="003C1DDA"/>
    <w:rsid w:val="003C6746"/>
    <w:rsid w:val="003E2505"/>
    <w:rsid w:val="003E4B49"/>
    <w:rsid w:val="003F60E5"/>
    <w:rsid w:val="004136A8"/>
    <w:rsid w:val="00424E48"/>
    <w:rsid w:val="004255D7"/>
    <w:rsid w:val="004416F0"/>
    <w:rsid w:val="00441BC8"/>
    <w:rsid w:val="00452985"/>
    <w:rsid w:val="0047146B"/>
    <w:rsid w:val="00472165"/>
    <w:rsid w:val="00497342"/>
    <w:rsid w:val="004A2AF1"/>
    <w:rsid w:val="004B4A40"/>
    <w:rsid w:val="004C687D"/>
    <w:rsid w:val="004D3F3B"/>
    <w:rsid w:val="005075DE"/>
    <w:rsid w:val="0051249A"/>
    <w:rsid w:val="00527AB6"/>
    <w:rsid w:val="00535F54"/>
    <w:rsid w:val="00557A01"/>
    <w:rsid w:val="00561053"/>
    <w:rsid w:val="005641F7"/>
    <w:rsid w:val="005710BC"/>
    <w:rsid w:val="00580089"/>
    <w:rsid w:val="00586DD4"/>
    <w:rsid w:val="005C600A"/>
    <w:rsid w:val="00623DEB"/>
    <w:rsid w:val="00627A59"/>
    <w:rsid w:val="006539D0"/>
    <w:rsid w:val="00687794"/>
    <w:rsid w:val="00690574"/>
    <w:rsid w:val="006A4E23"/>
    <w:rsid w:val="006D6A74"/>
    <w:rsid w:val="007063D6"/>
    <w:rsid w:val="007074A9"/>
    <w:rsid w:val="00714FC3"/>
    <w:rsid w:val="0072463F"/>
    <w:rsid w:val="00730215"/>
    <w:rsid w:val="00752818"/>
    <w:rsid w:val="00783B3F"/>
    <w:rsid w:val="0078424E"/>
    <w:rsid w:val="007B3068"/>
    <w:rsid w:val="007B41BD"/>
    <w:rsid w:val="007D1D7A"/>
    <w:rsid w:val="00813DA8"/>
    <w:rsid w:val="00840640"/>
    <w:rsid w:val="00863EA8"/>
    <w:rsid w:val="00867031"/>
    <w:rsid w:val="00870D0C"/>
    <w:rsid w:val="00877704"/>
    <w:rsid w:val="0088071C"/>
    <w:rsid w:val="00894752"/>
    <w:rsid w:val="0089604C"/>
    <w:rsid w:val="008A280A"/>
    <w:rsid w:val="008C594A"/>
    <w:rsid w:val="008E25B7"/>
    <w:rsid w:val="008E4BD7"/>
    <w:rsid w:val="008E5BA9"/>
    <w:rsid w:val="008F1AE9"/>
    <w:rsid w:val="008F6E35"/>
    <w:rsid w:val="0090189B"/>
    <w:rsid w:val="00910A45"/>
    <w:rsid w:val="0094676F"/>
    <w:rsid w:val="00953D72"/>
    <w:rsid w:val="00960C26"/>
    <w:rsid w:val="009922D5"/>
    <w:rsid w:val="009A191A"/>
    <w:rsid w:val="009A57DC"/>
    <w:rsid w:val="009B2CCF"/>
    <w:rsid w:val="009B5C1F"/>
    <w:rsid w:val="009B6DB5"/>
    <w:rsid w:val="009C13CE"/>
    <w:rsid w:val="009C5B1F"/>
    <w:rsid w:val="009C5EA4"/>
    <w:rsid w:val="009E2118"/>
    <w:rsid w:val="009E326F"/>
    <w:rsid w:val="00A11DBC"/>
    <w:rsid w:val="00A13F94"/>
    <w:rsid w:val="00A26E72"/>
    <w:rsid w:val="00A343BF"/>
    <w:rsid w:val="00A5032B"/>
    <w:rsid w:val="00A715E1"/>
    <w:rsid w:val="00A91176"/>
    <w:rsid w:val="00A91A92"/>
    <w:rsid w:val="00A91F1E"/>
    <w:rsid w:val="00A97B38"/>
    <w:rsid w:val="00AB1235"/>
    <w:rsid w:val="00AB7967"/>
    <w:rsid w:val="00AD4804"/>
    <w:rsid w:val="00AF1526"/>
    <w:rsid w:val="00AF6B78"/>
    <w:rsid w:val="00B03FDC"/>
    <w:rsid w:val="00B12A6E"/>
    <w:rsid w:val="00B27E80"/>
    <w:rsid w:val="00B434E9"/>
    <w:rsid w:val="00B46034"/>
    <w:rsid w:val="00B51489"/>
    <w:rsid w:val="00B579D9"/>
    <w:rsid w:val="00B860E0"/>
    <w:rsid w:val="00BA674C"/>
    <w:rsid w:val="00BB13E2"/>
    <w:rsid w:val="00BD5C17"/>
    <w:rsid w:val="00BD63C4"/>
    <w:rsid w:val="00C00CF1"/>
    <w:rsid w:val="00C04939"/>
    <w:rsid w:val="00C13DC3"/>
    <w:rsid w:val="00C1426C"/>
    <w:rsid w:val="00C203BC"/>
    <w:rsid w:val="00C23DA6"/>
    <w:rsid w:val="00C343A2"/>
    <w:rsid w:val="00C349E3"/>
    <w:rsid w:val="00C56E2F"/>
    <w:rsid w:val="00C8780A"/>
    <w:rsid w:val="00CA5979"/>
    <w:rsid w:val="00CC0AF1"/>
    <w:rsid w:val="00CC76E8"/>
    <w:rsid w:val="00CE5ACE"/>
    <w:rsid w:val="00D21094"/>
    <w:rsid w:val="00D23A39"/>
    <w:rsid w:val="00D3138B"/>
    <w:rsid w:val="00D37D62"/>
    <w:rsid w:val="00D4278C"/>
    <w:rsid w:val="00D65E61"/>
    <w:rsid w:val="00D74E09"/>
    <w:rsid w:val="00D84DB1"/>
    <w:rsid w:val="00D971AE"/>
    <w:rsid w:val="00DB1CE6"/>
    <w:rsid w:val="00DB2043"/>
    <w:rsid w:val="00DB343D"/>
    <w:rsid w:val="00DB51F5"/>
    <w:rsid w:val="00DD24C6"/>
    <w:rsid w:val="00DE08DC"/>
    <w:rsid w:val="00DE6A37"/>
    <w:rsid w:val="00E00A46"/>
    <w:rsid w:val="00E10C12"/>
    <w:rsid w:val="00E114AF"/>
    <w:rsid w:val="00E12193"/>
    <w:rsid w:val="00E1355C"/>
    <w:rsid w:val="00E41F66"/>
    <w:rsid w:val="00E51CB1"/>
    <w:rsid w:val="00E55D6F"/>
    <w:rsid w:val="00E63B1A"/>
    <w:rsid w:val="00E73792"/>
    <w:rsid w:val="00E93F9D"/>
    <w:rsid w:val="00EA3769"/>
    <w:rsid w:val="00EB299E"/>
    <w:rsid w:val="00EB6715"/>
    <w:rsid w:val="00EC1DB1"/>
    <w:rsid w:val="00ED2468"/>
    <w:rsid w:val="00EE660E"/>
    <w:rsid w:val="00F04DBD"/>
    <w:rsid w:val="00F81544"/>
    <w:rsid w:val="00FA4B9C"/>
    <w:rsid w:val="00FB53DC"/>
    <w:rsid w:val="00FC5EED"/>
    <w:rsid w:val="00FD144F"/>
    <w:rsid w:val="00FF1F2F"/>
    <w:rsid w:val="00FF43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6224"/>
  <w15:docId w15:val="{46EB42C3-6A16-B24B-A2DE-A504CA8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BD"/>
    <w:pPr>
      <w:spacing w:after="120"/>
    </w:pPr>
    <w:rPr>
      <w:rFonts w:ascii="Calibri" w:eastAsia="Gustan Bold Italic" w:hAnsi="Calibri" w:cs="Calibri"/>
      <w:sz w:val="20"/>
      <w:szCs w:val="20"/>
    </w:rPr>
  </w:style>
  <w:style w:type="paragraph" w:styleId="Heading1">
    <w:name w:val="heading 1"/>
    <w:basedOn w:val="Normal"/>
    <w:uiPriority w:val="9"/>
    <w:qFormat/>
    <w:rsid w:val="002B6D0D"/>
    <w:pPr>
      <w:pBdr>
        <w:top w:val="single" w:sz="48" w:space="4" w:color="0077AF" w:themeColor="text2"/>
      </w:pBdr>
      <w:tabs>
        <w:tab w:val="left" w:pos="513"/>
      </w:tabs>
      <w:outlineLvl w:val="0"/>
    </w:pPr>
    <w:rPr>
      <w:rFonts w:eastAsia="Gustan Black" w:cs="Gustan Black"/>
      <w:b/>
      <w:bCs/>
      <w:color w:val="007BB3"/>
      <w:sz w:val="80"/>
      <w:szCs w:val="80"/>
    </w:rPr>
  </w:style>
  <w:style w:type="paragraph" w:styleId="Heading2">
    <w:name w:val="heading 2"/>
    <w:basedOn w:val="Normal"/>
    <w:uiPriority w:val="9"/>
    <w:unhideWhenUsed/>
    <w:qFormat/>
    <w:rsid w:val="00730215"/>
    <w:pPr>
      <w:spacing w:before="132"/>
      <w:outlineLvl w:val="1"/>
    </w:pPr>
    <w:rPr>
      <w:rFonts w:eastAsia="Gustan Black" w:cs="Gustan Black"/>
      <w:b/>
      <w:bCs/>
      <w:color w:val="000000" w:themeColor="text1"/>
      <w:sz w:val="32"/>
      <w:szCs w:val="32"/>
    </w:rPr>
  </w:style>
  <w:style w:type="paragraph" w:styleId="Heading3">
    <w:name w:val="heading 3"/>
    <w:basedOn w:val="Normal"/>
    <w:uiPriority w:val="9"/>
    <w:unhideWhenUsed/>
    <w:qFormat/>
    <w:rsid w:val="00730215"/>
    <w:pPr>
      <w:outlineLvl w:val="2"/>
    </w:pPr>
    <w:rPr>
      <w:rFonts w:eastAsia="Gustan Black" w:cs="Gustan Black"/>
      <w:b/>
      <w:bCs/>
      <w:color w:val="000000" w:themeColor="text1"/>
      <w:sz w:val="28"/>
      <w:szCs w:val="28"/>
    </w:rPr>
  </w:style>
  <w:style w:type="paragraph" w:styleId="Heading4">
    <w:name w:val="heading 4"/>
    <w:basedOn w:val="Normal"/>
    <w:next w:val="Normal"/>
    <w:link w:val="Heading4Char"/>
    <w:uiPriority w:val="9"/>
    <w:unhideWhenUsed/>
    <w:qFormat/>
    <w:rsid w:val="001F0E2C"/>
    <w:pPr>
      <w:keepNext/>
      <w:keepLines/>
      <w:spacing w:before="120" w:after="80"/>
      <w:outlineLvl w:val="3"/>
    </w:pPr>
    <w:rPr>
      <w:rFonts w:eastAsiaTheme="majorEastAsia"/>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382"/>
      <w:ind w:left="141" w:right="35"/>
    </w:pPr>
    <w:rPr>
      <w:rFonts w:ascii="Gustan Black" w:eastAsia="Gustan Black" w:hAnsi="Gustan Black" w:cs="Gustan Black"/>
      <w:b/>
      <w:bCs/>
      <w:sz w:val="136"/>
      <w:szCs w:val="136"/>
    </w:rPr>
  </w:style>
  <w:style w:type="paragraph" w:styleId="ListParagraph">
    <w:name w:val="List Paragraph"/>
    <w:basedOn w:val="Normal"/>
    <w:uiPriority w:val="1"/>
    <w:qFormat/>
    <w:rsid w:val="00265377"/>
    <w:pPr>
      <w:numPr>
        <w:numId w:val="20"/>
      </w:numPr>
      <w:spacing w:before="136"/>
      <w:ind w:left="580" w:right="113" w:hanging="425"/>
    </w:pPr>
    <w:rPr>
      <w:rFonts w:eastAsia="Gustan Black"/>
      <w:b/>
      <w:bCs/>
      <w:sz w:val="28"/>
      <w:szCs w:val="28"/>
    </w:rPr>
  </w:style>
  <w:style w:type="paragraph" w:customStyle="1" w:styleId="TableParagraph">
    <w:name w:val="Table Paragraph"/>
    <w:basedOn w:val="Normal"/>
    <w:uiPriority w:val="1"/>
    <w:qFormat/>
  </w:style>
  <w:style w:type="table" w:styleId="TableGrid">
    <w:name w:val="Table Grid"/>
    <w:basedOn w:val="TableNormal"/>
    <w:uiPriority w:val="39"/>
    <w:rsid w:val="000A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EB4"/>
    <w:pPr>
      <w:tabs>
        <w:tab w:val="center" w:pos="4680"/>
        <w:tab w:val="right" w:pos="9360"/>
      </w:tabs>
    </w:pPr>
  </w:style>
  <w:style w:type="character" w:customStyle="1" w:styleId="HeaderChar">
    <w:name w:val="Header Char"/>
    <w:basedOn w:val="DefaultParagraphFont"/>
    <w:link w:val="Header"/>
    <w:uiPriority w:val="99"/>
    <w:rsid w:val="000C5EB4"/>
    <w:rPr>
      <w:rFonts w:ascii="Gustan Bold Italic" w:eastAsia="Gustan Bold Italic" w:hAnsi="Gustan Bold Italic" w:cs="Gustan Bold Italic"/>
    </w:rPr>
  </w:style>
  <w:style w:type="paragraph" w:styleId="Footer">
    <w:name w:val="footer"/>
    <w:basedOn w:val="Normal"/>
    <w:link w:val="FooterChar"/>
    <w:uiPriority w:val="99"/>
    <w:unhideWhenUsed/>
    <w:rsid w:val="000C5EB4"/>
    <w:pPr>
      <w:tabs>
        <w:tab w:val="center" w:pos="4680"/>
        <w:tab w:val="right" w:pos="9360"/>
      </w:tabs>
    </w:pPr>
  </w:style>
  <w:style w:type="character" w:customStyle="1" w:styleId="FooterChar">
    <w:name w:val="Footer Char"/>
    <w:basedOn w:val="DefaultParagraphFont"/>
    <w:link w:val="Footer"/>
    <w:uiPriority w:val="99"/>
    <w:rsid w:val="000C5EB4"/>
    <w:rPr>
      <w:rFonts w:ascii="Gustan Bold Italic" w:eastAsia="Gustan Bold Italic" w:hAnsi="Gustan Bold Italic" w:cs="Gustan Bold Italic"/>
    </w:rPr>
  </w:style>
  <w:style w:type="paragraph" w:customStyle="1" w:styleId="Heading1nonum">
    <w:name w:val="Heading 1 no num"/>
    <w:basedOn w:val="Heading1"/>
    <w:qFormat/>
    <w:rsid w:val="00E10C12"/>
    <w:pPr>
      <w:tabs>
        <w:tab w:val="clear" w:pos="513"/>
      </w:tabs>
    </w:pPr>
  </w:style>
  <w:style w:type="paragraph" w:customStyle="1" w:styleId="Icontext">
    <w:name w:val="Icon text"/>
    <w:basedOn w:val="Normal"/>
    <w:qFormat/>
    <w:rsid w:val="0021126A"/>
    <w:pPr>
      <w:spacing w:line="244" w:lineRule="auto"/>
      <w:ind w:left="850" w:right="184"/>
    </w:pPr>
    <w:rPr>
      <w:color w:val="007BB3"/>
      <w:sz w:val="16"/>
    </w:rPr>
  </w:style>
  <w:style w:type="paragraph" w:customStyle="1" w:styleId="Tabletext">
    <w:name w:val="Table text"/>
    <w:basedOn w:val="Normal"/>
    <w:qFormat/>
    <w:rsid w:val="0021126A"/>
    <w:rPr>
      <w:sz w:val="18"/>
      <w:szCs w:val="18"/>
    </w:rPr>
  </w:style>
  <w:style w:type="paragraph" w:customStyle="1" w:styleId="Tablebullet">
    <w:name w:val="Table bullet"/>
    <w:basedOn w:val="Tabletext"/>
    <w:qFormat/>
    <w:rsid w:val="00586DD4"/>
    <w:pPr>
      <w:numPr>
        <w:numId w:val="8"/>
      </w:numPr>
      <w:ind w:left="227" w:hanging="227"/>
    </w:pPr>
  </w:style>
  <w:style w:type="character" w:customStyle="1" w:styleId="Heading4Char">
    <w:name w:val="Heading 4 Char"/>
    <w:basedOn w:val="DefaultParagraphFont"/>
    <w:link w:val="Heading4"/>
    <w:uiPriority w:val="9"/>
    <w:rsid w:val="001F0E2C"/>
    <w:rPr>
      <w:rFonts w:ascii="Calibri" w:eastAsiaTheme="majorEastAsia" w:hAnsi="Calibri" w:cs="Calibri"/>
      <w:b/>
      <w:iCs/>
      <w:color w:val="000000" w:themeColor="text1"/>
      <w:sz w:val="20"/>
      <w:szCs w:val="20"/>
    </w:rPr>
  </w:style>
  <w:style w:type="character" w:styleId="PageNumber">
    <w:name w:val="page number"/>
    <w:basedOn w:val="DefaultParagraphFont"/>
    <w:uiPriority w:val="99"/>
    <w:semiHidden/>
    <w:unhideWhenUsed/>
    <w:rsid w:val="005710BC"/>
    <w:rPr>
      <w:rFonts w:asciiTheme="minorHAnsi" w:hAnsiTheme="minorHAnsi"/>
      <w:sz w:val="18"/>
    </w:rPr>
  </w:style>
  <w:style w:type="paragraph" w:customStyle="1" w:styleId="Tableheading">
    <w:name w:val="Table heading"/>
    <w:basedOn w:val="Normal"/>
    <w:qFormat/>
    <w:rsid w:val="00C23DA6"/>
    <w:pPr>
      <w:ind w:left="113"/>
    </w:pPr>
    <w:rPr>
      <w:b/>
      <w:color w:val="0077AF" w:themeColor="text2"/>
      <w:sz w:val="24"/>
      <w:szCs w:val="24"/>
    </w:rPr>
  </w:style>
  <w:style w:type="character" w:customStyle="1" w:styleId="BodyTextChar">
    <w:name w:val="Body Text Char"/>
    <w:basedOn w:val="DefaultParagraphFont"/>
    <w:link w:val="BodyText"/>
    <w:uiPriority w:val="1"/>
    <w:rsid w:val="005710BC"/>
    <w:rPr>
      <w:rFonts w:ascii="Calibri" w:eastAsia="Gustan Bold Italic" w:hAnsi="Calibri" w:cs="Calibri"/>
      <w:b/>
      <w:bCs/>
      <w:sz w:val="18"/>
      <w:szCs w:val="18"/>
    </w:rPr>
  </w:style>
  <w:style w:type="paragraph" w:styleId="BalloonText">
    <w:name w:val="Balloon Text"/>
    <w:basedOn w:val="Normal"/>
    <w:link w:val="BalloonTextChar"/>
    <w:uiPriority w:val="99"/>
    <w:semiHidden/>
    <w:unhideWhenUsed/>
    <w:rsid w:val="00B12A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2A6E"/>
    <w:rPr>
      <w:rFonts w:ascii="Times New Roman" w:eastAsia="Gustan Bold Italic" w:hAnsi="Times New Roman" w:cs="Times New Roman"/>
      <w:sz w:val="18"/>
      <w:szCs w:val="18"/>
    </w:rPr>
  </w:style>
  <w:style w:type="character" w:styleId="Hyperlink">
    <w:name w:val="Hyperlink"/>
    <w:basedOn w:val="DefaultParagraphFont"/>
    <w:uiPriority w:val="99"/>
    <w:unhideWhenUsed/>
    <w:rsid w:val="00375BA3"/>
    <w:rPr>
      <w:color w:val="0077AF" w:themeColor="hyperlink"/>
      <w:u w:val="single"/>
    </w:rPr>
  </w:style>
  <w:style w:type="character" w:styleId="UnresolvedMention">
    <w:name w:val="Unresolved Mention"/>
    <w:basedOn w:val="DefaultParagraphFont"/>
    <w:uiPriority w:val="99"/>
    <w:semiHidden/>
    <w:unhideWhenUsed/>
    <w:rsid w:val="00375BA3"/>
    <w:rPr>
      <w:color w:val="605E5C"/>
      <w:shd w:val="clear" w:color="auto" w:fill="E1DFDD"/>
    </w:rPr>
  </w:style>
  <w:style w:type="paragraph" w:customStyle="1" w:styleId="Default">
    <w:name w:val="Default"/>
    <w:rsid w:val="009B2CCF"/>
    <w:pPr>
      <w:widowControl/>
      <w:adjustRightInd w:val="0"/>
    </w:pPr>
    <w:rPr>
      <w:rFonts w:ascii="Gustan Bold" w:hAnsi="Gustan Bold" w:cs="Gustan Bold"/>
      <w:color w:val="000000"/>
      <w:sz w:val="24"/>
      <w:szCs w:val="24"/>
      <w:lang w:val="en-GB"/>
    </w:rPr>
  </w:style>
  <w:style w:type="character" w:customStyle="1" w:styleId="A0">
    <w:name w:val="A0"/>
    <w:uiPriority w:val="99"/>
    <w:rsid w:val="009B2CCF"/>
    <w:rPr>
      <w:rFonts w:cs="Gustan Bold"/>
      <w:b/>
      <w:bCs/>
      <w:color w:val="127CB1"/>
      <w:sz w:val="70"/>
      <w:szCs w:val="70"/>
    </w:rPr>
  </w:style>
  <w:style w:type="character" w:customStyle="1" w:styleId="Intro">
    <w:name w:val="Intro"/>
    <w:uiPriority w:val="99"/>
    <w:rsid w:val="000E6C0F"/>
    <w:rPr>
      <w:rFonts w:asciiTheme="minorHAnsi" w:hAnsiTheme="minorHAnsi" w:cs="Gustan Light"/>
      <w:color w:val="3F3F41"/>
      <w:sz w:val="56"/>
      <w:szCs w:val="56"/>
    </w:rPr>
  </w:style>
  <w:style w:type="paragraph" w:customStyle="1" w:styleId="Pa5">
    <w:name w:val="Pa5"/>
    <w:basedOn w:val="Default"/>
    <w:next w:val="Default"/>
    <w:uiPriority w:val="99"/>
    <w:rsid w:val="004C687D"/>
    <w:pPr>
      <w:spacing w:line="181" w:lineRule="atLeast"/>
    </w:pPr>
    <w:rPr>
      <w:rFonts w:ascii="Gustan Book" w:hAnsi="Gustan Book" w:cstheme="minorBidi"/>
      <w:color w:val="auto"/>
    </w:rPr>
  </w:style>
  <w:style w:type="character" w:customStyle="1" w:styleId="A4">
    <w:name w:val="A4"/>
    <w:uiPriority w:val="99"/>
    <w:rsid w:val="004C687D"/>
    <w:rPr>
      <w:rFonts w:cs="Gustan Book"/>
      <w:b/>
      <w:bCs/>
      <w:color w:val="3F3F41"/>
    </w:rPr>
  </w:style>
  <w:style w:type="paragraph" w:customStyle="1" w:styleId="Pa6">
    <w:name w:val="Pa6"/>
    <w:basedOn w:val="Default"/>
    <w:next w:val="Default"/>
    <w:uiPriority w:val="99"/>
    <w:rsid w:val="004C687D"/>
    <w:pPr>
      <w:spacing w:line="181" w:lineRule="atLeast"/>
    </w:pPr>
    <w:rPr>
      <w:rFonts w:ascii="Gustan Book" w:hAnsi="Gustan Book" w:cstheme="minorBidi"/>
      <w:color w:val="auto"/>
    </w:rPr>
  </w:style>
  <w:style w:type="paragraph" w:styleId="ListBullet">
    <w:name w:val="List Bullet"/>
    <w:basedOn w:val="Normal"/>
    <w:uiPriority w:val="99"/>
    <w:unhideWhenUsed/>
    <w:rsid w:val="004C687D"/>
    <w:pPr>
      <w:numPr>
        <w:numId w:val="18"/>
      </w:numPr>
      <w:contextualSpacing/>
    </w:pPr>
  </w:style>
  <w:style w:type="paragraph" w:customStyle="1" w:styleId="Pa2">
    <w:name w:val="Pa2"/>
    <w:basedOn w:val="Default"/>
    <w:next w:val="Default"/>
    <w:uiPriority w:val="99"/>
    <w:rsid w:val="004C687D"/>
    <w:pPr>
      <w:spacing w:line="241" w:lineRule="atLeast"/>
    </w:pPr>
    <w:rPr>
      <w:rFonts w:ascii="Gustan Black" w:hAnsi="Gustan Black" w:cstheme="minorBidi"/>
      <w:color w:val="auto"/>
    </w:rPr>
  </w:style>
  <w:style w:type="character" w:customStyle="1" w:styleId="A2">
    <w:name w:val="A2"/>
    <w:uiPriority w:val="99"/>
    <w:rsid w:val="004C687D"/>
    <w:rPr>
      <w:rFonts w:cs="Gustan Black"/>
      <w:b/>
      <w:bCs/>
      <w:color w:val="BAAB65"/>
      <w:sz w:val="22"/>
      <w:szCs w:val="22"/>
    </w:rPr>
  </w:style>
  <w:style w:type="paragraph" w:customStyle="1" w:styleId="Pa11">
    <w:name w:val="Pa11"/>
    <w:basedOn w:val="Default"/>
    <w:next w:val="Default"/>
    <w:uiPriority w:val="99"/>
    <w:rsid w:val="009B6DB5"/>
    <w:pPr>
      <w:spacing w:line="721" w:lineRule="atLeast"/>
    </w:pPr>
    <w:rPr>
      <w:rFonts w:ascii="Gustan Black" w:hAnsi="Gustan Black" w:cstheme="minorBidi"/>
      <w:color w:val="auto"/>
    </w:rPr>
  </w:style>
  <w:style w:type="paragraph" w:customStyle="1" w:styleId="Pa9">
    <w:name w:val="Pa9"/>
    <w:basedOn w:val="Default"/>
    <w:next w:val="Default"/>
    <w:uiPriority w:val="99"/>
    <w:rsid w:val="009B6DB5"/>
    <w:pPr>
      <w:spacing w:line="201" w:lineRule="atLeast"/>
    </w:pPr>
    <w:rPr>
      <w:rFonts w:ascii="Gustan Black" w:hAnsi="Gustan Black" w:cstheme="minorBidi"/>
      <w:color w:val="auto"/>
    </w:rPr>
  </w:style>
  <w:style w:type="paragraph" w:customStyle="1" w:styleId="Pa10">
    <w:name w:val="Pa10"/>
    <w:basedOn w:val="Default"/>
    <w:next w:val="Default"/>
    <w:uiPriority w:val="99"/>
    <w:rsid w:val="00623DEB"/>
    <w:pPr>
      <w:spacing w:line="281" w:lineRule="atLeast"/>
    </w:pPr>
    <w:rPr>
      <w:rFonts w:ascii="Gustan Black" w:hAnsi="Gustan Black" w:cstheme="minorBidi"/>
      <w:color w:val="auto"/>
    </w:rPr>
  </w:style>
  <w:style w:type="paragraph" w:customStyle="1" w:styleId="Pa14">
    <w:name w:val="Pa14"/>
    <w:basedOn w:val="Default"/>
    <w:next w:val="Default"/>
    <w:uiPriority w:val="99"/>
    <w:rsid w:val="000600BF"/>
    <w:pPr>
      <w:spacing w:line="181" w:lineRule="atLeast"/>
    </w:pPr>
    <w:rPr>
      <w:rFonts w:ascii="Gustan Black" w:hAnsi="Gustan Black" w:cstheme="minorBidi"/>
      <w:color w:val="auto"/>
    </w:rPr>
  </w:style>
  <w:style w:type="character" w:customStyle="1" w:styleId="A3">
    <w:name w:val="A3"/>
    <w:uiPriority w:val="99"/>
    <w:rsid w:val="00ED2468"/>
    <w:rPr>
      <w:rFonts w:ascii="Gustan Book" w:hAnsi="Gustan Book" w:cs="Gustan Book"/>
      <w:b/>
      <w:bCs/>
      <w:color w:val="3F3F41"/>
      <w:sz w:val="64"/>
      <w:szCs w:val="64"/>
    </w:rPr>
  </w:style>
  <w:style w:type="character" w:styleId="FollowedHyperlink">
    <w:name w:val="FollowedHyperlink"/>
    <w:basedOn w:val="DefaultParagraphFont"/>
    <w:uiPriority w:val="99"/>
    <w:semiHidden/>
    <w:unhideWhenUsed/>
    <w:rsid w:val="00397B5C"/>
    <w:rPr>
      <w:color w:val="CF26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siness.govt.nz/strategy-and-performance/business-plann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usiness.govt.nz/strategy-and-performance/business-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richardfrost/Design%20&amp;%20Marketing%20Dropbox/Dropbox%20Design%20Master/BGOVT%20-%20Business.govt.nz/12025%20BGOVT%20Worksheets/BGOVT%2012025%20Wellbeing%2001%20Decide%20Whether%20to%20Share%20v1.dotx" TargetMode="External"/></Relationships>
</file>

<file path=word/theme/theme1.xml><?xml version="1.0" encoding="utf-8"?>
<a:theme xmlns:a="http://schemas.openxmlformats.org/drawingml/2006/main" name="Office Theme">
  <a:themeElements>
    <a:clrScheme name="BGOVT">
      <a:dk1>
        <a:srgbClr val="000000"/>
      </a:dk1>
      <a:lt1>
        <a:srgbClr val="FFFFFF"/>
      </a:lt1>
      <a:dk2>
        <a:srgbClr val="0077AF"/>
      </a:dk2>
      <a:lt2>
        <a:srgbClr val="C6C8C6"/>
      </a:lt2>
      <a:accent1>
        <a:srgbClr val="00A7E1"/>
      </a:accent1>
      <a:accent2>
        <a:srgbClr val="CF2659"/>
      </a:accent2>
      <a:accent3>
        <a:srgbClr val="836E2C"/>
      </a:accent3>
      <a:accent4>
        <a:srgbClr val="008578"/>
      </a:accent4>
      <a:accent5>
        <a:srgbClr val="3E555F"/>
      </a:accent5>
      <a:accent6>
        <a:srgbClr val="6F93AA"/>
      </a:accent6>
      <a:hlink>
        <a:srgbClr val="0077AF"/>
      </a:hlink>
      <a:folHlink>
        <a:srgbClr val="CF26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06C6-4D0B-4B4A-ABDE-DCF36631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BGOVT 12025 Wellbeing 01 Decide Whether to Share v1.dotx</Template>
  <TotalTime>291</TotalTime>
  <Pages>7</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Decide whether to share — A tool for employees</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Decide whether to share — A tool for employees</dc:title>
  <dc:creator>Microsoft Office User</dc:creator>
  <cp:lastModifiedBy>Richard Frost</cp:lastModifiedBy>
  <cp:revision>97</cp:revision>
  <cp:lastPrinted>2025-07-21T01:33:00Z</cp:lastPrinted>
  <dcterms:created xsi:type="dcterms:W3CDTF">2025-07-21T01:33:00Z</dcterms:created>
  <dcterms:modified xsi:type="dcterms:W3CDTF">2025-08-11T20:34:00Z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Adobe InDesign 17.1 (Macintosh)</vt:lpwstr>
  </property>
  <property fmtid="{D5CDD505-2E9C-101B-9397-08002B2CF9AE}" pid="4" name="LastSaved">
    <vt:filetime>2025-07-04T00:00:00Z</vt:filetime>
  </property>
  <property fmtid="{D5CDD505-2E9C-101B-9397-08002B2CF9AE}" pid="5" name="Mako ID">
    <vt:lpwstr>143439824</vt:lpwstr>
  </property>
  <property fmtid="{D5CDD505-2E9C-101B-9397-08002B2CF9AE}" pid="6" name="Producer">
    <vt:lpwstr>Adobe PDF Library 16.0.5</vt:lpwstr>
  </property>
</Properties>
</file>