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0160" w14:textId="77777777" w:rsidR="00152687" w:rsidRDefault="00152687" w:rsidP="001F0E2C">
      <w:pPr>
        <w:pStyle w:val="BodyText"/>
      </w:pPr>
    </w:p>
    <w:p w14:paraId="3E6E7872" w14:textId="77777777" w:rsidR="00152687" w:rsidRDefault="00E41F66" w:rsidP="001F0E2C">
      <w:r>
        <w:rPr>
          <w:noProof/>
        </w:rPr>
        <mc:AlternateContent>
          <mc:Choice Requires="wpg">
            <w:drawing>
              <wp:anchor distT="0" distB="0" distL="114300" distR="114300" simplePos="0" relativeHeight="251698176" behindDoc="0" locked="0" layoutInCell="1" allowOverlap="1" wp14:anchorId="073D8F22" wp14:editId="1F64BFB1">
                <wp:simplePos x="0" y="0"/>
                <wp:positionH relativeFrom="column">
                  <wp:posOffset>8398565</wp:posOffset>
                </wp:positionH>
                <wp:positionV relativeFrom="paragraph">
                  <wp:posOffset>4445</wp:posOffset>
                </wp:positionV>
                <wp:extent cx="857885" cy="532130"/>
                <wp:effectExtent l="0" t="0" r="571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532130"/>
                          <a:chOff x="0" y="0"/>
                          <a:chExt cx="858519" cy="532130"/>
                        </a:xfrm>
                      </wpg:grpSpPr>
                      <pic:pic xmlns:pic="http://schemas.openxmlformats.org/drawingml/2006/picture">
                        <pic:nvPicPr>
                          <pic:cNvPr id="3" name="Image 3"/>
                          <pic:cNvPicPr/>
                        </pic:nvPicPr>
                        <pic:blipFill>
                          <a:blip r:embed="rId7" cstate="print"/>
                          <a:stretch>
                            <a:fillRect/>
                          </a:stretch>
                        </pic:blipFill>
                        <pic:spPr>
                          <a:xfrm>
                            <a:off x="1029" y="416543"/>
                            <a:ext cx="205563" cy="115138"/>
                          </a:xfrm>
                          <a:prstGeom prst="rect">
                            <a:avLst/>
                          </a:prstGeom>
                        </pic:spPr>
                      </pic:pic>
                      <wps:wsp>
                        <wps:cNvPr id="4" name="Graphic 4"/>
                        <wps:cNvSpPr/>
                        <wps:spPr>
                          <a:xfrm>
                            <a:off x="-9" y="7"/>
                            <a:ext cx="858519" cy="154305"/>
                          </a:xfrm>
                          <a:custGeom>
                            <a:avLst/>
                            <a:gdLst/>
                            <a:ahLst/>
                            <a:cxnLst/>
                            <a:rect l="l" t="t" r="r" b="b"/>
                            <a:pathLst>
                              <a:path w="858519" h="154305">
                                <a:moveTo>
                                  <a:pt x="107657" y="93294"/>
                                </a:moveTo>
                                <a:lnTo>
                                  <a:pt x="104432" y="66967"/>
                                </a:lnTo>
                                <a:lnTo>
                                  <a:pt x="99491" y="57569"/>
                                </a:lnTo>
                                <a:lnTo>
                                  <a:pt x="94792" y="48628"/>
                                </a:lnTo>
                                <a:lnTo>
                                  <a:pt x="89725" y="45212"/>
                                </a:lnTo>
                                <a:lnTo>
                                  <a:pt x="78879" y="37896"/>
                                </a:lnTo>
                                <a:lnTo>
                                  <a:pt x="77114" y="37630"/>
                                </a:lnTo>
                                <a:lnTo>
                                  <a:pt x="77114" y="93294"/>
                                </a:lnTo>
                                <a:lnTo>
                                  <a:pt x="76085" y="107810"/>
                                </a:lnTo>
                                <a:lnTo>
                                  <a:pt x="72351" y="118783"/>
                                </a:lnTo>
                                <a:lnTo>
                                  <a:pt x="72250" y="119100"/>
                                </a:lnTo>
                                <a:lnTo>
                                  <a:pt x="64516" y="126428"/>
                                </a:lnTo>
                                <a:lnTo>
                                  <a:pt x="51777" y="129032"/>
                                </a:lnTo>
                                <a:lnTo>
                                  <a:pt x="43332" y="129032"/>
                                </a:lnTo>
                                <a:lnTo>
                                  <a:pt x="35306" y="127266"/>
                                </a:lnTo>
                                <a:lnTo>
                                  <a:pt x="28600" y="120865"/>
                                </a:lnTo>
                                <a:lnTo>
                                  <a:pt x="28600" y="70586"/>
                                </a:lnTo>
                                <a:lnTo>
                                  <a:pt x="33655" y="65290"/>
                                </a:lnTo>
                                <a:lnTo>
                                  <a:pt x="39357" y="61175"/>
                                </a:lnTo>
                                <a:lnTo>
                                  <a:pt x="45567" y="58508"/>
                                </a:lnTo>
                                <a:lnTo>
                                  <a:pt x="52209" y="57569"/>
                                </a:lnTo>
                                <a:lnTo>
                                  <a:pt x="63233" y="59245"/>
                                </a:lnTo>
                                <a:lnTo>
                                  <a:pt x="71005" y="65011"/>
                                </a:lnTo>
                                <a:lnTo>
                                  <a:pt x="75603" y="75984"/>
                                </a:lnTo>
                                <a:lnTo>
                                  <a:pt x="77114" y="93294"/>
                                </a:lnTo>
                                <a:lnTo>
                                  <a:pt x="77114" y="37630"/>
                                </a:lnTo>
                                <a:lnTo>
                                  <a:pt x="56756" y="34404"/>
                                </a:lnTo>
                                <a:lnTo>
                                  <a:pt x="49288" y="35064"/>
                                </a:lnTo>
                                <a:lnTo>
                                  <a:pt x="42164" y="37084"/>
                                </a:lnTo>
                                <a:lnTo>
                                  <a:pt x="35407" y="40449"/>
                                </a:lnTo>
                                <a:lnTo>
                                  <a:pt x="29032" y="45212"/>
                                </a:lnTo>
                                <a:lnTo>
                                  <a:pt x="28600" y="45212"/>
                                </a:lnTo>
                                <a:lnTo>
                                  <a:pt x="28600" y="0"/>
                                </a:lnTo>
                                <a:lnTo>
                                  <a:pt x="0" y="0"/>
                                </a:lnTo>
                                <a:lnTo>
                                  <a:pt x="0" y="149542"/>
                                </a:lnTo>
                                <a:lnTo>
                                  <a:pt x="18199" y="149542"/>
                                </a:lnTo>
                                <a:lnTo>
                                  <a:pt x="21666" y="141820"/>
                                </a:lnTo>
                                <a:lnTo>
                                  <a:pt x="22098" y="141820"/>
                                </a:lnTo>
                                <a:lnTo>
                                  <a:pt x="29794" y="146608"/>
                                </a:lnTo>
                                <a:lnTo>
                                  <a:pt x="37947" y="149821"/>
                                </a:lnTo>
                                <a:lnTo>
                                  <a:pt x="46139" y="151625"/>
                                </a:lnTo>
                                <a:lnTo>
                                  <a:pt x="53936" y="152184"/>
                                </a:lnTo>
                                <a:lnTo>
                                  <a:pt x="75958" y="148412"/>
                                </a:lnTo>
                                <a:lnTo>
                                  <a:pt x="85928" y="141820"/>
                                </a:lnTo>
                                <a:lnTo>
                                  <a:pt x="92913" y="137210"/>
                                </a:lnTo>
                                <a:lnTo>
                                  <a:pt x="97739" y="129032"/>
                                </a:lnTo>
                                <a:lnTo>
                                  <a:pt x="103809" y="118783"/>
                                </a:lnTo>
                                <a:lnTo>
                                  <a:pt x="107657" y="93294"/>
                                </a:lnTo>
                                <a:close/>
                              </a:path>
                              <a:path w="858519" h="154305">
                                <a:moveTo>
                                  <a:pt x="222465" y="37045"/>
                                </a:moveTo>
                                <a:lnTo>
                                  <a:pt x="193865" y="37045"/>
                                </a:lnTo>
                                <a:lnTo>
                                  <a:pt x="193865" y="114465"/>
                                </a:lnTo>
                                <a:lnTo>
                                  <a:pt x="188087" y="120180"/>
                                </a:lnTo>
                                <a:lnTo>
                                  <a:pt x="180911" y="124802"/>
                                </a:lnTo>
                                <a:lnTo>
                                  <a:pt x="172948" y="127889"/>
                                </a:lnTo>
                                <a:lnTo>
                                  <a:pt x="164846" y="129019"/>
                                </a:lnTo>
                                <a:lnTo>
                                  <a:pt x="152069" y="129019"/>
                                </a:lnTo>
                                <a:lnTo>
                                  <a:pt x="147739" y="124841"/>
                                </a:lnTo>
                                <a:lnTo>
                                  <a:pt x="147739" y="37045"/>
                                </a:lnTo>
                                <a:lnTo>
                                  <a:pt x="119138" y="37045"/>
                                </a:lnTo>
                                <a:lnTo>
                                  <a:pt x="119138" y="116014"/>
                                </a:lnTo>
                                <a:lnTo>
                                  <a:pt x="121196" y="132092"/>
                                </a:lnTo>
                                <a:lnTo>
                                  <a:pt x="127787" y="143357"/>
                                </a:lnTo>
                                <a:lnTo>
                                  <a:pt x="139522" y="150012"/>
                                </a:lnTo>
                                <a:lnTo>
                                  <a:pt x="157048" y="152184"/>
                                </a:lnTo>
                                <a:lnTo>
                                  <a:pt x="167779" y="151257"/>
                                </a:lnTo>
                                <a:lnTo>
                                  <a:pt x="178358" y="148272"/>
                                </a:lnTo>
                                <a:lnTo>
                                  <a:pt x="188582" y="142875"/>
                                </a:lnTo>
                                <a:lnTo>
                                  <a:pt x="198208" y="134759"/>
                                </a:lnTo>
                                <a:lnTo>
                                  <a:pt x="198640" y="134759"/>
                                </a:lnTo>
                                <a:lnTo>
                                  <a:pt x="202539" y="149542"/>
                                </a:lnTo>
                                <a:lnTo>
                                  <a:pt x="222465" y="149542"/>
                                </a:lnTo>
                                <a:lnTo>
                                  <a:pt x="222465" y="37045"/>
                                </a:lnTo>
                                <a:close/>
                              </a:path>
                              <a:path w="858519" h="154305">
                                <a:moveTo>
                                  <a:pt x="330339" y="114909"/>
                                </a:moveTo>
                                <a:lnTo>
                                  <a:pt x="302107" y="80568"/>
                                </a:lnTo>
                                <a:lnTo>
                                  <a:pt x="277380" y="78613"/>
                                </a:lnTo>
                                <a:lnTo>
                                  <a:pt x="270294" y="77381"/>
                                </a:lnTo>
                                <a:lnTo>
                                  <a:pt x="265569" y="73964"/>
                                </a:lnTo>
                                <a:lnTo>
                                  <a:pt x="263842" y="67043"/>
                                </a:lnTo>
                                <a:lnTo>
                                  <a:pt x="263842" y="59105"/>
                                </a:lnTo>
                                <a:lnTo>
                                  <a:pt x="272288" y="55359"/>
                                </a:lnTo>
                                <a:lnTo>
                                  <a:pt x="292569" y="55511"/>
                                </a:lnTo>
                                <a:lnTo>
                                  <a:pt x="301028" y="56083"/>
                                </a:lnTo>
                                <a:lnTo>
                                  <a:pt x="310654" y="57226"/>
                                </a:lnTo>
                                <a:lnTo>
                                  <a:pt x="320382" y="59105"/>
                                </a:lnTo>
                                <a:lnTo>
                                  <a:pt x="320382" y="37934"/>
                                </a:lnTo>
                                <a:lnTo>
                                  <a:pt x="312077" y="35941"/>
                                </a:lnTo>
                                <a:lnTo>
                                  <a:pt x="302183" y="34569"/>
                                </a:lnTo>
                                <a:lnTo>
                                  <a:pt x="292785" y="33769"/>
                                </a:lnTo>
                                <a:lnTo>
                                  <a:pt x="285940" y="33515"/>
                                </a:lnTo>
                                <a:lnTo>
                                  <a:pt x="265595" y="35471"/>
                                </a:lnTo>
                                <a:lnTo>
                                  <a:pt x="249555" y="41681"/>
                                </a:lnTo>
                                <a:lnTo>
                                  <a:pt x="239039" y="52692"/>
                                </a:lnTo>
                                <a:lnTo>
                                  <a:pt x="235254" y="69037"/>
                                </a:lnTo>
                                <a:lnTo>
                                  <a:pt x="238734" y="87033"/>
                                </a:lnTo>
                                <a:lnTo>
                                  <a:pt x="248119" y="97815"/>
                                </a:lnTo>
                                <a:lnTo>
                                  <a:pt x="261848" y="103149"/>
                                </a:lnTo>
                                <a:lnTo>
                                  <a:pt x="278358" y="104762"/>
                                </a:lnTo>
                                <a:lnTo>
                                  <a:pt x="288442" y="105232"/>
                                </a:lnTo>
                                <a:lnTo>
                                  <a:pt x="295859" y="106908"/>
                                </a:lnTo>
                                <a:lnTo>
                                  <a:pt x="300418" y="110655"/>
                                </a:lnTo>
                                <a:lnTo>
                                  <a:pt x="301967" y="117335"/>
                                </a:lnTo>
                                <a:lnTo>
                                  <a:pt x="300202" y="122834"/>
                                </a:lnTo>
                                <a:lnTo>
                                  <a:pt x="294982" y="126771"/>
                                </a:lnTo>
                                <a:lnTo>
                                  <a:pt x="286435" y="129120"/>
                                </a:lnTo>
                                <a:lnTo>
                                  <a:pt x="274675" y="129908"/>
                                </a:lnTo>
                                <a:lnTo>
                                  <a:pt x="267576" y="129616"/>
                                </a:lnTo>
                                <a:lnTo>
                                  <a:pt x="258140" y="128727"/>
                                </a:lnTo>
                                <a:lnTo>
                                  <a:pt x="247599" y="127215"/>
                                </a:lnTo>
                                <a:lnTo>
                                  <a:pt x="237197" y="125056"/>
                                </a:lnTo>
                                <a:lnTo>
                                  <a:pt x="237197" y="147332"/>
                                </a:lnTo>
                                <a:lnTo>
                                  <a:pt x="248335" y="150088"/>
                                </a:lnTo>
                                <a:lnTo>
                                  <a:pt x="259156" y="151853"/>
                                </a:lnTo>
                                <a:lnTo>
                                  <a:pt x="268490" y="152793"/>
                                </a:lnTo>
                                <a:lnTo>
                                  <a:pt x="275107" y="153073"/>
                                </a:lnTo>
                                <a:lnTo>
                                  <a:pt x="297624" y="150710"/>
                                </a:lnTo>
                                <a:lnTo>
                                  <a:pt x="315074" y="143586"/>
                                </a:lnTo>
                                <a:lnTo>
                                  <a:pt x="326339" y="131660"/>
                                </a:lnTo>
                                <a:lnTo>
                                  <a:pt x="330339" y="114909"/>
                                </a:lnTo>
                                <a:close/>
                              </a:path>
                              <a:path w="858519" h="154305">
                                <a:moveTo>
                                  <a:pt x="373240" y="37045"/>
                                </a:moveTo>
                                <a:lnTo>
                                  <a:pt x="344652" y="37045"/>
                                </a:lnTo>
                                <a:lnTo>
                                  <a:pt x="344652" y="149529"/>
                                </a:lnTo>
                                <a:lnTo>
                                  <a:pt x="373240" y="149529"/>
                                </a:lnTo>
                                <a:lnTo>
                                  <a:pt x="373240" y="37045"/>
                                </a:lnTo>
                                <a:close/>
                              </a:path>
                              <a:path w="858519" h="154305">
                                <a:moveTo>
                                  <a:pt x="374980" y="0"/>
                                </a:moveTo>
                                <a:lnTo>
                                  <a:pt x="342925" y="0"/>
                                </a:lnTo>
                                <a:lnTo>
                                  <a:pt x="342925" y="23812"/>
                                </a:lnTo>
                                <a:lnTo>
                                  <a:pt x="374980" y="23812"/>
                                </a:lnTo>
                                <a:lnTo>
                                  <a:pt x="374980" y="0"/>
                                </a:lnTo>
                                <a:close/>
                              </a:path>
                              <a:path w="858519" h="154305">
                                <a:moveTo>
                                  <a:pt x="492975" y="69469"/>
                                </a:moveTo>
                                <a:lnTo>
                                  <a:pt x="490931" y="53568"/>
                                </a:lnTo>
                                <a:lnTo>
                                  <a:pt x="484339" y="42672"/>
                                </a:lnTo>
                                <a:lnTo>
                                  <a:pt x="472605" y="36410"/>
                                </a:lnTo>
                                <a:lnTo>
                                  <a:pt x="455066" y="34404"/>
                                </a:lnTo>
                                <a:lnTo>
                                  <a:pt x="444347" y="35331"/>
                                </a:lnTo>
                                <a:lnTo>
                                  <a:pt x="433768" y="38315"/>
                                </a:lnTo>
                                <a:lnTo>
                                  <a:pt x="423545" y="43713"/>
                                </a:lnTo>
                                <a:lnTo>
                                  <a:pt x="413905" y="51828"/>
                                </a:lnTo>
                                <a:lnTo>
                                  <a:pt x="413473" y="51828"/>
                                </a:lnTo>
                                <a:lnTo>
                                  <a:pt x="409575" y="37045"/>
                                </a:lnTo>
                                <a:lnTo>
                                  <a:pt x="389648" y="37045"/>
                                </a:lnTo>
                                <a:lnTo>
                                  <a:pt x="389648" y="149542"/>
                                </a:lnTo>
                                <a:lnTo>
                                  <a:pt x="418249" y="149542"/>
                                </a:lnTo>
                                <a:lnTo>
                                  <a:pt x="418249" y="72123"/>
                                </a:lnTo>
                                <a:lnTo>
                                  <a:pt x="424027" y="66408"/>
                                </a:lnTo>
                                <a:lnTo>
                                  <a:pt x="431215" y="61785"/>
                                </a:lnTo>
                                <a:lnTo>
                                  <a:pt x="439178" y="58699"/>
                                </a:lnTo>
                                <a:lnTo>
                                  <a:pt x="447268" y="57569"/>
                                </a:lnTo>
                                <a:lnTo>
                                  <a:pt x="460044" y="57569"/>
                                </a:lnTo>
                                <a:lnTo>
                                  <a:pt x="464375" y="61747"/>
                                </a:lnTo>
                                <a:lnTo>
                                  <a:pt x="464375" y="149542"/>
                                </a:lnTo>
                                <a:lnTo>
                                  <a:pt x="492975" y="149542"/>
                                </a:lnTo>
                                <a:lnTo>
                                  <a:pt x="492975" y="69469"/>
                                </a:lnTo>
                                <a:close/>
                              </a:path>
                              <a:path w="858519" h="154305">
                                <a:moveTo>
                                  <a:pt x="606475" y="81826"/>
                                </a:moveTo>
                                <a:lnTo>
                                  <a:pt x="606209" y="79844"/>
                                </a:lnTo>
                                <a:lnTo>
                                  <a:pt x="603631" y="60693"/>
                                </a:lnTo>
                                <a:lnTo>
                                  <a:pt x="600278" y="54914"/>
                                </a:lnTo>
                                <a:lnTo>
                                  <a:pt x="594868" y="45593"/>
                                </a:lnTo>
                                <a:lnTo>
                                  <a:pt x="579882" y="36537"/>
                                </a:lnTo>
                                <a:lnTo>
                                  <a:pt x="579399" y="36474"/>
                                </a:lnTo>
                                <a:lnTo>
                                  <a:pt x="579399" y="68592"/>
                                </a:lnTo>
                                <a:lnTo>
                                  <a:pt x="579399" y="76974"/>
                                </a:lnTo>
                                <a:lnTo>
                                  <a:pt x="579183" y="79844"/>
                                </a:lnTo>
                                <a:lnTo>
                                  <a:pt x="535432" y="79844"/>
                                </a:lnTo>
                                <a:lnTo>
                                  <a:pt x="552983" y="54914"/>
                                </a:lnTo>
                                <a:lnTo>
                                  <a:pt x="565543" y="54914"/>
                                </a:lnTo>
                                <a:lnTo>
                                  <a:pt x="570953" y="56235"/>
                                </a:lnTo>
                                <a:lnTo>
                                  <a:pt x="577888" y="63296"/>
                                </a:lnTo>
                                <a:lnTo>
                                  <a:pt x="579399" y="68592"/>
                                </a:lnTo>
                                <a:lnTo>
                                  <a:pt x="579399" y="36474"/>
                                </a:lnTo>
                                <a:lnTo>
                                  <a:pt x="558393" y="33515"/>
                                </a:lnTo>
                                <a:lnTo>
                                  <a:pt x="537121" y="36537"/>
                                </a:lnTo>
                                <a:lnTo>
                                  <a:pt x="537641" y="36537"/>
                                </a:lnTo>
                                <a:lnTo>
                                  <a:pt x="520623" y="46291"/>
                                </a:lnTo>
                                <a:lnTo>
                                  <a:pt x="508838" y="64693"/>
                                </a:lnTo>
                                <a:lnTo>
                                  <a:pt x="504456" y="93294"/>
                                </a:lnTo>
                                <a:lnTo>
                                  <a:pt x="507606" y="119570"/>
                                </a:lnTo>
                                <a:lnTo>
                                  <a:pt x="517613" y="138239"/>
                                </a:lnTo>
                                <a:lnTo>
                                  <a:pt x="535343" y="149364"/>
                                </a:lnTo>
                                <a:lnTo>
                                  <a:pt x="561644" y="153060"/>
                                </a:lnTo>
                                <a:lnTo>
                                  <a:pt x="571563" y="152628"/>
                                </a:lnTo>
                                <a:lnTo>
                                  <a:pt x="582168" y="151434"/>
                                </a:lnTo>
                                <a:lnTo>
                                  <a:pt x="592531" y="149618"/>
                                </a:lnTo>
                                <a:lnTo>
                                  <a:pt x="601713" y="147332"/>
                                </a:lnTo>
                                <a:lnTo>
                                  <a:pt x="601713" y="130784"/>
                                </a:lnTo>
                                <a:lnTo>
                                  <a:pt x="601713" y="126377"/>
                                </a:lnTo>
                                <a:lnTo>
                                  <a:pt x="592886" y="128282"/>
                                </a:lnTo>
                                <a:lnTo>
                                  <a:pt x="583438" y="129654"/>
                                </a:lnTo>
                                <a:lnTo>
                                  <a:pt x="574509" y="130505"/>
                                </a:lnTo>
                                <a:lnTo>
                                  <a:pt x="567270" y="130784"/>
                                </a:lnTo>
                                <a:lnTo>
                                  <a:pt x="560628" y="130505"/>
                                </a:lnTo>
                                <a:lnTo>
                                  <a:pt x="559269" y="130505"/>
                                </a:lnTo>
                                <a:lnTo>
                                  <a:pt x="534784" y="109613"/>
                                </a:lnTo>
                                <a:lnTo>
                                  <a:pt x="534784" y="99910"/>
                                </a:lnTo>
                                <a:lnTo>
                                  <a:pt x="605396" y="99910"/>
                                </a:lnTo>
                                <a:lnTo>
                                  <a:pt x="606044" y="94615"/>
                                </a:lnTo>
                                <a:lnTo>
                                  <a:pt x="606475" y="85788"/>
                                </a:lnTo>
                                <a:lnTo>
                                  <a:pt x="606475" y="81826"/>
                                </a:lnTo>
                                <a:close/>
                              </a:path>
                              <a:path w="858519" h="154305">
                                <a:moveTo>
                                  <a:pt x="713054" y="114909"/>
                                </a:moveTo>
                                <a:lnTo>
                                  <a:pt x="684822" y="80568"/>
                                </a:lnTo>
                                <a:lnTo>
                                  <a:pt x="660082" y="78613"/>
                                </a:lnTo>
                                <a:lnTo>
                                  <a:pt x="653008" y="77381"/>
                                </a:lnTo>
                                <a:lnTo>
                                  <a:pt x="648284" y="73964"/>
                                </a:lnTo>
                                <a:lnTo>
                                  <a:pt x="646557" y="67043"/>
                                </a:lnTo>
                                <a:lnTo>
                                  <a:pt x="646557" y="59105"/>
                                </a:lnTo>
                                <a:lnTo>
                                  <a:pt x="655002" y="55359"/>
                                </a:lnTo>
                                <a:lnTo>
                                  <a:pt x="675284" y="55511"/>
                                </a:lnTo>
                                <a:lnTo>
                                  <a:pt x="683729" y="56083"/>
                                </a:lnTo>
                                <a:lnTo>
                                  <a:pt x="693369" y="57226"/>
                                </a:lnTo>
                                <a:lnTo>
                                  <a:pt x="703097" y="59105"/>
                                </a:lnTo>
                                <a:lnTo>
                                  <a:pt x="703097" y="37934"/>
                                </a:lnTo>
                                <a:lnTo>
                                  <a:pt x="694791" y="35941"/>
                                </a:lnTo>
                                <a:lnTo>
                                  <a:pt x="684898" y="34569"/>
                                </a:lnTo>
                                <a:lnTo>
                                  <a:pt x="675500" y="33769"/>
                                </a:lnTo>
                                <a:lnTo>
                                  <a:pt x="668655" y="33515"/>
                                </a:lnTo>
                                <a:lnTo>
                                  <a:pt x="648309" y="35471"/>
                                </a:lnTo>
                                <a:lnTo>
                                  <a:pt x="632269" y="41681"/>
                                </a:lnTo>
                                <a:lnTo>
                                  <a:pt x="621741" y="52692"/>
                                </a:lnTo>
                                <a:lnTo>
                                  <a:pt x="617969" y="69037"/>
                                </a:lnTo>
                                <a:lnTo>
                                  <a:pt x="621449" y="87033"/>
                                </a:lnTo>
                                <a:lnTo>
                                  <a:pt x="630834" y="97815"/>
                                </a:lnTo>
                                <a:lnTo>
                                  <a:pt x="644563" y="103149"/>
                                </a:lnTo>
                                <a:lnTo>
                                  <a:pt x="661073" y="104762"/>
                                </a:lnTo>
                                <a:lnTo>
                                  <a:pt x="671156" y="105232"/>
                                </a:lnTo>
                                <a:lnTo>
                                  <a:pt x="678561" y="106908"/>
                                </a:lnTo>
                                <a:lnTo>
                                  <a:pt x="683133" y="110655"/>
                                </a:lnTo>
                                <a:lnTo>
                                  <a:pt x="684682" y="117335"/>
                                </a:lnTo>
                                <a:lnTo>
                                  <a:pt x="682917" y="122834"/>
                                </a:lnTo>
                                <a:lnTo>
                                  <a:pt x="677697" y="126771"/>
                                </a:lnTo>
                                <a:lnTo>
                                  <a:pt x="669150" y="129120"/>
                                </a:lnTo>
                                <a:lnTo>
                                  <a:pt x="657390" y="129908"/>
                                </a:lnTo>
                                <a:lnTo>
                                  <a:pt x="650290" y="129616"/>
                                </a:lnTo>
                                <a:lnTo>
                                  <a:pt x="640842" y="128727"/>
                                </a:lnTo>
                                <a:lnTo>
                                  <a:pt x="630313" y="127215"/>
                                </a:lnTo>
                                <a:lnTo>
                                  <a:pt x="619912" y="125056"/>
                                </a:lnTo>
                                <a:lnTo>
                                  <a:pt x="619912" y="147332"/>
                                </a:lnTo>
                                <a:lnTo>
                                  <a:pt x="631050" y="150088"/>
                                </a:lnTo>
                                <a:lnTo>
                                  <a:pt x="641870" y="151853"/>
                                </a:lnTo>
                                <a:lnTo>
                                  <a:pt x="651192" y="152793"/>
                                </a:lnTo>
                                <a:lnTo>
                                  <a:pt x="657821" y="153073"/>
                                </a:lnTo>
                                <a:lnTo>
                                  <a:pt x="680339" y="150710"/>
                                </a:lnTo>
                                <a:lnTo>
                                  <a:pt x="697788" y="143586"/>
                                </a:lnTo>
                                <a:lnTo>
                                  <a:pt x="709053" y="131660"/>
                                </a:lnTo>
                                <a:lnTo>
                                  <a:pt x="713054" y="114909"/>
                                </a:lnTo>
                                <a:close/>
                              </a:path>
                              <a:path w="858519" h="154305">
                                <a:moveTo>
                                  <a:pt x="810971" y="114909"/>
                                </a:moveTo>
                                <a:lnTo>
                                  <a:pt x="782726" y="80568"/>
                                </a:lnTo>
                                <a:lnTo>
                                  <a:pt x="757999" y="78613"/>
                                </a:lnTo>
                                <a:lnTo>
                                  <a:pt x="750912" y="77381"/>
                                </a:lnTo>
                                <a:lnTo>
                                  <a:pt x="746188" y="73964"/>
                                </a:lnTo>
                                <a:lnTo>
                                  <a:pt x="744474" y="67043"/>
                                </a:lnTo>
                                <a:lnTo>
                                  <a:pt x="744474" y="59105"/>
                                </a:lnTo>
                                <a:lnTo>
                                  <a:pt x="752919" y="55359"/>
                                </a:lnTo>
                                <a:lnTo>
                                  <a:pt x="773188" y="55511"/>
                                </a:lnTo>
                                <a:lnTo>
                                  <a:pt x="781646" y="56083"/>
                                </a:lnTo>
                                <a:lnTo>
                                  <a:pt x="791273" y="57226"/>
                                </a:lnTo>
                                <a:lnTo>
                                  <a:pt x="801014" y="59105"/>
                                </a:lnTo>
                                <a:lnTo>
                                  <a:pt x="801014" y="37934"/>
                                </a:lnTo>
                                <a:lnTo>
                                  <a:pt x="792695" y="35941"/>
                                </a:lnTo>
                                <a:lnTo>
                                  <a:pt x="782815" y="34569"/>
                                </a:lnTo>
                                <a:lnTo>
                                  <a:pt x="773404" y="33769"/>
                                </a:lnTo>
                                <a:lnTo>
                                  <a:pt x="766572" y="33515"/>
                                </a:lnTo>
                                <a:lnTo>
                                  <a:pt x="746213" y="35471"/>
                                </a:lnTo>
                                <a:lnTo>
                                  <a:pt x="730173" y="41681"/>
                                </a:lnTo>
                                <a:lnTo>
                                  <a:pt x="719658" y="52692"/>
                                </a:lnTo>
                                <a:lnTo>
                                  <a:pt x="715886" y="69037"/>
                                </a:lnTo>
                                <a:lnTo>
                                  <a:pt x="719353" y="87033"/>
                                </a:lnTo>
                                <a:lnTo>
                                  <a:pt x="728738" y="97815"/>
                                </a:lnTo>
                                <a:lnTo>
                                  <a:pt x="742467" y="103149"/>
                                </a:lnTo>
                                <a:lnTo>
                                  <a:pt x="758990" y="104762"/>
                                </a:lnTo>
                                <a:lnTo>
                                  <a:pt x="769073" y="105232"/>
                                </a:lnTo>
                                <a:lnTo>
                                  <a:pt x="776478" y="106908"/>
                                </a:lnTo>
                                <a:lnTo>
                                  <a:pt x="781037" y="110655"/>
                                </a:lnTo>
                                <a:lnTo>
                                  <a:pt x="782599" y="117335"/>
                                </a:lnTo>
                                <a:lnTo>
                                  <a:pt x="780821" y="122834"/>
                                </a:lnTo>
                                <a:lnTo>
                                  <a:pt x="775614" y="126771"/>
                                </a:lnTo>
                                <a:lnTo>
                                  <a:pt x="767054" y="129120"/>
                                </a:lnTo>
                                <a:lnTo>
                                  <a:pt x="755307" y="129908"/>
                                </a:lnTo>
                                <a:lnTo>
                                  <a:pt x="748195" y="129616"/>
                                </a:lnTo>
                                <a:lnTo>
                                  <a:pt x="738759" y="128727"/>
                                </a:lnTo>
                                <a:lnTo>
                                  <a:pt x="728218" y="127215"/>
                                </a:lnTo>
                                <a:lnTo>
                                  <a:pt x="717829" y="125056"/>
                                </a:lnTo>
                                <a:lnTo>
                                  <a:pt x="717829" y="147332"/>
                                </a:lnTo>
                                <a:lnTo>
                                  <a:pt x="728954" y="150088"/>
                                </a:lnTo>
                                <a:lnTo>
                                  <a:pt x="739787" y="151853"/>
                                </a:lnTo>
                                <a:lnTo>
                                  <a:pt x="749109" y="152793"/>
                                </a:lnTo>
                                <a:lnTo>
                                  <a:pt x="755738" y="153073"/>
                                </a:lnTo>
                                <a:lnTo>
                                  <a:pt x="778256" y="150710"/>
                                </a:lnTo>
                                <a:lnTo>
                                  <a:pt x="795693" y="143586"/>
                                </a:lnTo>
                                <a:lnTo>
                                  <a:pt x="806958" y="131660"/>
                                </a:lnTo>
                                <a:lnTo>
                                  <a:pt x="810971" y="114909"/>
                                </a:lnTo>
                                <a:close/>
                              </a:path>
                              <a:path w="858519" h="154305">
                                <a:moveTo>
                                  <a:pt x="857973" y="136017"/>
                                </a:moveTo>
                                <a:lnTo>
                                  <a:pt x="856576" y="128930"/>
                                </a:lnTo>
                                <a:lnTo>
                                  <a:pt x="852741" y="123151"/>
                                </a:lnTo>
                                <a:lnTo>
                                  <a:pt x="847064" y="119253"/>
                                </a:lnTo>
                                <a:lnTo>
                                  <a:pt x="840105" y="117830"/>
                                </a:lnTo>
                                <a:lnTo>
                                  <a:pt x="833158" y="119253"/>
                                </a:lnTo>
                                <a:lnTo>
                                  <a:pt x="827468" y="123151"/>
                                </a:lnTo>
                                <a:lnTo>
                                  <a:pt x="823645" y="128930"/>
                                </a:lnTo>
                                <a:lnTo>
                                  <a:pt x="822236" y="136017"/>
                                </a:lnTo>
                                <a:lnTo>
                                  <a:pt x="823645" y="143090"/>
                                </a:lnTo>
                                <a:lnTo>
                                  <a:pt x="827468" y="148869"/>
                                </a:lnTo>
                                <a:lnTo>
                                  <a:pt x="833158" y="152768"/>
                                </a:lnTo>
                                <a:lnTo>
                                  <a:pt x="840105" y="154203"/>
                                </a:lnTo>
                                <a:lnTo>
                                  <a:pt x="847064" y="152768"/>
                                </a:lnTo>
                                <a:lnTo>
                                  <a:pt x="852741" y="148869"/>
                                </a:lnTo>
                                <a:lnTo>
                                  <a:pt x="856576" y="143090"/>
                                </a:lnTo>
                                <a:lnTo>
                                  <a:pt x="857973" y="136017"/>
                                </a:lnTo>
                                <a:close/>
                              </a:path>
                            </a:pathLst>
                          </a:custGeom>
                          <a:solidFill>
                            <a:srgbClr val="007BB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7" y="196885"/>
                            <a:ext cx="480273" cy="17821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254A1E3" id="Group 2" o:spid="_x0000_s1026" style="position:absolute;margin-left:661.3pt;margin-top:.35pt;width:67.55pt;height:41.9pt;z-index:251698176" coordsize="8585,53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0;top:4165;width:2055;height:11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">
                  <v:imagedata r:id="rId9" o:title=""/>
                </v:shape>
                <v:shape id="Graphic 4" o:spid="_x0000_s1028" style="position:absolute;width:8585;height:1543;visibility:visible;mso-wrap-style:square;v-text-anchor:top" coordsize="858519,154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" path="m107657,93294l104432,66967,99491,57569,94792,48628,89725,45212,78879,37896r-1765,-266l77114,93294r-1029,14516l72351,118783r-101,317l64516,126428r-12739,2604l43332,129032r-8026,-1766l28600,120865r,-50279l33655,65290r5702,-4115l45567,58508r6642,-939l63233,59245r7772,5766l75603,75984r1511,17310l77114,37630,56756,34404r-7468,660l42164,37084r-6757,3365l29032,45212r-432,l28600,,,,,149542r18199,l21666,141820r432,l29794,146608r8153,3213l46139,151625r7797,559l75958,148412r9970,-6592l92913,137210r4826,-8178l103809,118783r3848,-25489xem222465,37045r-28600,l193865,114465r-5778,5715l180911,124802r-7963,3087l164846,129019r-12777,l147739,124841r,-87796l119138,37045r,78969l121196,132092r6591,11265l139522,150012r17526,2172l167779,151257r10579,-2985l188582,142875r9626,-8116l198640,134759r3899,14783l222465,149542r,-112497xem330339,114909l302107,80568,277380,78613r-7086,-1232l265569,73964r-1727,-6921l263842,59105r8446,-3746l292569,55511r8459,572l310654,57226r9728,1879l320382,37934r-8305,-1993l302183,34569r-9398,-800l285940,33515r-20345,1956l249555,41681,239039,52692r-3785,16345l238734,87033r9385,10782l261848,103149r16510,1613l288442,105232r7417,1676l300418,110655r1549,6680l300202,122834r-5220,3937l286435,129120r-11760,788l267576,129616r-9436,-889l247599,127215r-10402,-2159l237197,147332r11138,2756l259156,151853r9334,940l275107,153073r22517,-2363l315074,143586r11265,-11926l330339,114909xem373240,37045r-28588,l344652,149529r28588,l373240,37045xem374980,l342925,r,23812l374980,23812,374980,xem492975,69469l490931,53568,484339,42672,472605,36410,455066,34404r-10719,927l433768,38315r-10223,5398l413905,51828r-432,l409575,37045r-19927,l389648,149542r28601,l418249,72123r5778,-5715l431215,61785r7963,-3086l447268,57569r12776,l464375,61747r,87795l492975,149542r,-80073xem606475,81826r-266,-1982l603631,60693r-3353,-5779l594868,45593,579882,36537r-483,-63l579399,68592r,8382l579183,79844r-43751,l552983,54914r12560,l570953,56235r6935,7061l579399,68592r,-32118l558393,33515r-21272,3022l537641,36537r-17018,9754l508838,64693r-4382,28601l507606,119570r10007,18669l535343,149364r26301,3696l571563,152628r10605,-1194l592531,149618r9182,-2286l601713,130784r,-4407l592886,128282r-9448,1372l574509,130505r-7239,279l560628,130505r-1359,l534784,109613r,-9703l605396,99910r648,-5295l606475,85788r,-3962xem713054,114909l684822,80568,660082,78613r-7074,-1232l648284,73964r-1727,-6921l646557,59105r8445,-3746l675284,55511r8445,572l693369,57226r9728,1879l703097,37934r-8306,-1993l684898,34569r-9398,-800l668655,33515r-20346,1956l632269,41681,621741,52692r-3772,16345l621449,87033r9385,10782l644563,103149r16510,1613l671156,105232r7405,1676l683133,110655r1549,6680l682917,122834r-5220,3937l669150,129120r-11760,788l650290,129616r-9448,-889l630313,127215r-10401,-2159l619912,147332r11138,2756l641870,151853r9322,940l657821,153073r22518,-2363l697788,143586r11265,-11926l713054,114909xem810971,114909l782726,80568,757999,78613r-7087,-1232l746188,73964r-1714,-6921l744474,59105r8445,-3746l773188,55511r8458,572l791273,57226r9741,1879l801014,37934r-8319,-1993l782815,34569r-9411,-800l766572,33515r-20359,1956l730173,41681,719658,52692r-3772,16345l719353,87033r9385,10782l742467,103149r16523,1613l769073,105232r7405,1676l781037,110655r1562,6680l780821,122834r-5207,3937l767054,129120r-11747,788l748195,129616r-9436,-889l728218,127215r-10389,-2159l717829,147332r11125,2756l739787,151853r9322,940l755738,153073r22518,-2363l795693,143586r11265,-11926l810971,114909xem857973,136017r-1397,-7087l852741,123151r-5677,-3898l840105,117830r-6947,1423l827468,123151r-3823,5779l822236,136017r1409,7073l827468,148869r5690,3899l840105,154203r6959,-1435l852741,148869r3835,-5779l857973,136017xe" fillcolor="#007bb3" stroked="f">
                  <v:path arrowok="t"/>
                </v:shape>
                <v:shape id="Image 5" o:spid="_x0000_s1029" type="#_x0000_t75" style="position:absolute;top:1968;width:4802;height:1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">
                  <v:imagedata r:id="rId10" o:title=""/>
                </v:shape>
              </v:group>
            </w:pict>
          </mc:Fallback>
        </mc:AlternateContent>
      </w:r>
      <w:r w:rsidR="007B41BD">
        <w:rPr>
          <w:noProof/>
          <w:position w:val="3"/>
        </w:rPr>
        <mc:AlternateContent>
          <mc:Choice Requires="wps">
            <w:drawing>
              <wp:inline distT="0" distB="0" distL="0" distR="0" wp14:anchorId="66F5A4F6" wp14:editId="78C66C52">
                <wp:extent cx="3175200" cy="506023"/>
                <wp:effectExtent l="0" t="0" r="12700" b="1524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200" cy="506023"/>
                        </a:xfrm>
                        <a:prstGeom prst="rect">
                          <a:avLst/>
                        </a:prstGeom>
                        <a:ln w="12700">
                          <a:solidFill>
                            <a:schemeClr val="accent1"/>
                          </a:solidFill>
                          <a:prstDash val="solid"/>
                        </a:ln>
                      </wps:spPr>
                      <wps:txbx>
                        <w:txbxContent>
                          <w:p w14:paraId="57DD4FC4" w14:textId="77777777" w:rsidR="00152687" w:rsidRPr="00E41F66" w:rsidRDefault="007B41BD" w:rsidP="00DB51F5">
                            <w:pPr>
                              <w:pStyle w:val="Heading2"/>
                              <w:spacing w:before="0" w:after="0"/>
                              <w:jc w:val="center"/>
                              <w:rPr>
                                <w:b w:val="0"/>
                                <w:color w:val="00A7E1" w:themeColor="accent1"/>
                                <w:sz w:val="24"/>
                                <w:szCs w:val="24"/>
                              </w:rPr>
                            </w:pPr>
                            <w:r w:rsidRPr="00E41F66">
                              <w:rPr>
                                <w:b w:val="0"/>
                                <w:color w:val="00A7E1" w:themeColor="accent1"/>
                                <w:sz w:val="24"/>
                                <w:szCs w:val="24"/>
                              </w:rPr>
                              <w:t>SHARING</w:t>
                            </w:r>
                            <w:r w:rsidRPr="00E41F66">
                              <w:rPr>
                                <w:b w:val="0"/>
                                <w:color w:val="00A7E1" w:themeColor="accent1"/>
                                <w:spacing w:val="26"/>
                                <w:sz w:val="24"/>
                                <w:szCs w:val="24"/>
                              </w:rPr>
                              <w:t xml:space="preserve"> </w:t>
                            </w:r>
                            <w:r w:rsidRPr="00E41F66">
                              <w:rPr>
                                <w:b w:val="0"/>
                                <w:color w:val="00A7E1" w:themeColor="accent1"/>
                                <w:sz w:val="24"/>
                                <w:szCs w:val="24"/>
                              </w:rPr>
                              <w:t>PERSONAL</w:t>
                            </w:r>
                            <w:r w:rsidRPr="00E41F66">
                              <w:rPr>
                                <w:b w:val="0"/>
                                <w:color w:val="00A7E1" w:themeColor="accent1"/>
                                <w:spacing w:val="29"/>
                                <w:sz w:val="24"/>
                                <w:szCs w:val="24"/>
                              </w:rPr>
                              <w:t xml:space="preserve"> </w:t>
                            </w:r>
                            <w:r w:rsidRPr="00E41F66">
                              <w:rPr>
                                <w:b w:val="0"/>
                                <w:color w:val="00A7E1" w:themeColor="accent1"/>
                                <w:sz w:val="24"/>
                                <w:szCs w:val="24"/>
                              </w:rPr>
                              <w:t>CHALLENGES</w:t>
                            </w:r>
                            <w:r w:rsidRPr="00E41F66">
                              <w:rPr>
                                <w:b w:val="0"/>
                                <w:color w:val="00A7E1" w:themeColor="accent1"/>
                                <w:spacing w:val="29"/>
                                <w:sz w:val="24"/>
                                <w:szCs w:val="24"/>
                              </w:rPr>
                              <w:t xml:space="preserve"> </w:t>
                            </w:r>
                            <w:r w:rsidRPr="00E41F66">
                              <w:rPr>
                                <w:b w:val="0"/>
                                <w:color w:val="00A7E1" w:themeColor="accent1"/>
                                <w:sz w:val="24"/>
                                <w:szCs w:val="24"/>
                              </w:rPr>
                              <w:t>AT</w:t>
                            </w:r>
                            <w:r w:rsidRPr="00E41F66">
                              <w:rPr>
                                <w:b w:val="0"/>
                                <w:color w:val="00A7E1" w:themeColor="accent1"/>
                                <w:spacing w:val="29"/>
                                <w:sz w:val="24"/>
                                <w:szCs w:val="24"/>
                              </w:rPr>
                              <w:t xml:space="preserve"> </w:t>
                            </w:r>
                            <w:r w:rsidRPr="00E41F66">
                              <w:rPr>
                                <w:b w:val="0"/>
                                <w:color w:val="00A7E1" w:themeColor="accent1"/>
                                <w:spacing w:val="-4"/>
                                <w:sz w:val="24"/>
                                <w:szCs w:val="24"/>
                              </w:rPr>
                              <w:t>WORK</w:t>
                            </w:r>
                          </w:p>
                        </w:txbxContent>
                      </wps:txbx>
                      <wps:bodyPr wrap="square" lIns="0" tIns="0" rIns="0" bIns="0" rtlCol="0" anchor="ctr" anchorCtr="0">
                        <a:noAutofit/>
                      </wps:bodyPr>
                    </wps:wsp>
                  </a:graphicData>
                </a:graphic>
              </wp:inline>
            </w:drawing>
          </mc:Choice>
          <mc:Fallback>
            <w:pict>
              <v:shapetype w14:anchorId="3C5CDA08" id="_x0000_t202" coordsize="21600,21600" o:spt="202" path="m,l,21600r21600,l21600,xe">
                <v:stroke joinstyle="miter"/>
                <v:path gradientshapeok="t" o:connecttype="rect"/>
              </v:shapetype>
              <v:shape id="Textbox 1" o:spid="_x0000_s1026" type="#_x0000_t202" style="width:250pt;height:3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" filled="f" strokecolor="#00a7e1 [3204]" strokeweight="1pt">
                <v:path arrowok="t"/>
                <v:textbox inset="0,0,0,0">
                  <w:txbxContent>
                    <w:p w:rsidR="00152687" w:rsidRPr="00E41F66" w:rsidRDefault="007B41BD" w:rsidP="00DB51F5">
                      <w:pPr>
                        <w:pStyle w:val="Heading2"/>
                        <w:spacing w:before="0" w:after="0"/>
                        <w:jc w:val="center"/>
                        <w:rPr>
                          <w:b w:val="0"/>
                          <w:color w:val="00A7E1" w:themeColor="accent1"/>
                          <w:sz w:val="24"/>
                          <w:szCs w:val="24"/>
                        </w:rPr>
                      </w:pPr>
                      <w:r w:rsidRPr="00E41F66">
                        <w:rPr>
                          <w:b w:val="0"/>
                          <w:color w:val="00A7E1" w:themeColor="accent1"/>
                          <w:sz w:val="24"/>
                          <w:szCs w:val="24"/>
                        </w:rPr>
                        <w:t>SHARING</w:t>
                      </w:r>
                      <w:r w:rsidRPr="00E41F66">
                        <w:rPr>
                          <w:b w:val="0"/>
                          <w:color w:val="00A7E1" w:themeColor="accent1"/>
                          <w:spacing w:val="26"/>
                          <w:sz w:val="24"/>
                          <w:szCs w:val="24"/>
                        </w:rPr>
                        <w:t xml:space="preserve"> </w:t>
                      </w:r>
                      <w:r w:rsidRPr="00E41F66">
                        <w:rPr>
                          <w:b w:val="0"/>
                          <w:color w:val="00A7E1" w:themeColor="accent1"/>
                          <w:sz w:val="24"/>
                          <w:szCs w:val="24"/>
                        </w:rPr>
                        <w:t>PERSONAL</w:t>
                      </w:r>
                      <w:r w:rsidRPr="00E41F66">
                        <w:rPr>
                          <w:b w:val="0"/>
                          <w:color w:val="00A7E1" w:themeColor="accent1"/>
                          <w:spacing w:val="29"/>
                          <w:sz w:val="24"/>
                          <w:szCs w:val="24"/>
                        </w:rPr>
                        <w:t xml:space="preserve"> </w:t>
                      </w:r>
                      <w:r w:rsidRPr="00E41F66">
                        <w:rPr>
                          <w:b w:val="0"/>
                          <w:color w:val="00A7E1" w:themeColor="accent1"/>
                          <w:sz w:val="24"/>
                          <w:szCs w:val="24"/>
                        </w:rPr>
                        <w:t>CHALLENGES</w:t>
                      </w:r>
                      <w:r w:rsidRPr="00E41F66">
                        <w:rPr>
                          <w:b w:val="0"/>
                          <w:color w:val="00A7E1" w:themeColor="accent1"/>
                          <w:spacing w:val="29"/>
                          <w:sz w:val="24"/>
                          <w:szCs w:val="24"/>
                        </w:rPr>
                        <w:t xml:space="preserve"> </w:t>
                      </w:r>
                      <w:r w:rsidRPr="00E41F66">
                        <w:rPr>
                          <w:b w:val="0"/>
                          <w:color w:val="00A7E1" w:themeColor="accent1"/>
                          <w:sz w:val="24"/>
                          <w:szCs w:val="24"/>
                        </w:rPr>
                        <w:t>AT</w:t>
                      </w:r>
                      <w:r w:rsidRPr="00E41F66">
                        <w:rPr>
                          <w:b w:val="0"/>
                          <w:color w:val="00A7E1" w:themeColor="accent1"/>
                          <w:spacing w:val="29"/>
                          <w:sz w:val="24"/>
                          <w:szCs w:val="24"/>
                        </w:rPr>
                        <w:t xml:space="preserve"> </w:t>
                      </w:r>
                      <w:r w:rsidRPr="00E41F66">
                        <w:rPr>
                          <w:b w:val="0"/>
                          <w:color w:val="00A7E1" w:themeColor="accent1"/>
                          <w:spacing w:val="-4"/>
                          <w:sz w:val="24"/>
                          <w:szCs w:val="24"/>
                        </w:rPr>
                        <w:t>WORK</w:t>
                      </w:r>
                    </w:p>
                  </w:txbxContent>
                </v:textbox>
                <w10:anchorlock/>
              </v:shape>
            </w:pict>
          </mc:Fallback>
        </mc:AlternateContent>
      </w:r>
      <w:r w:rsidR="002C143F">
        <w:tab/>
      </w:r>
    </w:p>
    <w:p w14:paraId="2F0F8C94" w14:textId="77777777" w:rsidR="00152687" w:rsidRDefault="00152687" w:rsidP="00E41F66">
      <w:pPr>
        <w:pStyle w:val="BodyText"/>
        <w:pBdr>
          <w:bottom w:val="single" w:sz="18" w:space="1" w:color="0077AF" w:themeColor="text2"/>
        </w:pBdr>
      </w:pPr>
    </w:p>
    <w:p w14:paraId="0290C81C" w14:textId="77777777" w:rsidR="00152687" w:rsidRDefault="00152687" w:rsidP="001F0E2C">
      <w:pPr>
        <w:pStyle w:val="BodyText"/>
      </w:pPr>
    </w:p>
    <w:p w14:paraId="07599272" w14:textId="77777777" w:rsidR="00152687" w:rsidRDefault="00152687" w:rsidP="001F0E2C">
      <w:pPr>
        <w:pStyle w:val="BodyText"/>
        <w:sectPr w:rsidR="00152687" w:rsidSect="00E41F66">
          <w:footerReference w:type="even" r:id="rId11"/>
          <w:footerReference w:type="first" r:id="rId12"/>
          <w:type w:val="continuous"/>
          <w:pgSz w:w="16840" w:h="11910" w:orient="landscape"/>
          <w:pgMar w:top="830" w:right="992" w:bottom="992" w:left="992" w:header="0" w:footer="283" w:gutter="0"/>
          <w:cols w:space="720"/>
          <w:docGrid w:linePitch="272"/>
        </w:sectPr>
      </w:pPr>
    </w:p>
    <w:p w14:paraId="1253E2B5" w14:textId="77777777" w:rsidR="00152687" w:rsidRPr="00C23DA6" w:rsidRDefault="007B41BD" w:rsidP="00C23DA6">
      <w:pPr>
        <w:pStyle w:val="Title"/>
        <w:spacing w:before="480" w:line="1360" w:lineRule="exact"/>
        <w:ind w:left="0" w:right="28"/>
        <w:rPr>
          <w:rFonts w:ascii="Calibri" w:hAnsi="Calibri" w:cs="Calibri"/>
          <w:color w:val="0077AF" w:themeColor="text2"/>
          <w:sz w:val="150"/>
          <w:szCs w:val="150"/>
        </w:rPr>
      </w:pPr>
      <w:r w:rsidRPr="00C23DA6">
        <w:rPr>
          <w:rFonts w:ascii="Calibri" w:hAnsi="Calibri" w:cs="Calibri"/>
          <w:color w:val="0077AF" w:themeColor="text2"/>
          <w:sz w:val="150"/>
          <w:szCs w:val="150"/>
        </w:rPr>
        <w:t>Decide whether to share</w:t>
      </w:r>
    </w:p>
    <w:p w14:paraId="372CE235" w14:textId="77777777" w:rsidR="00152687" w:rsidRPr="00C23DA6" w:rsidRDefault="007B41BD" w:rsidP="00DB51F5">
      <w:pPr>
        <w:pStyle w:val="Heading2"/>
        <w:rPr>
          <w:sz w:val="44"/>
          <w:szCs w:val="44"/>
        </w:rPr>
      </w:pPr>
      <w:r w:rsidRPr="00C23DA6">
        <w:rPr>
          <w:sz w:val="44"/>
          <w:szCs w:val="44"/>
        </w:rPr>
        <w:t>A</w:t>
      </w:r>
      <w:r w:rsidRPr="00C23DA6">
        <w:rPr>
          <w:spacing w:val="-19"/>
          <w:sz w:val="44"/>
          <w:szCs w:val="44"/>
        </w:rPr>
        <w:t xml:space="preserve"> </w:t>
      </w:r>
      <w:r w:rsidRPr="00C23DA6">
        <w:rPr>
          <w:sz w:val="44"/>
          <w:szCs w:val="44"/>
        </w:rPr>
        <w:t>tool for employees</w:t>
      </w:r>
    </w:p>
    <w:p w14:paraId="4FEED924" w14:textId="77777777" w:rsidR="00152687" w:rsidRPr="00E41F66" w:rsidRDefault="007B41BD" w:rsidP="00220649">
      <w:pPr>
        <w:spacing w:before="634" w:after="245"/>
        <w:rPr>
          <w:sz w:val="52"/>
          <w:szCs w:val="52"/>
        </w:rPr>
      </w:pPr>
      <w:r w:rsidRPr="00E41F66">
        <w:rPr>
          <w:sz w:val="52"/>
          <w:szCs w:val="52"/>
        </w:rPr>
        <w:t xml:space="preserve">Going through a tough time? Figure out whether or not to </w:t>
      </w:r>
      <w:r w:rsidR="00E41F66">
        <w:rPr>
          <w:sz w:val="52"/>
          <w:szCs w:val="52"/>
        </w:rPr>
        <w:br/>
      </w:r>
      <w:r w:rsidRPr="00E41F66">
        <w:rPr>
          <w:sz w:val="52"/>
          <w:szCs w:val="52"/>
        </w:rPr>
        <w:t>talk</w:t>
      </w:r>
      <w:r w:rsidRPr="00E41F66">
        <w:rPr>
          <w:spacing w:val="-7"/>
          <w:sz w:val="52"/>
          <w:szCs w:val="52"/>
        </w:rPr>
        <w:t xml:space="preserve"> </w:t>
      </w:r>
      <w:r w:rsidRPr="00E41F66">
        <w:rPr>
          <w:sz w:val="52"/>
          <w:szCs w:val="52"/>
        </w:rPr>
        <w:t>with</w:t>
      </w:r>
      <w:r w:rsidRPr="00E41F66">
        <w:rPr>
          <w:spacing w:val="-7"/>
          <w:sz w:val="52"/>
          <w:szCs w:val="52"/>
        </w:rPr>
        <w:t xml:space="preserve"> </w:t>
      </w:r>
      <w:r w:rsidRPr="00E41F66">
        <w:rPr>
          <w:sz w:val="52"/>
          <w:szCs w:val="52"/>
        </w:rPr>
        <w:t>your</w:t>
      </w:r>
      <w:r w:rsidRPr="00E41F66">
        <w:rPr>
          <w:spacing w:val="-7"/>
          <w:sz w:val="52"/>
          <w:szCs w:val="52"/>
        </w:rPr>
        <w:t xml:space="preserve"> </w:t>
      </w:r>
      <w:r w:rsidRPr="00E41F66">
        <w:rPr>
          <w:sz w:val="52"/>
          <w:szCs w:val="52"/>
        </w:rPr>
        <w:t>manager</w:t>
      </w:r>
      <w:r w:rsidRPr="00E41F66">
        <w:rPr>
          <w:spacing w:val="-7"/>
          <w:sz w:val="52"/>
          <w:szCs w:val="52"/>
        </w:rPr>
        <w:t xml:space="preserve"> </w:t>
      </w:r>
      <w:r w:rsidRPr="00E41F66">
        <w:rPr>
          <w:sz w:val="52"/>
          <w:szCs w:val="52"/>
        </w:rPr>
        <w:t>about</w:t>
      </w:r>
      <w:r w:rsidRPr="00E41F66">
        <w:rPr>
          <w:spacing w:val="-7"/>
          <w:sz w:val="52"/>
          <w:szCs w:val="52"/>
        </w:rPr>
        <w:t xml:space="preserve"> </w:t>
      </w:r>
      <w:r w:rsidRPr="00E41F66">
        <w:rPr>
          <w:sz w:val="52"/>
          <w:szCs w:val="52"/>
        </w:rPr>
        <w:t>it.</w:t>
      </w:r>
    </w:p>
    <w:p w14:paraId="190D200F" w14:textId="77777777" w:rsidR="00152687" w:rsidRPr="00DB51F5" w:rsidRDefault="007B41BD" w:rsidP="00E41F66">
      <w:pPr>
        <w:spacing w:after="120" w:line="360" w:lineRule="exact"/>
        <w:rPr>
          <w:sz w:val="24"/>
          <w:szCs w:val="24"/>
        </w:rPr>
      </w:pPr>
      <w:r w:rsidRPr="00DB51F5">
        <w:rPr>
          <w:sz w:val="24"/>
          <w:szCs w:val="24"/>
        </w:rPr>
        <w:t>Stuff</w:t>
      </w:r>
      <w:r w:rsidRPr="00DB51F5">
        <w:rPr>
          <w:spacing w:val="-4"/>
          <w:sz w:val="24"/>
          <w:szCs w:val="24"/>
        </w:rPr>
        <w:t xml:space="preserve"> </w:t>
      </w:r>
      <w:r w:rsidRPr="00DB51F5">
        <w:rPr>
          <w:sz w:val="24"/>
          <w:szCs w:val="24"/>
        </w:rPr>
        <w:t>happens.</w:t>
      </w:r>
      <w:r w:rsidRPr="00DB51F5">
        <w:rPr>
          <w:spacing w:val="-4"/>
          <w:sz w:val="24"/>
          <w:szCs w:val="24"/>
        </w:rPr>
        <w:t xml:space="preserve"> </w:t>
      </w:r>
      <w:r w:rsidRPr="00DB51F5">
        <w:rPr>
          <w:sz w:val="24"/>
          <w:szCs w:val="24"/>
        </w:rPr>
        <w:t>Whether</w:t>
      </w:r>
      <w:r w:rsidRPr="00DB51F5">
        <w:rPr>
          <w:spacing w:val="-4"/>
          <w:sz w:val="24"/>
          <w:szCs w:val="24"/>
        </w:rPr>
        <w:t xml:space="preserve"> </w:t>
      </w:r>
      <w:r w:rsidRPr="00DB51F5">
        <w:rPr>
          <w:sz w:val="24"/>
          <w:szCs w:val="24"/>
        </w:rPr>
        <w:t>you’re</w:t>
      </w:r>
      <w:r w:rsidRPr="00DB51F5">
        <w:rPr>
          <w:spacing w:val="-4"/>
          <w:sz w:val="24"/>
          <w:szCs w:val="24"/>
        </w:rPr>
        <w:t xml:space="preserve"> </w:t>
      </w:r>
      <w:r w:rsidRPr="00DB51F5">
        <w:rPr>
          <w:sz w:val="24"/>
          <w:szCs w:val="24"/>
        </w:rPr>
        <w:t>going</w:t>
      </w:r>
      <w:r w:rsidRPr="00DB51F5">
        <w:rPr>
          <w:spacing w:val="-4"/>
          <w:sz w:val="24"/>
          <w:szCs w:val="24"/>
        </w:rPr>
        <w:t xml:space="preserve"> </w:t>
      </w:r>
      <w:r w:rsidRPr="00DB51F5">
        <w:rPr>
          <w:sz w:val="24"/>
          <w:szCs w:val="24"/>
        </w:rPr>
        <w:t>through</w:t>
      </w:r>
      <w:r w:rsidRPr="00DB51F5">
        <w:rPr>
          <w:spacing w:val="-4"/>
          <w:sz w:val="24"/>
          <w:szCs w:val="24"/>
        </w:rPr>
        <w:t xml:space="preserve"> </w:t>
      </w:r>
      <w:r w:rsidRPr="00DB51F5">
        <w:rPr>
          <w:sz w:val="24"/>
          <w:szCs w:val="24"/>
        </w:rPr>
        <w:t>a</w:t>
      </w:r>
      <w:r w:rsidRPr="00DB51F5">
        <w:rPr>
          <w:spacing w:val="-4"/>
          <w:sz w:val="24"/>
          <w:szCs w:val="24"/>
        </w:rPr>
        <w:t xml:space="preserve"> </w:t>
      </w:r>
      <w:r w:rsidRPr="00DB51F5">
        <w:rPr>
          <w:sz w:val="24"/>
          <w:szCs w:val="24"/>
        </w:rPr>
        <w:t>breakup,</w:t>
      </w:r>
      <w:r w:rsidRPr="00DB51F5">
        <w:rPr>
          <w:spacing w:val="-4"/>
          <w:sz w:val="24"/>
          <w:szCs w:val="24"/>
        </w:rPr>
        <w:t xml:space="preserve"> </w:t>
      </w:r>
      <w:r w:rsidRPr="00DB51F5">
        <w:rPr>
          <w:sz w:val="24"/>
          <w:szCs w:val="24"/>
        </w:rPr>
        <w:t>having</w:t>
      </w:r>
      <w:r w:rsidRPr="00DB51F5">
        <w:rPr>
          <w:spacing w:val="-4"/>
          <w:sz w:val="24"/>
          <w:szCs w:val="24"/>
        </w:rPr>
        <w:t xml:space="preserve"> </w:t>
      </w:r>
      <w:r w:rsidRPr="00DB51F5">
        <w:rPr>
          <w:sz w:val="24"/>
          <w:szCs w:val="24"/>
        </w:rPr>
        <w:t>health issues, or dealing with other tough situations, personal stress doesn’t necessarily go away when you’re at work.</w:t>
      </w:r>
    </w:p>
    <w:p w14:paraId="27939B18" w14:textId="77777777" w:rsidR="00152687" w:rsidRPr="00DB51F5" w:rsidRDefault="007B41BD" w:rsidP="00E41F66">
      <w:pPr>
        <w:spacing w:line="360" w:lineRule="exact"/>
        <w:rPr>
          <w:sz w:val="24"/>
          <w:szCs w:val="24"/>
        </w:rPr>
      </w:pPr>
      <w:r w:rsidRPr="00DB51F5">
        <w:rPr>
          <w:sz w:val="24"/>
          <w:szCs w:val="24"/>
        </w:rPr>
        <w:t>It’s</w:t>
      </w:r>
      <w:r w:rsidRPr="00DB51F5">
        <w:rPr>
          <w:spacing w:val="-3"/>
          <w:sz w:val="24"/>
          <w:szCs w:val="24"/>
        </w:rPr>
        <w:t xml:space="preserve"> </w:t>
      </w:r>
      <w:r w:rsidRPr="00DB51F5">
        <w:rPr>
          <w:sz w:val="24"/>
          <w:szCs w:val="24"/>
        </w:rPr>
        <w:t>not</w:t>
      </w:r>
      <w:r w:rsidRPr="00DB51F5">
        <w:rPr>
          <w:spacing w:val="-3"/>
          <w:sz w:val="24"/>
          <w:szCs w:val="24"/>
        </w:rPr>
        <w:t xml:space="preserve"> </w:t>
      </w:r>
      <w:r w:rsidRPr="00DB51F5">
        <w:rPr>
          <w:sz w:val="24"/>
          <w:szCs w:val="24"/>
        </w:rPr>
        <w:t>always</w:t>
      </w:r>
      <w:r w:rsidRPr="00DB51F5">
        <w:rPr>
          <w:spacing w:val="-3"/>
          <w:sz w:val="24"/>
          <w:szCs w:val="24"/>
        </w:rPr>
        <w:t xml:space="preserve"> </w:t>
      </w:r>
      <w:r w:rsidRPr="00DB51F5">
        <w:rPr>
          <w:sz w:val="24"/>
          <w:szCs w:val="24"/>
        </w:rPr>
        <w:t>easy</w:t>
      </w:r>
      <w:r w:rsidRPr="00DB51F5">
        <w:rPr>
          <w:spacing w:val="-3"/>
          <w:sz w:val="24"/>
          <w:szCs w:val="24"/>
        </w:rPr>
        <w:t xml:space="preserve"> </w:t>
      </w:r>
      <w:r w:rsidRPr="00DB51F5">
        <w:rPr>
          <w:sz w:val="24"/>
          <w:szCs w:val="24"/>
        </w:rPr>
        <w:t>to</w:t>
      </w:r>
      <w:r w:rsidRPr="00DB51F5">
        <w:rPr>
          <w:spacing w:val="-3"/>
          <w:sz w:val="24"/>
          <w:szCs w:val="24"/>
        </w:rPr>
        <w:t xml:space="preserve"> </w:t>
      </w:r>
      <w:r w:rsidRPr="00DB51F5">
        <w:rPr>
          <w:sz w:val="24"/>
          <w:szCs w:val="24"/>
        </w:rPr>
        <w:t>know</w:t>
      </w:r>
      <w:r w:rsidRPr="00DB51F5">
        <w:rPr>
          <w:spacing w:val="-3"/>
          <w:sz w:val="24"/>
          <w:szCs w:val="24"/>
        </w:rPr>
        <w:t xml:space="preserve"> </w:t>
      </w:r>
      <w:r w:rsidRPr="00DB51F5">
        <w:rPr>
          <w:sz w:val="24"/>
          <w:szCs w:val="24"/>
        </w:rPr>
        <w:t>if</w:t>
      </w:r>
      <w:r w:rsidRPr="00DB51F5">
        <w:rPr>
          <w:spacing w:val="-3"/>
          <w:sz w:val="24"/>
          <w:szCs w:val="24"/>
        </w:rPr>
        <w:t xml:space="preserve"> </w:t>
      </w:r>
      <w:r w:rsidRPr="00DB51F5">
        <w:rPr>
          <w:sz w:val="24"/>
          <w:szCs w:val="24"/>
        </w:rPr>
        <w:t>you</w:t>
      </w:r>
      <w:r w:rsidRPr="00DB51F5">
        <w:rPr>
          <w:spacing w:val="-3"/>
          <w:sz w:val="24"/>
          <w:szCs w:val="24"/>
        </w:rPr>
        <w:t xml:space="preserve"> </w:t>
      </w:r>
      <w:r w:rsidRPr="00DB51F5">
        <w:rPr>
          <w:sz w:val="24"/>
          <w:szCs w:val="24"/>
        </w:rPr>
        <w:t>should</w:t>
      </w:r>
      <w:r w:rsidRPr="00DB51F5">
        <w:rPr>
          <w:spacing w:val="-3"/>
          <w:sz w:val="24"/>
          <w:szCs w:val="24"/>
        </w:rPr>
        <w:t xml:space="preserve"> </w:t>
      </w:r>
      <w:r w:rsidRPr="00DB51F5">
        <w:rPr>
          <w:sz w:val="24"/>
          <w:szCs w:val="24"/>
        </w:rPr>
        <w:t>tell</w:t>
      </w:r>
      <w:r w:rsidRPr="00DB51F5">
        <w:rPr>
          <w:spacing w:val="-3"/>
          <w:sz w:val="24"/>
          <w:szCs w:val="24"/>
        </w:rPr>
        <w:t xml:space="preserve"> </w:t>
      </w:r>
      <w:r w:rsidRPr="00DB51F5">
        <w:rPr>
          <w:sz w:val="24"/>
          <w:szCs w:val="24"/>
        </w:rPr>
        <w:t>your</w:t>
      </w:r>
      <w:r w:rsidRPr="00DB51F5">
        <w:rPr>
          <w:spacing w:val="-3"/>
          <w:sz w:val="24"/>
          <w:szCs w:val="24"/>
        </w:rPr>
        <w:t xml:space="preserve"> </w:t>
      </w:r>
      <w:r w:rsidRPr="00DB51F5">
        <w:rPr>
          <w:sz w:val="24"/>
          <w:szCs w:val="24"/>
        </w:rPr>
        <w:t>manager</w:t>
      </w:r>
      <w:r w:rsidRPr="00DB51F5">
        <w:rPr>
          <w:spacing w:val="-3"/>
          <w:sz w:val="24"/>
          <w:szCs w:val="24"/>
        </w:rPr>
        <w:t xml:space="preserve"> </w:t>
      </w:r>
      <w:r w:rsidRPr="00DB51F5">
        <w:rPr>
          <w:sz w:val="24"/>
          <w:szCs w:val="24"/>
        </w:rPr>
        <w:t>what’s going on in your life. This worksheet can help you decide.</w:t>
      </w:r>
    </w:p>
    <w:p w14:paraId="64B1B1AC" w14:textId="77777777" w:rsidR="00152687" w:rsidRDefault="00152687" w:rsidP="001F0E2C"/>
    <w:p w14:paraId="0FF9F80B" w14:textId="77777777" w:rsidR="00580089" w:rsidRDefault="00580089" w:rsidP="001F0E2C">
      <w:pPr>
        <w:sectPr w:rsidR="00580089" w:rsidSect="00AD4804">
          <w:type w:val="continuous"/>
          <w:pgSz w:w="16840" w:h="11910" w:orient="landscape"/>
          <w:pgMar w:top="1418" w:right="992" w:bottom="992" w:left="992" w:header="0" w:footer="567" w:gutter="0"/>
          <w:cols w:num="2" w:space="720" w:equalWidth="0">
            <w:col w:w="5958" w:space="1610"/>
            <w:col w:w="7288"/>
          </w:cols>
        </w:sectPr>
      </w:pPr>
    </w:p>
    <w:p w14:paraId="03AD6856" w14:textId="77777777" w:rsidR="00152687" w:rsidRDefault="00152687" w:rsidP="001F0E2C">
      <w:pPr>
        <w:rPr>
          <w:position w:val="1"/>
        </w:rPr>
      </w:pPr>
    </w:p>
    <w:p w14:paraId="2E885068" w14:textId="77777777" w:rsidR="00EC1DB1" w:rsidRDefault="00EC1DB1" w:rsidP="001F0E2C">
      <w:pPr>
        <w:sectPr w:rsidR="00EC1DB1" w:rsidSect="00AD4804">
          <w:type w:val="continuous"/>
          <w:pgSz w:w="16840" w:h="11910" w:orient="landscape"/>
          <w:pgMar w:top="1418" w:right="992" w:bottom="992" w:left="992" w:header="0" w:footer="567" w:gutter="0"/>
          <w:cols w:space="720"/>
          <w:docGrid w:linePitch="299"/>
        </w:sectPr>
      </w:pPr>
    </w:p>
    <w:p w14:paraId="3E818338" w14:textId="4C41188E" w:rsidR="00E41F66" w:rsidRDefault="00D84DB1">
      <w:pPr>
        <w:rPr>
          <w:sz w:val="18"/>
          <w:szCs w:val="18"/>
        </w:rPr>
      </w:pPr>
      <w:r>
        <w:rPr>
          <w:noProof/>
        </w:rPr>
        <mc:AlternateContent>
          <mc:Choice Requires="wps">
            <w:drawing>
              <wp:anchor distT="0" distB="0" distL="114300" distR="114300" simplePos="0" relativeHeight="251767808" behindDoc="0" locked="0" layoutInCell="1" allowOverlap="1" wp14:anchorId="21466A6E" wp14:editId="1BEF358F">
                <wp:simplePos x="0" y="0"/>
                <wp:positionH relativeFrom="column">
                  <wp:posOffset>20075</wp:posOffset>
                </wp:positionH>
                <wp:positionV relativeFrom="paragraph">
                  <wp:posOffset>1102368</wp:posOffset>
                </wp:positionV>
                <wp:extent cx="1441863" cy="540385"/>
                <wp:effectExtent l="0" t="0" r="0" b="0"/>
                <wp:wrapNone/>
                <wp:docPr id="231074658" name="Textbox 11"/>
                <wp:cNvGraphicFramePr/>
                <a:graphic xmlns:a="http://schemas.openxmlformats.org/drawingml/2006/main">
                  <a:graphicData uri="http://schemas.microsoft.com/office/word/2010/wordprocessingShape">
                    <wps:wsp>
                      <wps:cNvSpPr txBox="1"/>
                      <wps:spPr>
                        <a:xfrm>
                          <a:off x="0" y="0"/>
                          <a:ext cx="1441863" cy="540385"/>
                        </a:xfrm>
                        <a:prstGeom prst="rect">
                          <a:avLst/>
                        </a:prstGeom>
                      </wps:spPr>
                      <wps:txbx>
                        <w:txbxContent>
                          <w:p w14:paraId="0F58AF04" w14:textId="77777777" w:rsidR="00152687" w:rsidRDefault="00152687" w:rsidP="001F0E2C"/>
                          <w:p w14:paraId="583EE493" w14:textId="77777777" w:rsidR="00152687" w:rsidRPr="0021126A" w:rsidRDefault="007B41BD" w:rsidP="001F0E2C">
                            <w:pPr>
                              <w:pStyle w:val="Icontext"/>
                            </w:pPr>
                            <w:r w:rsidRPr="0021126A">
                              <w:t xml:space="preserve">Decide whether </w:t>
                            </w:r>
                            <w:r w:rsidR="0021126A">
                              <w:br/>
                            </w:r>
                            <w:r w:rsidRPr="0021126A">
                              <w:t>to share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466A6E" id="_x0000_t202" coordsize="21600,21600" o:spt="202" path="m,l,21600r21600,l21600,xe">
                <v:stroke joinstyle="miter"/>
                <v:path gradientshapeok="t" o:connecttype="rect"/>
              </v:shapetype>
              <v:shape id="Textbox 11" o:spid="_x0000_s1027" type="#_x0000_t202" style="position:absolute;margin-left:1.6pt;margin-top:86.8pt;width:113.55pt;height:42.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" filled="f" stroked="f">
                <v:textbox inset="0,0,0,0">
                  <w:txbxContent>
                    <w:p w14:paraId="0F58AF04" w14:textId="77777777" w:rsidR="00152687" w:rsidRDefault="00152687" w:rsidP="001F0E2C"/>
                    <w:p w14:paraId="583EE493" w14:textId="77777777" w:rsidR="00152687" w:rsidRPr="0021126A" w:rsidRDefault="007B41BD" w:rsidP="001F0E2C">
                      <w:pPr>
                        <w:pStyle w:val="Icontext"/>
                      </w:pPr>
                      <w:r w:rsidRPr="0021126A">
                        <w:t xml:space="preserve">Decide whether </w:t>
                      </w:r>
                      <w:r w:rsidR="0021126A">
                        <w:br/>
                      </w:r>
                      <w:r w:rsidRPr="0021126A">
                        <w:t>to share</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67EC73EF" wp14:editId="10B1A7D9">
                <wp:simplePos x="0" y="0"/>
                <wp:positionH relativeFrom="column">
                  <wp:posOffset>19050</wp:posOffset>
                </wp:positionH>
                <wp:positionV relativeFrom="paragraph">
                  <wp:posOffset>1101725</wp:posOffset>
                </wp:positionV>
                <wp:extent cx="1440180" cy="534035"/>
                <wp:effectExtent l="12700" t="12700" r="7620" b="12065"/>
                <wp:wrapNone/>
                <wp:docPr id="1553702342" name="Graphic 9"/>
                <wp:cNvGraphicFramePr/>
                <a:graphic xmlns:a="http://schemas.openxmlformats.org/drawingml/2006/main">
                  <a:graphicData uri="http://schemas.microsoft.com/office/word/2010/wordprocessingShape">
                    <wps:wsp>
                      <wps:cNvSpPr/>
                      <wps:spPr>
                        <a:xfrm>
                          <a:off x="0" y="0"/>
                          <a:ext cx="1440180" cy="534035"/>
                        </a:xfrm>
                        <a:prstGeom prst="rect">
                          <a:avLst/>
                        </a:prstGeom>
                        <a:solidFill>
                          <a:schemeClr val="accent3">
                            <a:alpha val="10000"/>
                          </a:schemeClr>
                        </a:solidFill>
                        <a:ln w="19050">
                          <a:solidFill>
                            <a:schemeClr val="accent3">
                              <a:lumMod val="60000"/>
                              <a:lumOff val="40000"/>
                            </a:schemeClr>
                          </a:solidFill>
                          <a:prstDash val="solid"/>
                        </a:ln>
                      </wps:spPr>
                      <wps:bodyPr wrap="square" lIns="0" tIns="0" rIns="0" bIns="0" rtlCol="0">
                        <a:prstTxWarp prst="textNoShape">
                          <a:avLst/>
                        </a:prstTxWarp>
                        <a:noAutofit/>
                      </wps:bodyPr>
                    </wps:wsp>
                  </a:graphicData>
                </a:graphic>
              </wp:anchor>
            </w:drawing>
          </mc:Choice>
          <mc:Fallback>
            <w:pict>
              <v:rect w14:anchorId="4780FDE5" id="Graphic 9" o:spid="_x0000_s1026" style="position:absolute;margin-left:1.5pt;margin-top:86.75pt;width:113.4pt;height:42.0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" fillcolor="#836e2c [3206]" strokecolor="#ccb468 [1942]" strokeweight="1.5pt">
                <v:fill opacity="6682f"/>
                <v:textbox inset="0,0,0,0"/>
              </v:rect>
            </w:pict>
          </mc:Fallback>
        </mc:AlternateContent>
      </w:r>
      <w:r w:rsidR="00284ABC">
        <w:rPr>
          <w:noProof/>
        </w:rPr>
        <mc:AlternateContent>
          <mc:Choice Requires="wps">
            <w:drawing>
              <wp:anchor distT="0" distB="0" distL="114300" distR="114300" simplePos="0" relativeHeight="251774976" behindDoc="0" locked="0" layoutInCell="1" allowOverlap="1" wp14:anchorId="05E4B165" wp14:editId="79100A17">
                <wp:simplePos x="0" y="0"/>
                <wp:positionH relativeFrom="column">
                  <wp:posOffset>1790700</wp:posOffset>
                </wp:positionH>
                <wp:positionV relativeFrom="paragraph">
                  <wp:posOffset>1099820</wp:posOffset>
                </wp:positionV>
                <wp:extent cx="1256030" cy="540385"/>
                <wp:effectExtent l="0" t="0" r="0" b="0"/>
                <wp:wrapNone/>
                <wp:docPr id="349883352" name="Textbox 20"/>
                <wp:cNvGraphicFramePr/>
                <a:graphic xmlns:a="http://schemas.openxmlformats.org/drawingml/2006/main">
                  <a:graphicData uri="http://schemas.microsoft.com/office/word/2010/wordprocessingShape">
                    <wps:wsp>
                      <wps:cNvSpPr txBox="1"/>
                      <wps:spPr>
                        <a:xfrm>
                          <a:off x="0" y="0"/>
                          <a:ext cx="1256030" cy="540385"/>
                        </a:xfrm>
                        <a:prstGeom prst="rect">
                          <a:avLst/>
                        </a:prstGeom>
                      </wps:spPr>
                      <wps:txbx>
                        <w:txbxContent>
                          <w:p w14:paraId="7824B9F6" w14:textId="77777777" w:rsidR="00152687" w:rsidRDefault="00152687" w:rsidP="001F0E2C"/>
                          <w:p w14:paraId="33FEF7E5" w14:textId="77777777" w:rsidR="00152687" w:rsidRPr="00FF431E" w:rsidRDefault="007B41BD" w:rsidP="001F0E2C">
                            <w:pPr>
                              <w:pStyle w:val="Icontext"/>
                            </w:pPr>
                            <w:r w:rsidRPr="00FF431E">
                              <w:t>Decide</w:t>
                            </w:r>
                            <w:r w:rsidRPr="00FF431E">
                              <w:rPr>
                                <w:spacing w:val="-10"/>
                              </w:rPr>
                              <w:t xml:space="preserve"> </w:t>
                            </w:r>
                            <w:r w:rsidRPr="00FF431E">
                              <w:t>what</w:t>
                            </w:r>
                            <w:r w:rsidRPr="00FF431E">
                              <w:rPr>
                                <w:spacing w:val="40"/>
                              </w:rPr>
                              <w:t xml:space="preserve"> </w:t>
                            </w:r>
                            <w:r w:rsidRPr="00FF431E">
                              <w:t>to</w:t>
                            </w:r>
                            <w:r w:rsidRPr="00FF431E">
                              <w:rPr>
                                <w:spacing w:val="-9"/>
                              </w:rPr>
                              <w:t xml:space="preserve"> </w:t>
                            </w:r>
                            <w:r w:rsidRPr="00FF431E">
                              <w:t>share</w:t>
                            </w:r>
                          </w:p>
                        </w:txbxContent>
                      </wps:txbx>
                      <wps:bodyPr wrap="square" lIns="0" tIns="0" rIns="0" bIns="0" rtlCol="0">
                        <a:noAutofit/>
                      </wps:bodyPr>
                    </wps:wsp>
                  </a:graphicData>
                </a:graphic>
              </wp:anchor>
            </w:drawing>
          </mc:Choice>
          <mc:Fallback>
            <w:pict>
              <v:shape w14:anchorId="05E4B165" id="Textbox 20" o:spid="_x0000_s1028" type="#_x0000_t202" style="position:absolute;margin-left:141pt;margin-top:86.6pt;width:98.9pt;height:42.5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" filled="f" stroked="f">
                <v:textbox inset="0,0,0,0">
                  <w:txbxContent>
                    <w:p w14:paraId="7824B9F6" w14:textId="77777777" w:rsidR="00152687" w:rsidRDefault="00152687" w:rsidP="001F0E2C"/>
                    <w:p w14:paraId="33FEF7E5" w14:textId="77777777" w:rsidR="00152687" w:rsidRPr="00FF431E" w:rsidRDefault="007B41BD" w:rsidP="001F0E2C">
                      <w:pPr>
                        <w:pStyle w:val="Icontext"/>
                      </w:pPr>
                      <w:r w:rsidRPr="00FF431E">
                        <w:t>Decide</w:t>
                      </w:r>
                      <w:r w:rsidRPr="00FF431E">
                        <w:rPr>
                          <w:spacing w:val="-10"/>
                        </w:rPr>
                        <w:t xml:space="preserve"> </w:t>
                      </w:r>
                      <w:r w:rsidRPr="00FF431E">
                        <w:t>what</w:t>
                      </w:r>
                      <w:r w:rsidRPr="00FF431E">
                        <w:rPr>
                          <w:spacing w:val="40"/>
                        </w:rPr>
                        <w:t xml:space="preserve"> </w:t>
                      </w:r>
                      <w:r w:rsidRPr="00FF431E">
                        <w:t>to</w:t>
                      </w:r>
                      <w:r w:rsidRPr="00FF431E">
                        <w:rPr>
                          <w:spacing w:val="-9"/>
                        </w:rPr>
                        <w:t xml:space="preserve"> </w:t>
                      </w:r>
                      <w:r w:rsidRPr="00FF431E">
                        <w:t>share</w:t>
                      </w:r>
                    </w:p>
                  </w:txbxContent>
                </v:textbox>
              </v:shape>
            </w:pict>
          </mc:Fallback>
        </mc:AlternateContent>
      </w:r>
      <w:r w:rsidR="00284ABC">
        <w:rPr>
          <w:noProof/>
        </w:rPr>
        <mc:AlternateContent>
          <mc:Choice Requires="wps">
            <w:drawing>
              <wp:anchor distT="0" distB="0" distL="114300" distR="114300" simplePos="0" relativeHeight="251786240" behindDoc="0" locked="0" layoutInCell="1" allowOverlap="1" wp14:anchorId="6EC7110B" wp14:editId="64FC3B2C">
                <wp:simplePos x="0" y="0"/>
                <wp:positionH relativeFrom="column">
                  <wp:posOffset>3379470</wp:posOffset>
                </wp:positionH>
                <wp:positionV relativeFrom="paragraph">
                  <wp:posOffset>1089816</wp:posOffset>
                </wp:positionV>
                <wp:extent cx="1096645" cy="540385"/>
                <wp:effectExtent l="0" t="0" r="0" b="0"/>
                <wp:wrapNone/>
                <wp:docPr id="706416209" name="Textbox 33"/>
                <wp:cNvGraphicFramePr/>
                <a:graphic xmlns:a="http://schemas.openxmlformats.org/drawingml/2006/main">
                  <a:graphicData uri="http://schemas.microsoft.com/office/word/2010/wordprocessingShape">
                    <wps:wsp>
                      <wps:cNvSpPr txBox="1"/>
                      <wps:spPr>
                        <a:xfrm>
                          <a:off x="0" y="0"/>
                          <a:ext cx="1096645" cy="540385"/>
                        </a:xfrm>
                        <a:prstGeom prst="rect">
                          <a:avLst/>
                        </a:prstGeom>
                      </wps:spPr>
                      <wps:txbx>
                        <w:txbxContent>
                          <w:p w14:paraId="54D58A4D" w14:textId="77777777" w:rsidR="00152687" w:rsidRDefault="00152687" w:rsidP="001F0E2C"/>
                          <w:p w14:paraId="1F278A29" w14:textId="77777777" w:rsidR="00152687" w:rsidRPr="00FF431E" w:rsidRDefault="007B41BD" w:rsidP="001F0E2C">
                            <w:pPr>
                              <w:pStyle w:val="Icontext"/>
                            </w:pPr>
                            <w:r w:rsidRPr="00FF431E">
                              <w:t>Get</w:t>
                            </w:r>
                            <w:r w:rsidRPr="00FF431E">
                              <w:rPr>
                                <w:spacing w:val="-10"/>
                              </w:rPr>
                              <w:t xml:space="preserve"> </w:t>
                            </w:r>
                            <w:r w:rsidRPr="00FF431E">
                              <w:t>ready</w:t>
                            </w:r>
                            <w:r w:rsidRPr="00FF431E">
                              <w:rPr>
                                <w:spacing w:val="40"/>
                              </w:rPr>
                              <w:t xml:space="preserve"> </w:t>
                            </w:r>
                            <w:r w:rsidRPr="00FF431E">
                              <w:t>to</w:t>
                            </w:r>
                            <w:r w:rsidRPr="00FF431E">
                              <w:rPr>
                                <w:spacing w:val="-9"/>
                              </w:rPr>
                              <w:t xml:space="preserve"> </w:t>
                            </w:r>
                            <w:r w:rsidRPr="00FF431E">
                              <w:t>share</w:t>
                            </w:r>
                          </w:p>
                        </w:txbxContent>
                      </wps:txbx>
                      <wps:bodyPr wrap="square" lIns="0" tIns="0" rIns="0" bIns="0" rtlCol="0">
                        <a:noAutofit/>
                      </wps:bodyPr>
                    </wps:wsp>
                  </a:graphicData>
                </a:graphic>
              </wp:anchor>
            </w:drawing>
          </mc:Choice>
          <mc:Fallback>
            <w:pict>
              <v:shape w14:anchorId="6EC7110B" id="Textbox 33" o:spid="_x0000_s1029" type="#_x0000_t202" style="position:absolute;margin-left:266.1pt;margin-top:85.8pt;width:86.35pt;height:42.5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" filled="f" stroked="f">
                <v:textbox inset="0,0,0,0">
                  <w:txbxContent>
                    <w:p w14:paraId="54D58A4D" w14:textId="77777777" w:rsidR="00152687" w:rsidRDefault="00152687" w:rsidP="001F0E2C"/>
                    <w:p w14:paraId="1F278A29" w14:textId="77777777" w:rsidR="00152687" w:rsidRPr="00FF431E" w:rsidRDefault="007B41BD" w:rsidP="001F0E2C">
                      <w:pPr>
                        <w:pStyle w:val="Icontext"/>
                      </w:pPr>
                      <w:r w:rsidRPr="00FF431E">
                        <w:t>Get</w:t>
                      </w:r>
                      <w:r w:rsidRPr="00FF431E">
                        <w:rPr>
                          <w:spacing w:val="-10"/>
                        </w:rPr>
                        <w:t xml:space="preserve"> </w:t>
                      </w:r>
                      <w:r w:rsidRPr="00FF431E">
                        <w:t>ready</w:t>
                      </w:r>
                      <w:r w:rsidRPr="00FF431E">
                        <w:rPr>
                          <w:spacing w:val="40"/>
                        </w:rPr>
                        <w:t xml:space="preserve"> </w:t>
                      </w:r>
                      <w:r w:rsidRPr="00FF431E">
                        <w:t>to</w:t>
                      </w:r>
                      <w:r w:rsidRPr="00FF431E">
                        <w:rPr>
                          <w:spacing w:val="-9"/>
                        </w:rPr>
                        <w:t xml:space="preserve"> </w:t>
                      </w:r>
                      <w:r w:rsidRPr="00FF431E">
                        <w:t>share</w:t>
                      </w:r>
                    </w:p>
                  </w:txbxContent>
                </v:textbox>
              </v:shape>
            </w:pict>
          </mc:Fallback>
        </mc:AlternateContent>
      </w:r>
      <w:r w:rsidR="00284ABC">
        <w:rPr>
          <w:noProof/>
        </w:rPr>
        <mc:AlternateContent>
          <mc:Choice Requires="wps">
            <w:drawing>
              <wp:anchor distT="0" distB="0" distL="114300" distR="114300" simplePos="0" relativeHeight="251790336" behindDoc="0" locked="0" layoutInCell="1" allowOverlap="1" wp14:anchorId="44353448" wp14:editId="58D6A345">
                <wp:simplePos x="0" y="0"/>
                <wp:positionH relativeFrom="column">
                  <wp:posOffset>4803775</wp:posOffset>
                </wp:positionH>
                <wp:positionV relativeFrom="paragraph">
                  <wp:posOffset>1088827</wp:posOffset>
                </wp:positionV>
                <wp:extent cx="1229995" cy="540385"/>
                <wp:effectExtent l="0" t="0" r="0" b="0"/>
                <wp:wrapNone/>
                <wp:docPr id="1665527879" name="Textbox 39"/>
                <wp:cNvGraphicFramePr/>
                <a:graphic xmlns:a="http://schemas.openxmlformats.org/drawingml/2006/main">
                  <a:graphicData uri="http://schemas.microsoft.com/office/word/2010/wordprocessingShape">
                    <wps:wsp>
                      <wps:cNvSpPr txBox="1"/>
                      <wps:spPr>
                        <a:xfrm>
                          <a:off x="0" y="0"/>
                          <a:ext cx="1229995" cy="540385"/>
                        </a:xfrm>
                        <a:prstGeom prst="rect">
                          <a:avLst/>
                        </a:prstGeom>
                      </wps:spPr>
                      <wps:txbx>
                        <w:txbxContent>
                          <w:p w14:paraId="5BCB2AD8" w14:textId="77777777" w:rsidR="00152687" w:rsidRDefault="00152687" w:rsidP="001F0E2C"/>
                          <w:p w14:paraId="1C37846D" w14:textId="77777777" w:rsidR="00152687" w:rsidRPr="00FF431E" w:rsidRDefault="007B41BD" w:rsidP="001F0E2C">
                            <w:pPr>
                              <w:pStyle w:val="Icontext"/>
                            </w:pPr>
                            <w:r w:rsidRPr="00FF431E">
                              <w:t>Identify</w:t>
                            </w:r>
                            <w:r w:rsidRPr="00FF431E">
                              <w:rPr>
                                <w:spacing w:val="-10"/>
                              </w:rPr>
                              <w:t xml:space="preserve"> </w:t>
                            </w:r>
                            <w:r w:rsidRPr="00FF431E">
                              <w:t>what</w:t>
                            </w:r>
                            <w:r w:rsidRPr="00FF431E">
                              <w:rPr>
                                <w:spacing w:val="40"/>
                              </w:rPr>
                              <w:t xml:space="preserve"> </w:t>
                            </w:r>
                            <w:r w:rsidRPr="00FF431E">
                              <w:t>might</w:t>
                            </w:r>
                            <w:r w:rsidRPr="00FF431E">
                              <w:rPr>
                                <w:spacing w:val="-9"/>
                              </w:rPr>
                              <w:t xml:space="preserve"> </w:t>
                            </w:r>
                            <w:r w:rsidRPr="00FF431E">
                              <w:t>help</w:t>
                            </w:r>
                          </w:p>
                        </w:txbxContent>
                      </wps:txbx>
                      <wps:bodyPr wrap="square" lIns="0" tIns="0" rIns="0" bIns="0" rtlCol="0">
                        <a:noAutofit/>
                      </wps:bodyPr>
                    </wps:wsp>
                  </a:graphicData>
                </a:graphic>
              </wp:anchor>
            </w:drawing>
          </mc:Choice>
          <mc:Fallback>
            <w:pict>
              <v:shape w14:anchorId="44353448" id="Textbox 39" o:spid="_x0000_s1030" type="#_x0000_t202" style="position:absolute;margin-left:378.25pt;margin-top:85.75pt;width:96.85pt;height:42.5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" filled="f" stroked="f">
                <v:textbox inset="0,0,0,0">
                  <w:txbxContent>
                    <w:p w14:paraId="5BCB2AD8" w14:textId="77777777" w:rsidR="00152687" w:rsidRDefault="00152687" w:rsidP="001F0E2C"/>
                    <w:p w14:paraId="1C37846D" w14:textId="77777777" w:rsidR="00152687" w:rsidRPr="00FF431E" w:rsidRDefault="007B41BD" w:rsidP="001F0E2C">
                      <w:pPr>
                        <w:pStyle w:val="Icontext"/>
                      </w:pPr>
                      <w:r w:rsidRPr="00FF431E">
                        <w:t>Identify</w:t>
                      </w:r>
                      <w:r w:rsidRPr="00FF431E">
                        <w:rPr>
                          <w:spacing w:val="-10"/>
                        </w:rPr>
                        <w:t xml:space="preserve"> </w:t>
                      </w:r>
                      <w:r w:rsidRPr="00FF431E">
                        <w:t>what</w:t>
                      </w:r>
                      <w:r w:rsidRPr="00FF431E">
                        <w:rPr>
                          <w:spacing w:val="40"/>
                        </w:rPr>
                        <w:t xml:space="preserve"> </w:t>
                      </w:r>
                      <w:r w:rsidRPr="00FF431E">
                        <w:t>might</w:t>
                      </w:r>
                      <w:r w:rsidRPr="00FF431E">
                        <w:rPr>
                          <w:spacing w:val="-9"/>
                        </w:rPr>
                        <w:t xml:space="preserve"> </w:t>
                      </w:r>
                      <w:r w:rsidRPr="00FF431E">
                        <w:t>help</w:t>
                      </w:r>
                    </w:p>
                  </w:txbxContent>
                </v:textbox>
              </v:shape>
            </w:pict>
          </mc:Fallback>
        </mc:AlternateContent>
      </w:r>
      <w:r w:rsidR="00284ABC">
        <w:rPr>
          <w:noProof/>
        </w:rPr>
        <mc:AlternateContent>
          <mc:Choice Requires="wps">
            <w:drawing>
              <wp:anchor distT="0" distB="0" distL="114300" distR="114300" simplePos="0" relativeHeight="251788288" behindDoc="0" locked="0" layoutInCell="1" allowOverlap="1" wp14:anchorId="3757105F" wp14:editId="4178E0E9">
                <wp:simplePos x="0" y="0"/>
                <wp:positionH relativeFrom="column">
                  <wp:posOffset>4807189</wp:posOffset>
                </wp:positionH>
                <wp:positionV relativeFrom="paragraph">
                  <wp:posOffset>1086037</wp:posOffset>
                </wp:positionV>
                <wp:extent cx="1223645" cy="534035"/>
                <wp:effectExtent l="12700" t="12700" r="8255" b="12065"/>
                <wp:wrapNone/>
                <wp:docPr id="1676221119" name="Graphic 37"/>
                <wp:cNvGraphicFramePr/>
                <a:graphic xmlns:a="http://schemas.openxmlformats.org/drawingml/2006/main">
                  <a:graphicData uri="http://schemas.microsoft.com/office/word/2010/wordprocessingShape">
                    <wps:wsp>
                      <wps:cNvSpPr/>
                      <wps:spPr>
                        <a:xfrm>
                          <a:off x="0" y="0"/>
                          <a:ext cx="1223645" cy="534035"/>
                        </a:xfrm>
                        <a:prstGeom prst="rect">
                          <a:avLst/>
                        </a:prstGeom>
                        <a:ln w="19050">
                          <a:solidFill>
                            <a:srgbClr val="007BB3"/>
                          </a:solidFill>
                          <a:prstDash val="solid"/>
                        </a:ln>
                      </wps:spPr>
                      <wps:bodyPr wrap="square" lIns="0" tIns="0" rIns="0" bIns="0" rtlCol="0">
                        <a:prstTxWarp prst="textNoShape">
                          <a:avLst/>
                        </a:prstTxWarp>
                        <a:noAutofit/>
                      </wps:bodyPr>
                    </wps:wsp>
                  </a:graphicData>
                </a:graphic>
              </wp:anchor>
            </w:drawing>
          </mc:Choice>
          <mc:Fallback>
            <w:pict>
              <v:rect w14:anchorId="3C98FADF" id="Graphic 37" o:spid="_x0000_s1026" style="position:absolute;margin-left:378.5pt;margin-top:85.5pt;width:96.35pt;height:42.0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" filled="f" strokecolor="#007bb3" strokeweight="1.5pt">
                <v:textbox inset="0,0,0,0"/>
              </v:rect>
            </w:pict>
          </mc:Fallback>
        </mc:AlternateContent>
      </w:r>
      <w:r w:rsidR="00284ABC">
        <w:rPr>
          <w:noProof/>
        </w:rPr>
        <w:drawing>
          <wp:anchor distT="0" distB="0" distL="114300" distR="114300" simplePos="0" relativeHeight="251789312" behindDoc="0" locked="0" layoutInCell="1" allowOverlap="1" wp14:anchorId="051E7F90" wp14:editId="300027DB">
            <wp:simplePos x="0" y="0"/>
            <wp:positionH relativeFrom="column">
              <wp:posOffset>4912009</wp:posOffset>
            </wp:positionH>
            <wp:positionV relativeFrom="paragraph">
              <wp:posOffset>1197286</wp:posOffset>
            </wp:positionV>
            <wp:extent cx="312394" cy="311150"/>
            <wp:effectExtent l="0" t="0" r="5715" b="0"/>
            <wp:wrapNone/>
            <wp:docPr id="704587579" name="Image 38"/>
            <wp:cNvGraphicFramePr/>
            <a:graphic xmlns:a="http://schemas.openxmlformats.org/drawingml/2006/main">
              <a:graphicData uri="http://schemas.openxmlformats.org/drawingml/2006/picture">
                <pic:pic xmlns:pic="http://schemas.openxmlformats.org/drawingml/2006/picture">
                  <pic:nvPicPr>
                    <pic:cNvPr id="704587579" name="Image 38"/>
                    <pic:cNvPicPr/>
                  </pic:nvPicPr>
                  <pic:blipFill>
                    <a:blip r:embed="rId13" cstate="print"/>
                    <a:stretch>
                      <a:fillRect/>
                    </a:stretch>
                  </pic:blipFill>
                  <pic:spPr>
                    <a:xfrm>
                      <a:off x="0" y="0"/>
                      <a:ext cx="312394" cy="311150"/>
                    </a:xfrm>
                    <a:prstGeom prst="rect">
                      <a:avLst/>
                    </a:prstGeom>
                  </pic:spPr>
                </pic:pic>
              </a:graphicData>
            </a:graphic>
          </wp:anchor>
        </w:drawing>
      </w:r>
      <w:r w:rsidR="00284ABC">
        <w:rPr>
          <w:noProof/>
        </w:rPr>
        <mc:AlternateContent>
          <mc:Choice Requires="wps">
            <w:drawing>
              <wp:anchor distT="0" distB="0" distL="114300" distR="114300" simplePos="0" relativeHeight="251777024" behindDoc="0" locked="0" layoutInCell="1" allowOverlap="1" wp14:anchorId="54113229" wp14:editId="1222BF92">
                <wp:simplePos x="0" y="0"/>
                <wp:positionH relativeFrom="column">
                  <wp:posOffset>3383124</wp:posOffset>
                </wp:positionH>
                <wp:positionV relativeFrom="paragraph">
                  <wp:posOffset>1078542</wp:posOffset>
                </wp:positionV>
                <wp:extent cx="1090295" cy="534035"/>
                <wp:effectExtent l="12700" t="12700" r="14605" b="12065"/>
                <wp:wrapNone/>
                <wp:docPr id="1732268448" name="Graphic 24"/>
                <wp:cNvGraphicFramePr/>
                <a:graphic xmlns:a="http://schemas.openxmlformats.org/drawingml/2006/main">
                  <a:graphicData uri="http://schemas.microsoft.com/office/word/2010/wordprocessingShape">
                    <wps:wsp>
                      <wps:cNvSpPr/>
                      <wps:spPr>
                        <a:xfrm>
                          <a:off x="0" y="0"/>
                          <a:ext cx="1090295" cy="534035"/>
                        </a:xfrm>
                        <a:prstGeom prst="rect">
                          <a:avLst/>
                        </a:prstGeom>
                        <a:ln w="19050">
                          <a:solidFill>
                            <a:srgbClr val="007BB3"/>
                          </a:solidFill>
                          <a:prstDash val="solid"/>
                        </a:ln>
                      </wps:spPr>
                      <wps:bodyPr wrap="square" lIns="0" tIns="0" rIns="0" bIns="0" rtlCol="0">
                        <a:prstTxWarp prst="textNoShape">
                          <a:avLst/>
                        </a:prstTxWarp>
                        <a:noAutofit/>
                      </wps:bodyPr>
                    </wps:wsp>
                  </a:graphicData>
                </a:graphic>
              </wp:anchor>
            </w:drawing>
          </mc:Choice>
          <mc:Fallback>
            <w:pict>
              <v:rect w14:anchorId="0CE1D90E" id="Graphic 24" o:spid="_x0000_s1026" style="position:absolute;margin-left:266.4pt;margin-top:84.9pt;width:85.85pt;height:42.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" filled="f" strokecolor="#007bb3" strokeweight="1.5pt">
                <v:textbox inset="0,0,0,0"/>
              </v:rect>
            </w:pict>
          </mc:Fallback>
        </mc:AlternateContent>
      </w:r>
      <w:r w:rsidR="00284ABC">
        <w:rPr>
          <w:noProof/>
        </w:rPr>
        <mc:AlternateContent>
          <mc:Choice Requires="wps">
            <w:drawing>
              <wp:anchor distT="0" distB="0" distL="114300" distR="114300" simplePos="0" relativeHeight="251778048" behindDoc="0" locked="0" layoutInCell="1" allowOverlap="1" wp14:anchorId="08FBA84D" wp14:editId="5A1C08D2">
                <wp:simplePos x="0" y="0"/>
                <wp:positionH relativeFrom="column">
                  <wp:posOffset>3491119</wp:posOffset>
                </wp:positionH>
                <wp:positionV relativeFrom="paragraph">
                  <wp:posOffset>1192966</wp:posOffset>
                </wp:positionV>
                <wp:extent cx="63500" cy="63500"/>
                <wp:effectExtent l="0" t="0" r="12700" b="12700"/>
                <wp:wrapNone/>
                <wp:docPr id="439219794" name="Graphic 25"/>
                <wp:cNvGraphicFramePr/>
                <a:graphic xmlns:a="http://schemas.openxmlformats.org/drawingml/2006/main">
                  <a:graphicData uri="http://schemas.microsoft.com/office/word/2010/wordprocessingShape">
                    <wps:wsp>
                      <wps:cNvSpPr/>
                      <wps:spPr>
                        <a:xfrm>
                          <a:off x="0" y="0"/>
                          <a:ext cx="63500" cy="63500"/>
                        </a:xfrm>
                        <a:custGeom>
                          <a:avLst/>
                          <a:gdLst/>
                          <a:ahLst/>
                          <a:cxnLst/>
                          <a:rect l="l" t="t" r="r" b="b"/>
                          <a:pathLst>
                            <a:path w="63500" h="63500">
                              <a:moveTo>
                                <a:pt x="63500" y="0"/>
                              </a:moveTo>
                              <a:lnTo>
                                <a:pt x="63500" y="63500"/>
                              </a:lnTo>
                              <a:lnTo>
                                <a:pt x="0" y="6350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0A22277D" id="Graphic 25" o:spid="_x0000_s1026" style="position:absolute;margin-left:274.9pt;margin-top:93.95pt;width:5pt;height:5pt;z-index:251778048;visibility:visible;mso-wrap-style:square;mso-wrap-distance-left:9pt;mso-wrap-distance-top:0;mso-wrap-distance-right:9pt;mso-wrap-distance-bottom:0;mso-position-horizontal:absolute;mso-position-horizontal-relative:text;mso-position-vertical:absolute;mso-position-vertical-relative:text;v-text-anchor:top" coordsize="63500,63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" path="m63500,r,63500l,63500e" filled="f" strokecolor="#007bb3" strokeweight=".5pt">
                <v:path arrowok="t"/>
              </v:shape>
            </w:pict>
          </mc:Fallback>
        </mc:AlternateContent>
      </w:r>
      <w:r w:rsidR="00284ABC">
        <w:rPr>
          <w:noProof/>
        </w:rPr>
        <mc:AlternateContent>
          <mc:Choice Requires="wps">
            <w:drawing>
              <wp:anchor distT="0" distB="0" distL="114300" distR="114300" simplePos="0" relativeHeight="251779072" behindDoc="0" locked="0" layoutInCell="1" allowOverlap="1" wp14:anchorId="73D8DB37" wp14:editId="008B56C1">
                <wp:simplePos x="0" y="0"/>
                <wp:positionH relativeFrom="column">
                  <wp:posOffset>3592719</wp:posOffset>
                </wp:positionH>
                <wp:positionV relativeFrom="paragraph">
                  <wp:posOffset>1300916</wp:posOffset>
                </wp:positionV>
                <wp:extent cx="95250" cy="1270"/>
                <wp:effectExtent l="0" t="0" r="19050" b="11430"/>
                <wp:wrapNone/>
                <wp:docPr id="1686519904" name="Graphic 26"/>
                <wp:cNvGraphicFramePr/>
                <a:graphic xmlns:a="http://schemas.openxmlformats.org/drawingml/2006/main">
                  <a:graphicData uri="http://schemas.microsoft.com/office/word/2010/wordprocessingShape">
                    <wps:wsp>
                      <wps:cNvSpPr/>
                      <wps:spPr>
                        <a:xfrm>
                          <a:off x="0" y="0"/>
                          <a:ext cx="95250" cy="1270"/>
                        </a:xfrm>
                        <a:custGeom>
                          <a:avLst/>
                          <a:gdLst/>
                          <a:ahLst/>
                          <a:cxnLst/>
                          <a:rect l="l" t="t" r="r" b="b"/>
                          <a:pathLst>
                            <a:path w="95250">
                              <a:moveTo>
                                <a:pt x="952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3380319D" id="Graphic 26" o:spid="_x0000_s1026" style="position:absolute;margin-left:282.9pt;margin-top:102.45pt;width:7.5pt;height:.1pt;z-index:251779072;visibility:visible;mso-wrap-style:square;mso-wrap-distance-left:9pt;mso-wrap-distance-top:0;mso-wrap-distance-right:9pt;mso-wrap-distance-bottom:0;mso-position-horizontal:absolute;mso-position-horizontal-relative:text;mso-position-vertical:absolute;mso-position-vertical-relative:text;v-text-anchor:top" coordsize="952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" path="m95250,l,e" filled="f" strokecolor="#007bb3" strokeweight=".5pt">
                <v:path arrowok="t"/>
              </v:shape>
            </w:pict>
          </mc:Fallback>
        </mc:AlternateContent>
      </w:r>
      <w:r w:rsidR="00284ABC">
        <w:rPr>
          <w:noProof/>
        </w:rPr>
        <mc:AlternateContent>
          <mc:Choice Requires="wps">
            <w:drawing>
              <wp:anchor distT="0" distB="0" distL="114300" distR="114300" simplePos="0" relativeHeight="251780096" behindDoc="0" locked="0" layoutInCell="1" allowOverlap="1" wp14:anchorId="158305C8" wp14:editId="7C8BE441">
                <wp:simplePos x="0" y="0"/>
                <wp:positionH relativeFrom="column">
                  <wp:posOffset>3535569</wp:posOffset>
                </wp:positionH>
                <wp:positionV relativeFrom="paragraph">
                  <wp:posOffset>1281866</wp:posOffset>
                </wp:positionV>
                <wp:extent cx="38100" cy="25400"/>
                <wp:effectExtent l="0" t="0" r="12700" b="12700"/>
                <wp:wrapNone/>
                <wp:docPr id="1194240186" name="Graphic 27"/>
                <wp:cNvGraphicFramePr/>
                <a:graphic xmlns:a="http://schemas.openxmlformats.org/drawingml/2006/main">
                  <a:graphicData uri="http://schemas.microsoft.com/office/word/2010/wordprocessingShape">
                    <wps:wsp>
                      <wps:cNvSpPr/>
                      <wps:spPr>
                        <a:xfrm>
                          <a:off x="0" y="0"/>
                          <a:ext cx="38100" cy="25400"/>
                        </a:xfrm>
                        <a:custGeom>
                          <a:avLst/>
                          <a:gdLst/>
                          <a:ahLst/>
                          <a:cxnLst/>
                          <a:rect l="l" t="t" r="r" b="b"/>
                          <a:pathLst>
                            <a:path w="38100" h="25400">
                              <a:moveTo>
                                <a:pt x="0" y="12700"/>
                              </a:moveTo>
                              <a:lnTo>
                                <a:pt x="12700" y="25400"/>
                              </a:lnTo>
                              <a:lnTo>
                                <a:pt x="38100" y="0"/>
                              </a:lnTo>
                            </a:path>
                          </a:pathLst>
                        </a:custGeom>
                        <a:ln w="6350">
                          <a:solidFill>
                            <a:srgbClr val="BAAC67"/>
                          </a:solidFill>
                          <a:prstDash val="solid"/>
                        </a:ln>
                      </wps:spPr>
                      <wps:bodyPr wrap="square" lIns="0" tIns="0" rIns="0" bIns="0" rtlCol="0">
                        <a:prstTxWarp prst="textNoShape">
                          <a:avLst/>
                        </a:prstTxWarp>
                        <a:noAutofit/>
                      </wps:bodyPr>
                    </wps:wsp>
                  </a:graphicData>
                </a:graphic>
              </wp:anchor>
            </w:drawing>
          </mc:Choice>
          <mc:Fallback>
            <w:pict>
              <v:shape w14:anchorId="73005E9B" id="Graphic 27" o:spid="_x0000_s1026" style="position:absolute;margin-left:278.4pt;margin-top:100.95pt;width:3pt;height:2pt;z-index:251780096;visibility:visible;mso-wrap-style:square;mso-wrap-distance-left:9pt;mso-wrap-distance-top:0;mso-wrap-distance-right:9pt;mso-wrap-distance-bottom:0;mso-position-horizontal:absolute;mso-position-horizontal-relative:text;mso-position-vertical:absolute;mso-position-vertical-relative:text;v-text-anchor:top" coordsize="38100,25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" path="m,12700l12700,25400,38100,e" filled="f" strokecolor="#baac67" strokeweight=".5pt">
                <v:path arrowok="t"/>
              </v:shape>
            </w:pict>
          </mc:Fallback>
        </mc:AlternateContent>
      </w:r>
      <w:r w:rsidR="00284ABC">
        <w:rPr>
          <w:noProof/>
        </w:rPr>
        <mc:AlternateContent>
          <mc:Choice Requires="wps">
            <w:drawing>
              <wp:anchor distT="0" distB="0" distL="114300" distR="114300" simplePos="0" relativeHeight="251781120" behindDoc="0" locked="0" layoutInCell="1" allowOverlap="1" wp14:anchorId="6F08C5FF" wp14:editId="1DC09005">
                <wp:simplePos x="0" y="0"/>
                <wp:positionH relativeFrom="column">
                  <wp:posOffset>3592719</wp:posOffset>
                </wp:positionH>
                <wp:positionV relativeFrom="paragraph">
                  <wp:posOffset>1358066</wp:posOffset>
                </wp:positionV>
                <wp:extent cx="69850" cy="1270"/>
                <wp:effectExtent l="0" t="0" r="19050" b="11430"/>
                <wp:wrapNone/>
                <wp:docPr id="1331184048" name="Graphic 28"/>
                <wp:cNvGraphicFramePr/>
                <a:graphic xmlns:a="http://schemas.openxmlformats.org/drawingml/2006/main">
                  <a:graphicData uri="http://schemas.microsoft.com/office/word/2010/wordprocessingShape">
                    <wps:wsp>
                      <wps:cNvSpPr/>
                      <wps:spPr>
                        <a:xfrm>
                          <a:off x="0" y="0"/>
                          <a:ext cx="69850" cy="1270"/>
                        </a:xfrm>
                        <a:custGeom>
                          <a:avLst/>
                          <a:gdLst/>
                          <a:ahLst/>
                          <a:cxnLst/>
                          <a:rect l="l" t="t" r="r" b="b"/>
                          <a:pathLst>
                            <a:path w="69850">
                              <a:moveTo>
                                <a:pt x="698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0062B831" id="Graphic 28" o:spid="_x0000_s1026" style="position:absolute;margin-left:282.9pt;margin-top:106.95pt;width:5.5pt;height:.1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698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" path="m69850,l,e" filled="f" strokecolor="#007bb3" strokeweight=".5pt">
                <v:path arrowok="t"/>
              </v:shape>
            </w:pict>
          </mc:Fallback>
        </mc:AlternateContent>
      </w:r>
      <w:r w:rsidR="00284ABC">
        <w:rPr>
          <w:noProof/>
        </w:rPr>
        <mc:AlternateContent>
          <mc:Choice Requires="wps">
            <w:drawing>
              <wp:anchor distT="0" distB="0" distL="114300" distR="114300" simplePos="0" relativeHeight="251782144" behindDoc="0" locked="0" layoutInCell="1" allowOverlap="1" wp14:anchorId="2A49E413" wp14:editId="7F61DF29">
                <wp:simplePos x="0" y="0"/>
                <wp:positionH relativeFrom="column">
                  <wp:posOffset>3535569</wp:posOffset>
                </wp:positionH>
                <wp:positionV relativeFrom="paragraph">
                  <wp:posOffset>1339016</wp:posOffset>
                </wp:positionV>
                <wp:extent cx="38100" cy="82550"/>
                <wp:effectExtent l="0" t="0" r="12700" b="19050"/>
                <wp:wrapNone/>
                <wp:docPr id="172917940" name="Graphic 29"/>
                <wp:cNvGraphicFramePr/>
                <a:graphic xmlns:a="http://schemas.openxmlformats.org/drawingml/2006/main">
                  <a:graphicData uri="http://schemas.microsoft.com/office/word/2010/wordprocessingShape">
                    <wps:wsp>
                      <wps:cNvSpPr/>
                      <wps:spPr>
                        <a:xfrm>
                          <a:off x="0" y="0"/>
                          <a:ext cx="38100" cy="82550"/>
                        </a:xfrm>
                        <a:custGeom>
                          <a:avLst/>
                          <a:gdLst/>
                          <a:ahLst/>
                          <a:cxnLst/>
                          <a:rect l="l" t="t" r="r" b="b"/>
                          <a:pathLst>
                            <a:path w="38100" h="82550">
                              <a:moveTo>
                                <a:pt x="0" y="12700"/>
                              </a:moveTo>
                              <a:lnTo>
                                <a:pt x="12700" y="25400"/>
                              </a:lnTo>
                              <a:lnTo>
                                <a:pt x="38100" y="0"/>
                              </a:lnTo>
                            </a:path>
                            <a:path w="38100" h="82550">
                              <a:moveTo>
                                <a:pt x="0" y="69850"/>
                              </a:moveTo>
                              <a:lnTo>
                                <a:pt x="12700" y="82550"/>
                              </a:lnTo>
                              <a:lnTo>
                                <a:pt x="38100" y="57150"/>
                              </a:lnTo>
                            </a:path>
                          </a:pathLst>
                        </a:custGeom>
                        <a:ln w="6350">
                          <a:solidFill>
                            <a:srgbClr val="BAAC67"/>
                          </a:solidFill>
                          <a:prstDash val="solid"/>
                        </a:ln>
                      </wps:spPr>
                      <wps:bodyPr wrap="square" lIns="0" tIns="0" rIns="0" bIns="0" rtlCol="0">
                        <a:prstTxWarp prst="textNoShape">
                          <a:avLst/>
                        </a:prstTxWarp>
                        <a:noAutofit/>
                      </wps:bodyPr>
                    </wps:wsp>
                  </a:graphicData>
                </a:graphic>
              </wp:anchor>
            </w:drawing>
          </mc:Choice>
          <mc:Fallback>
            <w:pict>
              <v:shape w14:anchorId="5DCA8D3B" id="Graphic 29" o:spid="_x0000_s1026" style="position:absolute;margin-left:278.4pt;margin-top:105.45pt;width:3pt;height:6.5pt;z-index:251782144;visibility:visible;mso-wrap-style:square;mso-wrap-distance-left:9pt;mso-wrap-distance-top:0;mso-wrap-distance-right:9pt;mso-wrap-distance-bottom:0;mso-position-horizontal:absolute;mso-position-horizontal-relative:text;mso-position-vertical:absolute;mso-position-vertical-relative:text;v-text-anchor:top" coordsize="3810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" path="m,12700l12700,25400,38100,em,69850l12700,82550,38100,57150e" filled="f" strokecolor="#baac67" strokeweight=".5pt">
                <v:path arrowok="t"/>
              </v:shape>
            </w:pict>
          </mc:Fallback>
        </mc:AlternateContent>
      </w:r>
      <w:r w:rsidR="00284ABC">
        <w:rPr>
          <w:noProof/>
        </w:rPr>
        <mc:AlternateContent>
          <mc:Choice Requires="wps">
            <w:drawing>
              <wp:anchor distT="0" distB="0" distL="114300" distR="114300" simplePos="0" relativeHeight="251783168" behindDoc="0" locked="0" layoutInCell="1" allowOverlap="1" wp14:anchorId="6C67E708" wp14:editId="68BB35CE">
                <wp:simplePos x="0" y="0"/>
                <wp:positionH relativeFrom="column">
                  <wp:posOffset>3592719</wp:posOffset>
                </wp:positionH>
                <wp:positionV relativeFrom="paragraph">
                  <wp:posOffset>1415216</wp:posOffset>
                </wp:positionV>
                <wp:extent cx="31750" cy="1270"/>
                <wp:effectExtent l="0" t="0" r="19050" b="11430"/>
                <wp:wrapNone/>
                <wp:docPr id="672595827" name="Graphic 30"/>
                <wp:cNvGraphicFramePr/>
                <a:graphic xmlns:a="http://schemas.openxmlformats.org/drawingml/2006/main">
                  <a:graphicData uri="http://schemas.microsoft.com/office/word/2010/wordprocessingShape">
                    <wps:wsp>
                      <wps:cNvSpPr/>
                      <wps:spPr>
                        <a:xfrm>
                          <a:off x="0" y="0"/>
                          <a:ext cx="31750" cy="1270"/>
                        </a:xfrm>
                        <a:custGeom>
                          <a:avLst/>
                          <a:gdLst/>
                          <a:ahLst/>
                          <a:cxnLst/>
                          <a:rect l="l" t="t" r="r" b="b"/>
                          <a:pathLst>
                            <a:path w="31750">
                              <a:moveTo>
                                <a:pt x="31750" y="0"/>
                              </a:moveTo>
                              <a:lnTo>
                                <a:pt x="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7D971FCF" id="Graphic 30" o:spid="_x0000_s1026" style="position:absolute;margin-left:282.9pt;margin-top:111.45pt;width:2.5pt;height:.1pt;z-index:251783168;visibility:visible;mso-wrap-style:square;mso-wrap-distance-left:9pt;mso-wrap-distance-top:0;mso-wrap-distance-right:9pt;mso-wrap-distance-bottom:0;mso-position-horizontal:absolute;mso-position-horizontal-relative:text;mso-position-vertical:absolute;mso-position-vertical-relative:text;v-text-anchor:top" coordsize="317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" path="m31750,l,e" filled="f" strokecolor="#007bb3" strokeweight=".5pt">
                <v:path arrowok="t"/>
              </v:shape>
            </w:pict>
          </mc:Fallback>
        </mc:AlternateContent>
      </w:r>
      <w:r w:rsidR="00284ABC">
        <w:rPr>
          <w:noProof/>
        </w:rPr>
        <mc:AlternateContent>
          <mc:Choice Requires="wps">
            <w:drawing>
              <wp:anchor distT="0" distB="0" distL="114300" distR="114300" simplePos="0" relativeHeight="251784192" behindDoc="0" locked="0" layoutInCell="1" allowOverlap="1" wp14:anchorId="300A0138" wp14:editId="710C2116">
                <wp:simplePos x="0" y="0"/>
                <wp:positionH relativeFrom="column">
                  <wp:posOffset>3491119</wp:posOffset>
                </wp:positionH>
                <wp:positionV relativeFrom="paragraph">
                  <wp:posOffset>1192970</wp:posOffset>
                </wp:positionV>
                <wp:extent cx="241300" cy="304800"/>
                <wp:effectExtent l="0" t="0" r="12700" b="12700"/>
                <wp:wrapNone/>
                <wp:docPr id="1664516340" name="Graphic 31"/>
                <wp:cNvGraphicFramePr/>
                <a:graphic xmlns:a="http://schemas.openxmlformats.org/drawingml/2006/main">
                  <a:graphicData uri="http://schemas.microsoft.com/office/word/2010/wordprocessingShape">
                    <wps:wsp>
                      <wps:cNvSpPr/>
                      <wps:spPr>
                        <a:xfrm>
                          <a:off x="0" y="0"/>
                          <a:ext cx="241300" cy="304800"/>
                        </a:xfrm>
                        <a:custGeom>
                          <a:avLst/>
                          <a:gdLst/>
                          <a:ahLst/>
                          <a:cxnLst/>
                          <a:rect l="l" t="t" r="r" b="b"/>
                          <a:pathLst>
                            <a:path w="241300" h="304800">
                              <a:moveTo>
                                <a:pt x="241300" y="201714"/>
                              </a:moveTo>
                              <a:lnTo>
                                <a:pt x="241300" y="304799"/>
                              </a:lnTo>
                              <a:lnTo>
                                <a:pt x="0" y="304799"/>
                              </a:lnTo>
                              <a:lnTo>
                                <a:pt x="0" y="63499"/>
                              </a:lnTo>
                              <a:lnTo>
                                <a:pt x="63500" y="0"/>
                              </a:lnTo>
                              <a:lnTo>
                                <a:pt x="241300" y="0"/>
                              </a:lnTo>
                              <a:lnTo>
                                <a:pt x="241300" y="69849"/>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68ABEA9A" id="Graphic 31" o:spid="_x0000_s1026" style="position:absolute;margin-left:274.9pt;margin-top:93.95pt;width:19pt;height:24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241300,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" path="m241300,201714r,103085l,304799,,63499,63500,,241300,r,69849e" filled="f" strokecolor="#007bb3" strokeweight=".5pt">
                <v:path arrowok="t"/>
              </v:shape>
            </w:pict>
          </mc:Fallback>
        </mc:AlternateContent>
      </w:r>
      <w:r w:rsidR="00284ABC">
        <w:rPr>
          <w:noProof/>
        </w:rPr>
        <w:drawing>
          <wp:anchor distT="0" distB="0" distL="114300" distR="114300" simplePos="0" relativeHeight="251785216" behindDoc="0" locked="0" layoutInCell="1" allowOverlap="1" wp14:anchorId="568385EA" wp14:editId="08BA87C1">
            <wp:simplePos x="0" y="0"/>
            <wp:positionH relativeFrom="column">
              <wp:posOffset>3627639</wp:posOffset>
            </wp:positionH>
            <wp:positionV relativeFrom="paragraph">
              <wp:posOffset>1226160</wp:posOffset>
            </wp:positionV>
            <wp:extent cx="185902" cy="249377"/>
            <wp:effectExtent l="0" t="0" r="5080" b="5080"/>
            <wp:wrapNone/>
            <wp:docPr id="1634988578" name="Image 32"/>
            <wp:cNvGraphicFramePr/>
            <a:graphic xmlns:a="http://schemas.openxmlformats.org/drawingml/2006/main">
              <a:graphicData uri="http://schemas.openxmlformats.org/drawingml/2006/picture">
                <pic:pic xmlns:pic="http://schemas.openxmlformats.org/drawingml/2006/picture">
                  <pic:nvPicPr>
                    <pic:cNvPr id="1634988578" name="Image 32"/>
                    <pic:cNvPicPr/>
                  </pic:nvPicPr>
                  <pic:blipFill>
                    <a:blip r:embed="rId14" cstate="print"/>
                    <a:stretch>
                      <a:fillRect/>
                    </a:stretch>
                  </pic:blipFill>
                  <pic:spPr>
                    <a:xfrm>
                      <a:off x="0" y="0"/>
                      <a:ext cx="185902" cy="249377"/>
                    </a:xfrm>
                    <a:prstGeom prst="rect">
                      <a:avLst/>
                    </a:prstGeom>
                  </pic:spPr>
                </pic:pic>
              </a:graphicData>
            </a:graphic>
          </wp:anchor>
        </w:drawing>
      </w:r>
      <w:r w:rsidR="00284ABC">
        <w:rPr>
          <w:noProof/>
        </w:rPr>
        <mc:AlternateContent>
          <mc:Choice Requires="wps">
            <w:drawing>
              <wp:anchor distT="0" distB="0" distL="114300" distR="114300" simplePos="0" relativeHeight="251769856" behindDoc="0" locked="0" layoutInCell="1" allowOverlap="1" wp14:anchorId="56B587A9" wp14:editId="2DD182CE">
                <wp:simplePos x="0" y="0"/>
                <wp:positionH relativeFrom="column">
                  <wp:posOffset>2073606</wp:posOffset>
                </wp:positionH>
                <wp:positionV relativeFrom="paragraph">
                  <wp:posOffset>1215452</wp:posOffset>
                </wp:positionV>
                <wp:extent cx="133350" cy="133350"/>
                <wp:effectExtent l="0" t="0" r="19050" b="19050"/>
                <wp:wrapNone/>
                <wp:docPr id="1502815034" name="Graphic 15"/>
                <wp:cNvGraphicFramePr/>
                <a:graphic xmlns:a="http://schemas.openxmlformats.org/drawingml/2006/main">
                  <a:graphicData uri="http://schemas.microsoft.com/office/word/2010/wordprocessingShape">
                    <wps:wsp>
                      <wps:cNvSpPr/>
                      <wps:spPr>
                        <a:xfrm>
                          <a:off x="0" y="0"/>
                          <a:ext cx="133350" cy="133350"/>
                        </a:xfrm>
                        <a:custGeom>
                          <a:avLst/>
                          <a:gdLst/>
                          <a:ahLst/>
                          <a:cxnLst/>
                          <a:rect l="l" t="t" r="r" b="b"/>
                          <a:pathLst>
                            <a:path w="133350" h="133350">
                              <a:moveTo>
                                <a:pt x="89242" y="133350"/>
                              </a:moveTo>
                              <a:lnTo>
                                <a:pt x="120649" y="133350"/>
                              </a:lnTo>
                              <a:lnTo>
                                <a:pt x="127673" y="133350"/>
                              </a:lnTo>
                              <a:lnTo>
                                <a:pt x="133349" y="127660"/>
                              </a:lnTo>
                              <a:lnTo>
                                <a:pt x="133349" y="120650"/>
                              </a:lnTo>
                              <a:lnTo>
                                <a:pt x="133349" y="12700"/>
                              </a:lnTo>
                              <a:lnTo>
                                <a:pt x="133349" y="5689"/>
                              </a:lnTo>
                              <a:lnTo>
                                <a:pt x="127673" y="0"/>
                              </a:lnTo>
                              <a:lnTo>
                                <a:pt x="120649" y="0"/>
                              </a:lnTo>
                              <a:lnTo>
                                <a:pt x="12699" y="0"/>
                              </a:lnTo>
                              <a:lnTo>
                                <a:pt x="5689" y="0"/>
                              </a:lnTo>
                              <a:lnTo>
                                <a:pt x="0" y="5689"/>
                              </a:lnTo>
                              <a:lnTo>
                                <a:pt x="0" y="12700"/>
                              </a:lnTo>
                              <a:lnTo>
                                <a:pt x="0" y="120650"/>
                              </a:lnTo>
                              <a:lnTo>
                                <a:pt x="0" y="127660"/>
                              </a:lnTo>
                              <a:lnTo>
                                <a:pt x="5689" y="133350"/>
                              </a:lnTo>
                              <a:lnTo>
                                <a:pt x="12699" y="133350"/>
                              </a:lnTo>
                              <a:lnTo>
                                <a:pt x="24955" y="13335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73BCCE1D" id="Graphic 15" o:spid="_x0000_s1026" style="position:absolute;margin-left:163.3pt;margin-top:95.7pt;width:10.5pt;height:10.5pt;z-index:251769856;visibility:visible;mso-wrap-style:square;mso-wrap-distance-left:9pt;mso-wrap-distance-top:0;mso-wrap-distance-right:9pt;mso-wrap-distance-bottom:0;mso-position-horizontal:absolute;mso-position-horizontal-relative:text;mso-position-vertical:absolute;mso-position-vertical-relative:text;v-text-anchor:top" coordsize="133350,133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" path="m89242,133350r31407,l127673,133350r5676,-5690l133349,120650r,-107950l133349,5689,127673,r-7024,l12699,,5689,,,5689r,7011l,120650r,7010l5689,133350r7010,l24955,133350e" filled="f" strokecolor="#007bb3" strokeweight=".5pt">
                <v:path arrowok="t"/>
              </v:shape>
            </w:pict>
          </mc:Fallback>
        </mc:AlternateContent>
      </w:r>
      <w:r w:rsidR="00284ABC">
        <w:rPr>
          <w:noProof/>
        </w:rPr>
        <w:drawing>
          <wp:anchor distT="0" distB="0" distL="114300" distR="114300" simplePos="0" relativeHeight="251770880" behindDoc="0" locked="0" layoutInCell="1" allowOverlap="1" wp14:anchorId="66FFB436" wp14:editId="5993F18D">
            <wp:simplePos x="0" y="0"/>
            <wp:positionH relativeFrom="column">
              <wp:posOffset>1898985</wp:posOffset>
            </wp:positionH>
            <wp:positionV relativeFrom="paragraph">
              <wp:posOffset>1212277</wp:posOffset>
            </wp:positionV>
            <wp:extent cx="139700" cy="139700"/>
            <wp:effectExtent l="0" t="0" r="0" b="0"/>
            <wp:wrapNone/>
            <wp:docPr id="955991177" name="Image 16"/>
            <wp:cNvGraphicFramePr/>
            <a:graphic xmlns:a="http://schemas.openxmlformats.org/drawingml/2006/main">
              <a:graphicData uri="http://schemas.openxmlformats.org/drawingml/2006/picture">
                <pic:pic xmlns:pic="http://schemas.openxmlformats.org/drawingml/2006/picture">
                  <pic:nvPicPr>
                    <pic:cNvPr id="955991177" name="Image 16"/>
                    <pic:cNvPicPr/>
                  </pic:nvPicPr>
                  <pic:blipFill>
                    <a:blip r:embed="rId15" cstate="print"/>
                    <a:stretch>
                      <a:fillRect/>
                    </a:stretch>
                  </pic:blipFill>
                  <pic:spPr>
                    <a:xfrm>
                      <a:off x="0" y="0"/>
                      <a:ext cx="139700" cy="139700"/>
                    </a:xfrm>
                    <a:prstGeom prst="rect">
                      <a:avLst/>
                    </a:prstGeom>
                  </pic:spPr>
                </pic:pic>
              </a:graphicData>
            </a:graphic>
          </wp:anchor>
        </w:drawing>
      </w:r>
      <w:r w:rsidR="00284ABC">
        <w:rPr>
          <w:noProof/>
        </w:rPr>
        <mc:AlternateContent>
          <mc:Choice Requires="wps">
            <w:drawing>
              <wp:anchor distT="0" distB="0" distL="114300" distR="114300" simplePos="0" relativeHeight="251771904" behindDoc="0" locked="0" layoutInCell="1" allowOverlap="1" wp14:anchorId="7A180A95" wp14:editId="1BA68A76">
                <wp:simplePos x="0" y="0"/>
                <wp:positionH relativeFrom="column">
                  <wp:posOffset>2105360</wp:posOffset>
                </wp:positionH>
                <wp:positionV relativeFrom="paragraph">
                  <wp:posOffset>1253552</wp:posOffset>
                </wp:positionV>
                <wp:extent cx="76200" cy="50800"/>
                <wp:effectExtent l="0" t="0" r="12700" b="12700"/>
                <wp:wrapNone/>
                <wp:docPr id="1613059268" name="Graphic 17"/>
                <wp:cNvGraphicFramePr/>
                <a:graphic xmlns:a="http://schemas.openxmlformats.org/drawingml/2006/main">
                  <a:graphicData uri="http://schemas.microsoft.com/office/word/2010/wordprocessingShape">
                    <wps:wsp>
                      <wps:cNvSpPr/>
                      <wps:spPr>
                        <a:xfrm>
                          <a:off x="0" y="0"/>
                          <a:ext cx="76200" cy="50800"/>
                        </a:xfrm>
                        <a:custGeom>
                          <a:avLst/>
                          <a:gdLst/>
                          <a:ahLst/>
                          <a:cxnLst/>
                          <a:rect l="l" t="t" r="r" b="b"/>
                          <a:pathLst>
                            <a:path w="76200" h="50800">
                              <a:moveTo>
                                <a:pt x="0" y="25400"/>
                              </a:moveTo>
                              <a:lnTo>
                                <a:pt x="25400" y="50800"/>
                              </a:lnTo>
                              <a:lnTo>
                                <a:pt x="76200" y="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183CFECF" id="Graphic 17" o:spid="_x0000_s1026" style="position:absolute;margin-left:165.8pt;margin-top:98.7pt;width:6pt;height:4pt;z-index:251771904;visibility:visible;mso-wrap-style:square;mso-wrap-distance-left:9pt;mso-wrap-distance-top:0;mso-wrap-distance-right:9pt;mso-wrap-distance-bottom:0;mso-position-horizontal:absolute;mso-position-horizontal-relative:text;mso-position-vertical:absolute;mso-position-vertical-relative:text;v-text-anchor:top" coordsize="76200,50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" path="m,25400l25400,50800,76200,e" filled="f" strokecolor="#007bb3" strokeweight=".5pt">
                <v:path arrowok="t"/>
              </v:shape>
            </w:pict>
          </mc:Fallback>
        </mc:AlternateContent>
      </w:r>
      <w:r w:rsidR="00284ABC">
        <w:rPr>
          <w:noProof/>
        </w:rPr>
        <mc:AlternateContent>
          <mc:Choice Requires="wps">
            <w:drawing>
              <wp:anchor distT="0" distB="0" distL="114300" distR="114300" simplePos="0" relativeHeight="251772928" behindDoc="0" locked="0" layoutInCell="1" allowOverlap="1" wp14:anchorId="1D070393" wp14:editId="5F1A9B58">
                <wp:simplePos x="0" y="0"/>
                <wp:positionH relativeFrom="column">
                  <wp:posOffset>2066647</wp:posOffset>
                </wp:positionH>
                <wp:positionV relativeFrom="paragraph">
                  <wp:posOffset>1342452</wp:posOffset>
                </wp:positionV>
                <wp:extent cx="140335" cy="177800"/>
                <wp:effectExtent l="0" t="0" r="12065" b="12700"/>
                <wp:wrapNone/>
                <wp:docPr id="1375861977" name="Graphic 18"/>
                <wp:cNvGraphicFramePr/>
                <a:graphic xmlns:a="http://schemas.openxmlformats.org/drawingml/2006/main">
                  <a:graphicData uri="http://schemas.microsoft.com/office/word/2010/wordprocessingShape">
                    <wps:wsp>
                      <wps:cNvSpPr/>
                      <wps:spPr>
                        <a:xfrm>
                          <a:off x="0" y="0"/>
                          <a:ext cx="140335" cy="177800"/>
                        </a:xfrm>
                        <a:custGeom>
                          <a:avLst/>
                          <a:gdLst/>
                          <a:ahLst/>
                          <a:cxnLst/>
                          <a:rect l="l" t="t" r="r" b="b"/>
                          <a:pathLst>
                            <a:path w="140335" h="177800">
                              <a:moveTo>
                                <a:pt x="118414" y="177800"/>
                              </a:moveTo>
                              <a:lnTo>
                                <a:pt x="122151" y="171757"/>
                              </a:lnTo>
                              <a:lnTo>
                                <a:pt x="129643" y="158280"/>
                              </a:lnTo>
                              <a:lnTo>
                                <a:pt x="136993" y="141488"/>
                              </a:lnTo>
                              <a:lnTo>
                                <a:pt x="140309" y="125501"/>
                              </a:lnTo>
                              <a:lnTo>
                                <a:pt x="140309" y="99098"/>
                              </a:lnTo>
                              <a:lnTo>
                                <a:pt x="140309" y="91046"/>
                              </a:lnTo>
                              <a:lnTo>
                                <a:pt x="134886" y="83972"/>
                              </a:lnTo>
                              <a:lnTo>
                                <a:pt x="127114" y="81902"/>
                              </a:lnTo>
                              <a:lnTo>
                                <a:pt x="76809" y="69850"/>
                              </a:lnTo>
                              <a:lnTo>
                                <a:pt x="76809" y="12700"/>
                              </a:lnTo>
                              <a:lnTo>
                                <a:pt x="76809" y="5689"/>
                              </a:lnTo>
                              <a:lnTo>
                                <a:pt x="71132" y="0"/>
                              </a:lnTo>
                              <a:lnTo>
                                <a:pt x="64109" y="0"/>
                              </a:lnTo>
                              <a:lnTo>
                                <a:pt x="57099" y="0"/>
                              </a:lnTo>
                              <a:lnTo>
                                <a:pt x="51409" y="5689"/>
                              </a:lnTo>
                              <a:lnTo>
                                <a:pt x="51409" y="12700"/>
                              </a:lnTo>
                              <a:lnTo>
                                <a:pt x="51409" y="82550"/>
                              </a:lnTo>
                              <a:lnTo>
                                <a:pt x="51409" y="88900"/>
                              </a:lnTo>
                              <a:lnTo>
                                <a:pt x="51409" y="97510"/>
                              </a:lnTo>
                              <a:lnTo>
                                <a:pt x="48768" y="104190"/>
                              </a:lnTo>
                              <a:lnTo>
                                <a:pt x="45059" y="107950"/>
                              </a:lnTo>
                              <a:lnTo>
                                <a:pt x="28308" y="82842"/>
                              </a:lnTo>
                              <a:lnTo>
                                <a:pt x="24688" y="77520"/>
                              </a:lnTo>
                              <a:lnTo>
                                <a:pt x="18262" y="75095"/>
                              </a:lnTo>
                              <a:lnTo>
                                <a:pt x="11925" y="76682"/>
                              </a:lnTo>
                              <a:lnTo>
                                <a:pt x="6896" y="77939"/>
                              </a:lnTo>
                              <a:lnTo>
                                <a:pt x="2819" y="81838"/>
                              </a:lnTo>
                              <a:lnTo>
                                <a:pt x="1295" y="86855"/>
                              </a:lnTo>
                              <a:lnTo>
                                <a:pt x="0" y="91135"/>
                              </a:lnTo>
                              <a:lnTo>
                                <a:pt x="571" y="95567"/>
                              </a:lnTo>
                              <a:lnTo>
                                <a:pt x="2882" y="99263"/>
                              </a:lnTo>
                              <a:lnTo>
                                <a:pt x="43243" y="177800"/>
                              </a:lnTo>
                            </a:path>
                          </a:pathLst>
                        </a:custGeom>
                        <a:ln w="6350">
                          <a:solidFill>
                            <a:srgbClr val="007BB3"/>
                          </a:solidFill>
                          <a:prstDash val="solid"/>
                        </a:ln>
                      </wps:spPr>
                      <wps:bodyPr wrap="square" lIns="0" tIns="0" rIns="0" bIns="0" rtlCol="0">
                        <a:prstTxWarp prst="textNoShape">
                          <a:avLst/>
                        </a:prstTxWarp>
                        <a:noAutofit/>
                      </wps:bodyPr>
                    </wps:wsp>
                  </a:graphicData>
                </a:graphic>
              </wp:anchor>
            </w:drawing>
          </mc:Choice>
          <mc:Fallback>
            <w:pict>
              <v:shape w14:anchorId="2863B56C" id="Graphic 18" o:spid="_x0000_s1026" style="position:absolute;margin-left:162.75pt;margin-top:105.7pt;width:11.05pt;height:14pt;z-index:251772928;visibility:visible;mso-wrap-style:square;mso-wrap-distance-left:9pt;mso-wrap-distance-top:0;mso-wrap-distance-right:9pt;mso-wrap-distance-bottom:0;mso-position-horizontal:absolute;mso-position-horizontal-relative:text;mso-position-vertical:absolute;mso-position-vertical-relative:text;v-text-anchor:top" coordsize="140335,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" path="m118414,177800r3737,-6043l129643,158280r7350,-16792l140309,125501r,-26403l140309,91046r-5423,-7074l127114,81902,76809,69850r,-57150l76809,5689,71132,,64109,,57099,,51409,5689r,7011l51409,82550r,6350l51409,97510r-2641,6680l45059,107950,28308,82842,24688,77520,18262,75095r-6337,1587l6896,77939,2819,81838,1295,86855,,91135r571,4432l2882,99263r40361,78537e" filled="f" strokecolor="#007bb3" strokeweight=".5pt">
                <v:path arrowok="t"/>
              </v:shape>
            </w:pict>
          </mc:Fallback>
        </mc:AlternateContent>
      </w:r>
      <w:r w:rsidR="00284ABC">
        <w:rPr>
          <w:noProof/>
        </w:rPr>
        <mc:AlternateContent>
          <mc:Choice Requires="wps">
            <w:drawing>
              <wp:anchor distT="0" distB="0" distL="114300" distR="114300" simplePos="0" relativeHeight="251773952" behindDoc="0" locked="0" layoutInCell="1" allowOverlap="1" wp14:anchorId="0743119A" wp14:editId="1AC66DF1">
                <wp:simplePos x="0" y="0"/>
                <wp:positionH relativeFrom="column">
                  <wp:posOffset>1794166</wp:posOffset>
                </wp:positionH>
                <wp:positionV relativeFrom="paragraph">
                  <wp:posOffset>1101028</wp:posOffset>
                </wp:positionV>
                <wp:extent cx="1249680" cy="534035"/>
                <wp:effectExtent l="12700" t="12700" r="7620" b="12065"/>
                <wp:wrapNone/>
                <wp:docPr id="1840635415" name="Graphic 19"/>
                <wp:cNvGraphicFramePr/>
                <a:graphic xmlns:a="http://schemas.openxmlformats.org/drawingml/2006/main">
                  <a:graphicData uri="http://schemas.microsoft.com/office/word/2010/wordprocessingShape">
                    <wps:wsp>
                      <wps:cNvSpPr/>
                      <wps:spPr>
                        <a:xfrm>
                          <a:off x="0" y="0"/>
                          <a:ext cx="1249680" cy="534035"/>
                        </a:xfrm>
                        <a:prstGeom prst="rect">
                          <a:avLst/>
                        </a:prstGeom>
                        <a:ln w="19050">
                          <a:solidFill>
                            <a:srgbClr val="007BB3"/>
                          </a:solidFill>
                          <a:prstDash val="solid"/>
                        </a:ln>
                      </wps:spPr>
                      <wps:bodyPr wrap="square" lIns="0" tIns="0" rIns="0" bIns="0" rtlCol="0">
                        <a:prstTxWarp prst="textNoShape">
                          <a:avLst/>
                        </a:prstTxWarp>
                        <a:noAutofit/>
                      </wps:bodyPr>
                    </wps:wsp>
                  </a:graphicData>
                </a:graphic>
              </wp:anchor>
            </w:drawing>
          </mc:Choice>
          <mc:Fallback>
            <w:pict>
              <v:rect w14:anchorId="1F0E9523" id="Graphic 19" o:spid="_x0000_s1026" style="position:absolute;margin-left:141.25pt;margin-top:86.7pt;width:98.4pt;height:42.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" filled="f" strokecolor="#007bb3" strokeweight="1.5pt">
                <v:textbox inset="0,0,0,0"/>
              </v:rect>
            </w:pict>
          </mc:Fallback>
        </mc:AlternateContent>
      </w:r>
      <w:r w:rsidR="00284ABC">
        <w:rPr>
          <w:noProof/>
        </w:rPr>
        <w:drawing>
          <wp:anchor distT="0" distB="0" distL="114300" distR="114300" simplePos="0" relativeHeight="251766784" behindDoc="0" locked="0" layoutInCell="1" allowOverlap="1" wp14:anchorId="6AFC4A7F" wp14:editId="084D2D4B">
            <wp:simplePos x="0" y="0"/>
            <wp:positionH relativeFrom="column">
              <wp:posOffset>120356</wp:posOffset>
            </wp:positionH>
            <wp:positionV relativeFrom="paragraph">
              <wp:posOffset>1209986</wp:posOffset>
            </wp:positionV>
            <wp:extent cx="336550" cy="311150"/>
            <wp:effectExtent l="0" t="0" r="6350" b="6350"/>
            <wp:wrapNone/>
            <wp:docPr id="1851965837" name="Image 10"/>
            <wp:cNvGraphicFramePr/>
            <a:graphic xmlns:a="http://schemas.openxmlformats.org/drawingml/2006/main">
              <a:graphicData uri="http://schemas.openxmlformats.org/drawingml/2006/picture">
                <pic:pic xmlns:pic="http://schemas.openxmlformats.org/drawingml/2006/picture">
                  <pic:nvPicPr>
                    <pic:cNvPr id="1851965837" name="Image 10"/>
                    <pic:cNvPicPr/>
                  </pic:nvPicPr>
                  <pic:blipFill>
                    <a:blip r:embed="rId16" cstate="print"/>
                    <a:stretch>
                      <a:fillRect/>
                    </a:stretch>
                  </pic:blipFill>
                  <pic:spPr>
                    <a:xfrm>
                      <a:off x="0" y="0"/>
                      <a:ext cx="336550" cy="311150"/>
                    </a:xfrm>
                    <a:prstGeom prst="rect">
                      <a:avLst/>
                    </a:prstGeom>
                  </pic:spPr>
                </pic:pic>
              </a:graphicData>
            </a:graphic>
          </wp:anchor>
        </w:drawing>
      </w:r>
      <w:r w:rsidR="00284ABC">
        <w:rPr>
          <w:noProof/>
        </w:rPr>
        <mc:AlternateContent>
          <mc:Choice Requires="wpg">
            <w:drawing>
              <wp:anchor distT="0" distB="0" distL="114300" distR="114300" simplePos="0" relativeHeight="251791360" behindDoc="0" locked="0" layoutInCell="1" allowOverlap="1" wp14:anchorId="74B40A5B" wp14:editId="19D1F1C2">
                <wp:simplePos x="0" y="0"/>
                <wp:positionH relativeFrom="column">
                  <wp:posOffset>1580817</wp:posOffset>
                </wp:positionH>
                <wp:positionV relativeFrom="paragraph">
                  <wp:posOffset>1281107</wp:posOffset>
                </wp:positionV>
                <wp:extent cx="100330" cy="175260"/>
                <wp:effectExtent l="0" t="0" r="1270" b="2540"/>
                <wp:wrapNone/>
                <wp:docPr id="5080117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356054146" name="Graphic 13"/>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w:pict>
              <v:group w14:anchorId="6ADCC3D2" id="Group 30" o:spid="_x0000_s1026" style="position:absolute;margin-left:124.45pt;margin-top:100.85pt;width:7.9pt;height:13.8pt;z-index:251791360"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">
                <v:shape id="Graphic 13"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" path="m,149555l74777,74777,,e" filled="f" strokecolor="#baac67" strokeweight="2pt">
                  <v:path arrowok="t"/>
                </v:shape>
              </v:group>
            </w:pict>
          </mc:Fallback>
        </mc:AlternateContent>
      </w:r>
      <w:r w:rsidR="00284ABC">
        <w:rPr>
          <w:noProof/>
        </w:rPr>
        <mc:AlternateContent>
          <mc:Choice Requires="wpg">
            <w:drawing>
              <wp:anchor distT="0" distB="0" distL="114300" distR="114300" simplePos="0" relativeHeight="251792384" behindDoc="0" locked="0" layoutInCell="1" allowOverlap="1" wp14:anchorId="7BCC7B70" wp14:editId="263464B6">
                <wp:simplePos x="0" y="0"/>
                <wp:positionH relativeFrom="column">
                  <wp:posOffset>3165777</wp:posOffset>
                </wp:positionH>
                <wp:positionV relativeFrom="paragraph">
                  <wp:posOffset>1281107</wp:posOffset>
                </wp:positionV>
                <wp:extent cx="100330" cy="175260"/>
                <wp:effectExtent l="0" t="0" r="1270" b="2540"/>
                <wp:wrapNone/>
                <wp:docPr id="142062614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1947162014" name="Graphic 22"/>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w:pict>
              <v:group w14:anchorId="17CD801F" id="Group 31" o:spid="_x0000_s1026" style="position:absolute;margin-left:249.25pt;margin-top:100.85pt;width:7.9pt;height:13.8pt;z-index:251792384"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">
                <v:shape id="Graphic 22"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" path="m,149555l74777,74777,,e" filled="f" strokecolor="#baac67" strokeweight="2pt">
                  <v:path arrowok="t"/>
                </v:shape>
              </v:group>
            </w:pict>
          </mc:Fallback>
        </mc:AlternateContent>
      </w:r>
      <w:r w:rsidR="00284ABC">
        <w:rPr>
          <w:noProof/>
        </w:rPr>
        <mc:AlternateContent>
          <mc:Choice Requires="wpg">
            <w:drawing>
              <wp:anchor distT="0" distB="0" distL="114300" distR="114300" simplePos="0" relativeHeight="251793408" behindDoc="0" locked="0" layoutInCell="1" allowOverlap="1" wp14:anchorId="01B688F6" wp14:editId="43086DAA">
                <wp:simplePos x="0" y="0"/>
                <wp:positionH relativeFrom="column">
                  <wp:posOffset>4594527</wp:posOffset>
                </wp:positionH>
                <wp:positionV relativeFrom="paragraph">
                  <wp:posOffset>1281107</wp:posOffset>
                </wp:positionV>
                <wp:extent cx="100330" cy="175260"/>
                <wp:effectExtent l="0" t="0" r="1270" b="2540"/>
                <wp:wrapNone/>
                <wp:docPr id="80268638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175260"/>
                          <a:chOff x="0" y="0"/>
                          <a:chExt cx="100330" cy="175260"/>
                        </a:xfrm>
                      </wpg:grpSpPr>
                      <wps:wsp>
                        <wps:cNvPr id="1714818966" name="Graphic 35"/>
                        <wps:cNvSpPr/>
                        <wps:spPr>
                          <a:xfrm>
                            <a:off x="12700" y="12700"/>
                            <a:ext cx="74930" cy="149860"/>
                          </a:xfrm>
                          <a:custGeom>
                            <a:avLst/>
                            <a:gdLst/>
                            <a:ahLst/>
                            <a:cxnLst/>
                            <a:rect l="l" t="t" r="r" b="b"/>
                            <a:pathLst>
                              <a:path w="74930" h="149860">
                                <a:moveTo>
                                  <a:pt x="0" y="149555"/>
                                </a:moveTo>
                                <a:lnTo>
                                  <a:pt x="74777" y="74777"/>
                                </a:lnTo>
                                <a:lnTo>
                                  <a:pt x="0" y="0"/>
                                </a:lnTo>
                              </a:path>
                            </a:pathLst>
                          </a:custGeom>
                          <a:ln w="25400">
                            <a:solidFill>
                              <a:srgbClr val="BAAC67"/>
                            </a:solidFill>
                            <a:prstDash val="solid"/>
                          </a:ln>
                        </wps:spPr>
                        <wps:bodyPr wrap="square" lIns="0" tIns="0" rIns="0" bIns="0" rtlCol="0">
                          <a:prstTxWarp prst="textNoShape">
                            <a:avLst/>
                          </a:prstTxWarp>
                          <a:noAutofit/>
                        </wps:bodyPr>
                      </wps:wsp>
                    </wpg:wgp>
                  </a:graphicData>
                </a:graphic>
              </wp:anchor>
            </w:drawing>
          </mc:Choice>
          <mc:Fallback>
            <w:pict>
              <v:group w14:anchorId="7A93A9FC" id="Group 32" o:spid="_x0000_s1026" style="position:absolute;margin-left:361.75pt;margin-top:100.85pt;width:7.9pt;height:13.8pt;z-index:251793408" coordsize="10033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">
                <v:shape id="Graphic 35" o:spid="_x0000_s1027" style="position:absolute;left:12700;top:12700;width:74930;height:149860;visibility:visible;mso-wrap-style:square;v-text-anchor:top" coordsize="74930,14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" path="m,149555l74777,74777,,e" filled="f" strokecolor="#baac67" strokeweight="2pt">
                  <v:path arrowok="t"/>
                </v:shape>
              </v:group>
            </w:pict>
          </mc:Fallback>
        </mc:AlternateContent>
      </w:r>
      <w:r w:rsidR="00E41F66">
        <w:br w:type="page"/>
      </w:r>
    </w:p>
    <w:p w14:paraId="0993C23B" w14:textId="77777777" w:rsidR="0006537C" w:rsidRPr="00EB299E" w:rsidRDefault="0006537C" w:rsidP="00DB51F5">
      <w:pPr>
        <w:pStyle w:val="Heading2"/>
      </w:pPr>
      <w:r w:rsidRPr="00EB299E">
        <w:lastRenderedPageBreak/>
        <w:t>THE IMPACT ON YOUR WORK</w:t>
      </w:r>
    </w:p>
    <w:p w14:paraId="048EFE78" w14:textId="77777777" w:rsidR="0006537C" w:rsidRDefault="0006537C" w:rsidP="001F0E2C">
      <w:pPr>
        <w:rPr>
          <w:spacing w:val="-4"/>
        </w:rPr>
      </w:pPr>
      <w:r w:rsidRPr="00EC1DB1">
        <w:t>Your</w:t>
      </w:r>
      <w:r w:rsidRPr="00EC1DB1">
        <w:rPr>
          <w:spacing w:val="-2"/>
        </w:rPr>
        <w:t xml:space="preserve"> </w:t>
      </w:r>
      <w:r w:rsidRPr="00EC1DB1">
        <w:t>personal</w:t>
      </w:r>
      <w:r w:rsidRPr="00EC1DB1">
        <w:rPr>
          <w:spacing w:val="-1"/>
        </w:rPr>
        <w:t xml:space="preserve"> </w:t>
      </w:r>
      <w:r w:rsidRPr="00EC1DB1">
        <w:t>situation</w:t>
      </w:r>
      <w:r w:rsidRPr="00EC1DB1">
        <w:rPr>
          <w:spacing w:val="-1"/>
        </w:rPr>
        <w:t xml:space="preserve"> </w:t>
      </w:r>
      <w:r w:rsidRPr="00EC1DB1">
        <w:t>might</w:t>
      </w:r>
      <w:r w:rsidRPr="00EC1DB1">
        <w:rPr>
          <w:spacing w:val="-2"/>
        </w:rPr>
        <w:t xml:space="preserve"> </w:t>
      </w:r>
      <w:r w:rsidRPr="00EC1DB1">
        <w:t>impact</w:t>
      </w:r>
      <w:r w:rsidRPr="00EC1DB1">
        <w:rPr>
          <w:spacing w:val="-1"/>
        </w:rPr>
        <w:t xml:space="preserve"> </w:t>
      </w:r>
      <w:r w:rsidRPr="00EC1DB1">
        <w:t>your</w:t>
      </w:r>
      <w:r w:rsidRPr="00EC1DB1">
        <w:rPr>
          <w:spacing w:val="-1"/>
        </w:rPr>
        <w:t xml:space="preserve"> </w:t>
      </w:r>
      <w:r w:rsidRPr="00EC1DB1">
        <w:t>work,</w:t>
      </w:r>
      <w:r w:rsidRPr="00EC1DB1">
        <w:rPr>
          <w:spacing w:val="-2"/>
        </w:rPr>
        <w:t xml:space="preserve"> </w:t>
      </w:r>
      <w:r w:rsidRPr="00EC1DB1">
        <w:t>coworkers</w:t>
      </w:r>
      <w:r w:rsidRPr="00EC1DB1">
        <w:rPr>
          <w:spacing w:val="-1"/>
        </w:rPr>
        <w:t xml:space="preserve"> </w:t>
      </w:r>
      <w:r w:rsidRPr="00EC1DB1">
        <w:t>and</w:t>
      </w:r>
      <w:r w:rsidRPr="00EC1DB1">
        <w:rPr>
          <w:spacing w:val="-1"/>
        </w:rPr>
        <w:t xml:space="preserve"> </w:t>
      </w:r>
      <w:r w:rsidRPr="00EC1DB1">
        <w:t>customers.</w:t>
      </w:r>
      <w:r w:rsidRPr="00EC1DB1">
        <w:rPr>
          <w:spacing w:val="-2"/>
        </w:rPr>
        <w:t xml:space="preserve"> </w:t>
      </w:r>
      <w:r w:rsidRPr="00EC1DB1">
        <w:t>Or</w:t>
      </w:r>
      <w:r w:rsidRPr="00EC1DB1">
        <w:rPr>
          <w:spacing w:val="-1"/>
        </w:rPr>
        <w:t xml:space="preserve"> </w:t>
      </w:r>
      <w:r w:rsidRPr="00EC1DB1">
        <w:t>it</w:t>
      </w:r>
      <w:r w:rsidRPr="00EC1DB1">
        <w:rPr>
          <w:spacing w:val="-1"/>
        </w:rPr>
        <w:t xml:space="preserve"> </w:t>
      </w:r>
      <w:r w:rsidRPr="00EC1DB1">
        <w:t>might</w:t>
      </w:r>
      <w:r w:rsidRPr="00EC1DB1">
        <w:rPr>
          <w:spacing w:val="-1"/>
        </w:rPr>
        <w:t xml:space="preserve"> </w:t>
      </w:r>
      <w:r w:rsidRPr="00EC1DB1">
        <w:rPr>
          <w:spacing w:val="-4"/>
        </w:rPr>
        <w:t>not.</w:t>
      </w:r>
    </w:p>
    <w:p w14:paraId="7CC4FB6F" w14:textId="77777777" w:rsidR="0006537C" w:rsidRDefault="0006537C" w:rsidP="001F0E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8"/>
        <w:gridCol w:w="1789"/>
        <w:gridCol w:w="627"/>
        <w:gridCol w:w="1697"/>
        <w:gridCol w:w="630"/>
        <w:gridCol w:w="1697"/>
        <w:gridCol w:w="918"/>
        <w:gridCol w:w="580"/>
        <w:gridCol w:w="1745"/>
        <w:gridCol w:w="630"/>
        <w:gridCol w:w="1659"/>
        <w:gridCol w:w="36"/>
        <w:gridCol w:w="574"/>
        <w:gridCol w:w="1712"/>
      </w:tblGrid>
      <w:tr w:rsidR="00813DA8" w14:paraId="710C3B80" w14:textId="77777777" w:rsidTr="00FB53DC">
        <w:trPr>
          <w:cantSplit/>
          <w:trHeight w:val="2118"/>
        </w:trPr>
        <w:tc>
          <w:tcPr>
            <w:tcW w:w="7008" w:type="dxa"/>
            <w:gridSpan w:val="6"/>
            <w:tcBorders>
              <w:top w:val="single" w:sz="18" w:space="0" w:color="0077AF" w:themeColor="text2"/>
              <w:bottom w:val="single" w:sz="4" w:space="0" w:color="auto"/>
            </w:tcBorders>
          </w:tcPr>
          <w:p w14:paraId="2BEEDA38" w14:textId="77777777" w:rsidR="00221B0A" w:rsidRDefault="00175ABE" w:rsidP="00C23DA6">
            <w:pPr>
              <w:pStyle w:val="Heading1nonum"/>
            </w:pPr>
            <w:r w:rsidRPr="009922D5">
              <w:rPr>
                <w:bCs/>
                <w:color w:val="CCB468" w:themeColor="accent3" w:themeTint="99"/>
              </w:rPr>
              <w:t>1.</w:t>
            </w:r>
            <w:r w:rsidRPr="009922D5">
              <w:rPr>
                <w:color w:val="CCB468" w:themeColor="accent3" w:themeTint="99"/>
              </w:rPr>
              <w:t xml:space="preserve"> </w:t>
            </w:r>
            <w:r w:rsidR="00221B0A" w:rsidRPr="009E326F">
              <w:t xml:space="preserve">Is the </w:t>
            </w:r>
            <w:r w:rsidR="00221B0A" w:rsidRPr="00C23DA6">
              <w:t>issue</w:t>
            </w:r>
            <w:r w:rsidR="00221B0A" w:rsidRPr="009E326F">
              <w:t xml:space="preserve"> affecting my work?</w:t>
            </w:r>
          </w:p>
          <w:p w14:paraId="05366ACB" w14:textId="77777777" w:rsidR="00221B0A" w:rsidRDefault="00221B0A" w:rsidP="001F0E2C">
            <w:r w:rsidRPr="0078424E">
              <w:rPr>
                <w:b/>
              </w:rPr>
              <w:t>Eg.</w:t>
            </w:r>
            <w:r w:rsidRPr="0078424E">
              <w:rPr>
                <w:b/>
                <w:spacing w:val="-4"/>
              </w:rPr>
              <w:t xml:space="preserve"> </w:t>
            </w:r>
            <w:r w:rsidRPr="0078424E">
              <w:t>not</w:t>
            </w:r>
            <w:r w:rsidRPr="0078424E">
              <w:rPr>
                <w:spacing w:val="-3"/>
              </w:rPr>
              <w:t xml:space="preserve"> </w:t>
            </w:r>
            <w:r w:rsidRPr="0078424E">
              <w:t>my</w:t>
            </w:r>
            <w:r w:rsidRPr="0078424E">
              <w:rPr>
                <w:spacing w:val="-3"/>
              </w:rPr>
              <w:t xml:space="preserve"> </w:t>
            </w:r>
            <w:r w:rsidRPr="0078424E">
              <w:t>usual</w:t>
            </w:r>
            <w:r w:rsidRPr="0078424E">
              <w:rPr>
                <w:spacing w:val="-3"/>
              </w:rPr>
              <w:t xml:space="preserve"> </w:t>
            </w:r>
            <w:r w:rsidRPr="0078424E">
              <w:t>quality,</w:t>
            </w:r>
            <w:r w:rsidRPr="0078424E">
              <w:rPr>
                <w:spacing w:val="-3"/>
              </w:rPr>
              <w:t xml:space="preserve"> </w:t>
            </w:r>
            <w:r w:rsidRPr="0078424E">
              <w:t>speed,</w:t>
            </w:r>
            <w:r w:rsidRPr="0078424E">
              <w:rPr>
                <w:spacing w:val="-3"/>
              </w:rPr>
              <w:t xml:space="preserve"> </w:t>
            </w:r>
            <w:r w:rsidRPr="0078424E">
              <w:t>energy,</w:t>
            </w:r>
            <w:r w:rsidRPr="0078424E">
              <w:rPr>
                <w:spacing w:val="-3"/>
              </w:rPr>
              <w:t xml:space="preserve"> </w:t>
            </w:r>
            <w:r w:rsidRPr="0078424E">
              <w:rPr>
                <w:spacing w:val="-2"/>
              </w:rPr>
              <w:t>focus.</w:t>
            </w:r>
          </w:p>
        </w:tc>
        <w:tc>
          <w:tcPr>
            <w:tcW w:w="918" w:type="dxa"/>
            <w:tcBorders>
              <w:top w:val="single" w:sz="18" w:space="0" w:color="0077AF" w:themeColor="text2"/>
            </w:tcBorders>
          </w:tcPr>
          <w:p w14:paraId="13AB9610" w14:textId="77777777" w:rsidR="00221B0A" w:rsidRDefault="00221B0A" w:rsidP="001F0E2C"/>
        </w:tc>
        <w:tc>
          <w:tcPr>
            <w:tcW w:w="6936" w:type="dxa"/>
            <w:gridSpan w:val="7"/>
            <w:tcBorders>
              <w:top w:val="single" w:sz="18" w:space="0" w:color="0077AF" w:themeColor="text2"/>
              <w:bottom w:val="single" w:sz="4" w:space="0" w:color="auto"/>
            </w:tcBorders>
          </w:tcPr>
          <w:p w14:paraId="38A88CA6" w14:textId="77777777" w:rsidR="00221B0A" w:rsidRPr="009922D5" w:rsidRDefault="009922D5" w:rsidP="00C23DA6">
            <w:pPr>
              <w:pStyle w:val="Heading1nonum"/>
            </w:pPr>
            <w:r w:rsidRPr="009922D5">
              <w:rPr>
                <w:color w:val="CCB468" w:themeColor="accent3" w:themeTint="99"/>
              </w:rPr>
              <w:t xml:space="preserve">2. </w:t>
            </w:r>
            <w:r w:rsidR="00221B0A" w:rsidRPr="009922D5">
              <w:t xml:space="preserve">Am I putting myself or others </w:t>
            </w:r>
            <w:r w:rsidR="00221B0A" w:rsidRPr="009922D5">
              <w:br/>
              <w:t>at risk of harm?</w:t>
            </w:r>
          </w:p>
          <w:p w14:paraId="352895EB" w14:textId="77777777" w:rsidR="00221B0A" w:rsidRDefault="00221B0A" w:rsidP="001F0E2C">
            <w:r w:rsidRPr="0078424E">
              <w:rPr>
                <w:b/>
              </w:rPr>
              <w:t>Eg.</w:t>
            </w:r>
            <w:r w:rsidRPr="0078424E">
              <w:rPr>
                <w:b/>
                <w:spacing w:val="-4"/>
              </w:rPr>
              <w:t xml:space="preserve"> </w:t>
            </w:r>
            <w:r w:rsidRPr="0078424E">
              <w:t>tired</w:t>
            </w:r>
            <w:r w:rsidRPr="0078424E">
              <w:rPr>
                <w:spacing w:val="-4"/>
              </w:rPr>
              <w:t xml:space="preserve"> </w:t>
            </w:r>
            <w:r w:rsidRPr="0078424E">
              <w:t>or</w:t>
            </w:r>
            <w:r w:rsidRPr="0078424E">
              <w:rPr>
                <w:spacing w:val="-4"/>
              </w:rPr>
              <w:t xml:space="preserve"> </w:t>
            </w:r>
            <w:r w:rsidRPr="0078424E">
              <w:t>lack</w:t>
            </w:r>
            <w:r w:rsidRPr="0078424E">
              <w:rPr>
                <w:spacing w:val="-4"/>
              </w:rPr>
              <w:t xml:space="preserve"> </w:t>
            </w:r>
            <w:r w:rsidRPr="0078424E">
              <w:t>of</w:t>
            </w:r>
            <w:r w:rsidRPr="0078424E">
              <w:rPr>
                <w:spacing w:val="-4"/>
              </w:rPr>
              <w:t xml:space="preserve"> </w:t>
            </w:r>
            <w:r w:rsidRPr="0078424E">
              <w:t>concentration</w:t>
            </w:r>
            <w:r w:rsidRPr="0078424E">
              <w:rPr>
                <w:spacing w:val="-4"/>
              </w:rPr>
              <w:t xml:space="preserve"> </w:t>
            </w:r>
            <w:r w:rsidRPr="0078424E">
              <w:t>when</w:t>
            </w:r>
            <w:r w:rsidRPr="0078424E">
              <w:rPr>
                <w:spacing w:val="-4"/>
              </w:rPr>
              <w:t xml:space="preserve"> </w:t>
            </w:r>
            <w:r w:rsidRPr="0078424E">
              <w:t>using</w:t>
            </w:r>
            <w:r w:rsidRPr="0078424E">
              <w:rPr>
                <w:spacing w:val="-4"/>
              </w:rPr>
              <w:t xml:space="preserve"> </w:t>
            </w:r>
            <w:r w:rsidRPr="0078424E">
              <w:t>equipment,</w:t>
            </w:r>
            <w:r w:rsidRPr="0078424E">
              <w:rPr>
                <w:spacing w:val="-4"/>
              </w:rPr>
              <w:t xml:space="preserve"> </w:t>
            </w:r>
            <w:r w:rsidRPr="0078424E">
              <w:t>not</w:t>
            </w:r>
            <w:r w:rsidRPr="0078424E">
              <w:rPr>
                <w:spacing w:val="-4"/>
              </w:rPr>
              <w:t xml:space="preserve"> </w:t>
            </w:r>
            <w:r w:rsidRPr="0078424E">
              <w:t>able</w:t>
            </w:r>
            <w:r w:rsidRPr="0078424E">
              <w:rPr>
                <w:spacing w:val="-4"/>
              </w:rPr>
              <w:t xml:space="preserve"> </w:t>
            </w:r>
            <w:r w:rsidRPr="0078424E">
              <w:t>to</w:t>
            </w:r>
            <w:r w:rsidRPr="0078424E">
              <w:rPr>
                <w:spacing w:val="-4"/>
              </w:rPr>
              <w:t xml:space="preserve"> </w:t>
            </w:r>
            <w:r w:rsidRPr="0078424E">
              <w:t xml:space="preserve">make </w:t>
            </w:r>
            <w:r>
              <w:br/>
            </w:r>
            <w:r w:rsidRPr="0078424E">
              <w:t>good decisions for people, quick to anger and more likely be aggressiv</w:t>
            </w:r>
            <w:r>
              <w:t>e.</w:t>
            </w:r>
          </w:p>
        </w:tc>
      </w:tr>
      <w:tr w:rsidR="00C1426C" w14:paraId="5385E41D" w14:textId="77777777" w:rsidTr="00FB53DC">
        <w:trPr>
          <w:cantSplit/>
          <w:trHeight w:val="3409"/>
        </w:trPr>
        <w:tc>
          <w:tcPr>
            <w:tcW w:w="7008" w:type="dxa"/>
            <w:gridSpan w:val="6"/>
            <w:tcBorders>
              <w:top w:val="single" w:sz="4" w:space="0" w:color="auto"/>
              <w:left w:val="single" w:sz="4" w:space="0" w:color="auto"/>
              <w:bottom w:val="single" w:sz="4" w:space="0" w:color="auto"/>
              <w:right w:val="single" w:sz="4" w:space="0" w:color="auto"/>
            </w:tcBorders>
          </w:tcPr>
          <w:p w14:paraId="161D3FE0" w14:textId="3DFAF70F" w:rsidR="00441BC8" w:rsidRPr="00C1426C" w:rsidRDefault="00813DA8" w:rsidP="00DB343D">
            <w:pPr>
              <w:spacing w:before="120"/>
              <w:ind w:left="57" w:right="57"/>
            </w:pPr>
            <w:r>
              <w:fldChar w:fldCharType="begin">
                <w:ffData>
                  <w:name w:val="Text1"/>
                  <w:enabled/>
                  <w:calcOnExit w:val="0"/>
                  <w:textInput/>
                </w:ffData>
              </w:fldChar>
            </w:r>
            <w:bookmarkStart w:id="0" w:name="Text1"/>
            <w:r>
              <w:instrText xml:space="preserve"> FORMTEXT </w:instrText>
            </w:r>
            <w:r>
              <w:fldChar w:fldCharType="separate"/>
            </w:r>
            <w:r w:rsidR="00DB343D">
              <w:t> </w:t>
            </w:r>
            <w:r w:rsidR="00DB343D">
              <w:t> </w:t>
            </w:r>
            <w:r w:rsidR="00DB343D">
              <w:t> </w:t>
            </w:r>
            <w:r w:rsidR="00DB343D">
              <w:t> </w:t>
            </w:r>
            <w:r w:rsidR="00DB343D">
              <w:t> </w:t>
            </w:r>
            <w:r>
              <w:fldChar w:fldCharType="end"/>
            </w:r>
            <w:bookmarkEnd w:id="0"/>
          </w:p>
        </w:tc>
        <w:tc>
          <w:tcPr>
            <w:tcW w:w="918" w:type="dxa"/>
            <w:tcBorders>
              <w:left w:val="single" w:sz="4" w:space="0" w:color="auto"/>
              <w:right w:val="single" w:sz="4" w:space="0" w:color="auto"/>
            </w:tcBorders>
          </w:tcPr>
          <w:p w14:paraId="7B283868" w14:textId="77777777" w:rsidR="00441BC8" w:rsidRDefault="00441BC8" w:rsidP="001F0E2C"/>
        </w:tc>
        <w:tc>
          <w:tcPr>
            <w:tcW w:w="6936" w:type="dxa"/>
            <w:gridSpan w:val="7"/>
            <w:tcBorders>
              <w:top w:val="single" w:sz="4" w:space="0" w:color="auto"/>
              <w:left w:val="single" w:sz="4" w:space="0" w:color="auto"/>
              <w:bottom w:val="single" w:sz="4" w:space="0" w:color="auto"/>
              <w:right w:val="single" w:sz="4" w:space="0" w:color="auto"/>
            </w:tcBorders>
          </w:tcPr>
          <w:p w14:paraId="06AA6F8B" w14:textId="6CDA7B49" w:rsidR="00441BC8" w:rsidRDefault="0047146B" w:rsidP="0089604C">
            <w:pPr>
              <w:spacing w:before="120"/>
              <w:ind w:left="57" w:right="57"/>
            </w:pPr>
            <w:r>
              <w:fldChar w:fldCharType="begin">
                <w:ffData>
                  <w:name w:val="Text2"/>
                  <w:enabled/>
                  <w:calcOnExit w:val="0"/>
                  <w:textInput/>
                </w:ffData>
              </w:fldChar>
            </w:r>
            <w:bookmarkStart w:id="1" w:name="Text2"/>
            <w:r>
              <w:instrText xml:space="preserve"> FORMTEXT </w:instrText>
            </w:r>
            <w:r>
              <w:fldChar w:fldCharType="separate"/>
            </w:r>
            <w:r w:rsidR="0089604C">
              <w:t> </w:t>
            </w:r>
            <w:r w:rsidR="0089604C">
              <w:t> </w:t>
            </w:r>
            <w:r w:rsidR="0089604C">
              <w:t> </w:t>
            </w:r>
            <w:r w:rsidR="0089604C">
              <w:t> </w:t>
            </w:r>
            <w:r w:rsidR="0089604C">
              <w:t> </w:t>
            </w:r>
            <w:r>
              <w:fldChar w:fldCharType="end"/>
            </w:r>
            <w:bookmarkEnd w:id="1"/>
          </w:p>
        </w:tc>
      </w:tr>
      <w:tr w:rsidR="0047146B" w14:paraId="023637C2" w14:textId="77777777" w:rsidTr="00FB53DC">
        <w:trPr>
          <w:cantSplit/>
          <w:trHeight w:val="507"/>
        </w:trPr>
        <w:tc>
          <w:tcPr>
            <w:tcW w:w="568" w:type="dxa"/>
            <w:tcBorders>
              <w:top w:val="single" w:sz="4" w:space="0" w:color="auto"/>
              <w:bottom w:val="single" w:sz="12" w:space="0" w:color="0077AF" w:themeColor="text2"/>
            </w:tcBorders>
            <w:vAlign w:val="center"/>
          </w:tcPr>
          <w:p w14:paraId="528D045A" w14:textId="0B0C4765" w:rsidR="00FD144F" w:rsidRDefault="00FD144F" w:rsidP="00960C26">
            <w:pPr>
              <w:spacing w:before="240"/>
              <w:jc w:val="right"/>
            </w:pPr>
            <w:r>
              <w:fldChar w:fldCharType="begin">
                <w:ffData>
                  <w:name w:val="Check1"/>
                  <w:enabled/>
                  <w:calcOnExit w:val="0"/>
                  <w:checkBox>
                    <w:size w:val="30"/>
                    <w:default w:val="0"/>
                    <w:checked w:val="0"/>
                  </w:checkBox>
                </w:ffData>
              </w:fldChar>
            </w:r>
            <w:bookmarkStart w:id="2" w:name="Check1"/>
            <w:r>
              <w:instrText xml:space="preserve"> FORMCHECKBOX </w:instrText>
            </w:r>
            <w:r>
              <w:fldChar w:fldCharType="separate"/>
            </w:r>
            <w:r>
              <w:fldChar w:fldCharType="end"/>
            </w:r>
            <w:bookmarkEnd w:id="2"/>
          </w:p>
        </w:tc>
        <w:tc>
          <w:tcPr>
            <w:tcW w:w="1789" w:type="dxa"/>
            <w:tcBorders>
              <w:top w:val="single" w:sz="4" w:space="0" w:color="auto"/>
              <w:bottom w:val="single" w:sz="12" w:space="0" w:color="0077AF" w:themeColor="text2"/>
              <w:right w:val="single" w:sz="48" w:space="0" w:color="FFFFFF" w:themeColor="background1"/>
            </w:tcBorders>
            <w:tcMar>
              <w:bottom w:w="113" w:type="dxa"/>
            </w:tcMar>
            <w:vAlign w:val="center"/>
          </w:tcPr>
          <w:p w14:paraId="06ECC60B" w14:textId="77777777" w:rsidR="00FD144F" w:rsidRPr="00C23DA6" w:rsidRDefault="00FD144F" w:rsidP="00960C26">
            <w:pPr>
              <w:pStyle w:val="Tableheading"/>
              <w:spacing w:before="240"/>
            </w:pPr>
            <w:r w:rsidRPr="00C23DA6">
              <w:t>Yes</w:t>
            </w:r>
          </w:p>
        </w:tc>
        <w:tc>
          <w:tcPr>
            <w:tcW w:w="627" w:type="dxa"/>
            <w:tcBorders>
              <w:top w:val="single" w:sz="4" w:space="0" w:color="auto"/>
              <w:left w:val="single" w:sz="48" w:space="0" w:color="FFFFFF" w:themeColor="background1"/>
              <w:bottom w:val="single" w:sz="12" w:space="0" w:color="0077AF" w:themeColor="text2"/>
            </w:tcBorders>
            <w:vAlign w:val="center"/>
          </w:tcPr>
          <w:p w14:paraId="44764333" w14:textId="195578EF" w:rsidR="00FD144F" w:rsidRDefault="00FD144F" w:rsidP="00960C26">
            <w:pPr>
              <w:spacing w:before="240"/>
              <w:jc w:val="right"/>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697" w:type="dxa"/>
            <w:tcBorders>
              <w:top w:val="single" w:sz="4" w:space="0" w:color="auto"/>
              <w:bottom w:val="single" w:sz="12" w:space="0" w:color="0077AF" w:themeColor="text2"/>
              <w:right w:val="single" w:sz="48" w:space="0" w:color="FFFFFF" w:themeColor="background1"/>
            </w:tcBorders>
            <w:vAlign w:val="center"/>
          </w:tcPr>
          <w:p w14:paraId="07FCE601" w14:textId="77777777" w:rsidR="00FD144F" w:rsidRDefault="00FD144F" w:rsidP="00960C26">
            <w:pPr>
              <w:pStyle w:val="Tableheading"/>
              <w:spacing w:before="240"/>
            </w:pPr>
            <w:r>
              <w:t>Don’t know</w:t>
            </w:r>
          </w:p>
        </w:tc>
        <w:tc>
          <w:tcPr>
            <w:tcW w:w="630" w:type="dxa"/>
            <w:tcBorders>
              <w:top w:val="single" w:sz="4" w:space="0" w:color="auto"/>
              <w:left w:val="single" w:sz="48" w:space="0" w:color="FFFFFF" w:themeColor="background1"/>
              <w:bottom w:val="single" w:sz="12" w:space="0" w:color="0077AF"/>
            </w:tcBorders>
            <w:vAlign w:val="center"/>
          </w:tcPr>
          <w:p w14:paraId="0C106C1D" w14:textId="77777777" w:rsidR="00FD144F" w:rsidRDefault="00FD144F" w:rsidP="00960C26">
            <w:pPr>
              <w:spacing w:before="240"/>
              <w:jc w:val="right"/>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697" w:type="dxa"/>
            <w:tcBorders>
              <w:top w:val="single" w:sz="4" w:space="0" w:color="auto"/>
              <w:bottom w:val="single" w:sz="12" w:space="0" w:color="0077AF"/>
            </w:tcBorders>
            <w:vAlign w:val="center"/>
          </w:tcPr>
          <w:p w14:paraId="6D104D67" w14:textId="77777777" w:rsidR="00FD144F" w:rsidRDefault="00FD144F" w:rsidP="00960C26">
            <w:pPr>
              <w:pStyle w:val="Tableheading"/>
              <w:spacing w:before="240"/>
            </w:pPr>
            <w:r>
              <w:t>No</w:t>
            </w:r>
          </w:p>
        </w:tc>
        <w:tc>
          <w:tcPr>
            <w:tcW w:w="918" w:type="dxa"/>
            <w:vAlign w:val="center"/>
          </w:tcPr>
          <w:p w14:paraId="25766374" w14:textId="77777777" w:rsidR="00FD144F" w:rsidRDefault="00FD144F" w:rsidP="00960C26">
            <w:pPr>
              <w:spacing w:before="240"/>
            </w:pPr>
          </w:p>
        </w:tc>
        <w:tc>
          <w:tcPr>
            <w:tcW w:w="580" w:type="dxa"/>
            <w:tcBorders>
              <w:top w:val="single" w:sz="4" w:space="0" w:color="auto"/>
              <w:bottom w:val="single" w:sz="12" w:space="0" w:color="0077AF"/>
            </w:tcBorders>
            <w:vAlign w:val="center"/>
          </w:tcPr>
          <w:p w14:paraId="49D2165B"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745" w:type="dxa"/>
            <w:tcBorders>
              <w:top w:val="single" w:sz="4" w:space="0" w:color="auto"/>
              <w:bottom w:val="single" w:sz="12" w:space="0" w:color="0077AF"/>
              <w:right w:val="single" w:sz="48" w:space="0" w:color="FFFFFF" w:themeColor="background1"/>
            </w:tcBorders>
            <w:vAlign w:val="center"/>
          </w:tcPr>
          <w:p w14:paraId="1BB08A43" w14:textId="77777777" w:rsidR="00FD144F" w:rsidRDefault="00FD144F" w:rsidP="00960C26">
            <w:pPr>
              <w:pStyle w:val="Tableheading"/>
              <w:spacing w:before="240"/>
            </w:pPr>
            <w:r w:rsidRPr="000A6437">
              <w:t>Yes</w:t>
            </w:r>
          </w:p>
        </w:tc>
        <w:tc>
          <w:tcPr>
            <w:tcW w:w="630" w:type="dxa"/>
            <w:tcBorders>
              <w:top w:val="single" w:sz="4" w:space="0" w:color="auto"/>
              <w:left w:val="single" w:sz="48" w:space="0" w:color="FFFFFF" w:themeColor="background1"/>
              <w:bottom w:val="single" w:sz="12" w:space="0" w:color="0077AF"/>
            </w:tcBorders>
            <w:vAlign w:val="center"/>
          </w:tcPr>
          <w:p w14:paraId="5EB4E0B7"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59" w:type="dxa"/>
            <w:tcBorders>
              <w:top w:val="single" w:sz="4" w:space="0" w:color="auto"/>
              <w:bottom w:val="single" w:sz="12" w:space="0" w:color="0077AF"/>
              <w:right w:val="single" w:sz="48" w:space="0" w:color="FFFFFF"/>
            </w:tcBorders>
            <w:vAlign w:val="center"/>
          </w:tcPr>
          <w:p w14:paraId="5C1DA50B" w14:textId="77777777" w:rsidR="00FD144F" w:rsidRDefault="00FD144F" w:rsidP="00960C26">
            <w:pPr>
              <w:pStyle w:val="Tableheading"/>
              <w:spacing w:before="240"/>
            </w:pPr>
            <w:r>
              <w:t>Don’t know</w:t>
            </w:r>
          </w:p>
        </w:tc>
        <w:tc>
          <w:tcPr>
            <w:tcW w:w="610" w:type="dxa"/>
            <w:gridSpan w:val="2"/>
            <w:tcBorders>
              <w:top w:val="single" w:sz="4" w:space="0" w:color="auto"/>
              <w:left w:val="single" w:sz="48" w:space="0" w:color="FFFFFF"/>
              <w:bottom w:val="single" w:sz="12" w:space="0" w:color="0077AF"/>
            </w:tcBorders>
            <w:vAlign w:val="center"/>
          </w:tcPr>
          <w:p w14:paraId="78518BA8"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712" w:type="dxa"/>
            <w:tcBorders>
              <w:top w:val="single" w:sz="4" w:space="0" w:color="auto"/>
              <w:bottom w:val="single" w:sz="12" w:space="0" w:color="0077AF"/>
            </w:tcBorders>
            <w:vAlign w:val="center"/>
          </w:tcPr>
          <w:p w14:paraId="6B67A51D" w14:textId="77777777" w:rsidR="00FD144F" w:rsidRDefault="00FD144F" w:rsidP="00960C26">
            <w:pPr>
              <w:pStyle w:val="Tableheading"/>
              <w:spacing w:before="240"/>
            </w:pPr>
            <w:r>
              <w:t>No</w:t>
            </w:r>
          </w:p>
        </w:tc>
      </w:tr>
      <w:tr w:rsidR="00813DA8" w14:paraId="2AF0AA79" w14:textId="77777777" w:rsidTr="0047146B">
        <w:trPr>
          <w:cantSplit/>
        </w:trPr>
        <w:tc>
          <w:tcPr>
            <w:tcW w:w="2357" w:type="dxa"/>
            <w:gridSpan w:val="2"/>
            <w:tcBorders>
              <w:top w:val="single" w:sz="12" w:space="0" w:color="0077AF" w:themeColor="text2"/>
              <w:right w:val="single" w:sz="48" w:space="0" w:color="FFFFFF" w:themeColor="background1"/>
            </w:tcBorders>
            <w:tcMar>
              <w:top w:w="142" w:type="dxa"/>
            </w:tcMar>
          </w:tcPr>
          <w:p w14:paraId="7505C871" w14:textId="77777777" w:rsidR="00221B0A" w:rsidRDefault="00221B0A" w:rsidP="001F0E2C">
            <w:pPr>
              <w:pStyle w:val="Tabletext"/>
            </w:pPr>
            <w:r w:rsidRPr="000A6437">
              <w:t>It might be a good idea to chat to your manager so they can understand why</w:t>
            </w:r>
            <w:r w:rsidRPr="000A6437">
              <w:rPr>
                <w:spacing w:val="-11"/>
              </w:rPr>
              <w:t xml:space="preserve"> </w:t>
            </w:r>
            <w:r w:rsidRPr="000A6437">
              <w:t>your</w:t>
            </w:r>
            <w:r w:rsidRPr="000A6437">
              <w:rPr>
                <w:spacing w:val="-11"/>
              </w:rPr>
              <w:t xml:space="preserve"> </w:t>
            </w:r>
            <w:r w:rsidRPr="000A6437">
              <w:t>performance</w:t>
            </w:r>
            <w:r w:rsidRPr="000A6437">
              <w:rPr>
                <w:spacing w:val="-10"/>
              </w:rPr>
              <w:t xml:space="preserve"> </w:t>
            </w:r>
            <w:r w:rsidRPr="000A6437">
              <w:t>is changing.</w:t>
            </w:r>
            <w:r w:rsidRPr="000A6437">
              <w:rPr>
                <w:spacing w:val="-6"/>
              </w:rPr>
              <w:t xml:space="preserve"> </w:t>
            </w:r>
            <w:r w:rsidRPr="000A6437">
              <w:t>They</w:t>
            </w:r>
            <w:r w:rsidRPr="000A6437">
              <w:rPr>
                <w:spacing w:val="-6"/>
              </w:rPr>
              <w:t xml:space="preserve"> </w:t>
            </w:r>
            <w:r w:rsidRPr="000A6437">
              <w:t>might</w:t>
            </w:r>
            <w:r w:rsidRPr="000A6437">
              <w:rPr>
                <w:spacing w:val="-6"/>
              </w:rPr>
              <w:t xml:space="preserve"> </w:t>
            </w:r>
            <w:r w:rsidRPr="000A6437">
              <w:t xml:space="preserve">be able to help you and the business while you’re going through a tough </w:t>
            </w:r>
            <w:r w:rsidRPr="000A6437">
              <w:rPr>
                <w:spacing w:val="-2"/>
              </w:rPr>
              <w:t>time.</w:t>
            </w:r>
          </w:p>
        </w:tc>
        <w:tc>
          <w:tcPr>
            <w:tcW w:w="2324" w:type="dxa"/>
            <w:gridSpan w:val="2"/>
            <w:tcBorders>
              <w:top w:val="single" w:sz="12" w:space="0" w:color="0077AF"/>
              <w:left w:val="single" w:sz="48" w:space="0" w:color="FFFFFF" w:themeColor="background1"/>
              <w:right w:val="single" w:sz="48" w:space="0" w:color="FFFFFF"/>
            </w:tcBorders>
            <w:tcMar>
              <w:top w:w="142" w:type="dxa"/>
            </w:tcMar>
          </w:tcPr>
          <w:p w14:paraId="79E79561" w14:textId="77777777" w:rsidR="00221B0A" w:rsidRDefault="00221B0A" w:rsidP="001F0E2C">
            <w:pPr>
              <w:pStyle w:val="Tabletext"/>
            </w:pPr>
            <w:r w:rsidRPr="000863C3">
              <w:t>Sometimes it’s hard to clearly see the impact your personal issues are having. You could chat to your manager, a friend or a coworker to find out.</w:t>
            </w:r>
          </w:p>
        </w:tc>
        <w:tc>
          <w:tcPr>
            <w:tcW w:w="2327" w:type="dxa"/>
            <w:gridSpan w:val="2"/>
            <w:tcBorders>
              <w:top w:val="single" w:sz="12" w:space="0" w:color="0077AF"/>
              <w:left w:val="single" w:sz="48" w:space="0" w:color="FFFFFF"/>
            </w:tcBorders>
            <w:tcMar>
              <w:top w:w="142" w:type="dxa"/>
            </w:tcMar>
          </w:tcPr>
          <w:p w14:paraId="445AA472" w14:textId="77777777" w:rsidR="00221B0A" w:rsidRDefault="00221B0A" w:rsidP="001F0E2C">
            <w:pPr>
              <w:pStyle w:val="Tabletext"/>
            </w:pPr>
            <w:r w:rsidRPr="000863C3">
              <w:t>You don’t have to share what’s</w:t>
            </w:r>
            <w:r w:rsidRPr="000863C3">
              <w:rPr>
                <w:spacing w:val="-10"/>
              </w:rPr>
              <w:t xml:space="preserve"> </w:t>
            </w:r>
            <w:r w:rsidRPr="000863C3">
              <w:t>going</w:t>
            </w:r>
            <w:r w:rsidRPr="000863C3">
              <w:rPr>
                <w:spacing w:val="-10"/>
              </w:rPr>
              <w:t xml:space="preserve"> </w:t>
            </w:r>
            <w:r w:rsidRPr="000863C3">
              <w:t>on</w:t>
            </w:r>
            <w:r w:rsidRPr="000863C3">
              <w:rPr>
                <w:spacing w:val="-10"/>
              </w:rPr>
              <w:t xml:space="preserve"> </w:t>
            </w:r>
            <w:r w:rsidRPr="000863C3">
              <w:t>for</w:t>
            </w:r>
            <w:r w:rsidRPr="000863C3">
              <w:rPr>
                <w:spacing w:val="-10"/>
              </w:rPr>
              <w:t xml:space="preserve"> </w:t>
            </w:r>
            <w:r w:rsidRPr="000863C3">
              <w:t>you. But you might want to. It could help keep your performance high.</w:t>
            </w:r>
          </w:p>
        </w:tc>
        <w:tc>
          <w:tcPr>
            <w:tcW w:w="918" w:type="dxa"/>
            <w:tcMar>
              <w:top w:w="142" w:type="dxa"/>
            </w:tcMar>
          </w:tcPr>
          <w:p w14:paraId="64638D24" w14:textId="77777777" w:rsidR="00221B0A" w:rsidRDefault="00221B0A" w:rsidP="001F0E2C"/>
        </w:tc>
        <w:tc>
          <w:tcPr>
            <w:tcW w:w="2325" w:type="dxa"/>
            <w:gridSpan w:val="2"/>
            <w:tcBorders>
              <w:top w:val="single" w:sz="12" w:space="0" w:color="0077AF"/>
              <w:right w:val="single" w:sz="48" w:space="0" w:color="FFFFFF" w:themeColor="background1"/>
            </w:tcBorders>
            <w:tcMar>
              <w:top w:w="142" w:type="dxa"/>
            </w:tcMar>
          </w:tcPr>
          <w:p w14:paraId="5A2A9536" w14:textId="77777777" w:rsidR="00221B0A" w:rsidRDefault="00221B0A" w:rsidP="001F0E2C">
            <w:pPr>
              <w:pStyle w:val="Tabletext"/>
            </w:pPr>
            <w:r w:rsidRPr="00EC1DB1">
              <w:t>By law, you must tell your manager. But you don’t have to go into all the details.</w:t>
            </w:r>
          </w:p>
        </w:tc>
        <w:tc>
          <w:tcPr>
            <w:tcW w:w="2325" w:type="dxa"/>
            <w:gridSpan w:val="3"/>
            <w:tcBorders>
              <w:top w:val="single" w:sz="12" w:space="0" w:color="0077AF"/>
              <w:left w:val="single" w:sz="48" w:space="0" w:color="FFFFFF" w:themeColor="background1"/>
              <w:right w:val="single" w:sz="48" w:space="0" w:color="FFFFFF" w:themeColor="background1"/>
            </w:tcBorders>
            <w:tcMar>
              <w:top w:w="142" w:type="dxa"/>
            </w:tcMar>
          </w:tcPr>
          <w:p w14:paraId="2EAB317A" w14:textId="77777777" w:rsidR="00221B0A" w:rsidRDefault="00221B0A" w:rsidP="001F0E2C">
            <w:pPr>
              <w:pStyle w:val="Tabletext"/>
            </w:pPr>
            <w:r w:rsidRPr="00EC1DB1">
              <w:t>It’s important that you’re not putting yourself or others at harm. Talk to your manager or a coworker just in case. You don’t have to go into all the details.</w:t>
            </w:r>
          </w:p>
        </w:tc>
        <w:tc>
          <w:tcPr>
            <w:tcW w:w="2286" w:type="dxa"/>
            <w:gridSpan w:val="2"/>
            <w:tcBorders>
              <w:top w:val="single" w:sz="12" w:space="0" w:color="0077AF"/>
              <w:left w:val="single" w:sz="48" w:space="0" w:color="FFFFFF" w:themeColor="background1"/>
            </w:tcBorders>
            <w:tcMar>
              <w:top w:w="142" w:type="dxa"/>
            </w:tcMar>
          </w:tcPr>
          <w:p w14:paraId="7895EEA2" w14:textId="77777777" w:rsidR="00221B0A" w:rsidRDefault="00221B0A" w:rsidP="001F0E2C">
            <w:pPr>
              <w:pStyle w:val="Tabletext"/>
            </w:pPr>
            <w:r w:rsidRPr="00EC1DB1">
              <w:t>You don’t have to tell your manager. But you might want to. It can help keep everyone healthy and safe.</w:t>
            </w:r>
          </w:p>
        </w:tc>
      </w:tr>
    </w:tbl>
    <w:p w14:paraId="6DC8B3E7" w14:textId="77777777" w:rsidR="00221B0A" w:rsidRDefault="00221B0A" w:rsidP="001F0E2C"/>
    <w:p w14:paraId="47AA9DDA" w14:textId="77777777" w:rsidR="00AD4804" w:rsidRDefault="0006537C" w:rsidP="001F0E2C">
      <w:r>
        <w:br w:type="page"/>
      </w:r>
    </w:p>
    <w:p w14:paraId="7776947A" w14:textId="77777777" w:rsidR="00472165" w:rsidRDefault="00472165" w:rsidP="00DB51F5">
      <w:pPr>
        <w:pStyle w:val="Heading2"/>
        <w:sectPr w:rsidR="00472165" w:rsidSect="00213BF0">
          <w:footerReference w:type="default" r:id="rId17"/>
          <w:type w:val="continuous"/>
          <w:pgSz w:w="16840" w:h="11910" w:orient="landscape"/>
          <w:pgMar w:top="1418" w:right="992" w:bottom="992" w:left="992" w:header="0" w:footer="283" w:gutter="0"/>
          <w:cols w:space="1378"/>
          <w:titlePg/>
          <w:docGrid w:linePitch="272"/>
        </w:sectPr>
      </w:pPr>
    </w:p>
    <w:p w14:paraId="1B2AF5D2" w14:textId="77777777" w:rsidR="00AD4804" w:rsidRPr="00EB299E" w:rsidRDefault="00AD4804" w:rsidP="00DB51F5">
      <w:pPr>
        <w:pStyle w:val="Heading2"/>
      </w:pPr>
      <w:r w:rsidRPr="00C56E2F">
        <w:lastRenderedPageBreak/>
        <w:t>WHAT YOU MIGHT NEED</w:t>
      </w:r>
    </w:p>
    <w:p w14:paraId="5A254989" w14:textId="77777777" w:rsidR="00AD4804" w:rsidRPr="001F0E2C" w:rsidRDefault="00AD4804" w:rsidP="001F0E2C">
      <w:r w:rsidRPr="001F0E2C">
        <w:t>It can be helpful to make changes at work when you’re going through a hard time. Many workplaces offer specific wellbeing support too.</w:t>
      </w:r>
    </w:p>
    <w:p w14:paraId="6382FB36" w14:textId="77777777" w:rsidR="00AD4804" w:rsidRDefault="00AD4804" w:rsidP="001F0E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8"/>
        <w:gridCol w:w="1792"/>
        <w:gridCol w:w="627"/>
        <w:gridCol w:w="1697"/>
        <w:gridCol w:w="630"/>
        <w:gridCol w:w="1697"/>
        <w:gridCol w:w="918"/>
        <w:gridCol w:w="580"/>
        <w:gridCol w:w="1745"/>
        <w:gridCol w:w="630"/>
        <w:gridCol w:w="1659"/>
        <w:gridCol w:w="36"/>
        <w:gridCol w:w="574"/>
        <w:gridCol w:w="1673"/>
        <w:gridCol w:w="36"/>
      </w:tblGrid>
      <w:tr w:rsidR="00AD4804" w14:paraId="1550B7F5" w14:textId="77777777" w:rsidTr="00FB53DC">
        <w:trPr>
          <w:cantSplit/>
          <w:trHeight w:val="2104"/>
        </w:trPr>
        <w:tc>
          <w:tcPr>
            <w:tcW w:w="7011" w:type="dxa"/>
            <w:gridSpan w:val="6"/>
            <w:tcBorders>
              <w:top w:val="single" w:sz="18" w:space="0" w:color="0077AF" w:themeColor="text2"/>
              <w:bottom w:val="single" w:sz="4" w:space="0" w:color="auto"/>
            </w:tcBorders>
          </w:tcPr>
          <w:p w14:paraId="32EC3CC8" w14:textId="77777777" w:rsidR="00AD4804" w:rsidRDefault="00AD4804" w:rsidP="00C23DA6">
            <w:pPr>
              <w:pStyle w:val="Heading1nonum"/>
            </w:pPr>
            <w:r>
              <w:rPr>
                <w:bCs/>
                <w:color w:val="CCB468" w:themeColor="accent3" w:themeTint="99"/>
              </w:rPr>
              <w:t>3</w:t>
            </w:r>
            <w:r w:rsidRPr="009922D5">
              <w:rPr>
                <w:bCs/>
                <w:color w:val="CCB468" w:themeColor="accent3" w:themeTint="99"/>
              </w:rPr>
              <w:t>.</w:t>
            </w:r>
            <w:r w:rsidRPr="009922D5">
              <w:rPr>
                <w:color w:val="CCB468" w:themeColor="accent3" w:themeTint="99"/>
              </w:rPr>
              <w:t xml:space="preserve"> </w:t>
            </w:r>
            <w:r w:rsidR="00561053">
              <w:t>Do</w:t>
            </w:r>
            <w:r w:rsidR="00561053">
              <w:rPr>
                <w:spacing w:val="-10"/>
              </w:rPr>
              <w:t xml:space="preserve"> </w:t>
            </w:r>
            <w:r w:rsidR="00561053">
              <w:t>I</w:t>
            </w:r>
            <w:r w:rsidR="00561053">
              <w:rPr>
                <w:spacing w:val="-10"/>
              </w:rPr>
              <w:t xml:space="preserve"> </w:t>
            </w:r>
            <w:r w:rsidR="00561053">
              <w:t>need/want</w:t>
            </w:r>
            <w:r w:rsidR="00561053">
              <w:rPr>
                <w:spacing w:val="-10"/>
              </w:rPr>
              <w:t xml:space="preserve"> </w:t>
            </w:r>
            <w:r w:rsidR="00561053">
              <w:t>support</w:t>
            </w:r>
            <w:r w:rsidR="00561053">
              <w:rPr>
                <w:spacing w:val="-10"/>
              </w:rPr>
              <w:t xml:space="preserve"> </w:t>
            </w:r>
            <w:r w:rsidR="00561053">
              <w:t xml:space="preserve">or </w:t>
            </w:r>
            <w:r w:rsidR="00561053">
              <w:br/>
              <w:t>changes at work?</w:t>
            </w:r>
          </w:p>
          <w:p w14:paraId="2BE4894B" w14:textId="77777777" w:rsidR="00AD4804" w:rsidRPr="00561053" w:rsidRDefault="00561053" w:rsidP="001F0E2C">
            <w:r w:rsidRPr="00580089">
              <w:rPr>
                <w:b/>
              </w:rPr>
              <w:t>Eg.</w:t>
            </w:r>
            <w:r w:rsidRPr="00580089">
              <w:rPr>
                <w:spacing w:val="-6"/>
              </w:rPr>
              <w:t xml:space="preserve"> </w:t>
            </w:r>
            <w:r w:rsidRPr="00580089">
              <w:t>time</w:t>
            </w:r>
            <w:r w:rsidRPr="00561053">
              <w:t xml:space="preserve"> </w:t>
            </w:r>
            <w:r w:rsidRPr="00580089">
              <w:t>off,</w:t>
            </w:r>
            <w:r w:rsidRPr="00561053">
              <w:t xml:space="preserve"> </w:t>
            </w:r>
            <w:r w:rsidRPr="00580089">
              <w:t>flexible</w:t>
            </w:r>
            <w:r w:rsidRPr="00561053">
              <w:t xml:space="preserve"> </w:t>
            </w:r>
            <w:r w:rsidRPr="00580089">
              <w:t>working</w:t>
            </w:r>
            <w:r w:rsidRPr="00561053">
              <w:t xml:space="preserve"> </w:t>
            </w:r>
            <w:r w:rsidRPr="00580089">
              <w:t>arrangements,</w:t>
            </w:r>
            <w:r w:rsidRPr="00561053">
              <w:t xml:space="preserve"> </w:t>
            </w:r>
            <w:r w:rsidRPr="00580089">
              <w:t>reduced</w:t>
            </w:r>
            <w:r w:rsidRPr="00561053">
              <w:t xml:space="preserve"> </w:t>
            </w:r>
            <w:r w:rsidRPr="00580089">
              <w:t>workload</w:t>
            </w:r>
            <w:r w:rsidRPr="00561053">
              <w:t xml:space="preserve"> </w:t>
            </w:r>
            <w:r w:rsidRPr="00580089">
              <w:t>or responsibilities, someone to check my output, mentoring.</w:t>
            </w:r>
          </w:p>
        </w:tc>
        <w:tc>
          <w:tcPr>
            <w:tcW w:w="918" w:type="dxa"/>
            <w:tcBorders>
              <w:top w:val="single" w:sz="18" w:space="0" w:color="0077AF" w:themeColor="text2"/>
            </w:tcBorders>
          </w:tcPr>
          <w:p w14:paraId="7973C468" w14:textId="77777777" w:rsidR="00AD4804" w:rsidRDefault="00AD4804" w:rsidP="001F0E2C"/>
        </w:tc>
        <w:tc>
          <w:tcPr>
            <w:tcW w:w="6933" w:type="dxa"/>
            <w:gridSpan w:val="8"/>
            <w:tcBorders>
              <w:top w:val="single" w:sz="18" w:space="0" w:color="0077AF" w:themeColor="text2"/>
              <w:bottom w:val="single" w:sz="4" w:space="0" w:color="auto"/>
            </w:tcBorders>
          </w:tcPr>
          <w:p w14:paraId="6942B287" w14:textId="77777777" w:rsidR="00AD4804" w:rsidRPr="00561053" w:rsidRDefault="00AD4804" w:rsidP="00C23DA6">
            <w:pPr>
              <w:pStyle w:val="Heading1nonum"/>
            </w:pPr>
            <w:r>
              <w:rPr>
                <w:color w:val="CCB468" w:themeColor="accent3" w:themeTint="99"/>
              </w:rPr>
              <w:t>4</w:t>
            </w:r>
            <w:r w:rsidRPr="009922D5">
              <w:rPr>
                <w:color w:val="CCB468" w:themeColor="accent3" w:themeTint="99"/>
              </w:rPr>
              <w:t xml:space="preserve">. </w:t>
            </w:r>
            <w:r w:rsidR="00561053" w:rsidRPr="00561053">
              <w:t xml:space="preserve">Do I need/want to talk </w:t>
            </w:r>
            <w:r w:rsidR="00561053">
              <w:br/>
            </w:r>
            <w:r w:rsidR="00561053" w:rsidRPr="00561053">
              <w:t>to someone outside work?</w:t>
            </w:r>
          </w:p>
          <w:p w14:paraId="3EC7E2B3" w14:textId="77777777" w:rsidR="00AD4804" w:rsidRDefault="00561053" w:rsidP="001F0E2C">
            <w:r w:rsidRPr="00580089">
              <w:rPr>
                <w:b/>
              </w:rPr>
              <w:t>Eg.</w:t>
            </w:r>
            <w:r w:rsidRPr="00580089">
              <w:rPr>
                <w:spacing w:val="-7"/>
              </w:rPr>
              <w:t xml:space="preserve"> </w:t>
            </w:r>
            <w:r w:rsidRPr="00580089">
              <w:t>a</w:t>
            </w:r>
            <w:r w:rsidRPr="00580089">
              <w:rPr>
                <w:spacing w:val="-7"/>
              </w:rPr>
              <w:t xml:space="preserve"> </w:t>
            </w:r>
            <w:r w:rsidRPr="00580089">
              <w:t>counsellor,</w:t>
            </w:r>
            <w:r w:rsidRPr="00580089">
              <w:rPr>
                <w:spacing w:val="-7"/>
              </w:rPr>
              <w:t xml:space="preserve"> </w:t>
            </w:r>
            <w:r w:rsidRPr="00580089">
              <w:t>life</w:t>
            </w:r>
            <w:r w:rsidRPr="00580089">
              <w:rPr>
                <w:spacing w:val="-7"/>
              </w:rPr>
              <w:t xml:space="preserve"> </w:t>
            </w:r>
            <w:r w:rsidRPr="00580089">
              <w:t>coach,</w:t>
            </w:r>
            <w:r w:rsidRPr="00580089">
              <w:rPr>
                <w:spacing w:val="-7"/>
              </w:rPr>
              <w:t xml:space="preserve"> </w:t>
            </w:r>
            <w:r w:rsidRPr="00580089">
              <w:t>lawyer,</w:t>
            </w:r>
            <w:r w:rsidRPr="00580089">
              <w:rPr>
                <w:spacing w:val="-7"/>
              </w:rPr>
              <w:t xml:space="preserve"> </w:t>
            </w:r>
            <w:r w:rsidRPr="00580089">
              <w:t>someone</w:t>
            </w:r>
            <w:r w:rsidRPr="00580089">
              <w:rPr>
                <w:spacing w:val="-7"/>
              </w:rPr>
              <w:t xml:space="preserve"> </w:t>
            </w:r>
            <w:r w:rsidRPr="00580089">
              <w:t>with</w:t>
            </w:r>
            <w:r w:rsidRPr="00580089">
              <w:rPr>
                <w:spacing w:val="-7"/>
              </w:rPr>
              <w:t xml:space="preserve"> </w:t>
            </w:r>
            <w:r w:rsidRPr="00580089">
              <w:t>specialist</w:t>
            </w:r>
            <w:r w:rsidRPr="00580089">
              <w:rPr>
                <w:spacing w:val="-7"/>
              </w:rPr>
              <w:t xml:space="preserve"> </w:t>
            </w:r>
            <w:r w:rsidRPr="00580089">
              <w:t>skills to help with your personal situation</w:t>
            </w:r>
            <w:r>
              <w:rPr>
                <w:rFonts w:ascii="Gustan-LightItalic"/>
                <w:b/>
              </w:rPr>
              <w:t>.</w:t>
            </w:r>
          </w:p>
        </w:tc>
      </w:tr>
      <w:tr w:rsidR="0047146B" w14:paraId="00E0EE2B" w14:textId="77777777" w:rsidTr="00FB53DC">
        <w:trPr>
          <w:cantSplit/>
          <w:trHeight w:val="3409"/>
        </w:trPr>
        <w:tc>
          <w:tcPr>
            <w:tcW w:w="7011" w:type="dxa"/>
            <w:gridSpan w:val="6"/>
            <w:tcBorders>
              <w:top w:val="single" w:sz="4" w:space="0" w:color="auto"/>
              <w:left w:val="single" w:sz="4" w:space="0" w:color="auto"/>
              <w:bottom w:val="single" w:sz="4" w:space="0" w:color="auto"/>
              <w:right w:val="single" w:sz="4" w:space="0" w:color="auto"/>
            </w:tcBorders>
          </w:tcPr>
          <w:p w14:paraId="1CC63597" w14:textId="4521D326" w:rsidR="0047146B" w:rsidRDefault="0047146B" w:rsidP="0089604C">
            <w:pPr>
              <w:spacing w:before="120"/>
              <w:ind w:left="57" w:right="57"/>
            </w:pPr>
            <w:r>
              <w:fldChar w:fldCharType="begin">
                <w:ffData>
                  <w:name w:val="Text3"/>
                  <w:enabled/>
                  <w:calcOnExit w:val="0"/>
                  <w:textInput/>
                </w:ffData>
              </w:fldChar>
            </w:r>
            <w:bookmarkStart w:id="3" w:name="Text3"/>
            <w:r>
              <w:instrText xml:space="preserve"> FORMTEXT </w:instrText>
            </w:r>
            <w:r>
              <w:fldChar w:fldCharType="separate"/>
            </w:r>
            <w:r>
              <w:t> </w:t>
            </w:r>
            <w:r>
              <w:t> </w:t>
            </w:r>
            <w:r>
              <w:t> </w:t>
            </w:r>
            <w:r>
              <w:t> </w:t>
            </w:r>
            <w:r>
              <w:t> </w:t>
            </w:r>
            <w:r>
              <w:fldChar w:fldCharType="end"/>
            </w:r>
            <w:bookmarkEnd w:id="3"/>
          </w:p>
        </w:tc>
        <w:tc>
          <w:tcPr>
            <w:tcW w:w="918" w:type="dxa"/>
            <w:tcBorders>
              <w:left w:val="single" w:sz="4" w:space="0" w:color="auto"/>
              <w:right w:val="single" w:sz="4" w:space="0" w:color="auto"/>
            </w:tcBorders>
          </w:tcPr>
          <w:p w14:paraId="7B029182" w14:textId="77777777" w:rsidR="0047146B" w:rsidRDefault="0047146B" w:rsidP="001F0E2C"/>
        </w:tc>
        <w:tc>
          <w:tcPr>
            <w:tcW w:w="6933" w:type="dxa"/>
            <w:gridSpan w:val="8"/>
            <w:tcBorders>
              <w:top w:val="single" w:sz="4" w:space="0" w:color="auto"/>
              <w:left w:val="single" w:sz="4" w:space="0" w:color="auto"/>
              <w:bottom w:val="single" w:sz="4" w:space="0" w:color="auto"/>
              <w:right w:val="single" w:sz="4" w:space="0" w:color="auto"/>
            </w:tcBorders>
          </w:tcPr>
          <w:p w14:paraId="2AC273CB" w14:textId="65C6BB40" w:rsidR="0047146B" w:rsidRDefault="0047146B" w:rsidP="0089604C">
            <w:pPr>
              <w:spacing w:before="120"/>
              <w:ind w:left="57" w:right="57"/>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D144F" w14:paraId="1B6EEF13" w14:textId="77777777" w:rsidTr="00FB53DC">
        <w:trPr>
          <w:gridAfter w:val="1"/>
          <w:wAfter w:w="36" w:type="dxa"/>
          <w:cantSplit/>
          <w:trHeight w:val="507"/>
        </w:trPr>
        <w:tc>
          <w:tcPr>
            <w:tcW w:w="568" w:type="dxa"/>
            <w:tcBorders>
              <w:top w:val="single" w:sz="4" w:space="0" w:color="auto"/>
              <w:bottom w:val="single" w:sz="12" w:space="0" w:color="0077AF"/>
            </w:tcBorders>
            <w:tcMar>
              <w:bottom w:w="113" w:type="dxa"/>
            </w:tcMar>
            <w:vAlign w:val="center"/>
          </w:tcPr>
          <w:p w14:paraId="501D9CAB"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792" w:type="dxa"/>
            <w:tcBorders>
              <w:top w:val="single" w:sz="4" w:space="0" w:color="auto"/>
              <w:bottom w:val="single" w:sz="12" w:space="0" w:color="0077AF"/>
              <w:right w:val="single" w:sz="48" w:space="0" w:color="FFFFFF" w:themeColor="background1"/>
            </w:tcBorders>
            <w:tcMar>
              <w:bottom w:w="113" w:type="dxa"/>
            </w:tcMar>
            <w:vAlign w:val="center"/>
          </w:tcPr>
          <w:p w14:paraId="1B103D0B" w14:textId="77777777" w:rsidR="00FD144F" w:rsidRDefault="00FD144F" w:rsidP="00960C26">
            <w:pPr>
              <w:pStyle w:val="Tableheading"/>
              <w:spacing w:before="240"/>
            </w:pPr>
            <w:r w:rsidRPr="000A6437">
              <w:t>Yes</w:t>
            </w:r>
          </w:p>
        </w:tc>
        <w:tc>
          <w:tcPr>
            <w:tcW w:w="627" w:type="dxa"/>
            <w:tcBorders>
              <w:top w:val="single" w:sz="4" w:space="0" w:color="auto"/>
              <w:left w:val="single" w:sz="48" w:space="0" w:color="FFFFFF" w:themeColor="background1"/>
              <w:bottom w:val="single" w:sz="12" w:space="0" w:color="0077AF"/>
            </w:tcBorders>
            <w:tcMar>
              <w:bottom w:w="113" w:type="dxa"/>
            </w:tcMar>
            <w:vAlign w:val="center"/>
          </w:tcPr>
          <w:p w14:paraId="590283AB"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97" w:type="dxa"/>
            <w:tcBorders>
              <w:top w:val="single" w:sz="4" w:space="0" w:color="auto"/>
              <w:bottom w:val="single" w:sz="12" w:space="0" w:color="0077AF"/>
              <w:right w:val="single" w:sz="48" w:space="0" w:color="FFFFFF" w:themeColor="background1"/>
            </w:tcBorders>
            <w:tcMar>
              <w:bottom w:w="113" w:type="dxa"/>
            </w:tcMar>
            <w:vAlign w:val="center"/>
          </w:tcPr>
          <w:p w14:paraId="50822B8F" w14:textId="77777777" w:rsidR="00FD144F" w:rsidRDefault="00FD144F" w:rsidP="00960C26">
            <w:pPr>
              <w:pStyle w:val="Tableheading"/>
              <w:spacing w:before="240"/>
            </w:pPr>
            <w:r>
              <w:t>Don’t know</w:t>
            </w:r>
          </w:p>
        </w:tc>
        <w:tc>
          <w:tcPr>
            <w:tcW w:w="630" w:type="dxa"/>
            <w:tcBorders>
              <w:top w:val="single" w:sz="4" w:space="0" w:color="auto"/>
              <w:left w:val="single" w:sz="48" w:space="0" w:color="FFFFFF" w:themeColor="background1"/>
              <w:bottom w:val="single" w:sz="12" w:space="0" w:color="0077AF"/>
            </w:tcBorders>
            <w:tcMar>
              <w:bottom w:w="113" w:type="dxa"/>
            </w:tcMar>
            <w:vAlign w:val="center"/>
          </w:tcPr>
          <w:p w14:paraId="2CCDF121"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97" w:type="dxa"/>
            <w:tcBorders>
              <w:top w:val="single" w:sz="4" w:space="0" w:color="auto"/>
              <w:bottom w:val="single" w:sz="12" w:space="0" w:color="0077AF"/>
            </w:tcBorders>
            <w:tcMar>
              <w:bottom w:w="113" w:type="dxa"/>
            </w:tcMar>
            <w:vAlign w:val="center"/>
          </w:tcPr>
          <w:p w14:paraId="73A85334" w14:textId="77777777" w:rsidR="00FD144F" w:rsidRDefault="00FD144F" w:rsidP="00960C26">
            <w:pPr>
              <w:pStyle w:val="Tableheading"/>
              <w:spacing w:before="240"/>
            </w:pPr>
            <w:r>
              <w:t>No</w:t>
            </w:r>
          </w:p>
        </w:tc>
        <w:tc>
          <w:tcPr>
            <w:tcW w:w="918" w:type="dxa"/>
            <w:tcMar>
              <w:bottom w:w="113" w:type="dxa"/>
            </w:tcMar>
            <w:vAlign w:val="center"/>
          </w:tcPr>
          <w:p w14:paraId="1B8CF864" w14:textId="77777777" w:rsidR="00FD144F" w:rsidRDefault="00FD144F" w:rsidP="00960C26">
            <w:pPr>
              <w:spacing w:before="240"/>
            </w:pPr>
          </w:p>
        </w:tc>
        <w:tc>
          <w:tcPr>
            <w:tcW w:w="580" w:type="dxa"/>
            <w:tcBorders>
              <w:bottom w:val="single" w:sz="12" w:space="0" w:color="0077AF"/>
            </w:tcBorders>
            <w:tcMar>
              <w:bottom w:w="113" w:type="dxa"/>
            </w:tcMar>
            <w:vAlign w:val="center"/>
          </w:tcPr>
          <w:p w14:paraId="0A21C99B"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745" w:type="dxa"/>
            <w:tcBorders>
              <w:bottom w:val="single" w:sz="12" w:space="0" w:color="0077AF"/>
              <w:right w:val="single" w:sz="48" w:space="0" w:color="FFFFFF" w:themeColor="background1"/>
            </w:tcBorders>
            <w:tcMar>
              <w:bottom w:w="113" w:type="dxa"/>
            </w:tcMar>
            <w:vAlign w:val="center"/>
          </w:tcPr>
          <w:p w14:paraId="4D3FF867" w14:textId="77777777" w:rsidR="00FD144F" w:rsidRDefault="00FD144F" w:rsidP="00960C26">
            <w:pPr>
              <w:pStyle w:val="Tableheading"/>
              <w:spacing w:before="240"/>
            </w:pPr>
            <w:r w:rsidRPr="000A6437">
              <w:t>Yes</w:t>
            </w:r>
          </w:p>
        </w:tc>
        <w:tc>
          <w:tcPr>
            <w:tcW w:w="630" w:type="dxa"/>
            <w:tcBorders>
              <w:left w:val="single" w:sz="48" w:space="0" w:color="FFFFFF" w:themeColor="background1"/>
              <w:bottom w:val="single" w:sz="12" w:space="0" w:color="0077AF"/>
            </w:tcBorders>
            <w:tcMar>
              <w:bottom w:w="113" w:type="dxa"/>
            </w:tcMar>
            <w:vAlign w:val="center"/>
          </w:tcPr>
          <w:p w14:paraId="2A2970FE"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59" w:type="dxa"/>
            <w:tcBorders>
              <w:bottom w:val="single" w:sz="12" w:space="0" w:color="0077AF"/>
              <w:right w:val="single" w:sz="48" w:space="0" w:color="FFFFFF" w:themeColor="background1"/>
            </w:tcBorders>
            <w:tcMar>
              <w:bottom w:w="113" w:type="dxa"/>
            </w:tcMar>
            <w:vAlign w:val="center"/>
          </w:tcPr>
          <w:p w14:paraId="12E0977E" w14:textId="77777777" w:rsidR="00FD144F" w:rsidRDefault="00FD144F" w:rsidP="00960C26">
            <w:pPr>
              <w:pStyle w:val="Tableheading"/>
              <w:spacing w:before="240"/>
            </w:pPr>
            <w:r>
              <w:t>Don’t know</w:t>
            </w:r>
          </w:p>
        </w:tc>
        <w:tc>
          <w:tcPr>
            <w:tcW w:w="610" w:type="dxa"/>
            <w:gridSpan w:val="2"/>
            <w:tcBorders>
              <w:left w:val="single" w:sz="48" w:space="0" w:color="FFFFFF" w:themeColor="background1"/>
              <w:bottom w:val="single" w:sz="12" w:space="0" w:color="0077AF"/>
            </w:tcBorders>
            <w:tcMar>
              <w:bottom w:w="113" w:type="dxa"/>
            </w:tcMar>
            <w:vAlign w:val="center"/>
          </w:tcPr>
          <w:p w14:paraId="4D2080BC"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73" w:type="dxa"/>
            <w:tcBorders>
              <w:bottom w:val="single" w:sz="12" w:space="0" w:color="0077AF"/>
            </w:tcBorders>
            <w:tcMar>
              <w:bottom w:w="113" w:type="dxa"/>
            </w:tcMar>
            <w:vAlign w:val="center"/>
          </w:tcPr>
          <w:p w14:paraId="72F77C78" w14:textId="77777777" w:rsidR="00FD144F" w:rsidRDefault="00FD144F" w:rsidP="00960C26">
            <w:pPr>
              <w:pStyle w:val="Tableheading"/>
              <w:spacing w:before="240"/>
            </w:pPr>
            <w:r>
              <w:t>No</w:t>
            </w:r>
          </w:p>
        </w:tc>
      </w:tr>
      <w:tr w:rsidR="00AD4804" w14:paraId="314F16BB" w14:textId="77777777" w:rsidTr="0047146B">
        <w:trPr>
          <w:cantSplit/>
        </w:trPr>
        <w:tc>
          <w:tcPr>
            <w:tcW w:w="2360" w:type="dxa"/>
            <w:gridSpan w:val="2"/>
            <w:tcBorders>
              <w:top w:val="single" w:sz="12" w:space="0" w:color="0077AF"/>
              <w:right w:val="single" w:sz="48" w:space="0" w:color="FFFFFF" w:themeColor="background1"/>
            </w:tcBorders>
            <w:tcMar>
              <w:top w:w="142" w:type="dxa"/>
            </w:tcMar>
          </w:tcPr>
          <w:p w14:paraId="09D6598A" w14:textId="77777777" w:rsidR="00AD4804" w:rsidRDefault="00472165" w:rsidP="001F0E2C">
            <w:pPr>
              <w:pStyle w:val="Tabletext"/>
            </w:pPr>
            <w:r w:rsidRPr="00DE08DC">
              <w:t>It’s best to raise this with</w:t>
            </w:r>
            <w:r>
              <w:t xml:space="preserve"> </w:t>
            </w:r>
            <w:r w:rsidRPr="00DE08DC">
              <w:t>your manager. They can</w:t>
            </w:r>
            <w:r>
              <w:t xml:space="preserve"> </w:t>
            </w:r>
            <w:r w:rsidRPr="00DE08DC">
              <w:t>make changes that help</w:t>
            </w:r>
            <w:r>
              <w:t xml:space="preserve"> </w:t>
            </w:r>
            <w:r w:rsidRPr="00DE08DC">
              <w:t>you and work for the</w:t>
            </w:r>
            <w:r>
              <w:t xml:space="preserve"> </w:t>
            </w:r>
            <w:r w:rsidRPr="00DE08DC">
              <w:t>business. They have a</w:t>
            </w:r>
            <w:r>
              <w:t xml:space="preserve"> </w:t>
            </w:r>
            <w:r w:rsidRPr="00DE08DC">
              <w:t>better view of the</w:t>
            </w:r>
            <w:r>
              <w:t xml:space="preserve"> </w:t>
            </w:r>
            <w:r w:rsidRPr="00DE08DC">
              <w:t>options and impacts</w:t>
            </w:r>
            <w:r>
              <w:t xml:space="preserve"> </w:t>
            </w:r>
            <w:r w:rsidRPr="00DE08DC">
              <w:t>across the team.</w:t>
            </w:r>
          </w:p>
        </w:tc>
        <w:tc>
          <w:tcPr>
            <w:tcW w:w="2324" w:type="dxa"/>
            <w:gridSpan w:val="2"/>
            <w:tcBorders>
              <w:left w:val="single" w:sz="48" w:space="0" w:color="FFFFFF" w:themeColor="background1"/>
              <w:right w:val="single" w:sz="48" w:space="0" w:color="FFFFFF"/>
            </w:tcBorders>
            <w:tcMar>
              <w:top w:w="142" w:type="dxa"/>
            </w:tcMar>
          </w:tcPr>
          <w:p w14:paraId="7F35A7FE" w14:textId="77777777" w:rsidR="00AD4804" w:rsidRDefault="00472165" w:rsidP="001F0E2C">
            <w:pPr>
              <w:pStyle w:val="Tabletext"/>
            </w:pPr>
            <w:r w:rsidRPr="00DE08DC">
              <w:t>Chat to your manager,</w:t>
            </w:r>
            <w:r>
              <w:t xml:space="preserve"> </w:t>
            </w:r>
            <w:r w:rsidRPr="00DE08DC">
              <w:t>a friend or a coworker.</w:t>
            </w:r>
            <w:r>
              <w:t xml:space="preserve"> </w:t>
            </w:r>
            <w:r w:rsidRPr="00DE08DC">
              <w:t>Even if you don’t need</w:t>
            </w:r>
            <w:r>
              <w:t xml:space="preserve"> </w:t>
            </w:r>
            <w:r w:rsidRPr="00DE08DC">
              <w:t>changes, they might help</w:t>
            </w:r>
            <w:r>
              <w:t xml:space="preserve"> </w:t>
            </w:r>
            <w:r w:rsidRPr="00DE08DC">
              <w:t>you get through and back</w:t>
            </w:r>
            <w:r>
              <w:t xml:space="preserve"> </w:t>
            </w:r>
            <w:r w:rsidRPr="00DE08DC">
              <w:t>to your best.</w:t>
            </w:r>
          </w:p>
        </w:tc>
        <w:tc>
          <w:tcPr>
            <w:tcW w:w="2327" w:type="dxa"/>
            <w:gridSpan w:val="2"/>
            <w:tcBorders>
              <w:top w:val="single" w:sz="12" w:space="0" w:color="0077AF"/>
              <w:left w:val="single" w:sz="48" w:space="0" w:color="FFFFFF"/>
            </w:tcBorders>
            <w:tcMar>
              <w:top w:w="142" w:type="dxa"/>
            </w:tcMar>
          </w:tcPr>
          <w:p w14:paraId="487AC990" w14:textId="77777777" w:rsidR="00AD4804" w:rsidRDefault="00472165" w:rsidP="001F0E2C">
            <w:pPr>
              <w:pStyle w:val="Tabletext"/>
            </w:pPr>
            <w:r w:rsidRPr="00DE08DC">
              <w:t>You don’t have to tell your</w:t>
            </w:r>
            <w:r>
              <w:t xml:space="preserve"> </w:t>
            </w:r>
            <w:r w:rsidRPr="00DE08DC">
              <w:t>manager. But you might</w:t>
            </w:r>
            <w:r>
              <w:t xml:space="preserve"> </w:t>
            </w:r>
            <w:r w:rsidRPr="00DE08DC">
              <w:t>want to. It could help</w:t>
            </w:r>
            <w:r>
              <w:t xml:space="preserve"> </w:t>
            </w:r>
            <w:r w:rsidRPr="00DE08DC">
              <w:t>relieve some pressure.</w:t>
            </w:r>
          </w:p>
        </w:tc>
        <w:tc>
          <w:tcPr>
            <w:tcW w:w="918" w:type="dxa"/>
            <w:tcMar>
              <w:top w:w="142" w:type="dxa"/>
            </w:tcMar>
          </w:tcPr>
          <w:p w14:paraId="299370C1" w14:textId="77777777" w:rsidR="00AD4804" w:rsidRDefault="00AD4804" w:rsidP="001F0E2C"/>
        </w:tc>
        <w:tc>
          <w:tcPr>
            <w:tcW w:w="2325" w:type="dxa"/>
            <w:gridSpan w:val="2"/>
            <w:tcBorders>
              <w:top w:val="single" w:sz="12" w:space="0" w:color="0077AF"/>
              <w:right w:val="single" w:sz="48" w:space="0" w:color="FFFFFF" w:themeColor="background1"/>
            </w:tcBorders>
            <w:tcMar>
              <w:top w:w="142" w:type="dxa"/>
            </w:tcMar>
          </w:tcPr>
          <w:p w14:paraId="185974FB" w14:textId="77777777" w:rsidR="00AD4804" w:rsidRPr="0021126A" w:rsidRDefault="00472165" w:rsidP="001F0E2C">
            <w:pPr>
              <w:pStyle w:val="Tabletext"/>
            </w:pPr>
            <w:r w:rsidRPr="0021126A">
              <w:t>Your manager might be able to connect you with someone, access a pre-paid service, or change your work pattern to make this possible. You don’t have to talk to your manager, but it could help a lot.</w:t>
            </w:r>
          </w:p>
        </w:tc>
        <w:tc>
          <w:tcPr>
            <w:tcW w:w="2325" w:type="dxa"/>
            <w:gridSpan w:val="3"/>
            <w:tcBorders>
              <w:top w:val="single" w:sz="12" w:space="0" w:color="0077AF"/>
              <w:left w:val="single" w:sz="48" w:space="0" w:color="FFFFFF" w:themeColor="background1"/>
              <w:right w:val="single" w:sz="48" w:space="0" w:color="FFFFFF" w:themeColor="background1"/>
            </w:tcBorders>
            <w:tcMar>
              <w:top w:w="142" w:type="dxa"/>
            </w:tcMar>
          </w:tcPr>
          <w:p w14:paraId="3AE984FF" w14:textId="77777777" w:rsidR="00AD4804" w:rsidRPr="0021126A" w:rsidRDefault="00472165" w:rsidP="001F0E2C">
            <w:pPr>
              <w:pStyle w:val="Tabletext"/>
            </w:pPr>
            <w:r w:rsidRPr="0021126A">
              <w:t>You might want to explore options with your manager, a friend or a coworker.</w:t>
            </w:r>
          </w:p>
        </w:tc>
        <w:tc>
          <w:tcPr>
            <w:tcW w:w="2283" w:type="dxa"/>
            <w:gridSpan w:val="3"/>
            <w:tcBorders>
              <w:top w:val="single" w:sz="12" w:space="0" w:color="0077AF"/>
              <w:left w:val="single" w:sz="48" w:space="0" w:color="FFFFFF" w:themeColor="background1"/>
            </w:tcBorders>
            <w:tcMar>
              <w:top w:w="142" w:type="dxa"/>
            </w:tcMar>
          </w:tcPr>
          <w:p w14:paraId="2B9FECE0" w14:textId="77777777" w:rsidR="00AD4804" w:rsidRPr="0021126A" w:rsidRDefault="00472165" w:rsidP="001F0E2C">
            <w:pPr>
              <w:pStyle w:val="Tabletext"/>
            </w:pPr>
            <w:r w:rsidRPr="0021126A">
              <w:t>You don’t have to share what’s going on for you. But you might want to. You could learn about options in case you change your mind.</w:t>
            </w:r>
          </w:p>
        </w:tc>
      </w:tr>
    </w:tbl>
    <w:p w14:paraId="4227D71B" w14:textId="77777777" w:rsidR="00472165" w:rsidRDefault="00472165" w:rsidP="001F0E2C"/>
    <w:p w14:paraId="0D73F21D" w14:textId="77777777" w:rsidR="00472165" w:rsidRDefault="00472165" w:rsidP="001F0E2C">
      <w:r>
        <w:br w:type="page"/>
      </w:r>
    </w:p>
    <w:p w14:paraId="341C0B11" w14:textId="77777777" w:rsidR="00472165" w:rsidRPr="00EB299E" w:rsidRDefault="00472165" w:rsidP="00DB51F5">
      <w:pPr>
        <w:pStyle w:val="Heading2"/>
      </w:pPr>
      <w:r w:rsidRPr="00A91A92">
        <w:lastRenderedPageBreak/>
        <w:t>FEELING ABLE TO SHARE</w:t>
      </w:r>
    </w:p>
    <w:p w14:paraId="32E15E6C" w14:textId="77777777" w:rsidR="00472165" w:rsidRDefault="00472165" w:rsidP="001F0E2C">
      <w:r w:rsidRPr="00A91A92">
        <w:t>Talking</w:t>
      </w:r>
      <w:r w:rsidRPr="00A91A92">
        <w:rPr>
          <w:spacing w:val="-5"/>
        </w:rPr>
        <w:t xml:space="preserve"> </w:t>
      </w:r>
      <w:r w:rsidRPr="00A91A92">
        <w:t>with your</w:t>
      </w:r>
      <w:r w:rsidRPr="00A91A92">
        <w:rPr>
          <w:spacing w:val="-5"/>
        </w:rPr>
        <w:t xml:space="preserve"> </w:t>
      </w:r>
      <w:r w:rsidRPr="00A91A92">
        <w:t>manager can</w:t>
      </w:r>
      <w:r w:rsidRPr="00A91A92">
        <w:rPr>
          <w:spacing w:val="-5"/>
        </w:rPr>
        <w:t xml:space="preserve"> </w:t>
      </w:r>
      <w:r w:rsidRPr="00A91A92">
        <w:t>help you</w:t>
      </w:r>
      <w:r w:rsidRPr="00A91A92">
        <w:rPr>
          <w:spacing w:val="-5"/>
        </w:rPr>
        <w:t xml:space="preserve"> </w:t>
      </w:r>
      <w:r w:rsidRPr="00A91A92">
        <w:t>get the support</w:t>
      </w:r>
      <w:r w:rsidRPr="00A91A92">
        <w:rPr>
          <w:spacing w:val="-5"/>
        </w:rPr>
        <w:t xml:space="preserve"> </w:t>
      </w:r>
      <w:r w:rsidRPr="00A91A92">
        <w:t>you need</w:t>
      </w:r>
      <w:r w:rsidRPr="00A91A92">
        <w:rPr>
          <w:spacing w:val="-5"/>
        </w:rPr>
        <w:t xml:space="preserve"> </w:t>
      </w:r>
      <w:r w:rsidRPr="00A91A92">
        <w:t>to cope</w:t>
      </w:r>
      <w:r w:rsidRPr="00A91A92">
        <w:rPr>
          <w:spacing w:val="-5"/>
        </w:rPr>
        <w:t xml:space="preserve"> </w:t>
      </w:r>
      <w:r w:rsidRPr="00A91A92">
        <w:t>well. But</w:t>
      </w:r>
      <w:r w:rsidRPr="00A91A92">
        <w:rPr>
          <w:spacing w:val="-5"/>
        </w:rPr>
        <w:t xml:space="preserve"> </w:t>
      </w:r>
      <w:r w:rsidRPr="00A91A92">
        <w:t>whether you feel</w:t>
      </w:r>
      <w:r w:rsidRPr="00A91A92">
        <w:rPr>
          <w:spacing w:val="-5"/>
        </w:rPr>
        <w:t xml:space="preserve"> </w:t>
      </w:r>
      <w:r w:rsidRPr="00A91A92">
        <w:t>comfortable sharing</w:t>
      </w:r>
      <w:r w:rsidRPr="00A91A92">
        <w:rPr>
          <w:spacing w:val="-5"/>
        </w:rPr>
        <w:t xml:space="preserve"> </w:t>
      </w:r>
      <w:r w:rsidRPr="00A91A92">
        <w:t>depends on</w:t>
      </w:r>
      <w:r w:rsidRPr="00A91A92">
        <w:rPr>
          <w:spacing w:val="-5"/>
        </w:rPr>
        <w:t xml:space="preserve"> </w:t>
      </w:r>
      <w:r w:rsidRPr="00A91A92">
        <w:t>your work</w:t>
      </w:r>
      <w:r w:rsidRPr="00A91A92">
        <w:rPr>
          <w:spacing w:val="-5"/>
        </w:rPr>
        <w:t xml:space="preserve"> </w:t>
      </w:r>
      <w:r w:rsidRPr="00A91A92">
        <w:t>situation and relationships.</w:t>
      </w:r>
    </w:p>
    <w:p w14:paraId="0AF02782" w14:textId="77777777" w:rsidR="00472165" w:rsidRDefault="00472165" w:rsidP="001F0E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8"/>
        <w:gridCol w:w="1792"/>
        <w:gridCol w:w="627"/>
        <w:gridCol w:w="1697"/>
        <w:gridCol w:w="630"/>
        <w:gridCol w:w="1697"/>
        <w:gridCol w:w="918"/>
        <w:gridCol w:w="577"/>
        <w:gridCol w:w="1748"/>
        <w:gridCol w:w="630"/>
        <w:gridCol w:w="1659"/>
        <w:gridCol w:w="36"/>
        <w:gridCol w:w="574"/>
        <w:gridCol w:w="1673"/>
        <w:gridCol w:w="36"/>
      </w:tblGrid>
      <w:tr w:rsidR="00472165" w14:paraId="6D364180" w14:textId="77777777" w:rsidTr="00FB53DC">
        <w:trPr>
          <w:cantSplit/>
          <w:trHeight w:val="2543"/>
        </w:trPr>
        <w:tc>
          <w:tcPr>
            <w:tcW w:w="7011" w:type="dxa"/>
            <w:gridSpan w:val="6"/>
            <w:tcBorders>
              <w:top w:val="single" w:sz="18" w:space="0" w:color="0077AF" w:themeColor="text2"/>
              <w:bottom w:val="single" w:sz="4" w:space="0" w:color="auto"/>
            </w:tcBorders>
          </w:tcPr>
          <w:p w14:paraId="3A286AA3" w14:textId="77777777" w:rsidR="00472165" w:rsidRDefault="00472165" w:rsidP="00C23DA6">
            <w:pPr>
              <w:pStyle w:val="Heading1nonum"/>
            </w:pPr>
            <w:r>
              <w:rPr>
                <w:bCs/>
                <w:color w:val="CCB468" w:themeColor="accent3" w:themeTint="99"/>
              </w:rPr>
              <w:t>4</w:t>
            </w:r>
            <w:r w:rsidRPr="009922D5">
              <w:rPr>
                <w:bCs/>
                <w:color w:val="CCB468" w:themeColor="accent3" w:themeTint="99"/>
              </w:rPr>
              <w:t>.</w:t>
            </w:r>
            <w:r w:rsidRPr="009922D5">
              <w:rPr>
                <w:color w:val="CCB468" w:themeColor="accent3" w:themeTint="99"/>
              </w:rPr>
              <w:t xml:space="preserve"> </w:t>
            </w:r>
            <w:r>
              <w:t>Do</w:t>
            </w:r>
            <w:r>
              <w:rPr>
                <w:spacing w:val="-6"/>
              </w:rPr>
              <w:t xml:space="preserve"> </w:t>
            </w:r>
            <w:r>
              <w:t>I</w:t>
            </w:r>
            <w:r>
              <w:rPr>
                <w:spacing w:val="-6"/>
              </w:rPr>
              <w:t xml:space="preserve"> </w:t>
            </w:r>
            <w:r>
              <w:t>think</w:t>
            </w:r>
            <w:r>
              <w:rPr>
                <w:spacing w:val="-6"/>
              </w:rPr>
              <w:t xml:space="preserve"> </w:t>
            </w:r>
            <w:r>
              <w:t>my</w:t>
            </w:r>
            <w:r>
              <w:rPr>
                <w:spacing w:val="-6"/>
              </w:rPr>
              <w:t xml:space="preserve"> </w:t>
            </w:r>
            <w:r>
              <w:t>manager</w:t>
            </w:r>
            <w:r>
              <w:rPr>
                <w:spacing w:val="-6"/>
              </w:rPr>
              <w:t xml:space="preserve"> </w:t>
            </w:r>
            <w:r>
              <w:t>can</w:t>
            </w:r>
            <w:r>
              <w:rPr>
                <w:spacing w:val="-6"/>
              </w:rPr>
              <w:t xml:space="preserve"> </w:t>
            </w:r>
            <w:r>
              <w:t>give</w:t>
            </w:r>
            <w:r>
              <w:rPr>
                <w:spacing w:val="-6"/>
              </w:rPr>
              <w:t xml:space="preserve"> </w:t>
            </w:r>
            <w:r>
              <w:t xml:space="preserve">me </w:t>
            </w:r>
            <w:r>
              <w:br/>
              <w:t xml:space="preserve">what I need, or help me figure out </w:t>
            </w:r>
            <w:r w:rsidR="009C5EA4">
              <w:br/>
            </w:r>
            <w:r>
              <w:t>something that works for us both?</w:t>
            </w:r>
          </w:p>
          <w:p w14:paraId="3B8FC2D6" w14:textId="77777777" w:rsidR="00472165" w:rsidRPr="00561053" w:rsidRDefault="00472165" w:rsidP="001F0E2C">
            <w:r w:rsidRPr="00A91A92">
              <w:rPr>
                <w:b/>
              </w:rPr>
              <w:t>Eg.</w:t>
            </w:r>
            <w:r w:rsidRPr="00A91A92">
              <w:rPr>
                <w:spacing w:val="-4"/>
              </w:rPr>
              <w:t xml:space="preserve"> </w:t>
            </w:r>
            <w:r w:rsidRPr="00A91A92">
              <w:t>changes</w:t>
            </w:r>
            <w:r w:rsidRPr="00A91A92">
              <w:rPr>
                <w:spacing w:val="-4"/>
              </w:rPr>
              <w:t xml:space="preserve"> </w:t>
            </w:r>
            <w:r w:rsidRPr="00A91A92">
              <w:t>to</w:t>
            </w:r>
            <w:r w:rsidRPr="00A91A92">
              <w:rPr>
                <w:spacing w:val="-4"/>
              </w:rPr>
              <w:t xml:space="preserve"> </w:t>
            </w:r>
            <w:r w:rsidRPr="00A91A92">
              <w:t>my</w:t>
            </w:r>
            <w:r w:rsidRPr="00A91A92">
              <w:rPr>
                <w:spacing w:val="-4"/>
              </w:rPr>
              <w:t xml:space="preserve"> </w:t>
            </w:r>
            <w:r w:rsidRPr="00A91A92">
              <w:t>work</w:t>
            </w:r>
            <w:r w:rsidRPr="00A91A92">
              <w:rPr>
                <w:spacing w:val="-4"/>
              </w:rPr>
              <w:t xml:space="preserve"> </w:t>
            </w:r>
            <w:r w:rsidRPr="00A91A92">
              <w:t>pattern,</w:t>
            </w:r>
            <w:r w:rsidRPr="00A91A92">
              <w:rPr>
                <w:spacing w:val="-4"/>
              </w:rPr>
              <w:t xml:space="preserve"> </w:t>
            </w:r>
            <w:r w:rsidRPr="00A91A92">
              <w:t>access</w:t>
            </w:r>
            <w:r w:rsidRPr="00A91A92">
              <w:rPr>
                <w:spacing w:val="-4"/>
              </w:rPr>
              <w:t xml:space="preserve"> </w:t>
            </w:r>
            <w:r w:rsidRPr="00A91A92">
              <w:t>to</w:t>
            </w:r>
            <w:r w:rsidRPr="00A91A92">
              <w:rPr>
                <w:spacing w:val="-4"/>
              </w:rPr>
              <w:t xml:space="preserve"> </w:t>
            </w:r>
            <w:r w:rsidRPr="00A91A92">
              <w:t>an</w:t>
            </w:r>
            <w:r w:rsidRPr="00A91A92">
              <w:rPr>
                <w:spacing w:val="-4"/>
              </w:rPr>
              <w:t xml:space="preserve"> </w:t>
            </w:r>
            <w:r w:rsidRPr="00A91A92">
              <w:t>employee</w:t>
            </w:r>
            <w:r w:rsidRPr="00A91A92">
              <w:rPr>
                <w:spacing w:val="-4"/>
              </w:rPr>
              <w:t xml:space="preserve"> </w:t>
            </w:r>
            <w:r w:rsidRPr="00A91A92">
              <w:t xml:space="preserve">assistance programme, </w:t>
            </w:r>
            <w:r w:rsidR="005641F7">
              <w:br/>
            </w:r>
            <w:r w:rsidRPr="00A91A92">
              <w:t>time off.</w:t>
            </w:r>
          </w:p>
        </w:tc>
        <w:tc>
          <w:tcPr>
            <w:tcW w:w="918" w:type="dxa"/>
            <w:tcBorders>
              <w:top w:val="single" w:sz="18" w:space="0" w:color="0077AF" w:themeColor="text2"/>
            </w:tcBorders>
          </w:tcPr>
          <w:p w14:paraId="15325A7F" w14:textId="77777777" w:rsidR="00472165" w:rsidRDefault="00472165" w:rsidP="001F0E2C"/>
        </w:tc>
        <w:tc>
          <w:tcPr>
            <w:tcW w:w="6933" w:type="dxa"/>
            <w:gridSpan w:val="8"/>
            <w:tcBorders>
              <w:top w:val="single" w:sz="18" w:space="0" w:color="0077AF" w:themeColor="text2"/>
              <w:bottom w:val="single" w:sz="4" w:space="0" w:color="auto"/>
            </w:tcBorders>
          </w:tcPr>
          <w:p w14:paraId="47C669F1" w14:textId="77777777" w:rsidR="00472165" w:rsidRPr="00561053" w:rsidRDefault="00472165" w:rsidP="00C23DA6">
            <w:pPr>
              <w:pStyle w:val="Heading1nonum"/>
            </w:pPr>
            <w:r>
              <w:rPr>
                <w:color w:val="CCB468" w:themeColor="accent3" w:themeTint="99"/>
              </w:rPr>
              <w:t>5</w:t>
            </w:r>
            <w:r w:rsidRPr="009922D5">
              <w:rPr>
                <w:color w:val="CCB468" w:themeColor="accent3" w:themeTint="99"/>
              </w:rPr>
              <w:t xml:space="preserve">. </w:t>
            </w:r>
            <w:r w:rsidR="00BD63C4">
              <w:t>Do</w:t>
            </w:r>
            <w:r w:rsidR="00BD63C4">
              <w:rPr>
                <w:spacing w:val="-6"/>
              </w:rPr>
              <w:t xml:space="preserve"> </w:t>
            </w:r>
            <w:r w:rsidR="00BD63C4">
              <w:t>I</w:t>
            </w:r>
            <w:r w:rsidR="00BD63C4">
              <w:rPr>
                <w:spacing w:val="-6"/>
              </w:rPr>
              <w:t xml:space="preserve"> </w:t>
            </w:r>
            <w:r w:rsidR="00BD63C4">
              <w:t>trust</w:t>
            </w:r>
            <w:r w:rsidR="00BD63C4">
              <w:rPr>
                <w:spacing w:val="-6"/>
              </w:rPr>
              <w:t xml:space="preserve"> </w:t>
            </w:r>
            <w:r w:rsidR="00BD63C4">
              <w:t>my</w:t>
            </w:r>
            <w:r w:rsidR="00BD63C4">
              <w:rPr>
                <w:spacing w:val="-6"/>
              </w:rPr>
              <w:t xml:space="preserve"> </w:t>
            </w:r>
            <w:r w:rsidR="00BD63C4">
              <w:t>manager</w:t>
            </w:r>
            <w:r w:rsidR="00BD63C4">
              <w:rPr>
                <w:spacing w:val="-6"/>
              </w:rPr>
              <w:t xml:space="preserve"> </w:t>
            </w:r>
            <w:r w:rsidR="00BD63C4">
              <w:t>to</w:t>
            </w:r>
            <w:r w:rsidR="00BD63C4">
              <w:rPr>
                <w:spacing w:val="-6"/>
              </w:rPr>
              <w:t xml:space="preserve"> </w:t>
            </w:r>
            <w:r w:rsidR="00BD63C4">
              <w:t>keep</w:t>
            </w:r>
            <w:r w:rsidR="00BD63C4">
              <w:rPr>
                <w:spacing w:val="-6"/>
              </w:rPr>
              <w:t xml:space="preserve"> </w:t>
            </w:r>
            <w:r w:rsidR="00BD63C4">
              <w:t xml:space="preserve">it </w:t>
            </w:r>
            <w:r w:rsidR="00BD63C4">
              <w:br/>
              <w:t>confidential and treat me fairly?</w:t>
            </w:r>
          </w:p>
          <w:p w14:paraId="21DB180C" w14:textId="77777777" w:rsidR="00472165" w:rsidRDefault="00BD63C4" w:rsidP="001F0E2C">
            <w:r w:rsidRPr="00A91A92">
              <w:rPr>
                <w:b/>
              </w:rPr>
              <w:t>Eg.</w:t>
            </w:r>
            <w:r w:rsidRPr="00A91A92">
              <w:rPr>
                <w:spacing w:val="-5"/>
              </w:rPr>
              <w:t xml:space="preserve"> </w:t>
            </w:r>
            <w:r w:rsidRPr="00A91A92">
              <w:t>not</w:t>
            </w:r>
            <w:r w:rsidRPr="00A91A92">
              <w:rPr>
                <w:spacing w:val="-5"/>
              </w:rPr>
              <w:t xml:space="preserve"> </w:t>
            </w:r>
            <w:r w:rsidRPr="00A91A92">
              <w:t>tell</w:t>
            </w:r>
            <w:r w:rsidRPr="00A91A92">
              <w:rPr>
                <w:spacing w:val="-5"/>
              </w:rPr>
              <w:t xml:space="preserve"> </w:t>
            </w:r>
            <w:r w:rsidRPr="00A91A92">
              <w:t>other</w:t>
            </w:r>
            <w:r w:rsidRPr="00A91A92">
              <w:rPr>
                <w:spacing w:val="-5"/>
              </w:rPr>
              <w:t xml:space="preserve"> </w:t>
            </w:r>
            <w:r w:rsidRPr="00A91A92">
              <w:t>people</w:t>
            </w:r>
            <w:r w:rsidRPr="00A91A92">
              <w:rPr>
                <w:spacing w:val="-5"/>
              </w:rPr>
              <w:t xml:space="preserve"> </w:t>
            </w:r>
            <w:r w:rsidRPr="00A91A92">
              <w:t>my</w:t>
            </w:r>
            <w:r w:rsidRPr="00A91A92">
              <w:rPr>
                <w:spacing w:val="-5"/>
              </w:rPr>
              <w:t xml:space="preserve"> </w:t>
            </w:r>
            <w:r w:rsidRPr="00A91A92">
              <w:t>personal</w:t>
            </w:r>
            <w:r w:rsidRPr="00A91A92">
              <w:rPr>
                <w:spacing w:val="-5"/>
              </w:rPr>
              <w:t xml:space="preserve"> </w:t>
            </w:r>
            <w:r w:rsidRPr="00A91A92">
              <w:t>stuff,</w:t>
            </w:r>
            <w:r w:rsidRPr="00A91A92">
              <w:rPr>
                <w:spacing w:val="-5"/>
              </w:rPr>
              <w:t xml:space="preserve"> </w:t>
            </w:r>
            <w:r w:rsidRPr="00A91A92">
              <w:t>not</w:t>
            </w:r>
            <w:r w:rsidRPr="00A91A92">
              <w:rPr>
                <w:spacing w:val="-5"/>
              </w:rPr>
              <w:t xml:space="preserve"> </w:t>
            </w:r>
            <w:r w:rsidRPr="00A91A92">
              <w:t>take</w:t>
            </w:r>
            <w:r w:rsidRPr="00A91A92">
              <w:rPr>
                <w:spacing w:val="-5"/>
              </w:rPr>
              <w:t xml:space="preserve"> </w:t>
            </w:r>
            <w:r w:rsidRPr="00A91A92">
              <w:t>me</w:t>
            </w:r>
            <w:r w:rsidRPr="00A91A92">
              <w:rPr>
                <w:spacing w:val="-5"/>
              </w:rPr>
              <w:t xml:space="preserve"> </w:t>
            </w:r>
            <w:r w:rsidRPr="00A91A92">
              <w:t>off work I love and am capable of.</w:t>
            </w:r>
          </w:p>
        </w:tc>
      </w:tr>
      <w:tr w:rsidR="0047146B" w14:paraId="718AFE15" w14:textId="77777777" w:rsidTr="00FB53DC">
        <w:trPr>
          <w:cantSplit/>
          <w:trHeight w:val="3261"/>
        </w:trPr>
        <w:tc>
          <w:tcPr>
            <w:tcW w:w="7011" w:type="dxa"/>
            <w:gridSpan w:val="6"/>
            <w:tcBorders>
              <w:top w:val="single" w:sz="4" w:space="0" w:color="auto"/>
              <w:left w:val="single" w:sz="4" w:space="0" w:color="auto"/>
              <w:bottom w:val="single" w:sz="4" w:space="0" w:color="auto"/>
              <w:right w:val="single" w:sz="4" w:space="0" w:color="auto"/>
            </w:tcBorders>
          </w:tcPr>
          <w:p w14:paraId="0AB4CCD0" w14:textId="66376B17" w:rsidR="0047146B" w:rsidRDefault="0047146B" w:rsidP="0089604C">
            <w:pPr>
              <w:spacing w:before="120"/>
              <w:ind w:left="57" w:right="57"/>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18" w:type="dxa"/>
            <w:tcBorders>
              <w:left w:val="single" w:sz="4" w:space="0" w:color="auto"/>
              <w:right w:val="single" w:sz="4" w:space="0" w:color="auto"/>
            </w:tcBorders>
          </w:tcPr>
          <w:p w14:paraId="5521EEE6" w14:textId="77777777" w:rsidR="0047146B" w:rsidRDefault="0047146B" w:rsidP="001F0E2C"/>
        </w:tc>
        <w:tc>
          <w:tcPr>
            <w:tcW w:w="6933" w:type="dxa"/>
            <w:gridSpan w:val="8"/>
            <w:tcBorders>
              <w:top w:val="single" w:sz="4" w:space="0" w:color="auto"/>
              <w:left w:val="single" w:sz="4" w:space="0" w:color="auto"/>
              <w:bottom w:val="single" w:sz="4" w:space="0" w:color="auto"/>
              <w:right w:val="single" w:sz="4" w:space="0" w:color="auto"/>
            </w:tcBorders>
          </w:tcPr>
          <w:p w14:paraId="56EA31F2" w14:textId="1FEB5F3C" w:rsidR="0047146B" w:rsidRDefault="0047146B" w:rsidP="0089604C">
            <w:pPr>
              <w:spacing w:before="120"/>
              <w:ind w:left="57" w:right="57"/>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D144F" w14:paraId="059E2A89" w14:textId="77777777" w:rsidTr="00FB53DC">
        <w:trPr>
          <w:gridAfter w:val="1"/>
          <w:wAfter w:w="36" w:type="dxa"/>
          <w:cantSplit/>
          <w:trHeight w:val="507"/>
        </w:trPr>
        <w:tc>
          <w:tcPr>
            <w:tcW w:w="568" w:type="dxa"/>
            <w:tcBorders>
              <w:top w:val="single" w:sz="4" w:space="0" w:color="auto"/>
              <w:bottom w:val="single" w:sz="12" w:space="0" w:color="0077AF" w:themeColor="text2"/>
            </w:tcBorders>
            <w:tcMar>
              <w:bottom w:w="113" w:type="dxa"/>
            </w:tcMar>
            <w:vAlign w:val="center"/>
          </w:tcPr>
          <w:p w14:paraId="7C425E6A" w14:textId="77777777" w:rsidR="00FD144F" w:rsidRDefault="00FD144F" w:rsidP="00960C26">
            <w:pPr>
              <w:spacing w:before="240"/>
              <w:jc w:val="right"/>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792" w:type="dxa"/>
            <w:tcBorders>
              <w:top w:val="single" w:sz="4" w:space="0" w:color="auto"/>
              <w:bottom w:val="single" w:sz="12" w:space="0" w:color="0077AF" w:themeColor="text2"/>
              <w:right w:val="single" w:sz="48" w:space="0" w:color="FFFFFF" w:themeColor="background1"/>
            </w:tcBorders>
            <w:tcMar>
              <w:bottom w:w="113" w:type="dxa"/>
            </w:tcMar>
            <w:vAlign w:val="center"/>
          </w:tcPr>
          <w:p w14:paraId="192D1334" w14:textId="77777777" w:rsidR="00FD144F" w:rsidRDefault="00FD144F" w:rsidP="00960C26">
            <w:pPr>
              <w:pStyle w:val="Tableheading"/>
              <w:spacing w:before="240"/>
            </w:pPr>
            <w:r w:rsidRPr="000A6437">
              <w:t>Yes</w:t>
            </w:r>
          </w:p>
        </w:tc>
        <w:tc>
          <w:tcPr>
            <w:tcW w:w="627" w:type="dxa"/>
            <w:tcBorders>
              <w:top w:val="single" w:sz="4" w:space="0" w:color="auto"/>
              <w:left w:val="single" w:sz="48" w:space="0" w:color="FFFFFF" w:themeColor="background1"/>
              <w:bottom w:val="single" w:sz="12" w:space="0" w:color="0077AF" w:themeColor="text2"/>
            </w:tcBorders>
            <w:tcMar>
              <w:bottom w:w="113" w:type="dxa"/>
            </w:tcMar>
            <w:vAlign w:val="center"/>
          </w:tcPr>
          <w:p w14:paraId="71466DC1"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97" w:type="dxa"/>
            <w:tcBorders>
              <w:top w:val="single" w:sz="4" w:space="0" w:color="auto"/>
              <w:bottom w:val="single" w:sz="12" w:space="0" w:color="0077AF" w:themeColor="text2"/>
              <w:right w:val="single" w:sz="48" w:space="0" w:color="FFFFFF" w:themeColor="background1"/>
            </w:tcBorders>
            <w:tcMar>
              <w:bottom w:w="113" w:type="dxa"/>
            </w:tcMar>
            <w:vAlign w:val="center"/>
          </w:tcPr>
          <w:p w14:paraId="35ED8A56" w14:textId="77777777" w:rsidR="00FD144F" w:rsidRDefault="00FD144F" w:rsidP="00960C26">
            <w:pPr>
              <w:pStyle w:val="Tableheading"/>
              <w:spacing w:before="240"/>
            </w:pPr>
            <w:r>
              <w:t>Don’t know</w:t>
            </w:r>
          </w:p>
        </w:tc>
        <w:tc>
          <w:tcPr>
            <w:tcW w:w="630" w:type="dxa"/>
            <w:tcBorders>
              <w:top w:val="single" w:sz="4" w:space="0" w:color="auto"/>
              <w:left w:val="single" w:sz="48" w:space="0" w:color="FFFFFF" w:themeColor="background1"/>
              <w:bottom w:val="single" w:sz="12" w:space="0" w:color="0077AF" w:themeColor="text2"/>
            </w:tcBorders>
            <w:tcMar>
              <w:bottom w:w="113" w:type="dxa"/>
            </w:tcMar>
            <w:vAlign w:val="center"/>
          </w:tcPr>
          <w:p w14:paraId="74E0DD6E"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97" w:type="dxa"/>
            <w:tcBorders>
              <w:top w:val="single" w:sz="4" w:space="0" w:color="auto"/>
              <w:bottom w:val="single" w:sz="12" w:space="0" w:color="0077AF" w:themeColor="text2"/>
            </w:tcBorders>
            <w:tcMar>
              <w:bottom w:w="113" w:type="dxa"/>
            </w:tcMar>
            <w:vAlign w:val="center"/>
          </w:tcPr>
          <w:p w14:paraId="719BBD25" w14:textId="77777777" w:rsidR="00FD144F" w:rsidRDefault="00FD144F" w:rsidP="00960C26">
            <w:pPr>
              <w:pStyle w:val="Tableheading"/>
              <w:spacing w:before="240"/>
            </w:pPr>
            <w:r>
              <w:t>No</w:t>
            </w:r>
          </w:p>
        </w:tc>
        <w:tc>
          <w:tcPr>
            <w:tcW w:w="918" w:type="dxa"/>
            <w:tcMar>
              <w:bottom w:w="113" w:type="dxa"/>
            </w:tcMar>
            <w:vAlign w:val="center"/>
          </w:tcPr>
          <w:p w14:paraId="7EB41BC4" w14:textId="77777777" w:rsidR="00FD144F" w:rsidRDefault="00FD144F" w:rsidP="00960C26">
            <w:pPr>
              <w:spacing w:before="240"/>
            </w:pPr>
          </w:p>
        </w:tc>
        <w:tc>
          <w:tcPr>
            <w:tcW w:w="577" w:type="dxa"/>
            <w:tcBorders>
              <w:bottom w:val="single" w:sz="12" w:space="0" w:color="0077AF"/>
            </w:tcBorders>
            <w:tcMar>
              <w:bottom w:w="113" w:type="dxa"/>
            </w:tcMar>
            <w:vAlign w:val="center"/>
          </w:tcPr>
          <w:p w14:paraId="5E9A1A9F"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748" w:type="dxa"/>
            <w:tcBorders>
              <w:bottom w:val="single" w:sz="12" w:space="0" w:color="0077AF"/>
              <w:right w:val="single" w:sz="48" w:space="0" w:color="FFFFFF" w:themeColor="background1"/>
            </w:tcBorders>
            <w:tcMar>
              <w:bottom w:w="113" w:type="dxa"/>
            </w:tcMar>
            <w:vAlign w:val="center"/>
          </w:tcPr>
          <w:p w14:paraId="58FC3FAB" w14:textId="77777777" w:rsidR="00FD144F" w:rsidRDefault="00FD144F" w:rsidP="00960C26">
            <w:pPr>
              <w:pStyle w:val="Tableheading"/>
              <w:spacing w:before="240"/>
            </w:pPr>
            <w:r w:rsidRPr="000A6437">
              <w:t>Yes</w:t>
            </w:r>
          </w:p>
        </w:tc>
        <w:tc>
          <w:tcPr>
            <w:tcW w:w="630" w:type="dxa"/>
            <w:tcBorders>
              <w:left w:val="single" w:sz="48" w:space="0" w:color="FFFFFF" w:themeColor="background1"/>
              <w:bottom w:val="single" w:sz="12" w:space="0" w:color="0077AF"/>
            </w:tcBorders>
            <w:tcMar>
              <w:bottom w:w="113" w:type="dxa"/>
            </w:tcMar>
            <w:vAlign w:val="center"/>
          </w:tcPr>
          <w:p w14:paraId="60237144"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59" w:type="dxa"/>
            <w:tcBorders>
              <w:bottom w:val="single" w:sz="12" w:space="0" w:color="0077AF"/>
              <w:right w:val="single" w:sz="48" w:space="0" w:color="FFFFFF" w:themeColor="background1"/>
            </w:tcBorders>
            <w:tcMar>
              <w:bottom w:w="113" w:type="dxa"/>
            </w:tcMar>
            <w:vAlign w:val="center"/>
          </w:tcPr>
          <w:p w14:paraId="4ABD17FE" w14:textId="77777777" w:rsidR="00FD144F" w:rsidRDefault="00FD144F" w:rsidP="00960C26">
            <w:pPr>
              <w:pStyle w:val="Tableheading"/>
              <w:spacing w:before="240"/>
            </w:pPr>
            <w:r>
              <w:t>Don’t know</w:t>
            </w:r>
          </w:p>
        </w:tc>
        <w:tc>
          <w:tcPr>
            <w:tcW w:w="610" w:type="dxa"/>
            <w:gridSpan w:val="2"/>
            <w:tcBorders>
              <w:left w:val="single" w:sz="48" w:space="0" w:color="FFFFFF" w:themeColor="background1"/>
              <w:bottom w:val="single" w:sz="12" w:space="0" w:color="0077AF"/>
            </w:tcBorders>
            <w:tcMar>
              <w:bottom w:w="113" w:type="dxa"/>
            </w:tcMar>
            <w:vAlign w:val="center"/>
          </w:tcPr>
          <w:p w14:paraId="534E4064" w14:textId="77777777" w:rsidR="00FD144F" w:rsidRDefault="00FD144F" w:rsidP="00960C26">
            <w:pPr>
              <w:spacing w:before="240"/>
              <w:jc w:val="right"/>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673" w:type="dxa"/>
            <w:tcBorders>
              <w:bottom w:val="single" w:sz="12" w:space="0" w:color="0077AF"/>
            </w:tcBorders>
            <w:tcMar>
              <w:bottom w:w="113" w:type="dxa"/>
            </w:tcMar>
            <w:vAlign w:val="center"/>
          </w:tcPr>
          <w:p w14:paraId="7C09235A" w14:textId="77777777" w:rsidR="00FD144F" w:rsidRDefault="00FD144F" w:rsidP="00960C26">
            <w:pPr>
              <w:pStyle w:val="Tableheading"/>
              <w:spacing w:before="240"/>
            </w:pPr>
            <w:r>
              <w:t>No</w:t>
            </w:r>
          </w:p>
        </w:tc>
      </w:tr>
      <w:tr w:rsidR="00472165" w:rsidRPr="00303361" w14:paraId="71ED4357" w14:textId="77777777" w:rsidTr="0047146B">
        <w:trPr>
          <w:cantSplit/>
        </w:trPr>
        <w:tc>
          <w:tcPr>
            <w:tcW w:w="2360" w:type="dxa"/>
            <w:gridSpan w:val="2"/>
            <w:tcBorders>
              <w:top w:val="single" w:sz="12" w:space="0" w:color="0077AF" w:themeColor="text2"/>
              <w:right w:val="single" w:sz="48" w:space="0" w:color="FFFFFF" w:themeColor="background1"/>
            </w:tcBorders>
            <w:tcMar>
              <w:top w:w="142" w:type="dxa"/>
            </w:tcMar>
          </w:tcPr>
          <w:p w14:paraId="1FD28065" w14:textId="77777777" w:rsidR="00472165" w:rsidRPr="00303361" w:rsidRDefault="00303361" w:rsidP="001F0E2C">
            <w:pPr>
              <w:pStyle w:val="Tabletext"/>
            </w:pPr>
            <w:r w:rsidRPr="00303361">
              <w:t>It’s great to share and figure out the right solution together. Use the ‘Identify what might help’ tool.</w:t>
            </w:r>
          </w:p>
        </w:tc>
        <w:tc>
          <w:tcPr>
            <w:tcW w:w="2324" w:type="dxa"/>
            <w:gridSpan w:val="2"/>
            <w:tcBorders>
              <w:top w:val="single" w:sz="12" w:space="0" w:color="0077AF" w:themeColor="text2"/>
              <w:left w:val="single" w:sz="48" w:space="0" w:color="FFFFFF" w:themeColor="background1"/>
              <w:right w:val="single" w:sz="48" w:space="0" w:color="FFFFFF"/>
            </w:tcBorders>
            <w:tcMar>
              <w:top w:w="142" w:type="dxa"/>
            </w:tcMar>
          </w:tcPr>
          <w:p w14:paraId="69946620" w14:textId="77777777" w:rsidR="00472165" w:rsidRPr="00303361" w:rsidRDefault="00303361" w:rsidP="001F0E2C">
            <w:pPr>
              <w:pStyle w:val="Tabletext"/>
            </w:pPr>
            <w:r w:rsidRPr="00303361">
              <w:t>Maybe chat to your</w:t>
            </w:r>
            <w:r>
              <w:t xml:space="preserve"> </w:t>
            </w:r>
            <w:r w:rsidRPr="00303361">
              <w:t>manager to find out.</w:t>
            </w:r>
            <w:r>
              <w:t xml:space="preserve"> </w:t>
            </w:r>
            <w:r w:rsidRPr="00303361">
              <w:t>A friend or</w:t>
            </w:r>
            <w:r>
              <w:t xml:space="preserve"> </w:t>
            </w:r>
            <w:r w:rsidRPr="00303361">
              <w:t>coworker might</w:t>
            </w:r>
            <w:r>
              <w:t xml:space="preserve"> </w:t>
            </w:r>
            <w:r w:rsidRPr="00303361">
              <w:t>also have some ideas.</w:t>
            </w:r>
          </w:p>
        </w:tc>
        <w:tc>
          <w:tcPr>
            <w:tcW w:w="2327" w:type="dxa"/>
            <w:gridSpan w:val="2"/>
            <w:tcBorders>
              <w:top w:val="single" w:sz="12" w:space="0" w:color="0077AF"/>
              <w:left w:val="single" w:sz="48" w:space="0" w:color="FFFFFF"/>
            </w:tcBorders>
            <w:tcMar>
              <w:top w:w="142" w:type="dxa"/>
            </w:tcMar>
          </w:tcPr>
          <w:p w14:paraId="7D1EC5BE" w14:textId="77777777" w:rsidR="00472165" w:rsidRPr="00303361" w:rsidRDefault="00303361" w:rsidP="001F0E2C">
            <w:pPr>
              <w:pStyle w:val="Tabletext"/>
            </w:pPr>
            <w:r w:rsidRPr="00303361">
              <w:t>You don’t have to share.</w:t>
            </w:r>
            <w:r>
              <w:t xml:space="preserve"> </w:t>
            </w:r>
            <w:r w:rsidRPr="00303361">
              <w:t>But you might want to.</w:t>
            </w:r>
            <w:r>
              <w:t xml:space="preserve"> </w:t>
            </w:r>
            <w:r w:rsidRPr="00303361">
              <w:t>They have a better view</w:t>
            </w:r>
            <w:r>
              <w:t xml:space="preserve"> </w:t>
            </w:r>
            <w:r w:rsidRPr="00303361">
              <w:t>of what would help you</w:t>
            </w:r>
            <w:r>
              <w:t xml:space="preserve"> </w:t>
            </w:r>
            <w:r w:rsidRPr="00303361">
              <w:t>and the business.</w:t>
            </w:r>
          </w:p>
        </w:tc>
        <w:tc>
          <w:tcPr>
            <w:tcW w:w="918" w:type="dxa"/>
            <w:tcMar>
              <w:top w:w="142" w:type="dxa"/>
            </w:tcMar>
          </w:tcPr>
          <w:p w14:paraId="20950E59" w14:textId="77777777" w:rsidR="00472165" w:rsidRPr="00303361" w:rsidRDefault="00472165" w:rsidP="001F0E2C"/>
        </w:tc>
        <w:tc>
          <w:tcPr>
            <w:tcW w:w="2325" w:type="dxa"/>
            <w:gridSpan w:val="2"/>
            <w:tcBorders>
              <w:top w:val="single" w:sz="12" w:space="0" w:color="0077AF"/>
              <w:right w:val="single" w:sz="48" w:space="0" w:color="FFFFFF" w:themeColor="background1"/>
            </w:tcBorders>
            <w:tcMar>
              <w:top w:w="142" w:type="dxa"/>
            </w:tcMar>
          </w:tcPr>
          <w:p w14:paraId="11543DA2" w14:textId="77777777" w:rsidR="00472165" w:rsidRPr="00303361" w:rsidRDefault="00303361" w:rsidP="001F0E2C">
            <w:pPr>
              <w:pStyle w:val="Tabletext"/>
            </w:pPr>
            <w:r w:rsidRPr="00303361">
              <w:t>Great. You can be</w:t>
            </w:r>
            <w:r>
              <w:t xml:space="preserve"> </w:t>
            </w:r>
            <w:r w:rsidRPr="00303361">
              <w:t>comfortable sharing</w:t>
            </w:r>
            <w:r>
              <w:t xml:space="preserve"> </w:t>
            </w:r>
            <w:r w:rsidRPr="00303361">
              <w:t>what’s happening with</w:t>
            </w:r>
            <w:r>
              <w:t xml:space="preserve"> </w:t>
            </w:r>
            <w:r w:rsidRPr="00303361">
              <w:t>your manager. This can</w:t>
            </w:r>
            <w:r>
              <w:t xml:space="preserve"> </w:t>
            </w:r>
            <w:r w:rsidRPr="00303361">
              <w:t>help you and the business.</w:t>
            </w:r>
          </w:p>
        </w:tc>
        <w:tc>
          <w:tcPr>
            <w:tcW w:w="2325" w:type="dxa"/>
            <w:gridSpan w:val="3"/>
            <w:tcBorders>
              <w:top w:val="single" w:sz="12" w:space="0" w:color="0077AF"/>
              <w:left w:val="single" w:sz="48" w:space="0" w:color="FFFFFF" w:themeColor="background1"/>
              <w:right w:val="single" w:sz="48" w:space="0" w:color="FFFFFF" w:themeColor="background1"/>
            </w:tcBorders>
            <w:tcMar>
              <w:top w:w="142" w:type="dxa"/>
            </w:tcMar>
          </w:tcPr>
          <w:p w14:paraId="67CD2666" w14:textId="77777777" w:rsidR="00472165" w:rsidRPr="00303361" w:rsidRDefault="00303361" w:rsidP="001F0E2C">
            <w:pPr>
              <w:pStyle w:val="Tabletext"/>
            </w:pPr>
            <w:r w:rsidRPr="00303361">
              <w:t>You might decide not to</w:t>
            </w:r>
            <w:r>
              <w:t xml:space="preserve"> </w:t>
            </w:r>
            <w:r w:rsidRPr="00303361">
              <w:t>tell your manager more</w:t>
            </w:r>
            <w:r>
              <w:t xml:space="preserve"> </w:t>
            </w:r>
            <w:r w:rsidRPr="00303361">
              <w:t>than you have to, or more</w:t>
            </w:r>
            <w:r>
              <w:t xml:space="preserve"> </w:t>
            </w:r>
            <w:r w:rsidRPr="00303361">
              <w:t>than you want others to</w:t>
            </w:r>
            <w:r>
              <w:t xml:space="preserve"> </w:t>
            </w:r>
            <w:r w:rsidRPr="00303361">
              <w:t>know. Talk to someone</w:t>
            </w:r>
            <w:r>
              <w:t xml:space="preserve"> </w:t>
            </w:r>
            <w:r w:rsidRPr="00303361">
              <w:t>about what you’re going</w:t>
            </w:r>
            <w:r>
              <w:t xml:space="preserve"> </w:t>
            </w:r>
            <w:r w:rsidRPr="00303361">
              <w:t>through, and find other</w:t>
            </w:r>
            <w:r>
              <w:t xml:space="preserve"> </w:t>
            </w:r>
            <w:r w:rsidRPr="00303361">
              <w:t>resources to help.</w:t>
            </w:r>
          </w:p>
        </w:tc>
        <w:tc>
          <w:tcPr>
            <w:tcW w:w="2283" w:type="dxa"/>
            <w:gridSpan w:val="3"/>
            <w:tcBorders>
              <w:top w:val="single" w:sz="12" w:space="0" w:color="0077AF"/>
              <w:left w:val="single" w:sz="48" w:space="0" w:color="FFFFFF" w:themeColor="background1"/>
            </w:tcBorders>
            <w:tcMar>
              <w:top w:w="142" w:type="dxa"/>
            </w:tcMar>
          </w:tcPr>
          <w:p w14:paraId="4446F9E3" w14:textId="77777777" w:rsidR="00472165" w:rsidRPr="00303361" w:rsidRDefault="00303361" w:rsidP="001F0E2C">
            <w:pPr>
              <w:pStyle w:val="Tabletext"/>
            </w:pPr>
            <w:r w:rsidRPr="00303361">
              <w:t>You might decide not to</w:t>
            </w:r>
            <w:r>
              <w:t xml:space="preserve"> </w:t>
            </w:r>
            <w:r w:rsidRPr="00303361">
              <w:t>tell your manager more</w:t>
            </w:r>
            <w:r>
              <w:t xml:space="preserve"> </w:t>
            </w:r>
            <w:r w:rsidRPr="00303361">
              <w:t>than you have to, or more</w:t>
            </w:r>
            <w:r>
              <w:t xml:space="preserve"> </w:t>
            </w:r>
            <w:r w:rsidRPr="00303361">
              <w:t>than you want others to</w:t>
            </w:r>
            <w:r>
              <w:t xml:space="preserve"> </w:t>
            </w:r>
            <w:r w:rsidRPr="00303361">
              <w:t>know. Talk to someone</w:t>
            </w:r>
            <w:r>
              <w:t xml:space="preserve"> </w:t>
            </w:r>
            <w:r w:rsidRPr="00303361">
              <w:t>about what you’re going</w:t>
            </w:r>
            <w:r>
              <w:t xml:space="preserve"> </w:t>
            </w:r>
            <w:r w:rsidRPr="00303361">
              <w:t>through, and find other</w:t>
            </w:r>
            <w:r>
              <w:t xml:space="preserve"> </w:t>
            </w:r>
            <w:r w:rsidRPr="00303361">
              <w:t>resources to help.</w:t>
            </w:r>
          </w:p>
        </w:tc>
      </w:tr>
    </w:tbl>
    <w:p w14:paraId="363D648E" w14:textId="77777777" w:rsidR="001F0E2C" w:rsidRDefault="001F0E2C">
      <w:r>
        <w:br w:type="page"/>
      </w:r>
    </w:p>
    <w:p w14:paraId="6C47707A" w14:textId="77777777" w:rsidR="001F0E2C" w:rsidRDefault="001F0E2C" w:rsidP="001F0E2C">
      <w:pPr>
        <w:pStyle w:val="Heading3"/>
        <w:ind w:left="0"/>
        <w:sectPr w:rsidR="001F0E2C" w:rsidSect="00213BF0">
          <w:type w:val="continuous"/>
          <w:pgSz w:w="16840" w:h="11910" w:orient="landscape"/>
          <w:pgMar w:top="1418" w:right="992" w:bottom="992" w:left="992" w:header="0" w:footer="283" w:gutter="0"/>
          <w:cols w:space="720"/>
          <w:docGrid w:linePitch="272"/>
        </w:sectPr>
      </w:pPr>
    </w:p>
    <w:p w14:paraId="0BB2F0CF" w14:textId="77777777" w:rsidR="00752818" w:rsidRPr="00DB51F5" w:rsidRDefault="00752818" w:rsidP="00DB51F5">
      <w:pPr>
        <w:pStyle w:val="Heading2"/>
      </w:pPr>
      <w:r w:rsidRPr="00DB51F5">
        <w:lastRenderedPageBreak/>
        <w:t>TO SHARE? OR NOT?</w:t>
      </w:r>
    </w:p>
    <w:p w14:paraId="6ACCEBAB" w14:textId="77777777" w:rsidR="00752818" w:rsidRDefault="00752818" w:rsidP="001F0E2C">
      <w:r w:rsidRPr="00752818">
        <w:t>Sometimes</w:t>
      </w:r>
      <w:r w:rsidRPr="00752818">
        <w:rPr>
          <w:spacing w:val="-2"/>
        </w:rPr>
        <w:t xml:space="preserve"> </w:t>
      </w:r>
      <w:r w:rsidRPr="00752818">
        <w:t>you</w:t>
      </w:r>
      <w:r w:rsidRPr="00752818">
        <w:rPr>
          <w:spacing w:val="-2"/>
        </w:rPr>
        <w:t xml:space="preserve"> </w:t>
      </w:r>
      <w:r w:rsidRPr="00752818">
        <w:t>have</w:t>
      </w:r>
      <w:r w:rsidRPr="00752818">
        <w:rPr>
          <w:spacing w:val="-2"/>
        </w:rPr>
        <w:t xml:space="preserve"> </w:t>
      </w:r>
      <w:r w:rsidRPr="00752818">
        <w:t>to</w:t>
      </w:r>
      <w:r w:rsidRPr="00752818">
        <w:rPr>
          <w:spacing w:val="-2"/>
        </w:rPr>
        <w:t xml:space="preserve"> </w:t>
      </w:r>
      <w:r w:rsidRPr="00752818">
        <w:t>tell</w:t>
      </w:r>
      <w:r w:rsidRPr="00752818">
        <w:rPr>
          <w:spacing w:val="-2"/>
        </w:rPr>
        <w:t xml:space="preserve"> </w:t>
      </w:r>
      <w:r w:rsidRPr="00752818">
        <w:t>your</w:t>
      </w:r>
      <w:r w:rsidRPr="00752818">
        <w:rPr>
          <w:spacing w:val="-2"/>
        </w:rPr>
        <w:t xml:space="preserve"> </w:t>
      </w:r>
      <w:r w:rsidRPr="00752818">
        <w:t>manager</w:t>
      </w:r>
      <w:r w:rsidRPr="00752818">
        <w:rPr>
          <w:spacing w:val="-2"/>
        </w:rPr>
        <w:t xml:space="preserve"> </w:t>
      </w:r>
      <w:r w:rsidRPr="00752818">
        <w:t>what’s</w:t>
      </w:r>
      <w:r w:rsidRPr="00752818">
        <w:rPr>
          <w:spacing w:val="-2"/>
        </w:rPr>
        <w:t xml:space="preserve"> </w:t>
      </w:r>
      <w:r w:rsidRPr="00752818">
        <w:t>going</w:t>
      </w:r>
      <w:r w:rsidRPr="00752818">
        <w:rPr>
          <w:spacing w:val="-2"/>
        </w:rPr>
        <w:t xml:space="preserve"> </w:t>
      </w:r>
      <w:r w:rsidRPr="00752818">
        <w:t>on</w:t>
      </w:r>
      <w:r w:rsidRPr="00752818">
        <w:rPr>
          <w:spacing w:val="-2"/>
        </w:rPr>
        <w:t xml:space="preserve"> </w:t>
      </w:r>
      <w:r w:rsidRPr="00752818">
        <w:t>for</w:t>
      </w:r>
      <w:r w:rsidRPr="00752818">
        <w:rPr>
          <w:spacing w:val="-2"/>
        </w:rPr>
        <w:t xml:space="preserve"> </w:t>
      </w:r>
      <w:r w:rsidRPr="00752818">
        <w:t>you.</w:t>
      </w:r>
      <w:r w:rsidRPr="00752818">
        <w:rPr>
          <w:spacing w:val="-2"/>
        </w:rPr>
        <w:t xml:space="preserve"> </w:t>
      </w:r>
      <w:r w:rsidRPr="00752818">
        <w:t>Sometimes</w:t>
      </w:r>
      <w:r w:rsidRPr="00752818">
        <w:rPr>
          <w:spacing w:val="-2"/>
        </w:rPr>
        <w:t xml:space="preserve"> </w:t>
      </w:r>
      <w:r w:rsidRPr="00752818">
        <w:t>you</w:t>
      </w:r>
      <w:r w:rsidRPr="00752818">
        <w:rPr>
          <w:spacing w:val="-2"/>
        </w:rPr>
        <w:t xml:space="preserve"> </w:t>
      </w:r>
      <w:r w:rsidRPr="00752818">
        <w:t>don’t</w:t>
      </w:r>
      <w:r w:rsidRPr="00752818">
        <w:rPr>
          <w:spacing w:val="-2"/>
        </w:rPr>
        <w:t xml:space="preserve"> </w:t>
      </w:r>
      <w:r w:rsidRPr="00752818">
        <w:t>have</w:t>
      </w:r>
      <w:r w:rsidRPr="00752818">
        <w:rPr>
          <w:spacing w:val="-2"/>
        </w:rPr>
        <w:t xml:space="preserve"> </w:t>
      </w:r>
      <w:r w:rsidRPr="00752818">
        <w:t>to,</w:t>
      </w:r>
      <w:r w:rsidRPr="00752818">
        <w:rPr>
          <w:spacing w:val="-2"/>
        </w:rPr>
        <w:t xml:space="preserve"> </w:t>
      </w:r>
      <w:r w:rsidRPr="00752818">
        <w:t>but</w:t>
      </w:r>
      <w:r w:rsidRPr="00752818">
        <w:rPr>
          <w:spacing w:val="-2"/>
        </w:rPr>
        <w:t xml:space="preserve"> </w:t>
      </w:r>
      <w:r w:rsidRPr="00752818">
        <w:t>it’s</w:t>
      </w:r>
      <w:r w:rsidRPr="00752818">
        <w:rPr>
          <w:spacing w:val="-2"/>
        </w:rPr>
        <w:t xml:space="preserve"> </w:t>
      </w:r>
      <w:r w:rsidRPr="00752818">
        <w:t>good</w:t>
      </w:r>
      <w:r w:rsidRPr="00752818">
        <w:rPr>
          <w:spacing w:val="-2"/>
        </w:rPr>
        <w:t xml:space="preserve"> </w:t>
      </w:r>
      <w:r w:rsidRPr="00752818">
        <w:t>to.</w:t>
      </w:r>
      <w:r w:rsidRPr="00752818">
        <w:rPr>
          <w:spacing w:val="-2"/>
        </w:rPr>
        <w:t xml:space="preserve"> </w:t>
      </w:r>
      <w:r w:rsidRPr="00752818">
        <w:t>Tick</w:t>
      </w:r>
      <w:r w:rsidRPr="00752818">
        <w:rPr>
          <w:spacing w:val="-3"/>
        </w:rPr>
        <w:t xml:space="preserve"> </w:t>
      </w:r>
      <w:r w:rsidRPr="00752818">
        <w:t>the</w:t>
      </w:r>
      <w:r w:rsidRPr="00752818">
        <w:rPr>
          <w:spacing w:val="-2"/>
        </w:rPr>
        <w:t xml:space="preserve"> </w:t>
      </w:r>
      <w:r w:rsidRPr="00752818">
        <w:t>boxes</w:t>
      </w:r>
      <w:r w:rsidRPr="00752818">
        <w:rPr>
          <w:spacing w:val="-2"/>
        </w:rPr>
        <w:t xml:space="preserve"> </w:t>
      </w:r>
      <w:r w:rsidRPr="00752818">
        <w:t>that</w:t>
      </w:r>
      <w:r w:rsidRPr="00752818">
        <w:rPr>
          <w:spacing w:val="-2"/>
        </w:rPr>
        <w:t xml:space="preserve"> </w:t>
      </w:r>
      <w:r w:rsidRPr="00752818">
        <w:t>apply to your situation, and weigh up your decision.</w:t>
      </w:r>
    </w:p>
    <w:p w14:paraId="527A0158" w14:textId="77777777" w:rsidR="00752818" w:rsidRDefault="00752818" w:rsidP="001F0E2C"/>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6602"/>
        <w:gridCol w:w="918"/>
        <w:gridCol w:w="419"/>
        <w:gridCol w:w="6498"/>
      </w:tblGrid>
      <w:tr w:rsidR="00BA674C" w14:paraId="1A7EDD6D" w14:textId="77777777" w:rsidTr="00BA674C">
        <w:trPr>
          <w:cantSplit/>
        </w:trPr>
        <w:tc>
          <w:tcPr>
            <w:tcW w:w="2364" w:type="pct"/>
            <w:gridSpan w:val="2"/>
            <w:tcBorders>
              <w:top w:val="single" w:sz="18" w:space="0" w:color="0077AF" w:themeColor="text2"/>
            </w:tcBorders>
          </w:tcPr>
          <w:p w14:paraId="2D928155" w14:textId="77777777" w:rsidR="00752818" w:rsidRPr="00752818" w:rsidRDefault="00752818" w:rsidP="00C23DA6">
            <w:pPr>
              <w:pStyle w:val="Heading1nonum"/>
            </w:pPr>
            <w:r w:rsidRPr="00752818">
              <w:t>Important to share if</w:t>
            </w:r>
          </w:p>
        </w:tc>
        <w:tc>
          <w:tcPr>
            <w:tcW w:w="309" w:type="pct"/>
            <w:tcBorders>
              <w:top w:val="single" w:sz="18" w:space="0" w:color="0077AF" w:themeColor="text2"/>
            </w:tcBorders>
          </w:tcPr>
          <w:p w14:paraId="68787716" w14:textId="77777777" w:rsidR="00752818" w:rsidRDefault="00752818" w:rsidP="001F0E2C"/>
        </w:tc>
        <w:tc>
          <w:tcPr>
            <w:tcW w:w="2327" w:type="pct"/>
            <w:gridSpan w:val="2"/>
            <w:tcBorders>
              <w:top w:val="single" w:sz="18" w:space="0" w:color="0077AF" w:themeColor="text2"/>
            </w:tcBorders>
          </w:tcPr>
          <w:p w14:paraId="707D85B1" w14:textId="42ECAF40" w:rsidR="00752818" w:rsidRDefault="00752818" w:rsidP="00C23DA6">
            <w:pPr>
              <w:pStyle w:val="Heading1nonum"/>
            </w:pPr>
            <w:r w:rsidRPr="00752818">
              <w:t>Share carefully if</w:t>
            </w:r>
          </w:p>
        </w:tc>
      </w:tr>
      <w:tr w:rsidR="00FD144F" w:rsidRPr="00123CC2" w14:paraId="0EBB300C" w14:textId="77777777" w:rsidTr="00DB51F5">
        <w:trPr>
          <w:cantSplit/>
          <w:trHeight w:val="432"/>
        </w:trPr>
        <w:tc>
          <w:tcPr>
            <w:tcW w:w="143" w:type="pct"/>
            <w:vAlign w:val="center"/>
          </w:tcPr>
          <w:p w14:paraId="10015752" w14:textId="77777777" w:rsidR="00FD144F" w:rsidRDefault="00910A45" w:rsidP="00FD144F">
            <w:r>
              <w:fldChar w:fldCharType="begin">
                <w:ffData>
                  <w:name w:val=""/>
                  <w:enabled/>
                  <w:calcOnExit w:val="0"/>
                  <w:checkBox>
                    <w:size w:val="24"/>
                    <w:default w:val="0"/>
                    <w:checked w:val="0"/>
                  </w:checkBox>
                </w:ffData>
              </w:fldChar>
            </w:r>
            <w:r>
              <w:instrText xml:space="preserve"> FORMCHECKBOX </w:instrText>
            </w:r>
            <w:r>
              <w:fldChar w:fldCharType="separate"/>
            </w:r>
            <w:r>
              <w:fldChar w:fldCharType="end"/>
            </w:r>
          </w:p>
        </w:tc>
        <w:tc>
          <w:tcPr>
            <w:tcW w:w="2221" w:type="pct"/>
            <w:vAlign w:val="center"/>
          </w:tcPr>
          <w:p w14:paraId="1E7FAB86" w14:textId="77777777" w:rsidR="00FD144F" w:rsidRPr="00123CC2" w:rsidRDefault="00FD144F" w:rsidP="00FD144F">
            <w:pPr>
              <w:pStyle w:val="Tabletext"/>
            </w:pPr>
            <w:r w:rsidRPr="00123CC2">
              <w:t>Your situation puts yourself or others at risk.</w:t>
            </w:r>
          </w:p>
        </w:tc>
        <w:tc>
          <w:tcPr>
            <w:tcW w:w="309" w:type="pct"/>
            <w:vAlign w:val="center"/>
          </w:tcPr>
          <w:p w14:paraId="22E3F924" w14:textId="77777777" w:rsidR="00FD144F" w:rsidRPr="00123CC2" w:rsidRDefault="00FD144F" w:rsidP="00FD144F">
            <w:pPr>
              <w:pStyle w:val="Tabletext"/>
            </w:pPr>
          </w:p>
        </w:tc>
        <w:tc>
          <w:tcPr>
            <w:tcW w:w="141" w:type="pct"/>
            <w:vAlign w:val="center"/>
          </w:tcPr>
          <w:p w14:paraId="1ED99C2B" w14:textId="2940F6DE" w:rsidR="00FD144F" w:rsidRDefault="00FD144F" w:rsidP="00FD144F">
            <w:r>
              <w:fldChar w:fldCharType="begin">
                <w:ffData>
                  <w:name w:val=""/>
                  <w:enabled/>
                  <w:calcOnExit w:val="0"/>
                  <w:checkBox>
                    <w:size w:val="24"/>
                    <w:default w:val="0"/>
                    <w:checked w:val="0"/>
                  </w:checkBox>
                </w:ffData>
              </w:fldChar>
            </w:r>
            <w:r>
              <w:instrText xml:space="preserve"> FORMCHECKBOX </w:instrText>
            </w:r>
            <w:r>
              <w:fldChar w:fldCharType="separate"/>
            </w:r>
            <w:r>
              <w:fldChar w:fldCharType="end"/>
            </w:r>
          </w:p>
        </w:tc>
        <w:tc>
          <w:tcPr>
            <w:tcW w:w="2186" w:type="pct"/>
            <w:vAlign w:val="center"/>
          </w:tcPr>
          <w:p w14:paraId="1D48D90B" w14:textId="647A9CC4" w:rsidR="00FD144F" w:rsidRPr="00123CC2" w:rsidRDefault="00FD144F" w:rsidP="00FD144F">
            <w:pPr>
              <w:pStyle w:val="Tabletext"/>
            </w:pPr>
            <w:r w:rsidRPr="00123CC2">
              <w:t>You feel unsafe talking about personal stress with your manager.</w:t>
            </w:r>
          </w:p>
        </w:tc>
      </w:tr>
      <w:tr w:rsidR="00FD144F" w:rsidRPr="00123CC2" w14:paraId="629482AB" w14:textId="77777777" w:rsidTr="00DB51F5">
        <w:trPr>
          <w:cantSplit/>
          <w:trHeight w:val="424"/>
        </w:trPr>
        <w:tc>
          <w:tcPr>
            <w:tcW w:w="143" w:type="pct"/>
            <w:vAlign w:val="center"/>
          </w:tcPr>
          <w:p w14:paraId="3E2F06EA" w14:textId="77777777" w:rsidR="00FD144F" w:rsidRDefault="00FD144F" w:rsidP="00FD144F">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2221" w:type="pct"/>
            <w:vAlign w:val="center"/>
          </w:tcPr>
          <w:p w14:paraId="2D290E95" w14:textId="77777777" w:rsidR="00FD144F" w:rsidRPr="00123CC2" w:rsidRDefault="00FD144F" w:rsidP="00FD144F">
            <w:pPr>
              <w:pStyle w:val="Tabletext"/>
            </w:pPr>
            <w:r w:rsidRPr="00123CC2">
              <w:t>Your health is getting worse.</w:t>
            </w:r>
          </w:p>
        </w:tc>
        <w:tc>
          <w:tcPr>
            <w:tcW w:w="309" w:type="pct"/>
            <w:vAlign w:val="center"/>
          </w:tcPr>
          <w:p w14:paraId="1B214039" w14:textId="77777777" w:rsidR="00FD144F" w:rsidRPr="00123CC2" w:rsidRDefault="00FD144F" w:rsidP="00FD144F">
            <w:pPr>
              <w:pStyle w:val="Tabletext"/>
            </w:pPr>
          </w:p>
        </w:tc>
        <w:tc>
          <w:tcPr>
            <w:tcW w:w="2327" w:type="pct"/>
            <w:gridSpan w:val="2"/>
            <w:vMerge w:val="restart"/>
          </w:tcPr>
          <w:p w14:paraId="65A9993B" w14:textId="1E7375A5" w:rsidR="00FD144F" w:rsidRPr="005641F7" w:rsidRDefault="00FD144F" w:rsidP="00FD144F">
            <w:pPr>
              <w:pStyle w:val="Tabletext"/>
            </w:pPr>
            <w:r w:rsidRPr="005641F7">
              <w:t>Get support in other ways, eg talk to a colleague, family member, union rep or professional.</w:t>
            </w:r>
          </w:p>
          <w:p w14:paraId="3668540F" w14:textId="17CE32B5" w:rsidR="00FD144F" w:rsidRPr="001F0E2C" w:rsidRDefault="00FD144F" w:rsidP="00FD144F">
            <w:pPr>
              <w:pStyle w:val="Heading4"/>
            </w:pPr>
            <w:r w:rsidRPr="001F0E2C">
              <w:t>If you decide to share:</w:t>
            </w:r>
          </w:p>
          <w:p w14:paraId="5B6DA54E" w14:textId="2176AF1B" w:rsidR="00FD144F" w:rsidRPr="005641F7" w:rsidRDefault="00FD144F" w:rsidP="00FD144F">
            <w:pPr>
              <w:pStyle w:val="Tablebullet"/>
            </w:pPr>
            <w:r w:rsidRPr="005641F7">
              <w:t>You don’t have to go into all the details.</w:t>
            </w:r>
          </w:p>
          <w:p w14:paraId="186B83B8" w14:textId="26C465DC" w:rsidR="00FD144F" w:rsidRPr="005641F7" w:rsidRDefault="00FD144F" w:rsidP="00FD144F">
            <w:pPr>
              <w:pStyle w:val="Tablebullet"/>
            </w:pPr>
            <w:r w:rsidRPr="005641F7">
              <w:t>Use the other ‘Sharing personal challenges at work’ resources</w:t>
            </w:r>
            <w:r>
              <w:t xml:space="preserve"> </w:t>
            </w:r>
            <w:r w:rsidRPr="005641F7">
              <w:t>to decide what to share, and how to share it. This will set</w:t>
            </w:r>
            <w:r>
              <w:t xml:space="preserve"> </w:t>
            </w:r>
            <w:r w:rsidRPr="005641F7">
              <w:t>you up for the best possible outcome.</w:t>
            </w:r>
          </w:p>
          <w:p w14:paraId="6FA8F046" w14:textId="6FB0A9B6" w:rsidR="00FD144F" w:rsidRPr="005641F7" w:rsidRDefault="00FD144F" w:rsidP="00FD144F">
            <w:pPr>
              <w:pStyle w:val="Tablebullet"/>
            </w:pPr>
            <w:r w:rsidRPr="005641F7">
              <w:t>It’s a good idea to agree what information you feel comfortable for other</w:t>
            </w:r>
            <w:r>
              <w:t xml:space="preserve"> </w:t>
            </w:r>
            <w:r w:rsidRPr="005641F7">
              <w:t>people to know. It can help you, the business, and your coworkers</w:t>
            </w:r>
            <w:r>
              <w:t xml:space="preserve"> </w:t>
            </w:r>
            <w:r w:rsidRPr="005641F7">
              <w:t>to know a little of what’s going on.</w:t>
            </w:r>
          </w:p>
          <w:p w14:paraId="014389CC" w14:textId="1FA4C8E0" w:rsidR="002E7814" w:rsidRDefault="00FD144F" w:rsidP="002E7814">
            <w:pPr>
              <w:pStyle w:val="Heading4"/>
              <w:spacing w:after="240"/>
            </w:pPr>
            <w:r w:rsidRPr="005641F7">
              <w:t>Either way, consider getting support in other ways, too, eg talk to a</w:t>
            </w:r>
            <w:r>
              <w:t xml:space="preserve"> </w:t>
            </w:r>
            <w:r w:rsidRPr="005641F7">
              <w:t>colleague, family member or professional.</w:t>
            </w:r>
          </w:p>
          <w:tbl>
            <w:tblPr>
              <w:tblStyle w:val="TableGrid"/>
              <w:tblW w:w="0" w:type="auto"/>
              <w:tblBorders>
                <w:top w:val="single" w:sz="12" w:space="0" w:color="CCB468" w:themeColor="accent3" w:themeTint="99"/>
                <w:left w:val="single" w:sz="12" w:space="0" w:color="CCB468" w:themeColor="accent3" w:themeTint="99"/>
                <w:bottom w:val="single" w:sz="12" w:space="0" w:color="CCB468" w:themeColor="accent3" w:themeTint="99"/>
                <w:right w:val="single" w:sz="12" w:space="0" w:color="CCB468" w:themeColor="accent3" w:themeTint="99"/>
                <w:insideH w:val="none" w:sz="0" w:space="0" w:color="auto"/>
                <w:insideV w:val="none" w:sz="0" w:space="0" w:color="auto"/>
              </w:tblBorders>
              <w:tblLayout w:type="fixed"/>
              <w:tblCellMar>
                <w:top w:w="340" w:type="dxa"/>
                <w:left w:w="340" w:type="dxa"/>
                <w:bottom w:w="340" w:type="dxa"/>
                <w:right w:w="227" w:type="dxa"/>
              </w:tblCellMar>
              <w:tblLook w:val="04A0" w:firstRow="1" w:lastRow="0" w:firstColumn="1" w:lastColumn="0" w:noHBand="0" w:noVBand="1"/>
            </w:tblPr>
            <w:tblGrid>
              <w:gridCol w:w="6729"/>
            </w:tblGrid>
            <w:tr w:rsidR="002E7814" w14:paraId="39F5E05C" w14:textId="77777777" w:rsidTr="00BF0431">
              <w:tc>
                <w:tcPr>
                  <w:tcW w:w="6729" w:type="dxa"/>
                </w:tcPr>
                <w:p w14:paraId="3AC75309" w14:textId="77777777" w:rsidR="002E7814" w:rsidRPr="001F0E2C" w:rsidRDefault="002E7814" w:rsidP="002E7814">
                  <w:pPr>
                    <w:spacing w:after="40"/>
                    <w:rPr>
                      <w:b/>
                    </w:rPr>
                  </w:pPr>
                  <w:r w:rsidRPr="001F0E2C">
                    <w:rPr>
                      <w:b/>
                    </w:rPr>
                    <w:t>Find five simple ways to boost your wellbeing</w:t>
                  </w:r>
                </w:p>
                <w:p w14:paraId="0BC95F95" w14:textId="31723335" w:rsidR="002E7814" w:rsidRPr="00375BA3" w:rsidRDefault="00375BA3" w:rsidP="002E7814">
                  <w:pPr>
                    <w:rPr>
                      <w:rStyle w:val="Hyperlink"/>
                      <w:b/>
                      <w:sz w:val="24"/>
                      <w:szCs w:val="24"/>
                      <w:u w:val="none"/>
                    </w:rPr>
                  </w:pPr>
                  <w:r w:rsidRPr="00375BA3">
                    <w:rPr>
                      <w:b/>
                      <w:color w:val="0077AF" w:themeColor="text2"/>
                      <w:sz w:val="24"/>
                      <w:szCs w:val="24"/>
                    </w:rPr>
                    <w:fldChar w:fldCharType="begin"/>
                  </w:r>
                  <w:r w:rsidRPr="00375BA3">
                    <w:rPr>
                      <w:b/>
                      <w:color w:val="0077AF" w:themeColor="text2"/>
                      <w:sz w:val="24"/>
                      <w:szCs w:val="24"/>
                    </w:rPr>
                    <w:instrText xml:space="preserve"> HYPERLINK "https://mentalhealth.org.nz/resources/resource/personal-wellbeing-plan" </w:instrText>
                  </w:r>
                  <w:r w:rsidRPr="00375BA3">
                    <w:rPr>
                      <w:b/>
                      <w:color w:val="0077AF" w:themeColor="text2"/>
                      <w:sz w:val="24"/>
                      <w:szCs w:val="24"/>
                    </w:rPr>
                  </w:r>
                  <w:r w:rsidRPr="00375BA3">
                    <w:rPr>
                      <w:b/>
                      <w:color w:val="0077AF" w:themeColor="text2"/>
                      <w:sz w:val="24"/>
                      <w:szCs w:val="24"/>
                    </w:rPr>
                    <w:fldChar w:fldCharType="separate"/>
                  </w:r>
                  <w:r w:rsidRPr="00375BA3">
                    <w:rPr>
                      <w:rStyle w:val="Hyperlink"/>
                      <w:b/>
                      <w:sz w:val="24"/>
                      <w:szCs w:val="24"/>
                      <w:u w:val="none"/>
                    </w:rPr>
                    <w:t>www.</w:t>
                  </w:r>
                  <w:r w:rsidR="002E7814" w:rsidRPr="00375BA3">
                    <w:rPr>
                      <w:rStyle w:val="Hyperlink"/>
                      <w:b/>
                      <w:sz w:val="24"/>
                      <w:szCs w:val="24"/>
                      <w:u w:val="none"/>
                    </w:rPr>
                    <w:t>mentalhealth.org.nz/resources/resource/</w:t>
                  </w:r>
                </w:p>
                <w:p w14:paraId="47648C67" w14:textId="55DB8DCD" w:rsidR="002E7814" w:rsidRPr="00375BA3" w:rsidRDefault="002E7814" w:rsidP="002E7814">
                  <w:pPr>
                    <w:spacing w:after="120"/>
                    <w:rPr>
                      <w:b/>
                      <w:color w:val="0077AF" w:themeColor="text2"/>
                      <w:sz w:val="24"/>
                      <w:szCs w:val="24"/>
                    </w:rPr>
                  </w:pPr>
                  <w:r w:rsidRPr="00375BA3">
                    <w:rPr>
                      <w:rStyle w:val="Hyperlink"/>
                      <w:b/>
                      <w:sz w:val="24"/>
                      <w:szCs w:val="24"/>
                      <w:u w:val="none"/>
                    </w:rPr>
                    <w:t>personal-wellbeing-plan</w:t>
                  </w:r>
                  <w:r w:rsidR="00375BA3" w:rsidRPr="00375BA3">
                    <w:rPr>
                      <w:b/>
                      <w:color w:val="0077AF" w:themeColor="text2"/>
                      <w:sz w:val="24"/>
                      <w:szCs w:val="24"/>
                    </w:rPr>
                    <w:fldChar w:fldCharType="end"/>
                  </w:r>
                </w:p>
                <w:p w14:paraId="776B2AE0" w14:textId="18558D92" w:rsidR="002E7814" w:rsidRPr="001F0E2C" w:rsidRDefault="002E7814" w:rsidP="002E7814">
                  <w:pPr>
                    <w:spacing w:after="40"/>
                  </w:pPr>
                  <w:r w:rsidRPr="001F0E2C">
                    <w:t>If you’ve decided to share, the next step is to figure out how much you</w:t>
                  </w:r>
                  <w:r>
                    <w:t xml:space="preserve"> </w:t>
                  </w:r>
                  <w:r w:rsidRPr="001F0E2C">
                    <w:t>want to share with your manager. Find out more here:</w:t>
                  </w:r>
                </w:p>
                <w:p w14:paraId="265F881F" w14:textId="5DE8981B" w:rsidR="002E7814" w:rsidRPr="00375BA3" w:rsidRDefault="002E7814" w:rsidP="002E7814">
                  <w:pPr>
                    <w:rPr>
                      <w:lang w:val="mi-NZ"/>
                    </w:rPr>
                  </w:pPr>
                  <w:hyperlink r:id="rId18" w:history="1">
                    <w:r w:rsidRPr="00375BA3">
                      <w:rPr>
                        <w:rStyle w:val="Hyperlink"/>
                        <w:b/>
                        <w:sz w:val="24"/>
                        <w:szCs w:val="24"/>
                        <w:u w:val="none"/>
                      </w:rPr>
                      <w:t>www.business.govt.nz/problem-sharing-and-solving</w:t>
                    </w:r>
                  </w:hyperlink>
                </w:p>
              </w:tc>
            </w:tr>
          </w:tbl>
          <w:p w14:paraId="28ACEDC2" w14:textId="77777777" w:rsidR="002E7814" w:rsidRPr="00622955" w:rsidRDefault="002E7814" w:rsidP="002E7814"/>
          <w:p w14:paraId="3F16A3BE" w14:textId="045FDEC1" w:rsidR="002E7814" w:rsidRPr="002E7814" w:rsidRDefault="002E7814" w:rsidP="002E7814"/>
        </w:tc>
      </w:tr>
      <w:tr w:rsidR="00FD144F" w14:paraId="4F413579" w14:textId="77777777" w:rsidTr="005641F7">
        <w:trPr>
          <w:cantSplit/>
          <w:trHeight w:val="403"/>
        </w:trPr>
        <w:tc>
          <w:tcPr>
            <w:tcW w:w="143" w:type="pct"/>
            <w:vAlign w:val="center"/>
          </w:tcPr>
          <w:p w14:paraId="7665C15F" w14:textId="77777777" w:rsidR="00FD144F" w:rsidRDefault="00FD144F" w:rsidP="00FD144F">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2221" w:type="pct"/>
            <w:vAlign w:val="center"/>
          </w:tcPr>
          <w:p w14:paraId="38B83EE4" w14:textId="77777777" w:rsidR="00FD144F" w:rsidRPr="00452985" w:rsidRDefault="00FD144F" w:rsidP="00FD144F">
            <w:pPr>
              <w:pStyle w:val="Tabletext"/>
            </w:pPr>
            <w:r w:rsidRPr="00452985">
              <w:t>You can’t perform your job to the necessary standard.</w:t>
            </w:r>
          </w:p>
        </w:tc>
        <w:tc>
          <w:tcPr>
            <w:tcW w:w="309" w:type="pct"/>
            <w:vAlign w:val="center"/>
          </w:tcPr>
          <w:p w14:paraId="0F518187" w14:textId="77777777" w:rsidR="00FD144F" w:rsidRDefault="00FD144F" w:rsidP="00FD144F">
            <w:pPr>
              <w:pStyle w:val="Tabletext"/>
            </w:pPr>
          </w:p>
        </w:tc>
        <w:tc>
          <w:tcPr>
            <w:tcW w:w="2327" w:type="pct"/>
            <w:gridSpan w:val="2"/>
            <w:vMerge/>
            <w:vAlign w:val="center"/>
          </w:tcPr>
          <w:p w14:paraId="44E2E392" w14:textId="77777777" w:rsidR="00FD144F" w:rsidRDefault="00FD144F" w:rsidP="00FD144F">
            <w:pPr>
              <w:pStyle w:val="Tabletext"/>
            </w:pPr>
          </w:p>
        </w:tc>
      </w:tr>
      <w:tr w:rsidR="00213BF0" w14:paraId="1267F01B" w14:textId="77777777" w:rsidTr="005641F7">
        <w:trPr>
          <w:cantSplit/>
          <w:trHeight w:val="403"/>
        </w:trPr>
        <w:tc>
          <w:tcPr>
            <w:tcW w:w="2364" w:type="pct"/>
            <w:gridSpan w:val="2"/>
            <w:vAlign w:val="center"/>
          </w:tcPr>
          <w:p w14:paraId="13AD5035" w14:textId="77777777" w:rsidR="00213BF0" w:rsidRPr="005641F7" w:rsidRDefault="00213BF0" w:rsidP="00DB51F5">
            <w:pPr>
              <w:pStyle w:val="Tabletext"/>
              <w:spacing w:before="120"/>
            </w:pPr>
            <w:r w:rsidRPr="005641F7">
              <w:t>Employers and employees have a responsibility to look out for each other. If the situation is harming you, others or the business, it’s important to tell your manager. You don’t have to go into all the details.</w:t>
            </w:r>
          </w:p>
        </w:tc>
        <w:tc>
          <w:tcPr>
            <w:tcW w:w="309" w:type="pct"/>
            <w:vAlign w:val="center"/>
          </w:tcPr>
          <w:p w14:paraId="7AEAAE48" w14:textId="77777777" w:rsidR="00213BF0" w:rsidRDefault="00213BF0" w:rsidP="001F0E2C">
            <w:pPr>
              <w:pStyle w:val="Tabletext"/>
            </w:pPr>
          </w:p>
        </w:tc>
        <w:tc>
          <w:tcPr>
            <w:tcW w:w="2327" w:type="pct"/>
            <w:gridSpan w:val="2"/>
            <w:vMerge/>
            <w:vAlign w:val="center"/>
          </w:tcPr>
          <w:p w14:paraId="182D06BB" w14:textId="77777777" w:rsidR="00213BF0" w:rsidRDefault="00213BF0" w:rsidP="001F0E2C">
            <w:pPr>
              <w:pStyle w:val="Tabletext"/>
            </w:pPr>
          </w:p>
        </w:tc>
      </w:tr>
      <w:tr w:rsidR="00213BF0" w14:paraId="6FC51139" w14:textId="77777777" w:rsidTr="003212BC">
        <w:trPr>
          <w:cantSplit/>
          <w:trHeight w:val="403"/>
        </w:trPr>
        <w:tc>
          <w:tcPr>
            <w:tcW w:w="2364" w:type="pct"/>
            <w:gridSpan w:val="2"/>
            <w:vAlign w:val="center"/>
          </w:tcPr>
          <w:p w14:paraId="3872E9D1" w14:textId="77777777" w:rsidR="00213BF0" w:rsidRPr="005641F7" w:rsidRDefault="00213BF0" w:rsidP="00C23DA6">
            <w:pPr>
              <w:pStyle w:val="Heading1nonum"/>
            </w:pPr>
            <w:r>
              <w:t>Good to share if</w:t>
            </w:r>
          </w:p>
        </w:tc>
        <w:tc>
          <w:tcPr>
            <w:tcW w:w="309" w:type="pct"/>
            <w:vAlign w:val="center"/>
          </w:tcPr>
          <w:p w14:paraId="2B80BEA2" w14:textId="77777777" w:rsidR="00213BF0" w:rsidRDefault="00213BF0" w:rsidP="001F0E2C">
            <w:pPr>
              <w:pStyle w:val="Tabletext"/>
            </w:pPr>
          </w:p>
        </w:tc>
        <w:tc>
          <w:tcPr>
            <w:tcW w:w="2327" w:type="pct"/>
            <w:gridSpan w:val="2"/>
            <w:vMerge/>
            <w:vAlign w:val="center"/>
          </w:tcPr>
          <w:p w14:paraId="051E202D" w14:textId="77777777" w:rsidR="00213BF0" w:rsidRDefault="00213BF0" w:rsidP="001F0E2C">
            <w:pPr>
              <w:pStyle w:val="Tabletext"/>
            </w:pPr>
          </w:p>
        </w:tc>
      </w:tr>
      <w:tr w:rsidR="00FD144F" w:rsidRPr="005641F7" w14:paraId="6B62BBFB" w14:textId="77777777" w:rsidTr="003212BC">
        <w:trPr>
          <w:cantSplit/>
          <w:trHeight w:val="403"/>
        </w:trPr>
        <w:tc>
          <w:tcPr>
            <w:tcW w:w="143" w:type="pct"/>
            <w:vAlign w:val="center"/>
          </w:tcPr>
          <w:p w14:paraId="76329E5B" w14:textId="77777777" w:rsidR="00FD144F" w:rsidRDefault="00FD144F" w:rsidP="00FD144F">
            <w:r>
              <w:fldChar w:fldCharType="begin">
                <w:ffData>
                  <w:name w:val=""/>
                  <w:enabled/>
                  <w:calcOnExit w:val="0"/>
                  <w:checkBox>
                    <w:size w:val="24"/>
                    <w:default w:val="0"/>
                    <w:checked w:val="0"/>
                  </w:checkBox>
                </w:ffData>
              </w:fldChar>
            </w:r>
            <w:r>
              <w:instrText xml:space="preserve"> FORMCHECKBOX </w:instrText>
            </w:r>
            <w:r>
              <w:fldChar w:fldCharType="separate"/>
            </w:r>
            <w:r>
              <w:fldChar w:fldCharType="end"/>
            </w:r>
          </w:p>
        </w:tc>
        <w:tc>
          <w:tcPr>
            <w:tcW w:w="2221" w:type="pct"/>
            <w:vAlign w:val="center"/>
          </w:tcPr>
          <w:p w14:paraId="0EF2036B" w14:textId="77777777" w:rsidR="00FD144F" w:rsidRPr="005641F7" w:rsidRDefault="00FD144F" w:rsidP="00FD144F">
            <w:pPr>
              <w:pStyle w:val="Tabletext"/>
            </w:pPr>
            <w:r w:rsidRPr="005641F7">
              <w:t>Your manager can help reduce your pressure.</w:t>
            </w:r>
          </w:p>
        </w:tc>
        <w:tc>
          <w:tcPr>
            <w:tcW w:w="309" w:type="pct"/>
            <w:vAlign w:val="center"/>
          </w:tcPr>
          <w:p w14:paraId="7579EB2C" w14:textId="77777777" w:rsidR="00FD144F" w:rsidRPr="005641F7" w:rsidRDefault="00FD144F" w:rsidP="00FD144F">
            <w:pPr>
              <w:pStyle w:val="Tabletext"/>
            </w:pPr>
          </w:p>
        </w:tc>
        <w:tc>
          <w:tcPr>
            <w:tcW w:w="2327" w:type="pct"/>
            <w:gridSpan w:val="2"/>
            <w:vMerge/>
            <w:vAlign w:val="center"/>
          </w:tcPr>
          <w:p w14:paraId="613FE5E0" w14:textId="77777777" w:rsidR="00FD144F" w:rsidRPr="001F0E2C" w:rsidRDefault="00FD144F" w:rsidP="00FD144F">
            <w:pPr>
              <w:ind w:left="340"/>
              <w:rPr>
                <w:b/>
                <w:sz w:val="24"/>
                <w:szCs w:val="24"/>
              </w:rPr>
            </w:pPr>
          </w:p>
        </w:tc>
      </w:tr>
      <w:tr w:rsidR="00FD144F" w:rsidRPr="005641F7" w14:paraId="401FC841" w14:textId="77777777" w:rsidTr="003212BC">
        <w:trPr>
          <w:cantSplit/>
          <w:trHeight w:val="403"/>
        </w:trPr>
        <w:tc>
          <w:tcPr>
            <w:tcW w:w="143" w:type="pct"/>
            <w:vAlign w:val="center"/>
          </w:tcPr>
          <w:p w14:paraId="45D284D1" w14:textId="77777777" w:rsidR="00FD144F" w:rsidRDefault="00FD144F" w:rsidP="00FD144F">
            <w:r>
              <w:fldChar w:fldCharType="begin">
                <w:ffData>
                  <w:name w:val=""/>
                  <w:enabled/>
                  <w:calcOnExit w:val="0"/>
                  <w:checkBox>
                    <w:size w:val="24"/>
                    <w:default w:val="0"/>
                    <w:checked w:val="0"/>
                  </w:checkBox>
                </w:ffData>
              </w:fldChar>
            </w:r>
            <w:r>
              <w:instrText xml:space="preserve"> FORMCHECKBOX </w:instrText>
            </w:r>
            <w:r>
              <w:fldChar w:fldCharType="separate"/>
            </w:r>
            <w:r>
              <w:fldChar w:fldCharType="end"/>
            </w:r>
          </w:p>
        </w:tc>
        <w:tc>
          <w:tcPr>
            <w:tcW w:w="2221" w:type="pct"/>
            <w:vAlign w:val="center"/>
          </w:tcPr>
          <w:p w14:paraId="383E30B3" w14:textId="77777777" w:rsidR="00FD144F" w:rsidRPr="005641F7" w:rsidRDefault="00FD144F" w:rsidP="00FD144F">
            <w:pPr>
              <w:pStyle w:val="Tabletext"/>
            </w:pPr>
            <w:r w:rsidRPr="005641F7">
              <w:t>It helps your manager and the business while you’re under strain.</w:t>
            </w:r>
          </w:p>
        </w:tc>
        <w:tc>
          <w:tcPr>
            <w:tcW w:w="309" w:type="pct"/>
            <w:vAlign w:val="center"/>
          </w:tcPr>
          <w:p w14:paraId="44DF16A6" w14:textId="77777777" w:rsidR="00FD144F" w:rsidRPr="005641F7" w:rsidRDefault="00FD144F" w:rsidP="00FD144F">
            <w:pPr>
              <w:pStyle w:val="Tabletext"/>
            </w:pPr>
          </w:p>
        </w:tc>
        <w:tc>
          <w:tcPr>
            <w:tcW w:w="2327" w:type="pct"/>
            <w:gridSpan w:val="2"/>
            <w:vMerge/>
            <w:vAlign w:val="center"/>
          </w:tcPr>
          <w:p w14:paraId="3D74AD0E" w14:textId="77777777" w:rsidR="00FD144F" w:rsidRPr="005641F7" w:rsidRDefault="00FD144F" w:rsidP="00FD144F">
            <w:pPr>
              <w:pStyle w:val="Tabletext"/>
            </w:pPr>
          </w:p>
        </w:tc>
      </w:tr>
      <w:tr w:rsidR="00FD144F" w:rsidRPr="005641F7" w14:paraId="0110FD01" w14:textId="77777777" w:rsidTr="00DB51F5">
        <w:trPr>
          <w:cantSplit/>
          <w:trHeight w:val="628"/>
        </w:trPr>
        <w:tc>
          <w:tcPr>
            <w:tcW w:w="143" w:type="pct"/>
            <w:vAlign w:val="center"/>
          </w:tcPr>
          <w:p w14:paraId="1E523B1C" w14:textId="77777777" w:rsidR="00FD144F" w:rsidRDefault="00FD144F" w:rsidP="00FD144F">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2221" w:type="pct"/>
            <w:vAlign w:val="center"/>
          </w:tcPr>
          <w:p w14:paraId="53B25E50" w14:textId="77777777" w:rsidR="00FD144F" w:rsidRPr="005641F7" w:rsidRDefault="00FD144F" w:rsidP="00FD144F">
            <w:pPr>
              <w:pStyle w:val="Tabletext"/>
            </w:pPr>
            <w:r w:rsidRPr="005641F7">
              <w:t>You feel confident your manager will look out for your interests and respect your privacy, eg won’t share your personal information with others.</w:t>
            </w:r>
          </w:p>
        </w:tc>
        <w:tc>
          <w:tcPr>
            <w:tcW w:w="309" w:type="pct"/>
            <w:vAlign w:val="center"/>
          </w:tcPr>
          <w:p w14:paraId="7CD9054A" w14:textId="77777777" w:rsidR="00FD144F" w:rsidRPr="005641F7" w:rsidRDefault="00FD144F" w:rsidP="00FD144F">
            <w:pPr>
              <w:pStyle w:val="Tabletext"/>
            </w:pPr>
          </w:p>
        </w:tc>
        <w:tc>
          <w:tcPr>
            <w:tcW w:w="2327" w:type="pct"/>
            <w:gridSpan w:val="2"/>
            <w:vMerge/>
            <w:vAlign w:val="center"/>
          </w:tcPr>
          <w:p w14:paraId="2CACED1B" w14:textId="77777777" w:rsidR="00FD144F" w:rsidRPr="005641F7" w:rsidRDefault="00FD144F" w:rsidP="00FD144F">
            <w:pPr>
              <w:pStyle w:val="Tabletext"/>
            </w:pPr>
          </w:p>
        </w:tc>
      </w:tr>
      <w:tr w:rsidR="00213BF0" w:rsidRPr="005641F7" w14:paraId="7D4FB849" w14:textId="77777777" w:rsidTr="00213BF0">
        <w:trPr>
          <w:cantSplit/>
          <w:trHeight w:val="600"/>
        </w:trPr>
        <w:tc>
          <w:tcPr>
            <w:tcW w:w="2364" w:type="pct"/>
            <w:gridSpan w:val="2"/>
          </w:tcPr>
          <w:p w14:paraId="03C6BAD3" w14:textId="77777777" w:rsidR="00213BF0" w:rsidRPr="005641F7" w:rsidRDefault="00213BF0" w:rsidP="00DB51F5">
            <w:pPr>
              <w:pStyle w:val="Tabletext"/>
              <w:spacing w:before="120"/>
            </w:pPr>
            <w:r w:rsidRPr="005641F7">
              <w:t>Sharing can help you get the support and changes you need. It also lets your manager know you aren’t at your best, so they will be less likely to add pressure or judge your work too harshly. You don’t have to go into all the details.</w:t>
            </w:r>
          </w:p>
        </w:tc>
        <w:tc>
          <w:tcPr>
            <w:tcW w:w="309" w:type="pct"/>
            <w:vAlign w:val="center"/>
          </w:tcPr>
          <w:p w14:paraId="79F9F19D" w14:textId="77777777" w:rsidR="00213BF0" w:rsidRPr="005641F7" w:rsidRDefault="00213BF0" w:rsidP="001F0E2C">
            <w:pPr>
              <w:pStyle w:val="Tabletext"/>
            </w:pPr>
          </w:p>
        </w:tc>
        <w:tc>
          <w:tcPr>
            <w:tcW w:w="2327" w:type="pct"/>
            <w:gridSpan w:val="2"/>
            <w:vMerge/>
            <w:vAlign w:val="center"/>
          </w:tcPr>
          <w:p w14:paraId="04B70BE3" w14:textId="77777777" w:rsidR="00213BF0" w:rsidRPr="005641F7" w:rsidRDefault="00213BF0" w:rsidP="001F0E2C">
            <w:pPr>
              <w:pStyle w:val="Tabletext"/>
            </w:pPr>
          </w:p>
        </w:tc>
      </w:tr>
    </w:tbl>
    <w:p w14:paraId="765DCAE4" w14:textId="77777777" w:rsidR="00152687" w:rsidRDefault="00152687" w:rsidP="001F0E2C">
      <w:pPr>
        <w:pStyle w:val="BodyText"/>
      </w:pPr>
    </w:p>
    <w:sectPr w:rsidR="00152687" w:rsidSect="001F0E2C">
      <w:type w:val="continuous"/>
      <w:pgSz w:w="16840" w:h="11910" w:orient="landscape"/>
      <w:pgMar w:top="1418" w:right="992" w:bottom="992" w:left="992"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8C72" w14:textId="77777777" w:rsidR="00A11DBC" w:rsidRDefault="00A11DBC" w:rsidP="001F0E2C">
      <w:r>
        <w:separator/>
      </w:r>
    </w:p>
  </w:endnote>
  <w:endnote w:type="continuationSeparator" w:id="0">
    <w:p w14:paraId="7EBFD0DE" w14:textId="77777777" w:rsidR="00A11DBC" w:rsidRDefault="00A11DBC" w:rsidP="001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stan Bold Italic">
    <w:altName w:val="Gustan"/>
    <w:panose1 w:val="020B0504030301020103"/>
    <w:charset w:val="4D"/>
    <w:family w:val="swiss"/>
    <w:notTrueType/>
    <w:pitch w:val="variable"/>
    <w:sig w:usb0="A00000FF" w:usb1="5001F8EB" w:usb2="00000030" w:usb3="00000000" w:csb0="000001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ustan Black">
    <w:panose1 w:val="020B0504030301020103"/>
    <w:charset w:val="4D"/>
    <w:family w:val="swiss"/>
    <w:notTrueType/>
    <w:pitch w:val="variable"/>
    <w:sig w:usb0="A00000FF" w:usb1="5000206B" w:usb2="00000010" w:usb3="00000000" w:csb0="00000193" w:csb1="00000000"/>
  </w:font>
  <w:font w:name="Gustan-LightItalic">
    <w:altName w:val="Gustan Bold Italic"/>
    <w:panose1 w:val="01060302020201010102"/>
    <w:charset w:val="4D"/>
    <w:family w:val="roman"/>
    <w:notTrueType/>
    <w:pitch w:val="variable"/>
    <w:sig w:usb0="A00000FF" w:usb1="5000206B" w:usb2="0000001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374165"/>
      <w:docPartObj>
        <w:docPartGallery w:val="Page Numbers (Bottom of Page)"/>
        <w:docPartUnique/>
      </w:docPartObj>
    </w:sdtPr>
    <w:sdtContent>
      <w:p w14:paraId="5C6AF6DB" w14:textId="77777777" w:rsidR="00213BF0" w:rsidRDefault="00213BF0" w:rsidP="002F5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5214103"/>
      <w:docPartObj>
        <w:docPartGallery w:val="Page Numbers (Bottom of Page)"/>
        <w:docPartUnique/>
      </w:docPartObj>
    </w:sdtPr>
    <w:sdtContent>
      <w:p w14:paraId="0E8D2772" w14:textId="77777777" w:rsidR="005710BC" w:rsidRDefault="005710BC" w:rsidP="00213BF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5935049"/>
      <w:docPartObj>
        <w:docPartGallery w:val="Page Numbers (Bottom of Page)"/>
        <w:docPartUnique/>
      </w:docPartObj>
    </w:sdtPr>
    <w:sdtContent>
      <w:p w14:paraId="582F0BDE" w14:textId="77777777" w:rsidR="001F0E2C" w:rsidRDefault="001F0E2C" w:rsidP="005710B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71A1E" w14:textId="77777777" w:rsidR="001F0E2C" w:rsidRDefault="001F0E2C" w:rsidP="001F0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787594"/>
      <w:docPartObj>
        <w:docPartGallery w:val="Page Numbers (Bottom of Page)"/>
        <w:docPartUnique/>
      </w:docPartObj>
    </w:sdtPr>
    <w:sdtContent>
      <w:p w14:paraId="11F25FF1" w14:textId="77777777" w:rsidR="00213BF0" w:rsidRDefault="00213BF0" w:rsidP="002F5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TableGrid"/>
      <w:tblW w:w="0" w:type="auto"/>
      <w:tblBorders>
        <w:top w:val="single" w:sz="8" w:space="0" w:color="0077AF"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436"/>
      <w:gridCol w:w="7420"/>
    </w:tblGrid>
    <w:tr w:rsidR="00213BF0" w14:paraId="2DF64AF0" w14:textId="77777777" w:rsidTr="00F35EBB">
      <w:tc>
        <w:tcPr>
          <w:tcW w:w="7536" w:type="dxa"/>
        </w:tcPr>
        <w:p w14:paraId="1A575DEB" w14:textId="77777777" w:rsidR="00213BF0" w:rsidRPr="00213BF0" w:rsidRDefault="00213BF0" w:rsidP="00213BF0">
          <w:pPr>
            <w:pStyle w:val="Footer"/>
            <w:ind w:right="360"/>
            <w:rPr>
              <w:sz w:val="18"/>
              <w:szCs w:val="18"/>
            </w:rPr>
          </w:pPr>
          <w:r w:rsidRPr="001F0E2C">
            <w:rPr>
              <w:sz w:val="18"/>
              <w:szCs w:val="18"/>
            </w:rPr>
            <w:t>Deciding whether to share</w:t>
          </w:r>
        </w:p>
      </w:tc>
      <w:tc>
        <w:tcPr>
          <w:tcW w:w="7536" w:type="dxa"/>
        </w:tcPr>
        <w:p w14:paraId="24BAD125" w14:textId="77777777" w:rsidR="00213BF0" w:rsidRDefault="00213BF0" w:rsidP="00213BF0">
          <w:pPr>
            <w:pStyle w:val="BodyText"/>
          </w:pPr>
        </w:p>
      </w:tc>
    </w:tr>
  </w:tbl>
  <w:p w14:paraId="5CA5B280" w14:textId="77777777" w:rsidR="00213BF0" w:rsidRDefault="00213BF0" w:rsidP="0021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264661"/>
      <w:docPartObj>
        <w:docPartGallery w:val="Page Numbers (Bottom of Page)"/>
        <w:docPartUnique/>
      </w:docPartObj>
    </w:sdtPr>
    <w:sdtContent>
      <w:p w14:paraId="1A666323" w14:textId="77777777" w:rsidR="00213BF0" w:rsidRDefault="00213BF0" w:rsidP="002F5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Borders>
        <w:top w:val="single" w:sz="8" w:space="0" w:color="0077AF"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436"/>
      <w:gridCol w:w="7420"/>
    </w:tblGrid>
    <w:tr w:rsidR="00213BF0" w14:paraId="4D320224" w14:textId="77777777" w:rsidTr="00C23DA6">
      <w:tc>
        <w:tcPr>
          <w:tcW w:w="7536" w:type="dxa"/>
          <w:vAlign w:val="center"/>
        </w:tcPr>
        <w:p w14:paraId="64F60151" w14:textId="77777777" w:rsidR="00213BF0" w:rsidRPr="00213BF0" w:rsidRDefault="00213BF0" w:rsidP="00C23DA6">
          <w:pPr>
            <w:pStyle w:val="Footer"/>
            <w:ind w:right="360"/>
            <w:rPr>
              <w:sz w:val="18"/>
              <w:szCs w:val="18"/>
            </w:rPr>
          </w:pPr>
          <w:r w:rsidRPr="001F0E2C">
            <w:rPr>
              <w:sz w:val="18"/>
              <w:szCs w:val="18"/>
            </w:rPr>
            <w:t>Deciding whether to share</w:t>
          </w:r>
        </w:p>
      </w:tc>
      <w:tc>
        <w:tcPr>
          <w:tcW w:w="7536" w:type="dxa"/>
          <w:vAlign w:val="center"/>
        </w:tcPr>
        <w:p w14:paraId="4C9D64D4" w14:textId="77777777" w:rsidR="00213BF0" w:rsidRDefault="00213BF0" w:rsidP="00C23DA6">
          <w:pPr>
            <w:pStyle w:val="BodyText"/>
          </w:pPr>
        </w:p>
      </w:tc>
    </w:tr>
  </w:tbl>
  <w:p w14:paraId="1288F2DA" w14:textId="77777777" w:rsidR="00C56E2F" w:rsidRDefault="00C56E2F" w:rsidP="001F0E2C">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D239" w14:textId="77777777" w:rsidR="00A11DBC" w:rsidRDefault="00A11DBC" w:rsidP="001F0E2C">
      <w:r>
        <w:separator/>
      </w:r>
    </w:p>
  </w:footnote>
  <w:footnote w:type="continuationSeparator" w:id="0">
    <w:p w14:paraId="5D48FD5B" w14:textId="77777777" w:rsidR="00A11DBC" w:rsidRDefault="00A11DBC" w:rsidP="001F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D27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1C9E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AAB1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1E7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6A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6CF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0F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0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5CD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6A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E0080"/>
    <w:multiLevelType w:val="hybridMultilevel"/>
    <w:tmpl w:val="BCA0CBB0"/>
    <w:lvl w:ilvl="0" w:tplc="B836882E">
      <w:numFmt w:val="bullet"/>
      <w:pStyle w:val="Tablebullet"/>
      <w:lvlText w:val="•"/>
      <w:lvlJc w:val="left"/>
      <w:pPr>
        <w:ind w:left="720" w:hanging="360"/>
      </w:pPr>
      <w:rPr>
        <w:rFonts w:ascii="Calibri" w:eastAsia="Gustan Bold Ital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827A0"/>
    <w:multiLevelType w:val="hybridMultilevel"/>
    <w:tmpl w:val="2A9C1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E5344B"/>
    <w:multiLevelType w:val="hybridMultilevel"/>
    <w:tmpl w:val="ADE80E88"/>
    <w:lvl w:ilvl="0" w:tplc="B46C41E8">
      <w:numFmt w:val="bullet"/>
      <w:lvlText w:val="•"/>
      <w:lvlJc w:val="left"/>
      <w:pPr>
        <w:ind w:left="425" w:hanging="284"/>
      </w:pPr>
      <w:rPr>
        <w:rFonts w:ascii="Gustan Bold Italic" w:eastAsia="Gustan Bold Italic" w:hAnsi="Gustan Bold Italic" w:cs="Gustan Bold Italic" w:hint="default"/>
        <w:b/>
        <w:bCs/>
        <w:i w:val="0"/>
        <w:iCs w:val="0"/>
        <w:spacing w:val="0"/>
        <w:w w:val="100"/>
        <w:sz w:val="18"/>
        <w:szCs w:val="18"/>
        <w:lang w:val="en-US" w:eastAsia="en-US" w:bidi="ar-SA"/>
      </w:rPr>
    </w:lvl>
    <w:lvl w:ilvl="1" w:tplc="EF30BF02">
      <w:numFmt w:val="bullet"/>
      <w:lvlText w:val="•"/>
      <w:lvlJc w:val="left"/>
      <w:pPr>
        <w:ind w:left="1106" w:hanging="284"/>
      </w:pPr>
      <w:rPr>
        <w:rFonts w:hint="default"/>
        <w:lang w:val="en-US" w:eastAsia="en-US" w:bidi="ar-SA"/>
      </w:rPr>
    </w:lvl>
    <w:lvl w:ilvl="2" w:tplc="660EA07C">
      <w:numFmt w:val="bullet"/>
      <w:lvlText w:val="•"/>
      <w:lvlJc w:val="left"/>
      <w:pPr>
        <w:ind w:left="1793" w:hanging="284"/>
      </w:pPr>
      <w:rPr>
        <w:rFonts w:hint="default"/>
        <w:lang w:val="en-US" w:eastAsia="en-US" w:bidi="ar-SA"/>
      </w:rPr>
    </w:lvl>
    <w:lvl w:ilvl="3" w:tplc="51C6AB82">
      <w:numFmt w:val="bullet"/>
      <w:lvlText w:val="•"/>
      <w:lvlJc w:val="left"/>
      <w:pPr>
        <w:ind w:left="2479" w:hanging="284"/>
      </w:pPr>
      <w:rPr>
        <w:rFonts w:hint="default"/>
        <w:lang w:val="en-US" w:eastAsia="en-US" w:bidi="ar-SA"/>
      </w:rPr>
    </w:lvl>
    <w:lvl w:ilvl="4" w:tplc="4BB0038C">
      <w:numFmt w:val="bullet"/>
      <w:lvlText w:val="•"/>
      <w:lvlJc w:val="left"/>
      <w:pPr>
        <w:ind w:left="3166" w:hanging="284"/>
      </w:pPr>
      <w:rPr>
        <w:rFonts w:hint="default"/>
        <w:lang w:val="en-US" w:eastAsia="en-US" w:bidi="ar-SA"/>
      </w:rPr>
    </w:lvl>
    <w:lvl w:ilvl="5" w:tplc="76088850">
      <w:numFmt w:val="bullet"/>
      <w:lvlText w:val="•"/>
      <w:lvlJc w:val="left"/>
      <w:pPr>
        <w:ind w:left="3852" w:hanging="284"/>
      </w:pPr>
      <w:rPr>
        <w:rFonts w:hint="default"/>
        <w:lang w:val="en-US" w:eastAsia="en-US" w:bidi="ar-SA"/>
      </w:rPr>
    </w:lvl>
    <w:lvl w:ilvl="6" w:tplc="F72ACF20">
      <w:numFmt w:val="bullet"/>
      <w:lvlText w:val="•"/>
      <w:lvlJc w:val="left"/>
      <w:pPr>
        <w:ind w:left="4539" w:hanging="284"/>
      </w:pPr>
      <w:rPr>
        <w:rFonts w:hint="default"/>
        <w:lang w:val="en-US" w:eastAsia="en-US" w:bidi="ar-SA"/>
      </w:rPr>
    </w:lvl>
    <w:lvl w:ilvl="7" w:tplc="B0A6553A">
      <w:numFmt w:val="bullet"/>
      <w:lvlText w:val="•"/>
      <w:lvlJc w:val="left"/>
      <w:pPr>
        <w:ind w:left="5225" w:hanging="284"/>
      </w:pPr>
      <w:rPr>
        <w:rFonts w:hint="default"/>
        <w:lang w:val="en-US" w:eastAsia="en-US" w:bidi="ar-SA"/>
      </w:rPr>
    </w:lvl>
    <w:lvl w:ilvl="8" w:tplc="E32CA9DC">
      <w:numFmt w:val="bullet"/>
      <w:lvlText w:val="•"/>
      <w:lvlJc w:val="left"/>
      <w:pPr>
        <w:ind w:left="5912" w:hanging="284"/>
      </w:pPr>
      <w:rPr>
        <w:rFonts w:hint="default"/>
        <w:lang w:val="en-US" w:eastAsia="en-US" w:bidi="ar-SA"/>
      </w:rPr>
    </w:lvl>
  </w:abstractNum>
  <w:abstractNum w:abstractNumId="13" w15:restartNumberingAfterBreak="0">
    <w:nsid w:val="31A429D7"/>
    <w:multiLevelType w:val="hybridMultilevel"/>
    <w:tmpl w:val="ACE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A44D3"/>
    <w:multiLevelType w:val="multilevel"/>
    <w:tmpl w:val="AB9E60B6"/>
    <w:lvl w:ilvl="0">
      <w:start w:val="1"/>
      <w:numFmt w:val="decimal"/>
      <w:lvlText w:val="%1."/>
      <w:lvlJc w:val="left"/>
      <w:pPr>
        <w:ind w:left="514" w:hanging="368"/>
      </w:pPr>
      <w:rPr>
        <w:rFonts w:ascii="Gustan Black" w:eastAsia="Gustan Black" w:hAnsi="Gustan Black" w:cs="Gustan Black" w:hint="default"/>
        <w:b/>
        <w:bCs/>
        <w:i w:val="0"/>
        <w:iCs w:val="0"/>
        <w:color w:val="BAAC67"/>
        <w:spacing w:val="0"/>
        <w:w w:val="100"/>
        <w:sz w:val="36"/>
        <w:szCs w:val="36"/>
        <w:lang w:val="en-US" w:eastAsia="en-US" w:bidi="ar-SA"/>
      </w:rPr>
    </w:lvl>
    <w:lvl w:ilvl="1">
      <w:numFmt w:val="bullet"/>
      <w:lvlText w:val="•"/>
      <w:lvlJc w:val="left"/>
      <w:pPr>
        <w:ind w:left="1086" w:hanging="368"/>
      </w:pPr>
      <w:rPr>
        <w:rFonts w:hint="default"/>
        <w:lang w:val="en-US" w:eastAsia="en-US" w:bidi="ar-SA"/>
      </w:rPr>
    </w:lvl>
    <w:lvl w:ilvl="2">
      <w:numFmt w:val="bullet"/>
      <w:lvlText w:val="•"/>
      <w:lvlJc w:val="left"/>
      <w:pPr>
        <w:ind w:left="1652" w:hanging="368"/>
      </w:pPr>
      <w:rPr>
        <w:rFonts w:hint="default"/>
        <w:lang w:val="en-US" w:eastAsia="en-US" w:bidi="ar-SA"/>
      </w:rPr>
    </w:lvl>
    <w:lvl w:ilvl="3">
      <w:numFmt w:val="bullet"/>
      <w:lvlText w:val="•"/>
      <w:lvlJc w:val="left"/>
      <w:pPr>
        <w:ind w:left="2219" w:hanging="368"/>
      </w:pPr>
      <w:rPr>
        <w:rFonts w:hint="default"/>
        <w:lang w:val="en-US" w:eastAsia="en-US" w:bidi="ar-SA"/>
      </w:rPr>
    </w:lvl>
    <w:lvl w:ilvl="4">
      <w:numFmt w:val="bullet"/>
      <w:lvlText w:val="•"/>
      <w:lvlJc w:val="left"/>
      <w:pPr>
        <w:ind w:left="2785" w:hanging="368"/>
      </w:pPr>
      <w:rPr>
        <w:rFonts w:hint="default"/>
        <w:lang w:val="en-US" w:eastAsia="en-US" w:bidi="ar-SA"/>
      </w:rPr>
    </w:lvl>
    <w:lvl w:ilvl="5">
      <w:numFmt w:val="bullet"/>
      <w:lvlText w:val="•"/>
      <w:lvlJc w:val="left"/>
      <w:pPr>
        <w:ind w:left="3352" w:hanging="368"/>
      </w:pPr>
      <w:rPr>
        <w:rFonts w:hint="default"/>
        <w:lang w:val="en-US" w:eastAsia="en-US" w:bidi="ar-SA"/>
      </w:rPr>
    </w:lvl>
    <w:lvl w:ilvl="6">
      <w:numFmt w:val="bullet"/>
      <w:lvlText w:val="•"/>
      <w:lvlJc w:val="left"/>
      <w:pPr>
        <w:ind w:left="3918" w:hanging="368"/>
      </w:pPr>
      <w:rPr>
        <w:rFonts w:hint="default"/>
        <w:lang w:val="en-US" w:eastAsia="en-US" w:bidi="ar-SA"/>
      </w:rPr>
    </w:lvl>
    <w:lvl w:ilvl="7">
      <w:numFmt w:val="bullet"/>
      <w:lvlText w:val="•"/>
      <w:lvlJc w:val="left"/>
      <w:pPr>
        <w:ind w:left="4485" w:hanging="368"/>
      </w:pPr>
      <w:rPr>
        <w:rFonts w:hint="default"/>
        <w:lang w:val="en-US" w:eastAsia="en-US" w:bidi="ar-SA"/>
      </w:rPr>
    </w:lvl>
    <w:lvl w:ilvl="8">
      <w:numFmt w:val="bullet"/>
      <w:lvlText w:val="•"/>
      <w:lvlJc w:val="left"/>
      <w:pPr>
        <w:ind w:left="5051" w:hanging="368"/>
      </w:pPr>
      <w:rPr>
        <w:rFonts w:hint="default"/>
        <w:lang w:val="en-US" w:eastAsia="en-US" w:bidi="ar-SA"/>
      </w:rPr>
    </w:lvl>
  </w:abstractNum>
  <w:abstractNum w:abstractNumId="15" w15:restartNumberingAfterBreak="0">
    <w:nsid w:val="78657EE1"/>
    <w:multiLevelType w:val="hybridMultilevel"/>
    <w:tmpl w:val="6BFA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B38F3"/>
    <w:multiLevelType w:val="hybridMultilevel"/>
    <w:tmpl w:val="F62696F0"/>
    <w:lvl w:ilvl="0" w:tplc="E7261F18">
      <w:start w:val="1"/>
      <w:numFmt w:val="decimal"/>
      <w:pStyle w:val="Heading1"/>
      <w:lvlText w:val="%1."/>
      <w:lvlJc w:val="left"/>
      <w:pPr>
        <w:ind w:left="514" w:hanging="368"/>
      </w:pPr>
      <w:rPr>
        <w:rFonts w:asciiTheme="minorHAnsi" w:hAnsiTheme="minorHAnsi" w:cs="Gustan Black" w:hint="default"/>
        <w:b/>
        <w:bCs/>
        <w:i w:val="0"/>
        <w:iCs w:val="0"/>
        <w:color w:val="BAAC67"/>
        <w:spacing w:val="0"/>
        <w:w w:val="100"/>
        <w:sz w:val="36"/>
        <w:szCs w:val="36"/>
        <w:lang w:val="en-US" w:eastAsia="en-US" w:bidi="ar-SA"/>
      </w:rPr>
    </w:lvl>
    <w:lvl w:ilvl="1" w:tplc="3D0A2CCE">
      <w:numFmt w:val="bullet"/>
      <w:lvlText w:val="•"/>
      <w:lvlJc w:val="left"/>
      <w:pPr>
        <w:ind w:left="1086" w:hanging="368"/>
      </w:pPr>
      <w:rPr>
        <w:rFonts w:hint="default"/>
        <w:lang w:val="en-US" w:eastAsia="en-US" w:bidi="ar-SA"/>
      </w:rPr>
    </w:lvl>
    <w:lvl w:ilvl="2" w:tplc="388E0D56">
      <w:numFmt w:val="bullet"/>
      <w:lvlText w:val="•"/>
      <w:lvlJc w:val="left"/>
      <w:pPr>
        <w:ind w:left="1652" w:hanging="368"/>
      </w:pPr>
      <w:rPr>
        <w:rFonts w:hint="default"/>
        <w:lang w:val="en-US" w:eastAsia="en-US" w:bidi="ar-SA"/>
      </w:rPr>
    </w:lvl>
    <w:lvl w:ilvl="3" w:tplc="12B0485E">
      <w:numFmt w:val="bullet"/>
      <w:lvlText w:val="•"/>
      <w:lvlJc w:val="left"/>
      <w:pPr>
        <w:ind w:left="2219" w:hanging="368"/>
      </w:pPr>
      <w:rPr>
        <w:rFonts w:hint="default"/>
        <w:lang w:val="en-US" w:eastAsia="en-US" w:bidi="ar-SA"/>
      </w:rPr>
    </w:lvl>
    <w:lvl w:ilvl="4" w:tplc="CD18B352">
      <w:numFmt w:val="bullet"/>
      <w:lvlText w:val="•"/>
      <w:lvlJc w:val="left"/>
      <w:pPr>
        <w:ind w:left="2785" w:hanging="368"/>
      </w:pPr>
      <w:rPr>
        <w:rFonts w:hint="default"/>
        <w:lang w:val="en-US" w:eastAsia="en-US" w:bidi="ar-SA"/>
      </w:rPr>
    </w:lvl>
    <w:lvl w:ilvl="5" w:tplc="07742EC4">
      <w:numFmt w:val="bullet"/>
      <w:lvlText w:val="•"/>
      <w:lvlJc w:val="left"/>
      <w:pPr>
        <w:ind w:left="3352" w:hanging="368"/>
      </w:pPr>
      <w:rPr>
        <w:rFonts w:hint="default"/>
        <w:lang w:val="en-US" w:eastAsia="en-US" w:bidi="ar-SA"/>
      </w:rPr>
    </w:lvl>
    <w:lvl w:ilvl="6" w:tplc="7B3AC1A4">
      <w:numFmt w:val="bullet"/>
      <w:lvlText w:val="•"/>
      <w:lvlJc w:val="left"/>
      <w:pPr>
        <w:ind w:left="3918" w:hanging="368"/>
      </w:pPr>
      <w:rPr>
        <w:rFonts w:hint="default"/>
        <w:lang w:val="en-US" w:eastAsia="en-US" w:bidi="ar-SA"/>
      </w:rPr>
    </w:lvl>
    <w:lvl w:ilvl="7" w:tplc="50867AEA">
      <w:numFmt w:val="bullet"/>
      <w:lvlText w:val="•"/>
      <w:lvlJc w:val="left"/>
      <w:pPr>
        <w:ind w:left="4485" w:hanging="368"/>
      </w:pPr>
      <w:rPr>
        <w:rFonts w:hint="default"/>
        <w:lang w:val="en-US" w:eastAsia="en-US" w:bidi="ar-SA"/>
      </w:rPr>
    </w:lvl>
    <w:lvl w:ilvl="8" w:tplc="DABABA34">
      <w:numFmt w:val="bullet"/>
      <w:lvlText w:val="•"/>
      <w:lvlJc w:val="left"/>
      <w:pPr>
        <w:ind w:left="5051" w:hanging="368"/>
      </w:pPr>
      <w:rPr>
        <w:rFonts w:hint="default"/>
        <w:lang w:val="en-US" w:eastAsia="en-US" w:bidi="ar-SA"/>
      </w:rPr>
    </w:lvl>
  </w:abstractNum>
  <w:num w:numId="1" w16cid:durableId="154075209">
    <w:abstractNumId w:val="12"/>
  </w:num>
  <w:num w:numId="2" w16cid:durableId="1276593195">
    <w:abstractNumId w:val="16"/>
  </w:num>
  <w:num w:numId="3" w16cid:durableId="545533100">
    <w:abstractNumId w:val="14"/>
  </w:num>
  <w:num w:numId="4" w16cid:durableId="1801534226">
    <w:abstractNumId w:val="16"/>
    <w:lvlOverride w:ilvl="0">
      <w:startOverride w:val="1"/>
    </w:lvlOverride>
  </w:num>
  <w:num w:numId="5" w16cid:durableId="1965454564">
    <w:abstractNumId w:val="11"/>
  </w:num>
  <w:num w:numId="6" w16cid:durableId="839195603">
    <w:abstractNumId w:val="15"/>
  </w:num>
  <w:num w:numId="7" w16cid:durableId="374737518">
    <w:abstractNumId w:val="13"/>
  </w:num>
  <w:num w:numId="8" w16cid:durableId="2072969814">
    <w:abstractNumId w:val="10"/>
  </w:num>
  <w:num w:numId="9" w16cid:durableId="1652831138">
    <w:abstractNumId w:val="0"/>
  </w:num>
  <w:num w:numId="10" w16cid:durableId="1916477555">
    <w:abstractNumId w:val="1"/>
  </w:num>
  <w:num w:numId="11" w16cid:durableId="1317606801">
    <w:abstractNumId w:val="2"/>
  </w:num>
  <w:num w:numId="12" w16cid:durableId="2004115596">
    <w:abstractNumId w:val="3"/>
  </w:num>
  <w:num w:numId="13" w16cid:durableId="1979453852">
    <w:abstractNumId w:val="8"/>
  </w:num>
  <w:num w:numId="14" w16cid:durableId="518668345">
    <w:abstractNumId w:val="4"/>
  </w:num>
  <w:num w:numId="15" w16cid:durableId="471942873">
    <w:abstractNumId w:val="5"/>
  </w:num>
  <w:num w:numId="16" w16cid:durableId="1112280736">
    <w:abstractNumId w:val="6"/>
  </w:num>
  <w:num w:numId="17" w16cid:durableId="1406952353">
    <w:abstractNumId w:val="7"/>
  </w:num>
  <w:num w:numId="18" w16cid:durableId="1542591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284"/>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4F"/>
    <w:rsid w:val="00033B81"/>
    <w:rsid w:val="0006537C"/>
    <w:rsid w:val="00081349"/>
    <w:rsid w:val="000863C3"/>
    <w:rsid w:val="000A6437"/>
    <w:rsid w:val="000B06E2"/>
    <w:rsid w:val="000C5EB4"/>
    <w:rsid w:val="00123CC2"/>
    <w:rsid w:val="00152687"/>
    <w:rsid w:val="00154706"/>
    <w:rsid w:val="00175ABE"/>
    <w:rsid w:val="001A7839"/>
    <w:rsid w:val="001B132F"/>
    <w:rsid w:val="001D6AC4"/>
    <w:rsid w:val="001E6861"/>
    <w:rsid w:val="001F0E2C"/>
    <w:rsid w:val="001F2F43"/>
    <w:rsid w:val="0021126A"/>
    <w:rsid w:val="00212FA6"/>
    <w:rsid w:val="00213BF0"/>
    <w:rsid w:val="00220649"/>
    <w:rsid w:val="00221B0A"/>
    <w:rsid w:val="00266189"/>
    <w:rsid w:val="00284ABC"/>
    <w:rsid w:val="002A67AB"/>
    <w:rsid w:val="002C143F"/>
    <w:rsid w:val="002E7814"/>
    <w:rsid w:val="002F2AD6"/>
    <w:rsid w:val="00303361"/>
    <w:rsid w:val="003742EF"/>
    <w:rsid w:val="00374CE0"/>
    <w:rsid w:val="00375BA3"/>
    <w:rsid w:val="003C6746"/>
    <w:rsid w:val="003E2505"/>
    <w:rsid w:val="003F60E5"/>
    <w:rsid w:val="00424E48"/>
    <w:rsid w:val="004416F0"/>
    <w:rsid w:val="00441BC8"/>
    <w:rsid w:val="00452985"/>
    <w:rsid w:val="0047146B"/>
    <w:rsid w:val="00472165"/>
    <w:rsid w:val="004B4A40"/>
    <w:rsid w:val="004D3F3B"/>
    <w:rsid w:val="0051249A"/>
    <w:rsid w:val="00557A01"/>
    <w:rsid w:val="00561053"/>
    <w:rsid w:val="005641F7"/>
    <w:rsid w:val="005710BC"/>
    <w:rsid w:val="00580089"/>
    <w:rsid w:val="00586DD4"/>
    <w:rsid w:val="005C600A"/>
    <w:rsid w:val="00627A59"/>
    <w:rsid w:val="007063D6"/>
    <w:rsid w:val="007074A9"/>
    <w:rsid w:val="0072463F"/>
    <w:rsid w:val="00752818"/>
    <w:rsid w:val="0078424E"/>
    <w:rsid w:val="007B41BD"/>
    <w:rsid w:val="00813DA8"/>
    <w:rsid w:val="00840640"/>
    <w:rsid w:val="00867031"/>
    <w:rsid w:val="0089604C"/>
    <w:rsid w:val="008A280A"/>
    <w:rsid w:val="008C594A"/>
    <w:rsid w:val="008E25B7"/>
    <w:rsid w:val="00910A45"/>
    <w:rsid w:val="0094676F"/>
    <w:rsid w:val="00960C26"/>
    <w:rsid w:val="009922D5"/>
    <w:rsid w:val="009A191A"/>
    <w:rsid w:val="009A57DC"/>
    <w:rsid w:val="009C13CE"/>
    <w:rsid w:val="009C5EA4"/>
    <w:rsid w:val="009E326F"/>
    <w:rsid w:val="00A11DBC"/>
    <w:rsid w:val="00A343BF"/>
    <w:rsid w:val="00A5032B"/>
    <w:rsid w:val="00A91176"/>
    <w:rsid w:val="00A91A92"/>
    <w:rsid w:val="00AB1235"/>
    <w:rsid w:val="00AD4804"/>
    <w:rsid w:val="00AF1526"/>
    <w:rsid w:val="00B12A6E"/>
    <w:rsid w:val="00B27E80"/>
    <w:rsid w:val="00B434E9"/>
    <w:rsid w:val="00B46034"/>
    <w:rsid w:val="00B51489"/>
    <w:rsid w:val="00BA674C"/>
    <w:rsid w:val="00BB13E2"/>
    <w:rsid w:val="00BD5C17"/>
    <w:rsid w:val="00BD63C4"/>
    <w:rsid w:val="00C00CF1"/>
    <w:rsid w:val="00C04939"/>
    <w:rsid w:val="00C1426C"/>
    <w:rsid w:val="00C23DA6"/>
    <w:rsid w:val="00C56E2F"/>
    <w:rsid w:val="00D23A39"/>
    <w:rsid w:val="00D3138B"/>
    <w:rsid w:val="00D37D62"/>
    <w:rsid w:val="00D74E09"/>
    <w:rsid w:val="00D84DB1"/>
    <w:rsid w:val="00DB2043"/>
    <w:rsid w:val="00DB343D"/>
    <w:rsid w:val="00DB51F5"/>
    <w:rsid w:val="00DD24C6"/>
    <w:rsid w:val="00DE08DC"/>
    <w:rsid w:val="00E00A46"/>
    <w:rsid w:val="00E12193"/>
    <w:rsid w:val="00E41F66"/>
    <w:rsid w:val="00E51CB1"/>
    <w:rsid w:val="00E55D6F"/>
    <w:rsid w:val="00E93F9D"/>
    <w:rsid w:val="00EB299E"/>
    <w:rsid w:val="00EC1DB1"/>
    <w:rsid w:val="00EE660E"/>
    <w:rsid w:val="00F81544"/>
    <w:rsid w:val="00FB53DC"/>
    <w:rsid w:val="00FD144F"/>
    <w:rsid w:val="00FF43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6224"/>
  <w15:docId w15:val="{46EB42C3-6A16-B24B-A2DE-A504CA8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2C"/>
    <w:rPr>
      <w:rFonts w:ascii="Calibri" w:eastAsia="Gustan Bold Italic" w:hAnsi="Calibri" w:cs="Calibri"/>
      <w:sz w:val="20"/>
      <w:szCs w:val="20"/>
    </w:rPr>
  </w:style>
  <w:style w:type="paragraph" w:styleId="Heading1">
    <w:name w:val="heading 1"/>
    <w:basedOn w:val="Normal"/>
    <w:uiPriority w:val="9"/>
    <w:qFormat/>
    <w:rsid w:val="0094676F"/>
    <w:pPr>
      <w:numPr>
        <w:numId w:val="2"/>
      </w:numPr>
      <w:tabs>
        <w:tab w:val="left" w:pos="513"/>
      </w:tabs>
      <w:ind w:left="368"/>
      <w:outlineLvl w:val="0"/>
    </w:pPr>
    <w:rPr>
      <w:rFonts w:eastAsia="Gustan Black" w:cs="Gustan Black"/>
      <w:b/>
      <w:bCs/>
      <w:color w:val="007BB3"/>
      <w:sz w:val="36"/>
      <w:szCs w:val="36"/>
    </w:rPr>
  </w:style>
  <w:style w:type="paragraph" w:styleId="Heading2">
    <w:name w:val="heading 2"/>
    <w:basedOn w:val="Normal"/>
    <w:uiPriority w:val="9"/>
    <w:unhideWhenUsed/>
    <w:qFormat/>
    <w:rsid w:val="00DB51F5"/>
    <w:pPr>
      <w:spacing w:before="132" w:after="120"/>
      <w:outlineLvl w:val="1"/>
    </w:pPr>
    <w:rPr>
      <w:rFonts w:eastAsia="Gustan Black" w:cs="Gustan Black"/>
      <w:b/>
      <w:bCs/>
      <w:color w:val="CCB468" w:themeColor="accent3" w:themeTint="99"/>
      <w:sz w:val="28"/>
      <w:szCs w:val="28"/>
    </w:rPr>
  </w:style>
  <w:style w:type="paragraph" w:styleId="Heading3">
    <w:name w:val="heading 3"/>
    <w:basedOn w:val="Normal"/>
    <w:uiPriority w:val="9"/>
    <w:unhideWhenUsed/>
    <w:qFormat/>
    <w:rsid w:val="001F2F43"/>
    <w:pPr>
      <w:ind w:left="141"/>
      <w:outlineLvl w:val="2"/>
    </w:pPr>
    <w:rPr>
      <w:rFonts w:eastAsia="Gustan Black" w:cs="Gustan Black"/>
      <w:b/>
      <w:bCs/>
      <w:color w:val="BAAC67"/>
      <w:sz w:val="24"/>
      <w:szCs w:val="24"/>
    </w:rPr>
  </w:style>
  <w:style w:type="paragraph" w:styleId="Heading4">
    <w:name w:val="heading 4"/>
    <w:basedOn w:val="Normal"/>
    <w:next w:val="Normal"/>
    <w:link w:val="Heading4Char"/>
    <w:uiPriority w:val="9"/>
    <w:unhideWhenUsed/>
    <w:qFormat/>
    <w:rsid w:val="001F0E2C"/>
    <w:pPr>
      <w:keepNext/>
      <w:keepLines/>
      <w:spacing w:before="120" w:after="80"/>
      <w:outlineLvl w:val="3"/>
    </w:pPr>
    <w:rPr>
      <w:rFonts w:eastAsiaTheme="majorEastAsia"/>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382"/>
      <w:ind w:left="141" w:right="35"/>
    </w:pPr>
    <w:rPr>
      <w:rFonts w:ascii="Gustan Black" w:eastAsia="Gustan Black" w:hAnsi="Gustan Black" w:cs="Gustan Black"/>
      <w:b/>
      <w:bCs/>
      <w:sz w:val="136"/>
      <w:szCs w:val="136"/>
    </w:rPr>
  </w:style>
  <w:style w:type="paragraph" w:styleId="ListParagraph">
    <w:name w:val="List Paragraph"/>
    <w:basedOn w:val="Normal"/>
    <w:uiPriority w:val="1"/>
    <w:qFormat/>
    <w:pPr>
      <w:spacing w:before="136"/>
      <w:ind w:left="121"/>
    </w:pPr>
    <w:rPr>
      <w:rFonts w:ascii="Gustan Black" w:eastAsia="Gustan Black" w:hAnsi="Gustan Black" w:cs="Gustan Black"/>
    </w:rPr>
  </w:style>
  <w:style w:type="paragraph" w:customStyle="1" w:styleId="TableParagraph">
    <w:name w:val="Table Paragraph"/>
    <w:basedOn w:val="Normal"/>
    <w:uiPriority w:val="1"/>
    <w:qFormat/>
  </w:style>
  <w:style w:type="table" w:styleId="TableGrid">
    <w:name w:val="Table Grid"/>
    <w:basedOn w:val="TableNormal"/>
    <w:uiPriority w:val="39"/>
    <w:rsid w:val="000A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EB4"/>
    <w:pPr>
      <w:tabs>
        <w:tab w:val="center" w:pos="4680"/>
        <w:tab w:val="right" w:pos="9360"/>
      </w:tabs>
    </w:pPr>
  </w:style>
  <w:style w:type="character" w:customStyle="1" w:styleId="HeaderChar">
    <w:name w:val="Header Char"/>
    <w:basedOn w:val="DefaultParagraphFont"/>
    <w:link w:val="Header"/>
    <w:uiPriority w:val="99"/>
    <w:rsid w:val="000C5EB4"/>
    <w:rPr>
      <w:rFonts w:ascii="Gustan Bold Italic" w:eastAsia="Gustan Bold Italic" w:hAnsi="Gustan Bold Italic" w:cs="Gustan Bold Italic"/>
    </w:rPr>
  </w:style>
  <w:style w:type="paragraph" w:styleId="Footer">
    <w:name w:val="footer"/>
    <w:basedOn w:val="Normal"/>
    <w:link w:val="FooterChar"/>
    <w:uiPriority w:val="99"/>
    <w:unhideWhenUsed/>
    <w:rsid w:val="000C5EB4"/>
    <w:pPr>
      <w:tabs>
        <w:tab w:val="center" w:pos="4680"/>
        <w:tab w:val="right" w:pos="9360"/>
      </w:tabs>
    </w:pPr>
  </w:style>
  <w:style w:type="character" w:customStyle="1" w:styleId="FooterChar">
    <w:name w:val="Footer Char"/>
    <w:basedOn w:val="DefaultParagraphFont"/>
    <w:link w:val="Footer"/>
    <w:uiPriority w:val="99"/>
    <w:rsid w:val="000C5EB4"/>
    <w:rPr>
      <w:rFonts w:ascii="Gustan Bold Italic" w:eastAsia="Gustan Bold Italic" w:hAnsi="Gustan Bold Italic" w:cs="Gustan Bold Italic"/>
    </w:rPr>
  </w:style>
  <w:style w:type="paragraph" w:customStyle="1" w:styleId="Heading1nonum">
    <w:name w:val="Heading 1 no num"/>
    <w:basedOn w:val="Heading1"/>
    <w:qFormat/>
    <w:rsid w:val="00C23DA6"/>
    <w:pPr>
      <w:numPr>
        <w:numId w:val="0"/>
      </w:numPr>
      <w:spacing w:before="480" w:after="80"/>
    </w:pPr>
    <w:rPr>
      <w:bCs w:val="0"/>
      <w:color w:val="0077AF" w:themeColor="text2"/>
    </w:rPr>
  </w:style>
  <w:style w:type="paragraph" w:customStyle="1" w:styleId="Icontext">
    <w:name w:val="Icon text"/>
    <w:basedOn w:val="Normal"/>
    <w:qFormat/>
    <w:rsid w:val="0021126A"/>
    <w:pPr>
      <w:spacing w:line="244" w:lineRule="auto"/>
      <w:ind w:left="850" w:right="184"/>
    </w:pPr>
    <w:rPr>
      <w:color w:val="007BB3"/>
      <w:sz w:val="16"/>
    </w:rPr>
  </w:style>
  <w:style w:type="paragraph" w:customStyle="1" w:styleId="Tabletext">
    <w:name w:val="Table text"/>
    <w:basedOn w:val="Normal"/>
    <w:qFormat/>
    <w:rsid w:val="0021126A"/>
    <w:rPr>
      <w:sz w:val="18"/>
      <w:szCs w:val="18"/>
    </w:rPr>
  </w:style>
  <w:style w:type="paragraph" w:customStyle="1" w:styleId="Tablebullet">
    <w:name w:val="Table bullet"/>
    <w:basedOn w:val="Tabletext"/>
    <w:qFormat/>
    <w:rsid w:val="00586DD4"/>
    <w:pPr>
      <w:numPr>
        <w:numId w:val="8"/>
      </w:numPr>
      <w:ind w:left="227" w:hanging="227"/>
    </w:pPr>
  </w:style>
  <w:style w:type="character" w:customStyle="1" w:styleId="Heading4Char">
    <w:name w:val="Heading 4 Char"/>
    <w:basedOn w:val="DefaultParagraphFont"/>
    <w:link w:val="Heading4"/>
    <w:uiPriority w:val="9"/>
    <w:rsid w:val="001F0E2C"/>
    <w:rPr>
      <w:rFonts w:ascii="Calibri" w:eastAsiaTheme="majorEastAsia" w:hAnsi="Calibri" w:cs="Calibri"/>
      <w:b/>
      <w:iCs/>
      <w:color w:val="000000" w:themeColor="text1"/>
      <w:sz w:val="20"/>
      <w:szCs w:val="20"/>
    </w:rPr>
  </w:style>
  <w:style w:type="character" w:styleId="PageNumber">
    <w:name w:val="page number"/>
    <w:basedOn w:val="DefaultParagraphFont"/>
    <w:uiPriority w:val="99"/>
    <w:semiHidden/>
    <w:unhideWhenUsed/>
    <w:rsid w:val="005710BC"/>
    <w:rPr>
      <w:rFonts w:asciiTheme="minorHAnsi" w:hAnsiTheme="minorHAnsi"/>
      <w:sz w:val="18"/>
    </w:rPr>
  </w:style>
  <w:style w:type="paragraph" w:customStyle="1" w:styleId="Tableheading">
    <w:name w:val="Table heading"/>
    <w:basedOn w:val="Normal"/>
    <w:qFormat/>
    <w:rsid w:val="00C23DA6"/>
    <w:pPr>
      <w:ind w:left="113"/>
    </w:pPr>
    <w:rPr>
      <w:b/>
      <w:color w:val="0077AF" w:themeColor="text2"/>
      <w:sz w:val="24"/>
      <w:szCs w:val="24"/>
    </w:rPr>
  </w:style>
  <w:style w:type="character" w:customStyle="1" w:styleId="BodyTextChar">
    <w:name w:val="Body Text Char"/>
    <w:basedOn w:val="DefaultParagraphFont"/>
    <w:link w:val="BodyText"/>
    <w:uiPriority w:val="1"/>
    <w:rsid w:val="005710BC"/>
    <w:rPr>
      <w:rFonts w:ascii="Calibri" w:eastAsia="Gustan Bold Italic" w:hAnsi="Calibri" w:cs="Calibri"/>
      <w:b/>
      <w:bCs/>
      <w:sz w:val="18"/>
      <w:szCs w:val="18"/>
    </w:rPr>
  </w:style>
  <w:style w:type="paragraph" w:styleId="BalloonText">
    <w:name w:val="Balloon Text"/>
    <w:basedOn w:val="Normal"/>
    <w:link w:val="BalloonTextChar"/>
    <w:uiPriority w:val="99"/>
    <w:semiHidden/>
    <w:unhideWhenUsed/>
    <w:rsid w:val="00B12A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2A6E"/>
    <w:rPr>
      <w:rFonts w:ascii="Times New Roman" w:eastAsia="Gustan Bold Italic" w:hAnsi="Times New Roman" w:cs="Times New Roman"/>
      <w:sz w:val="18"/>
      <w:szCs w:val="18"/>
    </w:rPr>
  </w:style>
  <w:style w:type="character" w:styleId="Hyperlink">
    <w:name w:val="Hyperlink"/>
    <w:basedOn w:val="DefaultParagraphFont"/>
    <w:uiPriority w:val="99"/>
    <w:unhideWhenUsed/>
    <w:rsid w:val="00375BA3"/>
    <w:rPr>
      <w:color w:val="0077AF" w:themeColor="hyperlink"/>
      <w:u w:val="single"/>
    </w:rPr>
  </w:style>
  <w:style w:type="character" w:styleId="UnresolvedMention">
    <w:name w:val="Unresolved Mention"/>
    <w:basedOn w:val="DefaultParagraphFont"/>
    <w:uiPriority w:val="99"/>
    <w:semiHidden/>
    <w:unhideWhenUsed/>
    <w:rsid w:val="0037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business.govt.nz/people-and-leave/looking-after-your-people/problem-sharing-and-solv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richardfrost/Design%20&amp;%20Marketing%20Dropbox/Dropbox%20Design%20Master/BGOVT%20-%20Business.govt.nz/12025%20BGOVT%20Worksheets/BGOVT%2012025%20Wellbeing%2001%20Decide%20Whether%20to%20Share%20v1.dotx" TargetMode="External"/></Relationships>
</file>

<file path=word/theme/theme1.xml><?xml version="1.0" encoding="utf-8"?>
<a:theme xmlns:a="http://schemas.openxmlformats.org/drawingml/2006/main" name="Office Theme">
  <a:themeElements>
    <a:clrScheme name="BGOVT">
      <a:dk1>
        <a:srgbClr val="000000"/>
      </a:dk1>
      <a:lt1>
        <a:srgbClr val="FFFFFF"/>
      </a:lt1>
      <a:dk2>
        <a:srgbClr val="0077AF"/>
      </a:dk2>
      <a:lt2>
        <a:srgbClr val="C6C8C6"/>
      </a:lt2>
      <a:accent1>
        <a:srgbClr val="00A7E1"/>
      </a:accent1>
      <a:accent2>
        <a:srgbClr val="CF2659"/>
      </a:accent2>
      <a:accent3>
        <a:srgbClr val="836E2C"/>
      </a:accent3>
      <a:accent4>
        <a:srgbClr val="008578"/>
      </a:accent4>
      <a:accent5>
        <a:srgbClr val="3E555F"/>
      </a:accent5>
      <a:accent6>
        <a:srgbClr val="6F93AA"/>
      </a:accent6>
      <a:hlink>
        <a:srgbClr val="0077AF"/>
      </a:hlink>
      <a:folHlink>
        <a:srgbClr val="CF26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BGOVT 12025 Wellbeing 01 Decide Whether to Share v1.dotx</Template>
  <TotalTime>34</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Decide whether to share — A tool for employees</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Decide whether to share — A tool for employees</dc:title>
  <dc:creator>Microsoft Office User</dc:creator>
  <cp:lastModifiedBy>Richard Frost</cp:lastModifiedBy>
  <cp:revision>26</cp:revision>
  <cp:lastPrinted>2025-07-21T01:33:00Z</cp:lastPrinted>
  <dcterms:created xsi:type="dcterms:W3CDTF">2025-07-21T01:33:00Z</dcterms:created>
  <dcterms:modified xsi:type="dcterms:W3CDTF">2025-08-04T22:44:00Z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Adobe InDesign 17.1 (Macintosh)</vt:lpwstr>
  </property>
  <property fmtid="{D5CDD505-2E9C-101B-9397-08002B2CF9AE}" pid="4" name="LastSaved">
    <vt:filetime>2025-07-04T00:00:00Z</vt:filetime>
  </property>
  <property fmtid="{D5CDD505-2E9C-101B-9397-08002B2CF9AE}" pid="5" name="Mako ID">
    <vt:lpwstr>143439824</vt:lpwstr>
  </property>
  <property fmtid="{D5CDD505-2E9C-101B-9397-08002B2CF9AE}" pid="6" name="Producer">
    <vt:lpwstr>Adobe PDF Library 16.0.5</vt:lpwstr>
  </property>
</Properties>
</file>