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10160" w14:textId="77777777" w:rsidR="00152687" w:rsidRDefault="00152687" w:rsidP="001F0E2C">
      <w:pPr>
        <w:pStyle w:val="BodyText"/>
      </w:pPr>
    </w:p>
    <w:p w14:paraId="3E6E7872" w14:textId="77777777" w:rsidR="00152687" w:rsidRDefault="00E41F66" w:rsidP="001F0E2C">
      <w:r>
        <w:rPr>
          <w:noProof/>
        </w:rPr>
        <mc:AlternateContent>
          <mc:Choice Requires="wpg">
            <w:drawing>
              <wp:anchor distT="0" distB="0" distL="114300" distR="114300" simplePos="0" relativeHeight="251698176" behindDoc="0" locked="0" layoutInCell="1" allowOverlap="1" wp14:anchorId="073D8F22" wp14:editId="1F64BFB1">
                <wp:simplePos x="0" y="0"/>
                <wp:positionH relativeFrom="column">
                  <wp:posOffset>8398565</wp:posOffset>
                </wp:positionH>
                <wp:positionV relativeFrom="paragraph">
                  <wp:posOffset>4445</wp:posOffset>
                </wp:positionV>
                <wp:extent cx="857885" cy="532130"/>
                <wp:effectExtent l="0" t="0" r="571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532130"/>
                          <a:chOff x="0" y="0"/>
                          <a:chExt cx="858519" cy="532130"/>
                        </a:xfrm>
                      </wpg:grpSpPr>
                      <pic:pic xmlns:pic="http://schemas.openxmlformats.org/drawingml/2006/picture">
                        <pic:nvPicPr>
                          <pic:cNvPr id="3" name="Image 3"/>
                          <pic:cNvPicPr/>
                        </pic:nvPicPr>
                        <pic:blipFill>
                          <a:blip r:embed="rId7" cstate="print"/>
                          <a:stretch>
                            <a:fillRect/>
                          </a:stretch>
                        </pic:blipFill>
                        <pic:spPr>
                          <a:xfrm>
                            <a:off x="1029" y="416543"/>
                            <a:ext cx="205563" cy="115138"/>
                          </a:xfrm>
                          <a:prstGeom prst="rect">
                            <a:avLst/>
                          </a:prstGeom>
                        </pic:spPr>
                      </pic:pic>
                      <wps:wsp>
                        <wps:cNvPr id="4" name="Graphic 4"/>
                        <wps:cNvSpPr/>
                        <wps:spPr>
                          <a:xfrm>
                            <a:off x="-9" y="7"/>
                            <a:ext cx="858519" cy="154305"/>
                          </a:xfrm>
                          <a:custGeom>
                            <a:avLst/>
                            <a:gdLst/>
                            <a:ahLst/>
                            <a:cxnLst/>
                            <a:rect l="l" t="t" r="r" b="b"/>
                            <a:pathLst>
                              <a:path w="858519" h="154305">
                                <a:moveTo>
                                  <a:pt x="107657" y="93294"/>
                                </a:moveTo>
                                <a:lnTo>
                                  <a:pt x="104432" y="66967"/>
                                </a:lnTo>
                                <a:lnTo>
                                  <a:pt x="99491" y="57569"/>
                                </a:lnTo>
                                <a:lnTo>
                                  <a:pt x="94792" y="48628"/>
                                </a:lnTo>
                                <a:lnTo>
                                  <a:pt x="89725" y="45212"/>
                                </a:lnTo>
                                <a:lnTo>
                                  <a:pt x="78879" y="37896"/>
                                </a:lnTo>
                                <a:lnTo>
                                  <a:pt x="77114" y="37630"/>
                                </a:lnTo>
                                <a:lnTo>
                                  <a:pt x="77114" y="93294"/>
                                </a:lnTo>
                                <a:lnTo>
                                  <a:pt x="76085" y="107810"/>
                                </a:lnTo>
                                <a:lnTo>
                                  <a:pt x="72351" y="118783"/>
                                </a:lnTo>
                                <a:lnTo>
                                  <a:pt x="72250" y="119100"/>
                                </a:lnTo>
                                <a:lnTo>
                                  <a:pt x="64516" y="126428"/>
                                </a:lnTo>
                                <a:lnTo>
                                  <a:pt x="51777" y="129032"/>
                                </a:lnTo>
                                <a:lnTo>
                                  <a:pt x="43332" y="129032"/>
                                </a:lnTo>
                                <a:lnTo>
                                  <a:pt x="35306" y="127266"/>
                                </a:lnTo>
                                <a:lnTo>
                                  <a:pt x="28600" y="120865"/>
                                </a:lnTo>
                                <a:lnTo>
                                  <a:pt x="28600" y="70586"/>
                                </a:lnTo>
                                <a:lnTo>
                                  <a:pt x="33655" y="65290"/>
                                </a:lnTo>
                                <a:lnTo>
                                  <a:pt x="39357" y="61175"/>
                                </a:lnTo>
                                <a:lnTo>
                                  <a:pt x="45567" y="58508"/>
                                </a:lnTo>
                                <a:lnTo>
                                  <a:pt x="52209" y="57569"/>
                                </a:lnTo>
                                <a:lnTo>
                                  <a:pt x="63233" y="59245"/>
                                </a:lnTo>
                                <a:lnTo>
                                  <a:pt x="71005" y="65011"/>
                                </a:lnTo>
                                <a:lnTo>
                                  <a:pt x="75603" y="75984"/>
                                </a:lnTo>
                                <a:lnTo>
                                  <a:pt x="77114" y="93294"/>
                                </a:lnTo>
                                <a:lnTo>
                                  <a:pt x="77114" y="37630"/>
                                </a:lnTo>
                                <a:lnTo>
                                  <a:pt x="56756" y="34404"/>
                                </a:lnTo>
                                <a:lnTo>
                                  <a:pt x="49288" y="35064"/>
                                </a:lnTo>
                                <a:lnTo>
                                  <a:pt x="42164" y="37084"/>
                                </a:lnTo>
                                <a:lnTo>
                                  <a:pt x="35407" y="40449"/>
                                </a:lnTo>
                                <a:lnTo>
                                  <a:pt x="29032" y="45212"/>
                                </a:lnTo>
                                <a:lnTo>
                                  <a:pt x="28600" y="45212"/>
                                </a:lnTo>
                                <a:lnTo>
                                  <a:pt x="28600" y="0"/>
                                </a:lnTo>
                                <a:lnTo>
                                  <a:pt x="0" y="0"/>
                                </a:lnTo>
                                <a:lnTo>
                                  <a:pt x="0" y="149542"/>
                                </a:lnTo>
                                <a:lnTo>
                                  <a:pt x="18199" y="149542"/>
                                </a:lnTo>
                                <a:lnTo>
                                  <a:pt x="21666" y="141820"/>
                                </a:lnTo>
                                <a:lnTo>
                                  <a:pt x="22098" y="141820"/>
                                </a:lnTo>
                                <a:lnTo>
                                  <a:pt x="29794" y="146608"/>
                                </a:lnTo>
                                <a:lnTo>
                                  <a:pt x="37947" y="149821"/>
                                </a:lnTo>
                                <a:lnTo>
                                  <a:pt x="46139" y="151625"/>
                                </a:lnTo>
                                <a:lnTo>
                                  <a:pt x="53936" y="152184"/>
                                </a:lnTo>
                                <a:lnTo>
                                  <a:pt x="75958" y="148412"/>
                                </a:lnTo>
                                <a:lnTo>
                                  <a:pt x="85928" y="141820"/>
                                </a:lnTo>
                                <a:lnTo>
                                  <a:pt x="92913" y="137210"/>
                                </a:lnTo>
                                <a:lnTo>
                                  <a:pt x="97739" y="129032"/>
                                </a:lnTo>
                                <a:lnTo>
                                  <a:pt x="103809" y="118783"/>
                                </a:lnTo>
                                <a:lnTo>
                                  <a:pt x="107657" y="93294"/>
                                </a:lnTo>
                                <a:close/>
                              </a:path>
                              <a:path w="858519" h="154305">
                                <a:moveTo>
                                  <a:pt x="222465" y="37045"/>
                                </a:moveTo>
                                <a:lnTo>
                                  <a:pt x="193865" y="37045"/>
                                </a:lnTo>
                                <a:lnTo>
                                  <a:pt x="193865" y="114465"/>
                                </a:lnTo>
                                <a:lnTo>
                                  <a:pt x="188087" y="120180"/>
                                </a:lnTo>
                                <a:lnTo>
                                  <a:pt x="180911" y="124802"/>
                                </a:lnTo>
                                <a:lnTo>
                                  <a:pt x="172948" y="127889"/>
                                </a:lnTo>
                                <a:lnTo>
                                  <a:pt x="164846" y="129019"/>
                                </a:lnTo>
                                <a:lnTo>
                                  <a:pt x="152069" y="129019"/>
                                </a:lnTo>
                                <a:lnTo>
                                  <a:pt x="147739" y="124841"/>
                                </a:lnTo>
                                <a:lnTo>
                                  <a:pt x="147739" y="37045"/>
                                </a:lnTo>
                                <a:lnTo>
                                  <a:pt x="119138" y="37045"/>
                                </a:lnTo>
                                <a:lnTo>
                                  <a:pt x="119138" y="116014"/>
                                </a:lnTo>
                                <a:lnTo>
                                  <a:pt x="121196" y="132092"/>
                                </a:lnTo>
                                <a:lnTo>
                                  <a:pt x="127787" y="143357"/>
                                </a:lnTo>
                                <a:lnTo>
                                  <a:pt x="139522" y="150012"/>
                                </a:lnTo>
                                <a:lnTo>
                                  <a:pt x="157048" y="152184"/>
                                </a:lnTo>
                                <a:lnTo>
                                  <a:pt x="167779" y="151257"/>
                                </a:lnTo>
                                <a:lnTo>
                                  <a:pt x="178358" y="148272"/>
                                </a:lnTo>
                                <a:lnTo>
                                  <a:pt x="188582" y="142875"/>
                                </a:lnTo>
                                <a:lnTo>
                                  <a:pt x="198208" y="134759"/>
                                </a:lnTo>
                                <a:lnTo>
                                  <a:pt x="198640" y="134759"/>
                                </a:lnTo>
                                <a:lnTo>
                                  <a:pt x="202539" y="149542"/>
                                </a:lnTo>
                                <a:lnTo>
                                  <a:pt x="222465" y="149542"/>
                                </a:lnTo>
                                <a:lnTo>
                                  <a:pt x="222465" y="37045"/>
                                </a:lnTo>
                                <a:close/>
                              </a:path>
                              <a:path w="858519" h="154305">
                                <a:moveTo>
                                  <a:pt x="330339" y="114909"/>
                                </a:moveTo>
                                <a:lnTo>
                                  <a:pt x="302107" y="80568"/>
                                </a:lnTo>
                                <a:lnTo>
                                  <a:pt x="277380" y="78613"/>
                                </a:lnTo>
                                <a:lnTo>
                                  <a:pt x="270294" y="77381"/>
                                </a:lnTo>
                                <a:lnTo>
                                  <a:pt x="265569" y="73964"/>
                                </a:lnTo>
                                <a:lnTo>
                                  <a:pt x="263842" y="67043"/>
                                </a:lnTo>
                                <a:lnTo>
                                  <a:pt x="263842" y="59105"/>
                                </a:lnTo>
                                <a:lnTo>
                                  <a:pt x="272288" y="55359"/>
                                </a:lnTo>
                                <a:lnTo>
                                  <a:pt x="292569" y="55511"/>
                                </a:lnTo>
                                <a:lnTo>
                                  <a:pt x="301028" y="56083"/>
                                </a:lnTo>
                                <a:lnTo>
                                  <a:pt x="310654" y="57226"/>
                                </a:lnTo>
                                <a:lnTo>
                                  <a:pt x="320382" y="59105"/>
                                </a:lnTo>
                                <a:lnTo>
                                  <a:pt x="320382" y="37934"/>
                                </a:lnTo>
                                <a:lnTo>
                                  <a:pt x="312077" y="35941"/>
                                </a:lnTo>
                                <a:lnTo>
                                  <a:pt x="302183" y="34569"/>
                                </a:lnTo>
                                <a:lnTo>
                                  <a:pt x="292785" y="33769"/>
                                </a:lnTo>
                                <a:lnTo>
                                  <a:pt x="285940" y="33515"/>
                                </a:lnTo>
                                <a:lnTo>
                                  <a:pt x="265595" y="35471"/>
                                </a:lnTo>
                                <a:lnTo>
                                  <a:pt x="249555" y="41681"/>
                                </a:lnTo>
                                <a:lnTo>
                                  <a:pt x="239039" y="52692"/>
                                </a:lnTo>
                                <a:lnTo>
                                  <a:pt x="235254" y="69037"/>
                                </a:lnTo>
                                <a:lnTo>
                                  <a:pt x="238734" y="87033"/>
                                </a:lnTo>
                                <a:lnTo>
                                  <a:pt x="248119" y="97815"/>
                                </a:lnTo>
                                <a:lnTo>
                                  <a:pt x="261848" y="103149"/>
                                </a:lnTo>
                                <a:lnTo>
                                  <a:pt x="278358" y="104762"/>
                                </a:lnTo>
                                <a:lnTo>
                                  <a:pt x="288442" y="105232"/>
                                </a:lnTo>
                                <a:lnTo>
                                  <a:pt x="295859" y="106908"/>
                                </a:lnTo>
                                <a:lnTo>
                                  <a:pt x="300418" y="110655"/>
                                </a:lnTo>
                                <a:lnTo>
                                  <a:pt x="301967" y="117335"/>
                                </a:lnTo>
                                <a:lnTo>
                                  <a:pt x="300202" y="122834"/>
                                </a:lnTo>
                                <a:lnTo>
                                  <a:pt x="294982" y="126771"/>
                                </a:lnTo>
                                <a:lnTo>
                                  <a:pt x="286435" y="129120"/>
                                </a:lnTo>
                                <a:lnTo>
                                  <a:pt x="274675" y="129908"/>
                                </a:lnTo>
                                <a:lnTo>
                                  <a:pt x="267576" y="129616"/>
                                </a:lnTo>
                                <a:lnTo>
                                  <a:pt x="258140" y="128727"/>
                                </a:lnTo>
                                <a:lnTo>
                                  <a:pt x="247599" y="127215"/>
                                </a:lnTo>
                                <a:lnTo>
                                  <a:pt x="237197" y="125056"/>
                                </a:lnTo>
                                <a:lnTo>
                                  <a:pt x="237197" y="147332"/>
                                </a:lnTo>
                                <a:lnTo>
                                  <a:pt x="248335" y="150088"/>
                                </a:lnTo>
                                <a:lnTo>
                                  <a:pt x="259156" y="151853"/>
                                </a:lnTo>
                                <a:lnTo>
                                  <a:pt x="268490" y="152793"/>
                                </a:lnTo>
                                <a:lnTo>
                                  <a:pt x="275107" y="153073"/>
                                </a:lnTo>
                                <a:lnTo>
                                  <a:pt x="297624" y="150710"/>
                                </a:lnTo>
                                <a:lnTo>
                                  <a:pt x="315074" y="143586"/>
                                </a:lnTo>
                                <a:lnTo>
                                  <a:pt x="326339" y="131660"/>
                                </a:lnTo>
                                <a:lnTo>
                                  <a:pt x="330339" y="114909"/>
                                </a:lnTo>
                                <a:close/>
                              </a:path>
                              <a:path w="858519" h="154305">
                                <a:moveTo>
                                  <a:pt x="373240" y="37045"/>
                                </a:moveTo>
                                <a:lnTo>
                                  <a:pt x="344652" y="37045"/>
                                </a:lnTo>
                                <a:lnTo>
                                  <a:pt x="344652" y="149529"/>
                                </a:lnTo>
                                <a:lnTo>
                                  <a:pt x="373240" y="149529"/>
                                </a:lnTo>
                                <a:lnTo>
                                  <a:pt x="373240" y="37045"/>
                                </a:lnTo>
                                <a:close/>
                              </a:path>
                              <a:path w="858519" h="154305">
                                <a:moveTo>
                                  <a:pt x="374980" y="0"/>
                                </a:moveTo>
                                <a:lnTo>
                                  <a:pt x="342925" y="0"/>
                                </a:lnTo>
                                <a:lnTo>
                                  <a:pt x="342925" y="23812"/>
                                </a:lnTo>
                                <a:lnTo>
                                  <a:pt x="374980" y="23812"/>
                                </a:lnTo>
                                <a:lnTo>
                                  <a:pt x="374980" y="0"/>
                                </a:lnTo>
                                <a:close/>
                              </a:path>
                              <a:path w="858519" h="154305">
                                <a:moveTo>
                                  <a:pt x="492975" y="69469"/>
                                </a:moveTo>
                                <a:lnTo>
                                  <a:pt x="490931" y="53568"/>
                                </a:lnTo>
                                <a:lnTo>
                                  <a:pt x="484339" y="42672"/>
                                </a:lnTo>
                                <a:lnTo>
                                  <a:pt x="472605" y="36410"/>
                                </a:lnTo>
                                <a:lnTo>
                                  <a:pt x="455066" y="34404"/>
                                </a:lnTo>
                                <a:lnTo>
                                  <a:pt x="444347" y="35331"/>
                                </a:lnTo>
                                <a:lnTo>
                                  <a:pt x="433768" y="38315"/>
                                </a:lnTo>
                                <a:lnTo>
                                  <a:pt x="423545" y="43713"/>
                                </a:lnTo>
                                <a:lnTo>
                                  <a:pt x="413905" y="51828"/>
                                </a:lnTo>
                                <a:lnTo>
                                  <a:pt x="413473" y="51828"/>
                                </a:lnTo>
                                <a:lnTo>
                                  <a:pt x="409575" y="37045"/>
                                </a:lnTo>
                                <a:lnTo>
                                  <a:pt x="389648" y="37045"/>
                                </a:lnTo>
                                <a:lnTo>
                                  <a:pt x="389648" y="149542"/>
                                </a:lnTo>
                                <a:lnTo>
                                  <a:pt x="418249" y="149542"/>
                                </a:lnTo>
                                <a:lnTo>
                                  <a:pt x="418249" y="72123"/>
                                </a:lnTo>
                                <a:lnTo>
                                  <a:pt x="424027" y="66408"/>
                                </a:lnTo>
                                <a:lnTo>
                                  <a:pt x="431215" y="61785"/>
                                </a:lnTo>
                                <a:lnTo>
                                  <a:pt x="439178" y="58699"/>
                                </a:lnTo>
                                <a:lnTo>
                                  <a:pt x="447268" y="57569"/>
                                </a:lnTo>
                                <a:lnTo>
                                  <a:pt x="460044" y="57569"/>
                                </a:lnTo>
                                <a:lnTo>
                                  <a:pt x="464375" y="61747"/>
                                </a:lnTo>
                                <a:lnTo>
                                  <a:pt x="464375" y="149542"/>
                                </a:lnTo>
                                <a:lnTo>
                                  <a:pt x="492975" y="149542"/>
                                </a:lnTo>
                                <a:lnTo>
                                  <a:pt x="492975" y="69469"/>
                                </a:lnTo>
                                <a:close/>
                              </a:path>
                              <a:path w="858519" h="154305">
                                <a:moveTo>
                                  <a:pt x="606475" y="81826"/>
                                </a:moveTo>
                                <a:lnTo>
                                  <a:pt x="606209" y="79844"/>
                                </a:lnTo>
                                <a:lnTo>
                                  <a:pt x="603631" y="60693"/>
                                </a:lnTo>
                                <a:lnTo>
                                  <a:pt x="600278" y="54914"/>
                                </a:lnTo>
                                <a:lnTo>
                                  <a:pt x="594868" y="45593"/>
                                </a:lnTo>
                                <a:lnTo>
                                  <a:pt x="579882" y="36537"/>
                                </a:lnTo>
                                <a:lnTo>
                                  <a:pt x="579399" y="36474"/>
                                </a:lnTo>
                                <a:lnTo>
                                  <a:pt x="579399" y="68592"/>
                                </a:lnTo>
                                <a:lnTo>
                                  <a:pt x="579399" y="76974"/>
                                </a:lnTo>
                                <a:lnTo>
                                  <a:pt x="579183" y="79844"/>
                                </a:lnTo>
                                <a:lnTo>
                                  <a:pt x="535432" y="79844"/>
                                </a:lnTo>
                                <a:lnTo>
                                  <a:pt x="552983" y="54914"/>
                                </a:lnTo>
                                <a:lnTo>
                                  <a:pt x="565543" y="54914"/>
                                </a:lnTo>
                                <a:lnTo>
                                  <a:pt x="570953" y="56235"/>
                                </a:lnTo>
                                <a:lnTo>
                                  <a:pt x="577888" y="63296"/>
                                </a:lnTo>
                                <a:lnTo>
                                  <a:pt x="579399" y="68592"/>
                                </a:lnTo>
                                <a:lnTo>
                                  <a:pt x="579399" y="36474"/>
                                </a:lnTo>
                                <a:lnTo>
                                  <a:pt x="558393" y="33515"/>
                                </a:lnTo>
                                <a:lnTo>
                                  <a:pt x="537121" y="36537"/>
                                </a:lnTo>
                                <a:lnTo>
                                  <a:pt x="537641" y="36537"/>
                                </a:lnTo>
                                <a:lnTo>
                                  <a:pt x="520623" y="46291"/>
                                </a:lnTo>
                                <a:lnTo>
                                  <a:pt x="508838" y="64693"/>
                                </a:lnTo>
                                <a:lnTo>
                                  <a:pt x="504456" y="93294"/>
                                </a:lnTo>
                                <a:lnTo>
                                  <a:pt x="507606" y="119570"/>
                                </a:lnTo>
                                <a:lnTo>
                                  <a:pt x="517613" y="138239"/>
                                </a:lnTo>
                                <a:lnTo>
                                  <a:pt x="535343" y="149364"/>
                                </a:lnTo>
                                <a:lnTo>
                                  <a:pt x="561644" y="153060"/>
                                </a:lnTo>
                                <a:lnTo>
                                  <a:pt x="571563" y="152628"/>
                                </a:lnTo>
                                <a:lnTo>
                                  <a:pt x="582168" y="151434"/>
                                </a:lnTo>
                                <a:lnTo>
                                  <a:pt x="592531" y="149618"/>
                                </a:lnTo>
                                <a:lnTo>
                                  <a:pt x="601713" y="147332"/>
                                </a:lnTo>
                                <a:lnTo>
                                  <a:pt x="601713" y="130784"/>
                                </a:lnTo>
                                <a:lnTo>
                                  <a:pt x="601713" y="126377"/>
                                </a:lnTo>
                                <a:lnTo>
                                  <a:pt x="592886" y="128282"/>
                                </a:lnTo>
                                <a:lnTo>
                                  <a:pt x="583438" y="129654"/>
                                </a:lnTo>
                                <a:lnTo>
                                  <a:pt x="574509" y="130505"/>
                                </a:lnTo>
                                <a:lnTo>
                                  <a:pt x="567270" y="130784"/>
                                </a:lnTo>
                                <a:lnTo>
                                  <a:pt x="560628" y="130505"/>
                                </a:lnTo>
                                <a:lnTo>
                                  <a:pt x="559269" y="130505"/>
                                </a:lnTo>
                                <a:lnTo>
                                  <a:pt x="534784" y="109613"/>
                                </a:lnTo>
                                <a:lnTo>
                                  <a:pt x="534784" y="99910"/>
                                </a:lnTo>
                                <a:lnTo>
                                  <a:pt x="605396" y="99910"/>
                                </a:lnTo>
                                <a:lnTo>
                                  <a:pt x="606044" y="94615"/>
                                </a:lnTo>
                                <a:lnTo>
                                  <a:pt x="606475" y="85788"/>
                                </a:lnTo>
                                <a:lnTo>
                                  <a:pt x="606475" y="81826"/>
                                </a:lnTo>
                                <a:close/>
                              </a:path>
                              <a:path w="858519" h="154305">
                                <a:moveTo>
                                  <a:pt x="713054" y="114909"/>
                                </a:moveTo>
                                <a:lnTo>
                                  <a:pt x="684822" y="80568"/>
                                </a:lnTo>
                                <a:lnTo>
                                  <a:pt x="660082" y="78613"/>
                                </a:lnTo>
                                <a:lnTo>
                                  <a:pt x="653008" y="77381"/>
                                </a:lnTo>
                                <a:lnTo>
                                  <a:pt x="648284" y="73964"/>
                                </a:lnTo>
                                <a:lnTo>
                                  <a:pt x="646557" y="67043"/>
                                </a:lnTo>
                                <a:lnTo>
                                  <a:pt x="646557" y="59105"/>
                                </a:lnTo>
                                <a:lnTo>
                                  <a:pt x="655002" y="55359"/>
                                </a:lnTo>
                                <a:lnTo>
                                  <a:pt x="675284" y="55511"/>
                                </a:lnTo>
                                <a:lnTo>
                                  <a:pt x="683729" y="56083"/>
                                </a:lnTo>
                                <a:lnTo>
                                  <a:pt x="693369" y="57226"/>
                                </a:lnTo>
                                <a:lnTo>
                                  <a:pt x="703097" y="59105"/>
                                </a:lnTo>
                                <a:lnTo>
                                  <a:pt x="703097" y="37934"/>
                                </a:lnTo>
                                <a:lnTo>
                                  <a:pt x="694791" y="35941"/>
                                </a:lnTo>
                                <a:lnTo>
                                  <a:pt x="684898" y="34569"/>
                                </a:lnTo>
                                <a:lnTo>
                                  <a:pt x="675500" y="33769"/>
                                </a:lnTo>
                                <a:lnTo>
                                  <a:pt x="668655" y="33515"/>
                                </a:lnTo>
                                <a:lnTo>
                                  <a:pt x="648309" y="35471"/>
                                </a:lnTo>
                                <a:lnTo>
                                  <a:pt x="632269" y="41681"/>
                                </a:lnTo>
                                <a:lnTo>
                                  <a:pt x="621741" y="52692"/>
                                </a:lnTo>
                                <a:lnTo>
                                  <a:pt x="617969" y="69037"/>
                                </a:lnTo>
                                <a:lnTo>
                                  <a:pt x="621449" y="87033"/>
                                </a:lnTo>
                                <a:lnTo>
                                  <a:pt x="630834" y="97815"/>
                                </a:lnTo>
                                <a:lnTo>
                                  <a:pt x="644563" y="103149"/>
                                </a:lnTo>
                                <a:lnTo>
                                  <a:pt x="661073" y="104762"/>
                                </a:lnTo>
                                <a:lnTo>
                                  <a:pt x="671156" y="105232"/>
                                </a:lnTo>
                                <a:lnTo>
                                  <a:pt x="678561" y="106908"/>
                                </a:lnTo>
                                <a:lnTo>
                                  <a:pt x="683133" y="110655"/>
                                </a:lnTo>
                                <a:lnTo>
                                  <a:pt x="684682" y="117335"/>
                                </a:lnTo>
                                <a:lnTo>
                                  <a:pt x="682917" y="122834"/>
                                </a:lnTo>
                                <a:lnTo>
                                  <a:pt x="677697" y="126771"/>
                                </a:lnTo>
                                <a:lnTo>
                                  <a:pt x="669150" y="129120"/>
                                </a:lnTo>
                                <a:lnTo>
                                  <a:pt x="657390" y="129908"/>
                                </a:lnTo>
                                <a:lnTo>
                                  <a:pt x="650290" y="129616"/>
                                </a:lnTo>
                                <a:lnTo>
                                  <a:pt x="640842" y="128727"/>
                                </a:lnTo>
                                <a:lnTo>
                                  <a:pt x="630313" y="127215"/>
                                </a:lnTo>
                                <a:lnTo>
                                  <a:pt x="619912" y="125056"/>
                                </a:lnTo>
                                <a:lnTo>
                                  <a:pt x="619912" y="147332"/>
                                </a:lnTo>
                                <a:lnTo>
                                  <a:pt x="631050" y="150088"/>
                                </a:lnTo>
                                <a:lnTo>
                                  <a:pt x="641870" y="151853"/>
                                </a:lnTo>
                                <a:lnTo>
                                  <a:pt x="651192" y="152793"/>
                                </a:lnTo>
                                <a:lnTo>
                                  <a:pt x="657821" y="153073"/>
                                </a:lnTo>
                                <a:lnTo>
                                  <a:pt x="680339" y="150710"/>
                                </a:lnTo>
                                <a:lnTo>
                                  <a:pt x="697788" y="143586"/>
                                </a:lnTo>
                                <a:lnTo>
                                  <a:pt x="709053" y="131660"/>
                                </a:lnTo>
                                <a:lnTo>
                                  <a:pt x="713054" y="114909"/>
                                </a:lnTo>
                                <a:close/>
                              </a:path>
                              <a:path w="858519" h="154305">
                                <a:moveTo>
                                  <a:pt x="810971" y="114909"/>
                                </a:moveTo>
                                <a:lnTo>
                                  <a:pt x="782726" y="80568"/>
                                </a:lnTo>
                                <a:lnTo>
                                  <a:pt x="757999" y="78613"/>
                                </a:lnTo>
                                <a:lnTo>
                                  <a:pt x="750912" y="77381"/>
                                </a:lnTo>
                                <a:lnTo>
                                  <a:pt x="746188" y="73964"/>
                                </a:lnTo>
                                <a:lnTo>
                                  <a:pt x="744474" y="67043"/>
                                </a:lnTo>
                                <a:lnTo>
                                  <a:pt x="744474" y="59105"/>
                                </a:lnTo>
                                <a:lnTo>
                                  <a:pt x="752919" y="55359"/>
                                </a:lnTo>
                                <a:lnTo>
                                  <a:pt x="773188" y="55511"/>
                                </a:lnTo>
                                <a:lnTo>
                                  <a:pt x="781646" y="56083"/>
                                </a:lnTo>
                                <a:lnTo>
                                  <a:pt x="791273" y="57226"/>
                                </a:lnTo>
                                <a:lnTo>
                                  <a:pt x="801014" y="59105"/>
                                </a:lnTo>
                                <a:lnTo>
                                  <a:pt x="801014" y="37934"/>
                                </a:lnTo>
                                <a:lnTo>
                                  <a:pt x="792695" y="35941"/>
                                </a:lnTo>
                                <a:lnTo>
                                  <a:pt x="782815" y="34569"/>
                                </a:lnTo>
                                <a:lnTo>
                                  <a:pt x="773404" y="33769"/>
                                </a:lnTo>
                                <a:lnTo>
                                  <a:pt x="766572" y="33515"/>
                                </a:lnTo>
                                <a:lnTo>
                                  <a:pt x="746213" y="35471"/>
                                </a:lnTo>
                                <a:lnTo>
                                  <a:pt x="730173" y="41681"/>
                                </a:lnTo>
                                <a:lnTo>
                                  <a:pt x="719658" y="52692"/>
                                </a:lnTo>
                                <a:lnTo>
                                  <a:pt x="715886" y="69037"/>
                                </a:lnTo>
                                <a:lnTo>
                                  <a:pt x="719353" y="87033"/>
                                </a:lnTo>
                                <a:lnTo>
                                  <a:pt x="728738" y="97815"/>
                                </a:lnTo>
                                <a:lnTo>
                                  <a:pt x="742467" y="103149"/>
                                </a:lnTo>
                                <a:lnTo>
                                  <a:pt x="758990" y="104762"/>
                                </a:lnTo>
                                <a:lnTo>
                                  <a:pt x="769073" y="105232"/>
                                </a:lnTo>
                                <a:lnTo>
                                  <a:pt x="776478" y="106908"/>
                                </a:lnTo>
                                <a:lnTo>
                                  <a:pt x="781037" y="110655"/>
                                </a:lnTo>
                                <a:lnTo>
                                  <a:pt x="782599" y="117335"/>
                                </a:lnTo>
                                <a:lnTo>
                                  <a:pt x="780821" y="122834"/>
                                </a:lnTo>
                                <a:lnTo>
                                  <a:pt x="775614" y="126771"/>
                                </a:lnTo>
                                <a:lnTo>
                                  <a:pt x="767054" y="129120"/>
                                </a:lnTo>
                                <a:lnTo>
                                  <a:pt x="755307" y="129908"/>
                                </a:lnTo>
                                <a:lnTo>
                                  <a:pt x="748195" y="129616"/>
                                </a:lnTo>
                                <a:lnTo>
                                  <a:pt x="738759" y="128727"/>
                                </a:lnTo>
                                <a:lnTo>
                                  <a:pt x="728218" y="127215"/>
                                </a:lnTo>
                                <a:lnTo>
                                  <a:pt x="717829" y="125056"/>
                                </a:lnTo>
                                <a:lnTo>
                                  <a:pt x="717829" y="147332"/>
                                </a:lnTo>
                                <a:lnTo>
                                  <a:pt x="728954" y="150088"/>
                                </a:lnTo>
                                <a:lnTo>
                                  <a:pt x="739787" y="151853"/>
                                </a:lnTo>
                                <a:lnTo>
                                  <a:pt x="749109" y="152793"/>
                                </a:lnTo>
                                <a:lnTo>
                                  <a:pt x="755738" y="153073"/>
                                </a:lnTo>
                                <a:lnTo>
                                  <a:pt x="778256" y="150710"/>
                                </a:lnTo>
                                <a:lnTo>
                                  <a:pt x="795693" y="143586"/>
                                </a:lnTo>
                                <a:lnTo>
                                  <a:pt x="806958" y="131660"/>
                                </a:lnTo>
                                <a:lnTo>
                                  <a:pt x="810971" y="114909"/>
                                </a:lnTo>
                                <a:close/>
                              </a:path>
                              <a:path w="858519" h="154305">
                                <a:moveTo>
                                  <a:pt x="857973" y="136017"/>
                                </a:moveTo>
                                <a:lnTo>
                                  <a:pt x="856576" y="128930"/>
                                </a:lnTo>
                                <a:lnTo>
                                  <a:pt x="852741" y="123151"/>
                                </a:lnTo>
                                <a:lnTo>
                                  <a:pt x="847064" y="119253"/>
                                </a:lnTo>
                                <a:lnTo>
                                  <a:pt x="840105" y="117830"/>
                                </a:lnTo>
                                <a:lnTo>
                                  <a:pt x="833158" y="119253"/>
                                </a:lnTo>
                                <a:lnTo>
                                  <a:pt x="827468" y="123151"/>
                                </a:lnTo>
                                <a:lnTo>
                                  <a:pt x="823645" y="128930"/>
                                </a:lnTo>
                                <a:lnTo>
                                  <a:pt x="822236" y="136017"/>
                                </a:lnTo>
                                <a:lnTo>
                                  <a:pt x="823645" y="143090"/>
                                </a:lnTo>
                                <a:lnTo>
                                  <a:pt x="827468" y="148869"/>
                                </a:lnTo>
                                <a:lnTo>
                                  <a:pt x="833158" y="152768"/>
                                </a:lnTo>
                                <a:lnTo>
                                  <a:pt x="840105" y="154203"/>
                                </a:lnTo>
                                <a:lnTo>
                                  <a:pt x="847064" y="152768"/>
                                </a:lnTo>
                                <a:lnTo>
                                  <a:pt x="852741" y="148869"/>
                                </a:lnTo>
                                <a:lnTo>
                                  <a:pt x="856576" y="143090"/>
                                </a:lnTo>
                                <a:lnTo>
                                  <a:pt x="857973" y="136017"/>
                                </a:lnTo>
                                <a:close/>
                              </a:path>
                            </a:pathLst>
                          </a:custGeom>
                          <a:solidFill>
                            <a:srgbClr val="007BB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7" y="196885"/>
                            <a:ext cx="480273" cy="178214"/>
                          </a:xfrm>
                          <a:prstGeom prst="rect">
                            <a:avLst/>
                          </a:prstGeom>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54A1E3" id="Group 2" o:spid="_x0000_s1026" style="position:absolute;margin-left:661.3pt;margin-top:.35pt;width:67.55pt;height:41.9pt;z-index:251698176" coordsize="8585,53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top:4165;width:2055;height:1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">
                  <v:imagedata r:id="rId9" o:title=""/>
                </v:shape>
                <v:shape id="Graphic 4" o:spid="_x0000_s1028" style="position:absolute;width:8585;height:1543;visibility:visible;mso-wrap-style:square;v-text-anchor:top" coordsize="858519,154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" path="m107657,93294l104432,66967,99491,57569,94792,48628,89725,45212,78879,37896r-1765,-266l77114,93294r-1029,14516l72351,118783r-101,317l64516,126428r-12739,2604l43332,129032r-8026,-1766l28600,120865r,-50279l33655,65290r5702,-4115l45567,58508r6642,-939l63233,59245r7772,5766l75603,75984r1511,17310l77114,37630,56756,34404r-7468,660l42164,37084r-6757,3365l29032,45212r-432,l28600,,,,,149542r18199,l21666,141820r432,l29794,146608r8153,3213l46139,151625r7797,559l75958,148412r9970,-6592l92913,137210r4826,-8178l103809,118783r3848,-25489xem222465,37045r-28600,l193865,114465r-5778,5715l180911,124802r-7963,3087l164846,129019r-12777,l147739,124841r,-87796l119138,37045r,78969l121196,132092r6591,11265l139522,150012r17526,2172l167779,151257r10579,-2985l188582,142875r9626,-8116l198640,134759r3899,14783l222465,149542r,-112497xem330339,114909l302107,80568,277380,78613r-7086,-1232l265569,73964r-1727,-6921l263842,59105r8446,-3746l292569,55511r8459,572l310654,57226r9728,1879l320382,37934r-8305,-1993l302183,34569r-9398,-800l285940,33515r-20345,1956l249555,41681,239039,52692r-3785,16345l238734,87033r9385,10782l261848,103149r16510,1613l288442,105232r7417,1676l300418,110655r1549,6680l300202,122834r-5220,3937l286435,129120r-11760,788l267576,129616r-9436,-889l247599,127215r-10402,-2159l237197,147332r11138,2756l259156,151853r9334,940l275107,153073r22517,-2363l315074,143586r11265,-11926l330339,114909xem373240,37045r-28588,l344652,149529r28588,l373240,37045xem374980,l342925,r,23812l374980,23812,374980,xem492975,69469l490931,53568,484339,42672,472605,36410,455066,34404r-10719,927l433768,38315r-10223,5398l413905,51828r-432,l409575,37045r-19927,l389648,149542r28601,l418249,72123r5778,-5715l431215,61785r7963,-3086l447268,57569r12776,l464375,61747r,87795l492975,149542r,-80073xem606475,81826r-266,-1982l603631,60693r-3353,-5779l594868,45593,579882,36537r-483,-63l579399,68592r,8382l579183,79844r-43751,l552983,54914r12560,l570953,56235r6935,7061l579399,68592r,-32118l558393,33515r-21272,3022l537641,36537r-17018,9754l508838,64693r-4382,28601l507606,119570r10007,18669l535343,149364r26301,3696l571563,152628r10605,-1194l592531,149618r9182,-2286l601713,130784r,-4407l592886,128282r-9448,1372l574509,130505r-7239,279l560628,130505r-1359,l534784,109613r,-9703l605396,99910r648,-5295l606475,85788r,-3962xem713054,114909l684822,80568,660082,78613r-7074,-1232l648284,73964r-1727,-6921l646557,59105r8445,-3746l675284,55511r8445,572l693369,57226r9728,1879l703097,37934r-8306,-1993l684898,34569r-9398,-800l668655,33515r-20346,1956l632269,41681,621741,52692r-3772,16345l621449,87033r9385,10782l644563,103149r16510,1613l671156,105232r7405,1676l683133,110655r1549,6680l682917,122834r-5220,3937l669150,129120r-11760,788l650290,129616r-9448,-889l630313,127215r-10401,-2159l619912,147332r11138,2756l641870,151853r9322,940l657821,153073r22518,-2363l697788,143586r11265,-11926l713054,114909xem810971,114909l782726,80568,757999,78613r-7087,-1232l746188,73964r-1714,-6921l744474,59105r8445,-3746l773188,55511r8458,572l791273,57226r9741,1879l801014,37934r-8319,-1993l782815,34569r-9411,-800l766572,33515r-20359,1956l730173,41681,719658,52692r-3772,16345l719353,87033r9385,10782l742467,103149r16523,1613l769073,105232r7405,1676l781037,110655r1562,6680l780821,122834r-5207,3937l767054,129120r-11747,788l748195,129616r-9436,-889l728218,127215r-10389,-2159l717829,147332r11125,2756l739787,151853r9322,940l755738,153073r22518,-2363l795693,143586r11265,-11926l810971,114909xem857973,136017r-1397,-7087l852741,123151r-5677,-3898l840105,117830r-6947,1423l827468,123151r-3823,5779l822236,136017r1409,7073l827468,148869r5690,3899l840105,154203r6959,-1435l852741,148869r3835,-5779l857973,136017xe" fillcolor="#007bb3" stroked="f">
                  <v:path arrowok="t"/>
                </v:shape>
                <v:shape id="Image 5" o:spid="_x0000_s1029" type="#_x0000_t75" style="position:absolute;top:1968;width:4802;height:1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">
                  <v:imagedata r:id="rId10" o:title=""/>
                </v:shape>
              </v:group>
            </w:pict>
          </mc:Fallback>
        </mc:AlternateContent>
      </w:r>
      <w:r w:rsidR="007B41BD">
        <w:rPr>
          <w:noProof/>
          <w:position w:val="3"/>
        </w:rPr>
        <mc:AlternateContent>
          <mc:Choice Requires="wps">
            <w:drawing>
              <wp:inline distT="0" distB="0" distL="0" distR="0" wp14:anchorId="66F5A4F6" wp14:editId="78C66C52">
                <wp:extent cx="3175200" cy="506023"/>
                <wp:effectExtent l="0" t="0" r="12700" b="1524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200" cy="506023"/>
                        </a:xfrm>
                        <a:prstGeom prst="rect">
                          <a:avLst/>
                        </a:prstGeom>
                        <a:ln w="12700">
                          <a:solidFill>
                            <a:schemeClr val="accent1"/>
                          </a:solidFill>
                          <a:prstDash val="solid"/>
                        </a:ln>
                      </wps:spPr>
                      <wps:txbx>
                        <w:txbxContent>
                          <w:p w14:paraId="57DD4FC4" w14:textId="77777777"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wps:txbx>
                      <wps:bodyPr wrap="square" lIns="0" tIns="0" rIns="0" bIns="0" rtlCol="0"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F5A4F6" id="_x0000_t202" coordsize="21600,21600" o:spt="202" path="m,l,21600r21600,l21600,xe">
                <v:stroke joinstyle="miter"/>
                <v:path gradientshapeok="t" o:connecttype="rect"/>
              </v:shapetype>
              <v:shape id="Textbox 1" o:spid="_x0000_s1026" type="#_x0000_t202" style="width:250pt;height:3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" filled="f" strokecolor="#00a7e1 [3204]" strokeweight="1pt">
                <v:path arrowok="t"/>
                <v:textbox inset="0,0,0,0">
                  <w:txbxContent>
                    <w:p w14:paraId="57DD4FC4" w14:textId="77777777"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v:textbox>
                <w10:anchorlock/>
              </v:shape>
            </w:pict>
          </mc:Fallback>
        </mc:AlternateContent>
      </w:r>
      <w:r w:rsidR="002C143F">
        <w:tab/>
      </w:r>
    </w:p>
    <w:p w14:paraId="2F0F8C94" w14:textId="77777777" w:rsidR="00152687" w:rsidRDefault="00152687" w:rsidP="00E41F66">
      <w:pPr>
        <w:pStyle w:val="BodyText"/>
        <w:pBdr>
          <w:bottom w:val="single" w:sz="18" w:space="1" w:color="0077AF" w:themeColor="text2"/>
        </w:pBdr>
      </w:pPr>
    </w:p>
    <w:p w14:paraId="0290C81C" w14:textId="77777777" w:rsidR="00152687" w:rsidRDefault="00152687" w:rsidP="001F0E2C">
      <w:pPr>
        <w:pStyle w:val="BodyText"/>
      </w:pPr>
    </w:p>
    <w:p w14:paraId="07599272" w14:textId="77777777" w:rsidR="00152687" w:rsidRDefault="00152687" w:rsidP="001F0E2C">
      <w:pPr>
        <w:pStyle w:val="BodyText"/>
        <w:sectPr w:rsidR="00152687" w:rsidSect="00E41F66">
          <w:footerReference w:type="even" r:id="rId11"/>
          <w:footerReference w:type="first" r:id="rId12"/>
          <w:type w:val="continuous"/>
          <w:pgSz w:w="16840" w:h="11910" w:orient="landscape"/>
          <w:pgMar w:top="830" w:right="992" w:bottom="992" w:left="992" w:header="0" w:footer="283" w:gutter="0"/>
          <w:cols w:space="720"/>
          <w:docGrid w:linePitch="272"/>
        </w:sectPr>
      </w:pPr>
    </w:p>
    <w:p w14:paraId="1253E2B5" w14:textId="77777777" w:rsidR="00152687" w:rsidRPr="00C23DA6" w:rsidRDefault="007B41BD" w:rsidP="00C23DA6">
      <w:pPr>
        <w:pStyle w:val="Title"/>
        <w:spacing w:before="480" w:line="1360" w:lineRule="exact"/>
        <w:ind w:left="0" w:right="28"/>
        <w:rPr>
          <w:rFonts w:ascii="Calibri" w:hAnsi="Calibri" w:cs="Calibri"/>
          <w:color w:val="0077AF" w:themeColor="text2"/>
          <w:sz w:val="150"/>
          <w:szCs w:val="150"/>
        </w:rPr>
      </w:pPr>
      <w:r w:rsidRPr="00C23DA6">
        <w:rPr>
          <w:rFonts w:ascii="Calibri" w:hAnsi="Calibri" w:cs="Calibri"/>
          <w:color w:val="0077AF" w:themeColor="text2"/>
          <w:sz w:val="150"/>
          <w:szCs w:val="150"/>
        </w:rPr>
        <w:t>Decide whether to share</w:t>
      </w:r>
    </w:p>
    <w:p w14:paraId="372CE235" w14:textId="77777777" w:rsidR="00152687" w:rsidRPr="00C23DA6" w:rsidRDefault="007B41BD" w:rsidP="00DB51F5">
      <w:pPr>
        <w:pStyle w:val="Heading2"/>
        <w:rPr>
          <w:sz w:val="44"/>
          <w:szCs w:val="44"/>
        </w:rPr>
      </w:pPr>
      <w:r w:rsidRPr="00C23DA6">
        <w:rPr>
          <w:sz w:val="44"/>
          <w:szCs w:val="44"/>
        </w:rPr>
        <w:t>A</w:t>
      </w:r>
      <w:r w:rsidRPr="00C23DA6">
        <w:rPr>
          <w:spacing w:val="-19"/>
          <w:sz w:val="44"/>
          <w:szCs w:val="44"/>
        </w:rPr>
        <w:t xml:space="preserve"> </w:t>
      </w:r>
      <w:r w:rsidRPr="00C23DA6">
        <w:rPr>
          <w:sz w:val="44"/>
          <w:szCs w:val="44"/>
        </w:rPr>
        <w:t>tool for employees</w:t>
      </w:r>
    </w:p>
    <w:p w14:paraId="6977CB07" w14:textId="6A44D26B" w:rsidR="00AD72FF" w:rsidRDefault="00AD72FF" w:rsidP="00AD72FF">
      <w:pPr>
        <w:spacing w:before="634" w:after="245"/>
        <w:rPr>
          <w:sz w:val="52"/>
          <w:szCs w:val="52"/>
        </w:rPr>
      </w:pPr>
      <w:r w:rsidRPr="00AD72FF">
        <w:rPr>
          <w:sz w:val="52"/>
          <w:szCs w:val="52"/>
        </w:rPr>
        <w:t>Stuff happens. Whether you’re</w:t>
      </w:r>
      <w:r>
        <w:rPr>
          <w:sz w:val="52"/>
          <w:szCs w:val="52"/>
        </w:rPr>
        <w:t xml:space="preserve"> </w:t>
      </w:r>
      <w:r w:rsidRPr="00AD72FF">
        <w:rPr>
          <w:sz w:val="52"/>
          <w:szCs w:val="52"/>
        </w:rPr>
        <w:t>going through a breakup, having</w:t>
      </w:r>
      <w:r>
        <w:rPr>
          <w:sz w:val="52"/>
          <w:szCs w:val="52"/>
        </w:rPr>
        <w:t xml:space="preserve"> </w:t>
      </w:r>
      <w:r w:rsidRPr="00AD72FF">
        <w:rPr>
          <w:sz w:val="52"/>
          <w:szCs w:val="52"/>
        </w:rPr>
        <w:t>health issues, or dealing with other</w:t>
      </w:r>
      <w:r>
        <w:rPr>
          <w:sz w:val="52"/>
          <w:szCs w:val="52"/>
        </w:rPr>
        <w:t xml:space="preserve"> </w:t>
      </w:r>
      <w:r w:rsidRPr="00AD72FF">
        <w:rPr>
          <w:sz w:val="52"/>
          <w:szCs w:val="52"/>
        </w:rPr>
        <w:t>tough situations, personal stress</w:t>
      </w:r>
      <w:r>
        <w:rPr>
          <w:sz w:val="52"/>
          <w:szCs w:val="52"/>
        </w:rPr>
        <w:t xml:space="preserve"> </w:t>
      </w:r>
      <w:r w:rsidRPr="00AD72FF">
        <w:rPr>
          <w:sz w:val="52"/>
          <w:szCs w:val="52"/>
        </w:rPr>
        <w:t>doesn’t necessarily go away when</w:t>
      </w:r>
      <w:r>
        <w:rPr>
          <w:sz w:val="52"/>
          <w:szCs w:val="52"/>
        </w:rPr>
        <w:t xml:space="preserve"> </w:t>
      </w:r>
      <w:r w:rsidRPr="00AD72FF">
        <w:rPr>
          <w:sz w:val="52"/>
          <w:szCs w:val="52"/>
        </w:rPr>
        <w:t>you’re at work.</w:t>
      </w:r>
    </w:p>
    <w:p w14:paraId="31870766" w14:textId="0AEAB6E9" w:rsidR="00AD72FF" w:rsidRPr="00AD72FF" w:rsidRDefault="00AD72FF" w:rsidP="00AD72FF">
      <w:pPr>
        <w:rPr>
          <w:sz w:val="24"/>
          <w:szCs w:val="24"/>
        </w:rPr>
      </w:pPr>
      <w:r w:rsidRPr="00AD72FF">
        <w:rPr>
          <w:sz w:val="24"/>
          <w:szCs w:val="24"/>
        </w:rPr>
        <w:t>Telling your manager what’s going on can help them, your</w:t>
      </w:r>
    </w:p>
    <w:p w14:paraId="2433B038" w14:textId="77777777" w:rsidR="00AD72FF" w:rsidRPr="00AD72FF" w:rsidRDefault="00AD72FF" w:rsidP="00AD72FF">
      <w:pPr>
        <w:rPr>
          <w:sz w:val="24"/>
          <w:szCs w:val="24"/>
        </w:rPr>
      </w:pPr>
      <w:r w:rsidRPr="00AD72FF">
        <w:rPr>
          <w:sz w:val="24"/>
          <w:szCs w:val="24"/>
        </w:rPr>
        <w:t>teammates, and you. You don’t have to tell them all the details. This</w:t>
      </w:r>
    </w:p>
    <w:p w14:paraId="64B1B1AC" w14:textId="6DFC17DA" w:rsidR="00152687" w:rsidRDefault="00AD72FF" w:rsidP="00AD72FF">
      <w:r w:rsidRPr="00AD72FF">
        <w:rPr>
          <w:sz w:val="24"/>
          <w:szCs w:val="24"/>
        </w:rPr>
        <w:t>worksheet helps you figure out what to share.</w:t>
      </w:r>
    </w:p>
    <w:p w14:paraId="0FF9F80B" w14:textId="77777777" w:rsidR="00580089" w:rsidRDefault="00580089" w:rsidP="001F0E2C">
      <w:pPr>
        <w:sectPr w:rsidR="00580089" w:rsidSect="00AD4804">
          <w:type w:val="continuous"/>
          <w:pgSz w:w="16840" w:h="11910" w:orient="landscape"/>
          <w:pgMar w:top="1418" w:right="992" w:bottom="992" w:left="992" w:header="0" w:footer="567" w:gutter="0"/>
          <w:cols w:num="2" w:space="720" w:equalWidth="0">
            <w:col w:w="5958" w:space="1610"/>
            <w:col w:w="7288"/>
          </w:cols>
        </w:sectPr>
      </w:pPr>
    </w:p>
    <w:p w14:paraId="03AD6856" w14:textId="77777777" w:rsidR="00152687" w:rsidRDefault="00152687" w:rsidP="001F0E2C">
      <w:pPr>
        <w:rPr>
          <w:position w:val="1"/>
        </w:rPr>
      </w:pPr>
    </w:p>
    <w:p w14:paraId="2E885068" w14:textId="77777777" w:rsidR="00EC1DB1" w:rsidRDefault="00EC1DB1" w:rsidP="001F0E2C">
      <w:pPr>
        <w:sectPr w:rsidR="00EC1DB1" w:rsidSect="00AD4804">
          <w:type w:val="continuous"/>
          <w:pgSz w:w="16840" w:h="11910" w:orient="landscape"/>
          <w:pgMar w:top="1418" w:right="992" w:bottom="992" w:left="992" w:header="0" w:footer="567" w:gutter="0"/>
          <w:cols w:space="720"/>
          <w:docGrid w:linePitch="299"/>
        </w:sectPr>
      </w:pPr>
    </w:p>
    <w:p w14:paraId="3E818338" w14:textId="7EBFC176" w:rsidR="00E41F66" w:rsidRDefault="003E3206">
      <w:pPr>
        <w:rPr>
          <w:sz w:val="18"/>
          <w:szCs w:val="18"/>
        </w:rPr>
      </w:pPr>
      <w:r>
        <w:rPr>
          <w:noProof/>
        </w:rPr>
        <mc:AlternateContent>
          <mc:Choice Requires="wps">
            <w:drawing>
              <wp:anchor distT="0" distB="0" distL="114300" distR="114300" simplePos="0" relativeHeight="251773952" behindDoc="0" locked="0" layoutInCell="1" allowOverlap="1" wp14:anchorId="0743119A" wp14:editId="33551A44">
                <wp:simplePos x="0" y="0"/>
                <wp:positionH relativeFrom="column">
                  <wp:posOffset>1793875</wp:posOffset>
                </wp:positionH>
                <wp:positionV relativeFrom="paragraph">
                  <wp:posOffset>1099185</wp:posOffset>
                </wp:positionV>
                <wp:extent cx="1249680" cy="534035"/>
                <wp:effectExtent l="12700" t="12700" r="7620" b="12065"/>
                <wp:wrapNone/>
                <wp:docPr id="1840635415" name="Graphic 19"/>
                <wp:cNvGraphicFramePr/>
                <a:graphic xmlns:a="http://schemas.openxmlformats.org/drawingml/2006/main">
                  <a:graphicData uri="http://schemas.microsoft.com/office/word/2010/wordprocessingShape">
                    <wps:wsp>
                      <wps:cNvSpPr/>
                      <wps:spPr>
                        <a:xfrm>
                          <a:off x="0" y="0"/>
                          <a:ext cx="1249680" cy="534035"/>
                        </a:xfrm>
                        <a:prstGeom prst="rect">
                          <a:avLst/>
                        </a:prstGeom>
                        <a:solidFill>
                          <a:schemeClr val="accent3">
                            <a:alpha val="10000"/>
                          </a:schemeClr>
                        </a:solidFill>
                        <a:ln w="19050">
                          <a:solidFill>
                            <a:schemeClr val="accent3">
                              <a:lumMod val="60000"/>
                              <a:lumOff val="40000"/>
                            </a:schemeClr>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7FEFB1F" id="Graphic 19" o:spid="_x0000_s1026" style="position:absolute;margin-left:141.25pt;margin-top:86.55pt;width:98.4pt;height:42.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" fillcolor="#836e2c [3206]" strokecolor="#ccb468 [1942]" strokeweight="1.5pt">
                <v:fill opacity="6682f"/>
                <v:textbox inset="0,0,0,0"/>
              </v:rect>
            </w:pict>
          </mc:Fallback>
        </mc:AlternateContent>
      </w:r>
      <w:r>
        <w:rPr>
          <w:noProof/>
        </w:rPr>
        <mc:AlternateContent>
          <mc:Choice Requires="wps">
            <w:drawing>
              <wp:anchor distT="0" distB="0" distL="114300" distR="114300" simplePos="0" relativeHeight="251774976" behindDoc="0" locked="0" layoutInCell="1" allowOverlap="1" wp14:anchorId="05E4B165" wp14:editId="3309705B">
                <wp:simplePos x="0" y="0"/>
                <wp:positionH relativeFrom="column">
                  <wp:posOffset>1790700</wp:posOffset>
                </wp:positionH>
                <wp:positionV relativeFrom="paragraph">
                  <wp:posOffset>1091565</wp:posOffset>
                </wp:positionV>
                <wp:extent cx="1256030" cy="540385"/>
                <wp:effectExtent l="0" t="0" r="0" b="0"/>
                <wp:wrapNone/>
                <wp:docPr id="349883352" name="Textbox 20"/>
                <wp:cNvGraphicFramePr/>
                <a:graphic xmlns:a="http://schemas.openxmlformats.org/drawingml/2006/main">
                  <a:graphicData uri="http://schemas.microsoft.com/office/word/2010/wordprocessingShape">
                    <wps:wsp>
                      <wps:cNvSpPr txBox="1"/>
                      <wps:spPr>
                        <a:xfrm>
                          <a:off x="0" y="0"/>
                          <a:ext cx="1256030" cy="540385"/>
                        </a:xfrm>
                        <a:prstGeom prst="rect">
                          <a:avLst/>
                        </a:prstGeom>
                      </wps:spPr>
                      <wps:txbx>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E4B165" id="Textbox 20" o:spid="_x0000_s1027" type="#_x0000_t202" style="position:absolute;margin-left:141pt;margin-top:85.95pt;width:98.9pt;height:42.5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" filled="f" stroked="f">
                <v:textbox inset="0,0,0,0">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sidR="004E2B9F">
        <w:rPr>
          <w:noProof/>
        </w:rPr>
        <mc:AlternateContent>
          <mc:Choice Requires="wps">
            <w:drawing>
              <wp:anchor distT="0" distB="0" distL="114300" distR="114300" simplePos="0" relativeHeight="251767808" behindDoc="0" locked="0" layoutInCell="1" allowOverlap="1" wp14:anchorId="21466A6E" wp14:editId="0C282389">
                <wp:simplePos x="0" y="0"/>
                <wp:positionH relativeFrom="column">
                  <wp:posOffset>1905</wp:posOffset>
                </wp:positionH>
                <wp:positionV relativeFrom="paragraph">
                  <wp:posOffset>1091565</wp:posOffset>
                </wp:positionV>
                <wp:extent cx="1465580" cy="559435"/>
                <wp:effectExtent l="0" t="0" r="0" b="0"/>
                <wp:wrapNone/>
                <wp:docPr id="231074658" name="Textbox 11"/>
                <wp:cNvGraphicFramePr/>
                <a:graphic xmlns:a="http://schemas.openxmlformats.org/drawingml/2006/main">
                  <a:graphicData uri="http://schemas.microsoft.com/office/word/2010/wordprocessingShape">
                    <wps:wsp>
                      <wps:cNvSpPr txBox="1"/>
                      <wps:spPr>
                        <a:xfrm>
                          <a:off x="0" y="0"/>
                          <a:ext cx="1465580" cy="559435"/>
                        </a:xfrm>
                        <a:prstGeom prst="rect">
                          <a:avLst/>
                        </a:prstGeom>
                      </wps:spPr>
                      <wps:txbx>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466A6E" id="Textbox 11" o:spid="_x0000_s1028" type="#_x0000_t202" style="position:absolute;margin-left:.15pt;margin-top:85.95pt;width:115.4pt;height:44.0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" filled="f" stroked="f">
                <v:textbox inset="0,0,0,0">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v:textbox>
              </v:shape>
            </w:pict>
          </mc:Fallback>
        </mc:AlternateContent>
      </w:r>
      <w:r w:rsidR="004E2B9F">
        <w:rPr>
          <w:noProof/>
        </w:rPr>
        <mc:AlternateContent>
          <mc:Choice Requires="wps">
            <w:drawing>
              <wp:anchor distT="0" distB="0" distL="114300" distR="114300" simplePos="0" relativeHeight="251765760" behindDoc="0" locked="0" layoutInCell="1" allowOverlap="1" wp14:anchorId="67EC73EF" wp14:editId="2F0661B4">
                <wp:simplePos x="0" y="0"/>
                <wp:positionH relativeFrom="column">
                  <wp:posOffset>12065</wp:posOffset>
                </wp:positionH>
                <wp:positionV relativeFrom="paragraph">
                  <wp:posOffset>1106170</wp:posOffset>
                </wp:positionV>
                <wp:extent cx="1440180" cy="534035"/>
                <wp:effectExtent l="12700" t="12700" r="7620" b="12065"/>
                <wp:wrapNone/>
                <wp:docPr id="1553702342" name="Graphic 9"/>
                <wp:cNvGraphicFramePr/>
                <a:graphic xmlns:a="http://schemas.openxmlformats.org/drawingml/2006/main">
                  <a:graphicData uri="http://schemas.microsoft.com/office/word/2010/wordprocessingShape">
                    <wps:wsp>
                      <wps:cNvSpPr/>
                      <wps:spPr>
                        <a:xfrm>
                          <a:off x="0" y="0"/>
                          <a:ext cx="1440180" cy="534035"/>
                        </a:xfrm>
                        <a:prstGeom prst="rect">
                          <a:avLst/>
                        </a:prstGeom>
                        <a:ln w="19050">
                          <a:solidFill>
                            <a:schemeClr val="tx2"/>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894AB8E" id="Graphic 9" o:spid="_x0000_s1026" style="position:absolute;margin-left:.95pt;margin-top:87.1pt;width:113.4pt;height:42.0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" filled="f" strokecolor="#0077af [3215]" strokeweight="1.5pt">
                <v:textbox inset="0,0,0,0"/>
              </v:rect>
            </w:pict>
          </mc:Fallback>
        </mc:AlternateContent>
      </w:r>
      <w:r w:rsidR="00284ABC">
        <w:rPr>
          <w:noProof/>
        </w:rPr>
        <mc:AlternateContent>
          <mc:Choice Requires="wps">
            <w:drawing>
              <wp:anchor distT="0" distB="0" distL="114300" distR="114300" simplePos="0" relativeHeight="251786240" behindDoc="0" locked="0" layoutInCell="1" allowOverlap="1" wp14:anchorId="6EC7110B" wp14:editId="5F67FCAB">
                <wp:simplePos x="0" y="0"/>
                <wp:positionH relativeFrom="column">
                  <wp:posOffset>3379470</wp:posOffset>
                </wp:positionH>
                <wp:positionV relativeFrom="paragraph">
                  <wp:posOffset>1089660</wp:posOffset>
                </wp:positionV>
                <wp:extent cx="1096645" cy="540385"/>
                <wp:effectExtent l="0" t="0" r="0" b="0"/>
                <wp:wrapNone/>
                <wp:docPr id="706416209" name="Textbox 33"/>
                <wp:cNvGraphicFramePr/>
                <a:graphic xmlns:a="http://schemas.openxmlformats.org/drawingml/2006/main">
                  <a:graphicData uri="http://schemas.microsoft.com/office/word/2010/wordprocessingShape">
                    <wps:wsp>
                      <wps:cNvSpPr txBox="1"/>
                      <wps:spPr>
                        <a:xfrm>
                          <a:off x="0" y="0"/>
                          <a:ext cx="1096645" cy="540385"/>
                        </a:xfrm>
                        <a:prstGeom prst="rect">
                          <a:avLst/>
                        </a:prstGeom>
                      </wps:spPr>
                      <wps:txbx>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C7110B" id="Textbox 33" o:spid="_x0000_s1029" type="#_x0000_t202" style="position:absolute;margin-left:266.1pt;margin-top:85.8pt;width:86.35pt;height:42.5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" filled="f" stroked="f">
                <v:textbox inset="0,0,0,0">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sidR="00284ABC">
        <w:rPr>
          <w:noProof/>
        </w:rPr>
        <mc:AlternateContent>
          <mc:Choice Requires="wps">
            <w:drawing>
              <wp:anchor distT="0" distB="0" distL="114300" distR="114300" simplePos="0" relativeHeight="251790336" behindDoc="0" locked="0" layoutInCell="1" allowOverlap="1" wp14:anchorId="44353448" wp14:editId="21C4CA91">
                <wp:simplePos x="0" y="0"/>
                <wp:positionH relativeFrom="column">
                  <wp:posOffset>4803775</wp:posOffset>
                </wp:positionH>
                <wp:positionV relativeFrom="paragraph">
                  <wp:posOffset>1088827</wp:posOffset>
                </wp:positionV>
                <wp:extent cx="1229995" cy="540385"/>
                <wp:effectExtent l="0" t="0" r="0" b="0"/>
                <wp:wrapNone/>
                <wp:docPr id="1665527879" name="Textbox 39"/>
                <wp:cNvGraphicFramePr/>
                <a:graphic xmlns:a="http://schemas.openxmlformats.org/drawingml/2006/main">
                  <a:graphicData uri="http://schemas.microsoft.com/office/word/2010/wordprocessingShape">
                    <wps:wsp>
                      <wps:cNvSpPr txBox="1"/>
                      <wps:spPr>
                        <a:xfrm>
                          <a:off x="0" y="0"/>
                          <a:ext cx="1229995" cy="540385"/>
                        </a:xfrm>
                        <a:prstGeom prst="rect">
                          <a:avLst/>
                        </a:prstGeom>
                      </wps:spPr>
                      <wps:txbx>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353448" id="Textbox 39" o:spid="_x0000_s1030" type="#_x0000_t202" style="position:absolute;margin-left:378.25pt;margin-top:85.75pt;width:96.85pt;height:42.5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" filled="f" stroked="f">
                <v:textbox inset="0,0,0,0">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v:textbox>
              </v:shape>
            </w:pict>
          </mc:Fallback>
        </mc:AlternateContent>
      </w:r>
      <w:r w:rsidR="00284ABC">
        <w:rPr>
          <w:noProof/>
        </w:rPr>
        <mc:AlternateContent>
          <mc:Choice Requires="wps">
            <w:drawing>
              <wp:anchor distT="0" distB="0" distL="114300" distR="114300" simplePos="0" relativeHeight="251788288" behindDoc="0" locked="0" layoutInCell="1" allowOverlap="1" wp14:anchorId="3757105F" wp14:editId="159BD852">
                <wp:simplePos x="0" y="0"/>
                <wp:positionH relativeFrom="column">
                  <wp:posOffset>4807189</wp:posOffset>
                </wp:positionH>
                <wp:positionV relativeFrom="paragraph">
                  <wp:posOffset>1086037</wp:posOffset>
                </wp:positionV>
                <wp:extent cx="1223645" cy="534035"/>
                <wp:effectExtent l="12700" t="12700" r="8255" b="12065"/>
                <wp:wrapNone/>
                <wp:docPr id="1676221119" name="Graphic 37"/>
                <wp:cNvGraphicFramePr/>
                <a:graphic xmlns:a="http://schemas.openxmlformats.org/drawingml/2006/main">
                  <a:graphicData uri="http://schemas.microsoft.com/office/word/2010/wordprocessingShape">
                    <wps:wsp>
                      <wps:cNvSpPr/>
                      <wps:spPr>
                        <a:xfrm>
                          <a:off x="0" y="0"/>
                          <a:ext cx="1223645" cy="534035"/>
                        </a:xfrm>
                        <a:prstGeom prst="rect">
                          <a:avLst/>
                        </a:prstGeom>
                        <a:ln w="190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A84BAC9" id="Graphic 37" o:spid="_x0000_s1026" style="position:absolute;margin-left:378.5pt;margin-top:85.5pt;width:96.35pt;height:42.0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" filled="f" strokecolor="#007bb3" strokeweight="1.5pt">
                <v:textbox inset="0,0,0,0"/>
              </v:rect>
            </w:pict>
          </mc:Fallback>
        </mc:AlternateContent>
      </w:r>
      <w:r w:rsidR="00284ABC">
        <w:rPr>
          <w:noProof/>
        </w:rPr>
        <w:drawing>
          <wp:anchor distT="0" distB="0" distL="114300" distR="114300" simplePos="0" relativeHeight="251789312" behindDoc="0" locked="0" layoutInCell="1" allowOverlap="1" wp14:anchorId="051E7F90" wp14:editId="16C68BBF">
            <wp:simplePos x="0" y="0"/>
            <wp:positionH relativeFrom="column">
              <wp:posOffset>4912009</wp:posOffset>
            </wp:positionH>
            <wp:positionV relativeFrom="paragraph">
              <wp:posOffset>1197286</wp:posOffset>
            </wp:positionV>
            <wp:extent cx="312394" cy="311150"/>
            <wp:effectExtent l="0" t="0" r="5715" b="0"/>
            <wp:wrapNone/>
            <wp:docPr id="704587579" name="Image 38"/>
            <wp:cNvGraphicFramePr/>
            <a:graphic xmlns:a="http://schemas.openxmlformats.org/drawingml/2006/main">
              <a:graphicData uri="http://schemas.openxmlformats.org/drawingml/2006/picture">
                <pic:pic xmlns:pic="http://schemas.openxmlformats.org/drawingml/2006/picture">
                  <pic:nvPicPr>
                    <pic:cNvPr id="704587579" name="Image 38"/>
                    <pic:cNvPicPr/>
                  </pic:nvPicPr>
                  <pic:blipFill>
                    <a:blip r:embed="rId13" cstate="print"/>
                    <a:stretch>
                      <a:fillRect/>
                    </a:stretch>
                  </pic:blipFill>
                  <pic:spPr>
                    <a:xfrm>
                      <a:off x="0" y="0"/>
                      <a:ext cx="312394" cy="311150"/>
                    </a:xfrm>
                    <a:prstGeom prst="rect">
                      <a:avLst/>
                    </a:prstGeom>
                  </pic:spPr>
                </pic:pic>
              </a:graphicData>
            </a:graphic>
          </wp:anchor>
        </w:drawing>
      </w:r>
      <w:r w:rsidR="00284ABC">
        <w:rPr>
          <w:noProof/>
        </w:rPr>
        <mc:AlternateContent>
          <mc:Choice Requires="wps">
            <w:drawing>
              <wp:anchor distT="0" distB="0" distL="114300" distR="114300" simplePos="0" relativeHeight="251777024" behindDoc="0" locked="0" layoutInCell="1" allowOverlap="1" wp14:anchorId="54113229" wp14:editId="59EBDC93">
                <wp:simplePos x="0" y="0"/>
                <wp:positionH relativeFrom="column">
                  <wp:posOffset>3383124</wp:posOffset>
                </wp:positionH>
                <wp:positionV relativeFrom="paragraph">
                  <wp:posOffset>1078542</wp:posOffset>
                </wp:positionV>
                <wp:extent cx="1090295" cy="534035"/>
                <wp:effectExtent l="12700" t="12700" r="14605" b="12065"/>
                <wp:wrapNone/>
                <wp:docPr id="1732268448" name="Graphic 24"/>
                <wp:cNvGraphicFramePr/>
                <a:graphic xmlns:a="http://schemas.openxmlformats.org/drawingml/2006/main">
                  <a:graphicData uri="http://schemas.microsoft.com/office/word/2010/wordprocessingShape">
                    <wps:wsp>
                      <wps:cNvSpPr/>
                      <wps:spPr>
                        <a:xfrm>
                          <a:off x="0" y="0"/>
                          <a:ext cx="1090295" cy="534035"/>
                        </a:xfrm>
                        <a:prstGeom prst="rect">
                          <a:avLst/>
                        </a:prstGeom>
                        <a:ln w="190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4BDFF1" id="Graphic 24" o:spid="_x0000_s1026" style="position:absolute;margin-left:266.4pt;margin-top:84.9pt;width:85.85pt;height:42.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" filled="f" strokecolor="#007bb3" strokeweight="1.5pt">
                <v:textbox inset="0,0,0,0"/>
              </v:rect>
            </w:pict>
          </mc:Fallback>
        </mc:AlternateContent>
      </w:r>
      <w:r w:rsidR="00284ABC">
        <w:rPr>
          <w:noProof/>
        </w:rPr>
        <mc:AlternateContent>
          <mc:Choice Requires="wps">
            <w:drawing>
              <wp:anchor distT="0" distB="0" distL="114300" distR="114300" simplePos="0" relativeHeight="251778048" behindDoc="0" locked="0" layoutInCell="1" allowOverlap="1" wp14:anchorId="08FBA84D" wp14:editId="4879EA77">
                <wp:simplePos x="0" y="0"/>
                <wp:positionH relativeFrom="column">
                  <wp:posOffset>3491119</wp:posOffset>
                </wp:positionH>
                <wp:positionV relativeFrom="paragraph">
                  <wp:posOffset>1192966</wp:posOffset>
                </wp:positionV>
                <wp:extent cx="63500" cy="63500"/>
                <wp:effectExtent l="0" t="0" r="12700" b="12700"/>
                <wp:wrapNone/>
                <wp:docPr id="439219794" name="Graphic 25"/>
                <wp:cNvGraphicFramePr/>
                <a:graphic xmlns:a="http://schemas.openxmlformats.org/drawingml/2006/main">
                  <a:graphicData uri="http://schemas.microsoft.com/office/word/2010/wordprocessingShape">
                    <wps:wsp>
                      <wps:cNvSpPr/>
                      <wps:spPr>
                        <a:xfrm>
                          <a:off x="0" y="0"/>
                          <a:ext cx="63500" cy="63500"/>
                        </a:xfrm>
                        <a:custGeom>
                          <a:avLst/>
                          <a:gdLst/>
                          <a:ahLst/>
                          <a:cxnLst/>
                          <a:rect l="l" t="t" r="r" b="b"/>
                          <a:pathLst>
                            <a:path w="63500" h="63500">
                              <a:moveTo>
                                <a:pt x="63500" y="0"/>
                              </a:moveTo>
                              <a:lnTo>
                                <a:pt x="63500" y="63500"/>
                              </a:lnTo>
                              <a:lnTo>
                                <a:pt x="0" y="635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7A4AA2" id="Graphic 25" o:spid="_x0000_s1026" style="position:absolute;margin-left:274.9pt;margin-top:93.95pt;width:5pt;height:5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63500,63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" path="m63500,r,63500l,63500e" filled="f" strokecolor="#007bb3" strokeweight=".5pt">
                <v:path arrowok="t"/>
              </v:shape>
            </w:pict>
          </mc:Fallback>
        </mc:AlternateContent>
      </w:r>
      <w:r w:rsidR="00284ABC">
        <w:rPr>
          <w:noProof/>
        </w:rPr>
        <mc:AlternateContent>
          <mc:Choice Requires="wps">
            <w:drawing>
              <wp:anchor distT="0" distB="0" distL="114300" distR="114300" simplePos="0" relativeHeight="251779072" behindDoc="0" locked="0" layoutInCell="1" allowOverlap="1" wp14:anchorId="73D8DB37" wp14:editId="0824A2C3">
                <wp:simplePos x="0" y="0"/>
                <wp:positionH relativeFrom="column">
                  <wp:posOffset>3592719</wp:posOffset>
                </wp:positionH>
                <wp:positionV relativeFrom="paragraph">
                  <wp:posOffset>1300916</wp:posOffset>
                </wp:positionV>
                <wp:extent cx="95250" cy="1270"/>
                <wp:effectExtent l="0" t="0" r="19050" b="11430"/>
                <wp:wrapNone/>
                <wp:docPr id="1686519904" name="Graphic 26"/>
                <wp:cNvGraphicFramePr/>
                <a:graphic xmlns:a="http://schemas.openxmlformats.org/drawingml/2006/main">
                  <a:graphicData uri="http://schemas.microsoft.com/office/word/2010/wordprocessingShape">
                    <wps:wsp>
                      <wps:cNvSpPr/>
                      <wps:spPr>
                        <a:xfrm>
                          <a:off x="0" y="0"/>
                          <a:ext cx="95250" cy="1270"/>
                        </a:xfrm>
                        <a:custGeom>
                          <a:avLst/>
                          <a:gdLst/>
                          <a:ahLst/>
                          <a:cxnLst/>
                          <a:rect l="l" t="t" r="r" b="b"/>
                          <a:pathLst>
                            <a:path w="95250">
                              <a:moveTo>
                                <a:pt x="952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DC6918" id="Graphic 26" o:spid="_x0000_s1026" style="position:absolute;margin-left:282.9pt;margin-top:102.45pt;width:7.5pt;height:.1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9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" path="m95250,l,e" filled="f" strokecolor="#007bb3" strokeweight=".5pt">
                <v:path arrowok="t"/>
              </v:shape>
            </w:pict>
          </mc:Fallback>
        </mc:AlternateContent>
      </w:r>
      <w:r w:rsidR="00284ABC">
        <w:rPr>
          <w:noProof/>
        </w:rPr>
        <mc:AlternateContent>
          <mc:Choice Requires="wps">
            <w:drawing>
              <wp:anchor distT="0" distB="0" distL="114300" distR="114300" simplePos="0" relativeHeight="251780096" behindDoc="0" locked="0" layoutInCell="1" allowOverlap="1" wp14:anchorId="158305C8" wp14:editId="0084C9EB">
                <wp:simplePos x="0" y="0"/>
                <wp:positionH relativeFrom="column">
                  <wp:posOffset>3535569</wp:posOffset>
                </wp:positionH>
                <wp:positionV relativeFrom="paragraph">
                  <wp:posOffset>1281866</wp:posOffset>
                </wp:positionV>
                <wp:extent cx="38100" cy="25400"/>
                <wp:effectExtent l="0" t="0" r="12700" b="12700"/>
                <wp:wrapNone/>
                <wp:docPr id="1194240186" name="Graphic 27"/>
                <wp:cNvGraphicFramePr/>
                <a:graphic xmlns:a="http://schemas.openxmlformats.org/drawingml/2006/main">
                  <a:graphicData uri="http://schemas.microsoft.com/office/word/2010/wordprocessingShape">
                    <wps:wsp>
                      <wps:cNvSpPr/>
                      <wps:spPr>
                        <a:xfrm>
                          <a:off x="0" y="0"/>
                          <a:ext cx="38100" cy="25400"/>
                        </a:xfrm>
                        <a:custGeom>
                          <a:avLst/>
                          <a:gdLst/>
                          <a:ahLst/>
                          <a:cxnLst/>
                          <a:rect l="l" t="t" r="r" b="b"/>
                          <a:pathLst>
                            <a:path w="38100" h="25400">
                              <a:moveTo>
                                <a:pt x="0" y="12700"/>
                              </a:moveTo>
                              <a:lnTo>
                                <a:pt x="12700" y="25400"/>
                              </a:lnTo>
                              <a:lnTo>
                                <a:pt x="38100" y="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EE25C8" id="Graphic 27" o:spid="_x0000_s1026" style="position:absolute;margin-left:278.4pt;margin-top:100.95pt;width:3pt;height:2pt;z-index:251780096;visibility:visible;mso-wrap-style:square;mso-wrap-distance-left:9pt;mso-wrap-distance-top:0;mso-wrap-distance-right:9pt;mso-wrap-distance-bottom:0;mso-position-horizontal:absolute;mso-position-horizontal-relative:text;mso-position-vertical:absolute;mso-position-vertical-relative:text;v-text-anchor:top" coordsize="38100,25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" path="m,12700l12700,25400,38100,e" filled="f" strokecolor="#baac67" strokeweight=".5pt">
                <v:path arrowok="t"/>
              </v:shape>
            </w:pict>
          </mc:Fallback>
        </mc:AlternateContent>
      </w:r>
      <w:r w:rsidR="00284ABC">
        <w:rPr>
          <w:noProof/>
        </w:rPr>
        <mc:AlternateContent>
          <mc:Choice Requires="wps">
            <w:drawing>
              <wp:anchor distT="0" distB="0" distL="114300" distR="114300" simplePos="0" relativeHeight="251781120" behindDoc="0" locked="0" layoutInCell="1" allowOverlap="1" wp14:anchorId="6F08C5FF" wp14:editId="0142DCE5">
                <wp:simplePos x="0" y="0"/>
                <wp:positionH relativeFrom="column">
                  <wp:posOffset>3592719</wp:posOffset>
                </wp:positionH>
                <wp:positionV relativeFrom="paragraph">
                  <wp:posOffset>1358066</wp:posOffset>
                </wp:positionV>
                <wp:extent cx="69850" cy="1270"/>
                <wp:effectExtent l="0" t="0" r="19050" b="11430"/>
                <wp:wrapNone/>
                <wp:docPr id="1331184048" name="Graphic 28"/>
                <wp:cNvGraphicFramePr/>
                <a:graphic xmlns:a="http://schemas.openxmlformats.org/drawingml/2006/main">
                  <a:graphicData uri="http://schemas.microsoft.com/office/word/2010/wordprocessingShape">
                    <wps:wsp>
                      <wps:cNvSpPr/>
                      <wps:spPr>
                        <a:xfrm>
                          <a:off x="0" y="0"/>
                          <a:ext cx="69850" cy="1270"/>
                        </a:xfrm>
                        <a:custGeom>
                          <a:avLst/>
                          <a:gdLst/>
                          <a:ahLst/>
                          <a:cxnLst/>
                          <a:rect l="l" t="t" r="r" b="b"/>
                          <a:pathLst>
                            <a:path w="69850">
                              <a:moveTo>
                                <a:pt x="698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017C6D" id="Graphic 28" o:spid="_x0000_s1026" style="position:absolute;margin-left:282.9pt;margin-top:106.95pt;width:5.5pt;height:.1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698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" path="m69850,l,e" filled="f" strokecolor="#007bb3" strokeweight=".5pt">
                <v:path arrowok="t"/>
              </v:shape>
            </w:pict>
          </mc:Fallback>
        </mc:AlternateContent>
      </w:r>
      <w:r w:rsidR="00284ABC">
        <w:rPr>
          <w:noProof/>
        </w:rPr>
        <mc:AlternateContent>
          <mc:Choice Requires="wps">
            <w:drawing>
              <wp:anchor distT="0" distB="0" distL="114300" distR="114300" simplePos="0" relativeHeight="251782144" behindDoc="0" locked="0" layoutInCell="1" allowOverlap="1" wp14:anchorId="2A49E413" wp14:editId="7D20EA39">
                <wp:simplePos x="0" y="0"/>
                <wp:positionH relativeFrom="column">
                  <wp:posOffset>3535569</wp:posOffset>
                </wp:positionH>
                <wp:positionV relativeFrom="paragraph">
                  <wp:posOffset>1339016</wp:posOffset>
                </wp:positionV>
                <wp:extent cx="38100" cy="82550"/>
                <wp:effectExtent l="0" t="0" r="12700" b="19050"/>
                <wp:wrapNone/>
                <wp:docPr id="172917940" name="Graphic 29"/>
                <wp:cNvGraphicFramePr/>
                <a:graphic xmlns:a="http://schemas.openxmlformats.org/drawingml/2006/main">
                  <a:graphicData uri="http://schemas.microsoft.com/office/word/2010/wordprocessingShape">
                    <wps:wsp>
                      <wps:cNvSpPr/>
                      <wps:spPr>
                        <a:xfrm>
                          <a:off x="0" y="0"/>
                          <a:ext cx="38100" cy="82550"/>
                        </a:xfrm>
                        <a:custGeom>
                          <a:avLst/>
                          <a:gdLst/>
                          <a:ahLst/>
                          <a:cxnLst/>
                          <a:rect l="l" t="t" r="r" b="b"/>
                          <a:pathLst>
                            <a:path w="38100" h="82550">
                              <a:moveTo>
                                <a:pt x="0" y="12700"/>
                              </a:moveTo>
                              <a:lnTo>
                                <a:pt x="12700" y="25400"/>
                              </a:lnTo>
                              <a:lnTo>
                                <a:pt x="38100" y="0"/>
                              </a:lnTo>
                            </a:path>
                            <a:path w="38100" h="82550">
                              <a:moveTo>
                                <a:pt x="0" y="69850"/>
                              </a:moveTo>
                              <a:lnTo>
                                <a:pt x="12700" y="82550"/>
                              </a:lnTo>
                              <a:lnTo>
                                <a:pt x="38100" y="5715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825B3F" id="Graphic 29" o:spid="_x0000_s1026" style="position:absolute;margin-left:278.4pt;margin-top:105.45pt;width:3pt;height:6.5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3810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" path="m,12700l12700,25400,38100,em,69850l12700,82550,38100,57150e" filled="f" strokecolor="#baac67" strokeweight=".5pt">
                <v:path arrowok="t"/>
              </v:shape>
            </w:pict>
          </mc:Fallback>
        </mc:AlternateContent>
      </w:r>
      <w:r w:rsidR="00284ABC">
        <w:rPr>
          <w:noProof/>
        </w:rPr>
        <mc:AlternateContent>
          <mc:Choice Requires="wps">
            <w:drawing>
              <wp:anchor distT="0" distB="0" distL="114300" distR="114300" simplePos="0" relativeHeight="251783168" behindDoc="0" locked="0" layoutInCell="1" allowOverlap="1" wp14:anchorId="6C67E708" wp14:editId="72C67869">
                <wp:simplePos x="0" y="0"/>
                <wp:positionH relativeFrom="column">
                  <wp:posOffset>3592719</wp:posOffset>
                </wp:positionH>
                <wp:positionV relativeFrom="paragraph">
                  <wp:posOffset>1415216</wp:posOffset>
                </wp:positionV>
                <wp:extent cx="31750" cy="1270"/>
                <wp:effectExtent l="0" t="0" r="19050" b="11430"/>
                <wp:wrapNone/>
                <wp:docPr id="672595827" name="Graphic 30"/>
                <wp:cNvGraphicFramePr/>
                <a:graphic xmlns:a="http://schemas.openxmlformats.org/drawingml/2006/main">
                  <a:graphicData uri="http://schemas.microsoft.com/office/word/2010/wordprocessingShape">
                    <wps:wsp>
                      <wps:cNvSpPr/>
                      <wps:spPr>
                        <a:xfrm>
                          <a:off x="0" y="0"/>
                          <a:ext cx="31750" cy="1270"/>
                        </a:xfrm>
                        <a:custGeom>
                          <a:avLst/>
                          <a:gdLst/>
                          <a:ahLst/>
                          <a:cxnLst/>
                          <a:rect l="l" t="t" r="r" b="b"/>
                          <a:pathLst>
                            <a:path w="31750">
                              <a:moveTo>
                                <a:pt x="317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25E65E" id="Graphic 30" o:spid="_x0000_s1026" style="position:absolute;margin-left:282.9pt;margin-top:111.45pt;width:2.5pt;height:.1pt;z-index:251783168;visibility:visible;mso-wrap-style:square;mso-wrap-distance-left:9pt;mso-wrap-distance-top:0;mso-wrap-distance-right:9pt;mso-wrap-distance-bottom:0;mso-position-horizontal:absolute;mso-position-horizontal-relative:text;mso-position-vertical:absolute;mso-position-vertical-relative:text;v-text-anchor:top" coordsize="317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" path="m31750,l,e" filled="f" strokecolor="#007bb3" strokeweight=".5pt">
                <v:path arrowok="t"/>
              </v:shape>
            </w:pict>
          </mc:Fallback>
        </mc:AlternateContent>
      </w:r>
      <w:r w:rsidR="00284ABC">
        <w:rPr>
          <w:noProof/>
        </w:rPr>
        <mc:AlternateContent>
          <mc:Choice Requires="wps">
            <w:drawing>
              <wp:anchor distT="0" distB="0" distL="114300" distR="114300" simplePos="0" relativeHeight="251784192" behindDoc="0" locked="0" layoutInCell="1" allowOverlap="1" wp14:anchorId="300A0138" wp14:editId="430654A6">
                <wp:simplePos x="0" y="0"/>
                <wp:positionH relativeFrom="column">
                  <wp:posOffset>3491119</wp:posOffset>
                </wp:positionH>
                <wp:positionV relativeFrom="paragraph">
                  <wp:posOffset>1192970</wp:posOffset>
                </wp:positionV>
                <wp:extent cx="241300" cy="304800"/>
                <wp:effectExtent l="0" t="0" r="12700" b="12700"/>
                <wp:wrapNone/>
                <wp:docPr id="1664516340" name="Graphic 31"/>
                <wp:cNvGraphicFramePr/>
                <a:graphic xmlns:a="http://schemas.openxmlformats.org/drawingml/2006/main">
                  <a:graphicData uri="http://schemas.microsoft.com/office/word/2010/wordprocessingShape">
                    <wps:wsp>
                      <wps:cNvSpPr/>
                      <wps:spPr>
                        <a:xfrm>
                          <a:off x="0" y="0"/>
                          <a:ext cx="241300" cy="304800"/>
                        </a:xfrm>
                        <a:custGeom>
                          <a:avLst/>
                          <a:gdLst/>
                          <a:ahLst/>
                          <a:cxnLst/>
                          <a:rect l="l" t="t" r="r" b="b"/>
                          <a:pathLst>
                            <a:path w="241300" h="304800">
                              <a:moveTo>
                                <a:pt x="241300" y="201714"/>
                              </a:moveTo>
                              <a:lnTo>
                                <a:pt x="241300" y="304799"/>
                              </a:lnTo>
                              <a:lnTo>
                                <a:pt x="0" y="304799"/>
                              </a:lnTo>
                              <a:lnTo>
                                <a:pt x="0" y="63499"/>
                              </a:lnTo>
                              <a:lnTo>
                                <a:pt x="63500" y="0"/>
                              </a:lnTo>
                              <a:lnTo>
                                <a:pt x="241300" y="0"/>
                              </a:lnTo>
                              <a:lnTo>
                                <a:pt x="241300" y="69849"/>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451458" id="Graphic 31" o:spid="_x0000_s1026" style="position:absolute;margin-left:274.9pt;margin-top:93.95pt;width:19pt;height:24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2413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" path="m241300,201714r,103085l,304799,,63499,63500,,241300,r,69849e" filled="f" strokecolor="#007bb3" strokeweight=".5pt">
                <v:path arrowok="t"/>
              </v:shape>
            </w:pict>
          </mc:Fallback>
        </mc:AlternateContent>
      </w:r>
      <w:r w:rsidR="00284ABC">
        <w:rPr>
          <w:noProof/>
        </w:rPr>
        <w:drawing>
          <wp:anchor distT="0" distB="0" distL="114300" distR="114300" simplePos="0" relativeHeight="251785216" behindDoc="0" locked="0" layoutInCell="1" allowOverlap="1" wp14:anchorId="568385EA" wp14:editId="64EA2B8F">
            <wp:simplePos x="0" y="0"/>
            <wp:positionH relativeFrom="column">
              <wp:posOffset>3627639</wp:posOffset>
            </wp:positionH>
            <wp:positionV relativeFrom="paragraph">
              <wp:posOffset>1226160</wp:posOffset>
            </wp:positionV>
            <wp:extent cx="185902" cy="249377"/>
            <wp:effectExtent l="0" t="0" r="5080" b="5080"/>
            <wp:wrapNone/>
            <wp:docPr id="1634988578" name="Image 32"/>
            <wp:cNvGraphicFramePr/>
            <a:graphic xmlns:a="http://schemas.openxmlformats.org/drawingml/2006/main">
              <a:graphicData uri="http://schemas.openxmlformats.org/drawingml/2006/picture">
                <pic:pic xmlns:pic="http://schemas.openxmlformats.org/drawingml/2006/picture">
                  <pic:nvPicPr>
                    <pic:cNvPr id="1634988578" name="Image 32"/>
                    <pic:cNvPicPr/>
                  </pic:nvPicPr>
                  <pic:blipFill>
                    <a:blip r:embed="rId14" cstate="print"/>
                    <a:stretch>
                      <a:fillRect/>
                    </a:stretch>
                  </pic:blipFill>
                  <pic:spPr>
                    <a:xfrm>
                      <a:off x="0" y="0"/>
                      <a:ext cx="185902" cy="249377"/>
                    </a:xfrm>
                    <a:prstGeom prst="rect">
                      <a:avLst/>
                    </a:prstGeom>
                  </pic:spPr>
                </pic:pic>
              </a:graphicData>
            </a:graphic>
          </wp:anchor>
        </w:drawing>
      </w:r>
      <w:r w:rsidR="00284ABC">
        <w:rPr>
          <w:noProof/>
        </w:rPr>
        <mc:AlternateContent>
          <mc:Choice Requires="wps">
            <w:drawing>
              <wp:anchor distT="0" distB="0" distL="114300" distR="114300" simplePos="0" relativeHeight="251769856" behindDoc="0" locked="0" layoutInCell="1" allowOverlap="1" wp14:anchorId="56B587A9" wp14:editId="06960331">
                <wp:simplePos x="0" y="0"/>
                <wp:positionH relativeFrom="column">
                  <wp:posOffset>2073606</wp:posOffset>
                </wp:positionH>
                <wp:positionV relativeFrom="paragraph">
                  <wp:posOffset>1215452</wp:posOffset>
                </wp:positionV>
                <wp:extent cx="133350" cy="133350"/>
                <wp:effectExtent l="0" t="0" r="19050" b="19050"/>
                <wp:wrapNone/>
                <wp:docPr id="1502815034" name="Graphic 15"/>
                <wp:cNvGraphicFramePr/>
                <a:graphic xmlns:a="http://schemas.openxmlformats.org/drawingml/2006/main">
                  <a:graphicData uri="http://schemas.microsoft.com/office/word/2010/wordprocessingShape">
                    <wps:wsp>
                      <wps:cNvSpPr/>
                      <wps:spPr>
                        <a:xfrm>
                          <a:off x="0" y="0"/>
                          <a:ext cx="133350" cy="133350"/>
                        </a:xfrm>
                        <a:custGeom>
                          <a:avLst/>
                          <a:gdLst/>
                          <a:ahLst/>
                          <a:cxnLst/>
                          <a:rect l="l" t="t" r="r" b="b"/>
                          <a:pathLst>
                            <a:path w="133350" h="133350">
                              <a:moveTo>
                                <a:pt x="89242" y="133350"/>
                              </a:moveTo>
                              <a:lnTo>
                                <a:pt x="120649" y="133350"/>
                              </a:lnTo>
                              <a:lnTo>
                                <a:pt x="127673" y="133350"/>
                              </a:lnTo>
                              <a:lnTo>
                                <a:pt x="133349" y="127660"/>
                              </a:lnTo>
                              <a:lnTo>
                                <a:pt x="133349" y="120650"/>
                              </a:lnTo>
                              <a:lnTo>
                                <a:pt x="133349" y="12700"/>
                              </a:lnTo>
                              <a:lnTo>
                                <a:pt x="133349" y="5689"/>
                              </a:lnTo>
                              <a:lnTo>
                                <a:pt x="127673" y="0"/>
                              </a:lnTo>
                              <a:lnTo>
                                <a:pt x="120649" y="0"/>
                              </a:lnTo>
                              <a:lnTo>
                                <a:pt x="12699" y="0"/>
                              </a:lnTo>
                              <a:lnTo>
                                <a:pt x="5689" y="0"/>
                              </a:lnTo>
                              <a:lnTo>
                                <a:pt x="0" y="5689"/>
                              </a:lnTo>
                              <a:lnTo>
                                <a:pt x="0" y="12700"/>
                              </a:lnTo>
                              <a:lnTo>
                                <a:pt x="0" y="120650"/>
                              </a:lnTo>
                              <a:lnTo>
                                <a:pt x="0" y="127660"/>
                              </a:lnTo>
                              <a:lnTo>
                                <a:pt x="5689" y="133350"/>
                              </a:lnTo>
                              <a:lnTo>
                                <a:pt x="12699" y="133350"/>
                              </a:lnTo>
                              <a:lnTo>
                                <a:pt x="24955" y="13335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51A0A4" id="Graphic 15" o:spid="_x0000_s1026" style="position:absolute;margin-left:163.3pt;margin-top:95.7pt;width:10.5pt;height:10.5pt;z-index:251769856;visibility:visible;mso-wrap-style:square;mso-wrap-distance-left:9pt;mso-wrap-distance-top:0;mso-wrap-distance-right:9pt;mso-wrap-distance-bottom:0;mso-position-horizontal:absolute;mso-position-horizontal-relative:text;mso-position-vertical:absolute;mso-position-vertical-relative:text;v-text-anchor:top" coordsize="133350,133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" path="m89242,133350r31407,l127673,133350r5676,-5690l133349,120650r,-107950l133349,5689,127673,r-7024,l12699,,5689,,,5689r,7011l,120650r,7010l5689,133350r7010,l24955,133350e" filled="f" strokecolor="#007bb3" strokeweight=".5pt">
                <v:path arrowok="t"/>
              </v:shape>
            </w:pict>
          </mc:Fallback>
        </mc:AlternateContent>
      </w:r>
      <w:r w:rsidR="00284ABC">
        <w:rPr>
          <w:noProof/>
        </w:rPr>
        <w:drawing>
          <wp:anchor distT="0" distB="0" distL="114300" distR="114300" simplePos="0" relativeHeight="251770880" behindDoc="0" locked="0" layoutInCell="1" allowOverlap="1" wp14:anchorId="66FFB436" wp14:editId="4405140A">
            <wp:simplePos x="0" y="0"/>
            <wp:positionH relativeFrom="column">
              <wp:posOffset>1898985</wp:posOffset>
            </wp:positionH>
            <wp:positionV relativeFrom="paragraph">
              <wp:posOffset>1212277</wp:posOffset>
            </wp:positionV>
            <wp:extent cx="139700" cy="139700"/>
            <wp:effectExtent l="0" t="0" r="0" b="0"/>
            <wp:wrapNone/>
            <wp:docPr id="955991177" name="Image 16"/>
            <wp:cNvGraphicFramePr/>
            <a:graphic xmlns:a="http://schemas.openxmlformats.org/drawingml/2006/main">
              <a:graphicData uri="http://schemas.openxmlformats.org/drawingml/2006/picture">
                <pic:pic xmlns:pic="http://schemas.openxmlformats.org/drawingml/2006/picture">
                  <pic:nvPicPr>
                    <pic:cNvPr id="955991177" name="Image 16"/>
                    <pic:cNvPicPr/>
                  </pic:nvPicPr>
                  <pic:blipFill>
                    <a:blip r:embed="rId15" cstate="print"/>
                    <a:stretch>
                      <a:fillRect/>
                    </a:stretch>
                  </pic:blipFill>
                  <pic:spPr>
                    <a:xfrm>
                      <a:off x="0" y="0"/>
                      <a:ext cx="139700" cy="139700"/>
                    </a:xfrm>
                    <a:prstGeom prst="rect">
                      <a:avLst/>
                    </a:prstGeom>
                  </pic:spPr>
                </pic:pic>
              </a:graphicData>
            </a:graphic>
          </wp:anchor>
        </w:drawing>
      </w:r>
      <w:r w:rsidR="00284ABC">
        <w:rPr>
          <w:noProof/>
        </w:rPr>
        <mc:AlternateContent>
          <mc:Choice Requires="wps">
            <w:drawing>
              <wp:anchor distT="0" distB="0" distL="114300" distR="114300" simplePos="0" relativeHeight="251771904" behindDoc="0" locked="0" layoutInCell="1" allowOverlap="1" wp14:anchorId="7A180A95" wp14:editId="11DEA80A">
                <wp:simplePos x="0" y="0"/>
                <wp:positionH relativeFrom="column">
                  <wp:posOffset>2105360</wp:posOffset>
                </wp:positionH>
                <wp:positionV relativeFrom="paragraph">
                  <wp:posOffset>1253552</wp:posOffset>
                </wp:positionV>
                <wp:extent cx="76200" cy="50800"/>
                <wp:effectExtent l="0" t="0" r="12700" b="12700"/>
                <wp:wrapNone/>
                <wp:docPr id="1613059268" name="Graphic 17"/>
                <wp:cNvGraphicFramePr/>
                <a:graphic xmlns:a="http://schemas.openxmlformats.org/drawingml/2006/main">
                  <a:graphicData uri="http://schemas.microsoft.com/office/word/2010/wordprocessingShape">
                    <wps:wsp>
                      <wps:cNvSpPr/>
                      <wps:spPr>
                        <a:xfrm>
                          <a:off x="0" y="0"/>
                          <a:ext cx="76200" cy="50800"/>
                        </a:xfrm>
                        <a:custGeom>
                          <a:avLst/>
                          <a:gdLst/>
                          <a:ahLst/>
                          <a:cxnLst/>
                          <a:rect l="l" t="t" r="r" b="b"/>
                          <a:pathLst>
                            <a:path w="76200" h="50800">
                              <a:moveTo>
                                <a:pt x="0" y="25400"/>
                              </a:moveTo>
                              <a:lnTo>
                                <a:pt x="25400" y="50800"/>
                              </a:lnTo>
                              <a:lnTo>
                                <a:pt x="7620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CEDAC3" id="Graphic 17" o:spid="_x0000_s1026" style="position:absolute;margin-left:165.8pt;margin-top:98.7pt;width:6pt;height:4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762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" path="m,25400l25400,50800,76200,e" filled="f" strokecolor="#007bb3" strokeweight=".5pt">
                <v:path arrowok="t"/>
              </v:shape>
            </w:pict>
          </mc:Fallback>
        </mc:AlternateContent>
      </w:r>
      <w:r w:rsidR="00284ABC">
        <w:rPr>
          <w:noProof/>
        </w:rPr>
        <mc:AlternateContent>
          <mc:Choice Requires="wps">
            <w:drawing>
              <wp:anchor distT="0" distB="0" distL="114300" distR="114300" simplePos="0" relativeHeight="251772928" behindDoc="0" locked="0" layoutInCell="1" allowOverlap="1" wp14:anchorId="1D070393" wp14:editId="21705184">
                <wp:simplePos x="0" y="0"/>
                <wp:positionH relativeFrom="column">
                  <wp:posOffset>2066647</wp:posOffset>
                </wp:positionH>
                <wp:positionV relativeFrom="paragraph">
                  <wp:posOffset>1342452</wp:posOffset>
                </wp:positionV>
                <wp:extent cx="140335" cy="177800"/>
                <wp:effectExtent l="0" t="0" r="12065" b="12700"/>
                <wp:wrapNone/>
                <wp:docPr id="1375861977" name="Graphic 18"/>
                <wp:cNvGraphicFramePr/>
                <a:graphic xmlns:a="http://schemas.openxmlformats.org/drawingml/2006/main">
                  <a:graphicData uri="http://schemas.microsoft.com/office/word/2010/wordprocessingShape">
                    <wps:wsp>
                      <wps:cNvSpPr/>
                      <wps:spPr>
                        <a:xfrm>
                          <a:off x="0" y="0"/>
                          <a:ext cx="140335" cy="177800"/>
                        </a:xfrm>
                        <a:custGeom>
                          <a:avLst/>
                          <a:gdLst/>
                          <a:ahLst/>
                          <a:cxnLst/>
                          <a:rect l="l" t="t" r="r" b="b"/>
                          <a:pathLst>
                            <a:path w="140335" h="177800">
                              <a:moveTo>
                                <a:pt x="118414" y="177800"/>
                              </a:moveTo>
                              <a:lnTo>
                                <a:pt x="122151" y="171757"/>
                              </a:lnTo>
                              <a:lnTo>
                                <a:pt x="129643" y="158280"/>
                              </a:lnTo>
                              <a:lnTo>
                                <a:pt x="136993" y="141488"/>
                              </a:lnTo>
                              <a:lnTo>
                                <a:pt x="140309" y="125501"/>
                              </a:lnTo>
                              <a:lnTo>
                                <a:pt x="140309" y="99098"/>
                              </a:lnTo>
                              <a:lnTo>
                                <a:pt x="140309" y="91046"/>
                              </a:lnTo>
                              <a:lnTo>
                                <a:pt x="134886" y="83972"/>
                              </a:lnTo>
                              <a:lnTo>
                                <a:pt x="127114" y="81902"/>
                              </a:lnTo>
                              <a:lnTo>
                                <a:pt x="76809" y="69850"/>
                              </a:lnTo>
                              <a:lnTo>
                                <a:pt x="76809" y="12700"/>
                              </a:lnTo>
                              <a:lnTo>
                                <a:pt x="76809" y="5689"/>
                              </a:lnTo>
                              <a:lnTo>
                                <a:pt x="71132" y="0"/>
                              </a:lnTo>
                              <a:lnTo>
                                <a:pt x="64109" y="0"/>
                              </a:lnTo>
                              <a:lnTo>
                                <a:pt x="57099" y="0"/>
                              </a:lnTo>
                              <a:lnTo>
                                <a:pt x="51409" y="5689"/>
                              </a:lnTo>
                              <a:lnTo>
                                <a:pt x="51409" y="12700"/>
                              </a:lnTo>
                              <a:lnTo>
                                <a:pt x="51409" y="82550"/>
                              </a:lnTo>
                              <a:lnTo>
                                <a:pt x="51409" y="88900"/>
                              </a:lnTo>
                              <a:lnTo>
                                <a:pt x="51409" y="97510"/>
                              </a:lnTo>
                              <a:lnTo>
                                <a:pt x="48768" y="104190"/>
                              </a:lnTo>
                              <a:lnTo>
                                <a:pt x="45059" y="107950"/>
                              </a:lnTo>
                              <a:lnTo>
                                <a:pt x="28308" y="82842"/>
                              </a:lnTo>
                              <a:lnTo>
                                <a:pt x="24688" y="77520"/>
                              </a:lnTo>
                              <a:lnTo>
                                <a:pt x="18262" y="75095"/>
                              </a:lnTo>
                              <a:lnTo>
                                <a:pt x="11925" y="76682"/>
                              </a:lnTo>
                              <a:lnTo>
                                <a:pt x="6896" y="77939"/>
                              </a:lnTo>
                              <a:lnTo>
                                <a:pt x="2819" y="81838"/>
                              </a:lnTo>
                              <a:lnTo>
                                <a:pt x="1295" y="86855"/>
                              </a:lnTo>
                              <a:lnTo>
                                <a:pt x="0" y="91135"/>
                              </a:lnTo>
                              <a:lnTo>
                                <a:pt x="571" y="95567"/>
                              </a:lnTo>
                              <a:lnTo>
                                <a:pt x="2882" y="99263"/>
                              </a:lnTo>
                              <a:lnTo>
                                <a:pt x="43243" y="1778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2ABA4A" id="Graphic 18" o:spid="_x0000_s1026" style="position:absolute;margin-left:162.75pt;margin-top:105.7pt;width:11.05pt;height:14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140335,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" path="m118414,177800r3737,-6043l129643,158280r7350,-16792l140309,125501r,-26403l140309,91046r-5423,-7074l127114,81902,76809,69850r,-57150l76809,5689,71132,,64109,,57099,,51409,5689r,7011l51409,82550r,6350l51409,97510r-2641,6680l45059,107950,28308,82842,24688,77520,18262,75095r-6337,1587l6896,77939,2819,81838,1295,86855,,91135r571,4432l2882,99263r40361,78537e" filled="f" strokecolor="#007bb3" strokeweight=".5pt">
                <v:path arrowok="t"/>
              </v:shape>
            </w:pict>
          </mc:Fallback>
        </mc:AlternateContent>
      </w:r>
      <w:r w:rsidR="00284ABC">
        <w:rPr>
          <w:noProof/>
        </w:rPr>
        <w:drawing>
          <wp:anchor distT="0" distB="0" distL="114300" distR="114300" simplePos="0" relativeHeight="251766784" behindDoc="0" locked="0" layoutInCell="1" allowOverlap="1" wp14:anchorId="6AFC4A7F" wp14:editId="1BE50228">
            <wp:simplePos x="0" y="0"/>
            <wp:positionH relativeFrom="column">
              <wp:posOffset>120356</wp:posOffset>
            </wp:positionH>
            <wp:positionV relativeFrom="paragraph">
              <wp:posOffset>1209986</wp:posOffset>
            </wp:positionV>
            <wp:extent cx="336550" cy="311150"/>
            <wp:effectExtent l="0" t="0" r="6350" b="6350"/>
            <wp:wrapNone/>
            <wp:docPr id="1851965837" name="Image 10"/>
            <wp:cNvGraphicFramePr/>
            <a:graphic xmlns:a="http://schemas.openxmlformats.org/drawingml/2006/main">
              <a:graphicData uri="http://schemas.openxmlformats.org/drawingml/2006/picture">
                <pic:pic xmlns:pic="http://schemas.openxmlformats.org/drawingml/2006/picture">
                  <pic:nvPicPr>
                    <pic:cNvPr id="1851965837" name="Image 10"/>
                    <pic:cNvPicPr/>
                  </pic:nvPicPr>
                  <pic:blipFill>
                    <a:blip r:embed="rId16" cstate="print"/>
                    <a:stretch>
                      <a:fillRect/>
                    </a:stretch>
                  </pic:blipFill>
                  <pic:spPr>
                    <a:xfrm>
                      <a:off x="0" y="0"/>
                      <a:ext cx="336550" cy="311150"/>
                    </a:xfrm>
                    <a:prstGeom prst="rect">
                      <a:avLst/>
                    </a:prstGeom>
                  </pic:spPr>
                </pic:pic>
              </a:graphicData>
            </a:graphic>
          </wp:anchor>
        </w:drawing>
      </w:r>
      <w:r w:rsidR="00284ABC">
        <w:rPr>
          <w:noProof/>
        </w:rPr>
        <mc:AlternateContent>
          <mc:Choice Requires="wpg">
            <w:drawing>
              <wp:anchor distT="0" distB="0" distL="114300" distR="114300" simplePos="0" relativeHeight="251791360" behindDoc="0" locked="0" layoutInCell="1" allowOverlap="1" wp14:anchorId="74B40A5B" wp14:editId="19D1F1C2">
                <wp:simplePos x="0" y="0"/>
                <wp:positionH relativeFrom="column">
                  <wp:posOffset>1580817</wp:posOffset>
                </wp:positionH>
                <wp:positionV relativeFrom="paragraph">
                  <wp:posOffset>1281107</wp:posOffset>
                </wp:positionV>
                <wp:extent cx="100330" cy="175260"/>
                <wp:effectExtent l="0" t="0" r="1270" b="2540"/>
                <wp:wrapNone/>
                <wp:docPr id="5080117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356054146" name="Graphic 13"/>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ADCC3D2" id="Group 30" o:spid="_x0000_s1026" style="position:absolute;margin-left:124.45pt;margin-top:100.85pt;width:7.9pt;height:13.8pt;z-index:251791360"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">
                <v:shape id="Graphic 13"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92384" behindDoc="0" locked="0" layoutInCell="1" allowOverlap="1" wp14:anchorId="7BCC7B70" wp14:editId="263464B6">
                <wp:simplePos x="0" y="0"/>
                <wp:positionH relativeFrom="column">
                  <wp:posOffset>3165777</wp:posOffset>
                </wp:positionH>
                <wp:positionV relativeFrom="paragraph">
                  <wp:posOffset>1281107</wp:posOffset>
                </wp:positionV>
                <wp:extent cx="100330" cy="175260"/>
                <wp:effectExtent l="0" t="0" r="1270" b="2540"/>
                <wp:wrapNone/>
                <wp:docPr id="142062614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947162014" name="Graphic 22"/>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7CD801F" id="Group 31" o:spid="_x0000_s1026" style="position:absolute;margin-left:249.25pt;margin-top:100.85pt;width:7.9pt;height:13.8pt;z-index:251792384"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">
                <v:shape id="Graphic 22"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93408" behindDoc="0" locked="0" layoutInCell="1" allowOverlap="1" wp14:anchorId="01B688F6" wp14:editId="43086DAA">
                <wp:simplePos x="0" y="0"/>
                <wp:positionH relativeFrom="column">
                  <wp:posOffset>4594527</wp:posOffset>
                </wp:positionH>
                <wp:positionV relativeFrom="paragraph">
                  <wp:posOffset>1281107</wp:posOffset>
                </wp:positionV>
                <wp:extent cx="100330" cy="175260"/>
                <wp:effectExtent l="0" t="0" r="1270" b="2540"/>
                <wp:wrapNone/>
                <wp:docPr id="80268638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714818966" name="Graphic 35"/>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A93A9FC" id="Group 32" o:spid="_x0000_s1026" style="position:absolute;margin-left:361.75pt;margin-top:100.85pt;width:7.9pt;height:13.8pt;z-index:251793408"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">
                <v:shape id="Graphic 35"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" path="m,149555l74777,74777,,e" filled="f" strokecolor="#baac67" strokeweight="2pt">
                  <v:path arrowok="t"/>
                </v:shape>
              </v:group>
            </w:pict>
          </mc:Fallback>
        </mc:AlternateContent>
      </w:r>
      <w:r w:rsidR="00E41F66">
        <w:br w:type="page"/>
      </w:r>
    </w:p>
    <w:p w14:paraId="048EFE78" w14:textId="0188225F" w:rsidR="0006537C" w:rsidRDefault="0006537C" w:rsidP="001F0E2C">
      <w:pPr>
        <w:rPr>
          <w:spacing w:val="-4"/>
        </w:rPr>
      </w:pPr>
    </w:p>
    <w:tbl>
      <w:tblPr>
        <w:tblStyle w:val="TableGrid"/>
        <w:tblW w:w="0" w:type="auto"/>
        <w:tblBorders>
          <w:top w:val="single" w:sz="12" w:space="0" w:color="CCB468" w:themeColor="accent3" w:themeTint="99"/>
          <w:left w:val="single" w:sz="12" w:space="0" w:color="CCB468" w:themeColor="accent3" w:themeTint="99"/>
          <w:bottom w:val="single" w:sz="12" w:space="0" w:color="CCB468" w:themeColor="accent3" w:themeTint="99"/>
          <w:right w:val="single" w:sz="12" w:space="0" w:color="CCB468" w:themeColor="accent3" w:themeTint="99"/>
          <w:insideH w:val="none" w:sz="0" w:space="0" w:color="auto"/>
          <w:insideV w:val="none" w:sz="0" w:space="0" w:color="auto"/>
        </w:tblBorders>
        <w:tblCellMar>
          <w:left w:w="227" w:type="dxa"/>
        </w:tblCellMar>
        <w:tblLook w:val="04A0" w:firstRow="1" w:lastRow="0" w:firstColumn="1" w:lastColumn="0" w:noHBand="0" w:noVBand="1"/>
      </w:tblPr>
      <w:tblGrid>
        <w:gridCol w:w="6709"/>
      </w:tblGrid>
      <w:tr w:rsidR="00904F77" w14:paraId="64A2E1EF" w14:textId="77777777" w:rsidTr="00300DA4">
        <w:tc>
          <w:tcPr>
            <w:tcW w:w="6729" w:type="dxa"/>
          </w:tcPr>
          <w:p w14:paraId="40AD7AAA" w14:textId="77777777" w:rsidR="00904F77" w:rsidRDefault="00904F77" w:rsidP="00904F77">
            <w:pPr>
              <w:pStyle w:val="Heading1nonum"/>
              <w:spacing w:before="120"/>
              <w:rPr>
                <w:lang w:val="en-GB"/>
              </w:rPr>
            </w:pPr>
            <w:r>
              <w:rPr>
                <w:lang w:val="en-GB"/>
              </w:rPr>
              <w:t>Know why you’re sharing</w:t>
            </w:r>
          </w:p>
          <w:p w14:paraId="2F585179" w14:textId="2ABE7AC3" w:rsidR="00904F77" w:rsidRPr="00904F77" w:rsidRDefault="00904F77" w:rsidP="00904F77">
            <w:r w:rsidRPr="00904F77">
              <w:t>Getting clear on why you are telling your manager will help you</w:t>
            </w:r>
            <w:r>
              <w:t xml:space="preserve"> </w:t>
            </w:r>
            <w:r w:rsidRPr="00904F77">
              <w:t>determine what to say and ask for. There might be more than one</w:t>
            </w:r>
            <w:r>
              <w:t xml:space="preserve"> </w:t>
            </w:r>
            <w:r w:rsidRPr="00904F77">
              <w:t>reason to share.</w:t>
            </w:r>
          </w:p>
          <w:p w14:paraId="6BE24856" w14:textId="77777777" w:rsidR="00904F77" w:rsidRPr="00904F77" w:rsidRDefault="00904F77" w:rsidP="00904F77">
            <w:r w:rsidRPr="00904F77">
              <w:t>I think I’m coping okay, but want them to know</w:t>
            </w:r>
          </w:p>
          <w:p w14:paraId="603ECF48" w14:textId="3AC142B4" w:rsidR="00904F77" w:rsidRPr="00300DA4" w:rsidRDefault="00904F77" w:rsidP="00300DA4">
            <w:pPr>
              <w:spacing w:after="120"/>
            </w:pPr>
            <w:r w:rsidRPr="00904F77">
              <w:t>just in case.</w:t>
            </w:r>
          </w:p>
        </w:tc>
      </w:tr>
      <w:bookmarkStart w:id="0" w:name="_GoBack"/>
      <w:tr w:rsidR="00300DA4" w14:paraId="4AD7E21C" w14:textId="77777777" w:rsidTr="00300DA4">
        <w:trPr>
          <w:trHeight w:val="340"/>
        </w:trPr>
        <w:tc>
          <w:tcPr>
            <w:tcW w:w="6729" w:type="dxa"/>
            <w:vAlign w:val="center"/>
          </w:tcPr>
          <w:p w14:paraId="41D95D2A" w14:textId="07300A29" w:rsidR="00300DA4" w:rsidRPr="00300DA4" w:rsidRDefault="00300DA4" w:rsidP="00300DA4">
            <w:pPr>
              <w:spacing w:before="120" w:after="120"/>
            </w:pPr>
            <w:r w:rsidRPr="00300DA4">
              <w:fldChar w:fldCharType="begin">
                <w:ffData>
                  <w:name w:val="Check1"/>
                  <w:enabled/>
                  <w:calcOnExit w:val="0"/>
                  <w:checkBox>
                    <w:size w:val="30"/>
                    <w:default w:val="0"/>
                    <w:checked w:val="0"/>
                  </w:checkBox>
                </w:ffData>
              </w:fldChar>
            </w:r>
            <w:bookmarkStart w:id="1" w:name="Check1"/>
            <w:r w:rsidRPr="00300DA4">
              <w:instrText xml:space="preserve"> FORMCHECKBOX </w:instrText>
            </w:r>
            <w:r w:rsidR="00C376B5">
              <w:fldChar w:fldCharType="separate"/>
            </w:r>
            <w:r w:rsidRPr="00300DA4">
              <w:fldChar w:fldCharType="end"/>
            </w:r>
            <w:bookmarkEnd w:id="1"/>
            <w:bookmarkEnd w:id="0"/>
            <w:r w:rsidRPr="00300DA4">
              <w:t xml:space="preserve">  I need some temporary changes at work.</w:t>
            </w:r>
          </w:p>
        </w:tc>
      </w:tr>
      <w:tr w:rsidR="00300DA4" w14:paraId="17C24615" w14:textId="77777777" w:rsidTr="00300DA4">
        <w:tc>
          <w:tcPr>
            <w:tcW w:w="6729" w:type="dxa"/>
          </w:tcPr>
          <w:p w14:paraId="3D3E3D4B" w14:textId="2E0C3E4B" w:rsidR="00300DA4" w:rsidRPr="00904F77" w:rsidRDefault="00300DA4" w:rsidP="00300DA4">
            <w:pPr>
              <w:spacing w:before="120" w:after="120"/>
            </w:pPr>
            <w:r w:rsidRPr="00300DA4">
              <w:fldChar w:fldCharType="begin">
                <w:ffData>
                  <w:name w:val="Check1"/>
                  <w:enabled/>
                  <w:calcOnExit w:val="0"/>
                  <w:checkBox>
                    <w:size w:val="30"/>
                    <w:default w:val="0"/>
                    <w:checked w:val="0"/>
                  </w:checkBox>
                </w:ffData>
              </w:fldChar>
            </w:r>
            <w:r w:rsidRPr="00300DA4">
              <w:instrText xml:space="preserve"> FORMCHECKBOX </w:instrText>
            </w:r>
            <w:r w:rsidR="00C376B5">
              <w:fldChar w:fldCharType="separate"/>
            </w:r>
            <w:r w:rsidRPr="00300DA4">
              <w:fldChar w:fldCharType="end"/>
            </w:r>
            <w:r w:rsidRPr="00300DA4">
              <w:t xml:space="preserve">  </w:t>
            </w:r>
            <w:r w:rsidRPr="00904F77">
              <w:t>I want to explain why I’m not performing at my best.</w:t>
            </w:r>
          </w:p>
        </w:tc>
      </w:tr>
      <w:tr w:rsidR="00300DA4" w14:paraId="7104BC40" w14:textId="77777777" w:rsidTr="00300DA4">
        <w:tc>
          <w:tcPr>
            <w:tcW w:w="6729" w:type="dxa"/>
          </w:tcPr>
          <w:p w14:paraId="1B143367" w14:textId="5C36BB6E" w:rsidR="00300DA4" w:rsidRPr="00904F77" w:rsidRDefault="00300DA4" w:rsidP="00300DA4">
            <w:pPr>
              <w:spacing w:before="120" w:after="120"/>
            </w:pPr>
            <w:r w:rsidRPr="00300DA4">
              <w:fldChar w:fldCharType="begin">
                <w:ffData>
                  <w:name w:val="Check1"/>
                  <w:enabled/>
                  <w:calcOnExit w:val="0"/>
                  <w:checkBox>
                    <w:size w:val="30"/>
                    <w:default w:val="0"/>
                    <w:checked w:val="0"/>
                  </w:checkBox>
                </w:ffData>
              </w:fldChar>
            </w:r>
            <w:r w:rsidRPr="00300DA4">
              <w:instrText xml:space="preserve"> FORMCHECKBOX </w:instrText>
            </w:r>
            <w:r w:rsidR="00C376B5">
              <w:fldChar w:fldCharType="separate"/>
            </w:r>
            <w:r w:rsidRPr="00300DA4">
              <w:fldChar w:fldCharType="end"/>
            </w:r>
            <w:r w:rsidRPr="00300DA4">
              <w:t xml:space="preserve">  </w:t>
            </w:r>
            <w:r w:rsidRPr="00904F77">
              <w:t>Something at work is causing my distress.</w:t>
            </w:r>
          </w:p>
        </w:tc>
      </w:tr>
      <w:tr w:rsidR="00300DA4" w14:paraId="1BCA16A0" w14:textId="77777777" w:rsidTr="00300DA4">
        <w:tc>
          <w:tcPr>
            <w:tcW w:w="6729" w:type="dxa"/>
          </w:tcPr>
          <w:p w14:paraId="482A59F6" w14:textId="75223A43" w:rsidR="00300DA4" w:rsidRPr="00904F77" w:rsidRDefault="00300DA4" w:rsidP="00300DA4">
            <w:pPr>
              <w:spacing w:before="120" w:after="120"/>
            </w:pPr>
            <w:r w:rsidRPr="00300DA4">
              <w:fldChar w:fldCharType="begin">
                <w:ffData>
                  <w:name w:val="Check1"/>
                  <w:enabled/>
                  <w:calcOnExit w:val="0"/>
                  <w:checkBox>
                    <w:size w:val="30"/>
                    <w:default w:val="0"/>
                    <w:checked w:val="0"/>
                  </w:checkBox>
                </w:ffData>
              </w:fldChar>
            </w:r>
            <w:r w:rsidRPr="00300DA4">
              <w:instrText xml:space="preserve"> FORMCHECKBOX </w:instrText>
            </w:r>
            <w:r w:rsidR="00C376B5">
              <w:fldChar w:fldCharType="separate"/>
            </w:r>
            <w:r w:rsidRPr="00300DA4">
              <w:fldChar w:fldCharType="end"/>
            </w:r>
            <w:r w:rsidRPr="00300DA4">
              <w:t xml:space="preserve">  </w:t>
            </w:r>
            <w:r w:rsidRPr="00904F77">
              <w:t>My situation increases risk for the team.</w:t>
            </w:r>
          </w:p>
        </w:tc>
      </w:tr>
      <w:tr w:rsidR="00300DA4" w14:paraId="10C76CD3" w14:textId="77777777" w:rsidTr="00300DA4">
        <w:tc>
          <w:tcPr>
            <w:tcW w:w="6729" w:type="dxa"/>
          </w:tcPr>
          <w:p w14:paraId="5741C24A" w14:textId="64B8CBBA" w:rsidR="00300DA4" w:rsidRPr="00904F77" w:rsidRDefault="00300DA4" w:rsidP="00300DA4">
            <w:pPr>
              <w:spacing w:before="120" w:after="120"/>
            </w:pPr>
            <w:r w:rsidRPr="00300DA4">
              <w:fldChar w:fldCharType="begin">
                <w:ffData>
                  <w:name w:val="Check1"/>
                  <w:enabled/>
                  <w:calcOnExit w:val="0"/>
                  <w:checkBox>
                    <w:size w:val="30"/>
                    <w:default w:val="0"/>
                    <w:checked w:val="0"/>
                  </w:checkBox>
                </w:ffData>
              </w:fldChar>
            </w:r>
            <w:r w:rsidRPr="00300DA4">
              <w:instrText xml:space="preserve"> FORMCHECKBOX </w:instrText>
            </w:r>
            <w:r w:rsidR="00C376B5">
              <w:fldChar w:fldCharType="separate"/>
            </w:r>
            <w:r w:rsidRPr="00300DA4">
              <w:fldChar w:fldCharType="end"/>
            </w:r>
            <w:r w:rsidRPr="00300DA4">
              <w:t xml:space="preserve">  </w:t>
            </w:r>
            <w:r w:rsidR="00E65B10">
              <w:fldChar w:fldCharType="begin">
                <w:ffData>
                  <w:name w:val="Text1"/>
                  <w:enabled/>
                  <w:calcOnExit w:val="0"/>
                  <w:textInput/>
                </w:ffData>
              </w:fldChar>
            </w:r>
            <w:bookmarkStart w:id="2" w:name="Text1"/>
            <w:r w:rsidR="00E65B10">
              <w:instrText xml:space="preserve"> FORMTEXT </w:instrText>
            </w:r>
            <w:r w:rsidR="00E65B10">
              <w:fldChar w:fldCharType="separate"/>
            </w:r>
            <w:r w:rsidR="0004125C">
              <w:t> </w:t>
            </w:r>
            <w:r w:rsidR="0004125C">
              <w:t> </w:t>
            </w:r>
            <w:r w:rsidR="0004125C">
              <w:t> </w:t>
            </w:r>
            <w:r w:rsidR="0004125C">
              <w:t> </w:t>
            </w:r>
            <w:r w:rsidR="0004125C">
              <w:t> </w:t>
            </w:r>
            <w:r w:rsidR="00E65B10">
              <w:fldChar w:fldCharType="end"/>
            </w:r>
            <w:bookmarkEnd w:id="2"/>
          </w:p>
        </w:tc>
      </w:tr>
      <w:tr w:rsidR="00300DA4" w14:paraId="74469EE3" w14:textId="77777777" w:rsidTr="00300DA4">
        <w:tc>
          <w:tcPr>
            <w:tcW w:w="6729" w:type="dxa"/>
          </w:tcPr>
          <w:p w14:paraId="08EC8212" w14:textId="56737CEA" w:rsidR="00300DA4" w:rsidRPr="00904F77" w:rsidRDefault="00300DA4" w:rsidP="00300DA4">
            <w:pPr>
              <w:spacing w:before="120" w:after="120"/>
            </w:pPr>
            <w:r w:rsidRPr="00300DA4">
              <w:fldChar w:fldCharType="begin">
                <w:ffData>
                  <w:name w:val="Check1"/>
                  <w:enabled/>
                  <w:calcOnExit w:val="0"/>
                  <w:checkBox>
                    <w:size w:val="30"/>
                    <w:default w:val="0"/>
                    <w:checked w:val="0"/>
                  </w:checkBox>
                </w:ffData>
              </w:fldChar>
            </w:r>
            <w:r w:rsidRPr="00300DA4">
              <w:instrText xml:space="preserve"> FORMCHECKBOX </w:instrText>
            </w:r>
            <w:r w:rsidR="00C376B5">
              <w:fldChar w:fldCharType="separate"/>
            </w:r>
            <w:r w:rsidRPr="00300DA4">
              <w:fldChar w:fldCharType="end"/>
            </w:r>
            <w:r w:rsidRPr="00300DA4">
              <w:t xml:space="preserve">  </w:t>
            </w:r>
            <w:r w:rsidR="00E65B10">
              <w:fldChar w:fldCharType="begin">
                <w:ffData>
                  <w:name w:val="Text2"/>
                  <w:enabled/>
                  <w:calcOnExit w:val="0"/>
                  <w:textInput/>
                </w:ffData>
              </w:fldChar>
            </w:r>
            <w:bookmarkStart w:id="3" w:name="Text2"/>
            <w:r w:rsidR="00E65B10">
              <w:instrText xml:space="preserve"> FORMTEXT </w:instrText>
            </w:r>
            <w:r w:rsidR="00E65B10">
              <w:fldChar w:fldCharType="separate"/>
            </w:r>
            <w:r w:rsidR="00E65B10">
              <w:rPr>
                <w:noProof/>
              </w:rPr>
              <w:t> </w:t>
            </w:r>
            <w:r w:rsidR="00E65B10">
              <w:rPr>
                <w:noProof/>
              </w:rPr>
              <w:t> </w:t>
            </w:r>
            <w:r w:rsidR="00E65B10">
              <w:rPr>
                <w:noProof/>
              </w:rPr>
              <w:t> </w:t>
            </w:r>
            <w:r w:rsidR="00E65B10">
              <w:rPr>
                <w:noProof/>
              </w:rPr>
              <w:t> </w:t>
            </w:r>
            <w:r w:rsidR="00E65B10">
              <w:rPr>
                <w:noProof/>
              </w:rPr>
              <w:t> </w:t>
            </w:r>
            <w:r w:rsidR="00E65B10">
              <w:fldChar w:fldCharType="end"/>
            </w:r>
            <w:bookmarkEnd w:id="3"/>
          </w:p>
        </w:tc>
      </w:tr>
    </w:tbl>
    <w:p w14:paraId="250E972D" w14:textId="77777777" w:rsidR="00904F77" w:rsidRDefault="00904F77" w:rsidP="001F0E2C">
      <w:pPr>
        <w:rPr>
          <w:spacing w:val="-4"/>
        </w:rPr>
      </w:pPr>
    </w:p>
    <w:p w14:paraId="5DD33653" w14:textId="2CCA792D" w:rsidR="00AD72FF" w:rsidRPr="00AD72FF" w:rsidRDefault="00AD72FF" w:rsidP="00AD72FF">
      <w:pPr>
        <w:pStyle w:val="Heading2"/>
      </w:pPr>
      <w:r>
        <w:rPr>
          <w:spacing w:val="-4"/>
        </w:rPr>
        <w:br w:type="column"/>
      </w:r>
      <w:r w:rsidRPr="00AD72FF">
        <w:t>TELL YOUR MANAGER</w:t>
      </w:r>
    </w:p>
    <w:p w14:paraId="455E29B0" w14:textId="61B7042F" w:rsidR="00AB3526" w:rsidRDefault="00AD72FF" w:rsidP="00AB3526">
      <w:pPr>
        <w:pStyle w:val="Heading1nonum"/>
        <w:spacing w:before="120" w:after="0"/>
        <w:rPr>
          <w:lang w:val="en-GB"/>
        </w:rPr>
      </w:pPr>
      <w:r>
        <w:rPr>
          <w:lang w:val="en-GB"/>
        </w:rPr>
        <w:t>There’s something going on for you</w:t>
      </w:r>
    </w:p>
    <w:p w14:paraId="3CECC0DF" w14:textId="77777777" w:rsidR="00AB3526" w:rsidRDefault="00AB3526" w:rsidP="00AB3526">
      <w:pPr>
        <w:pBdr>
          <w:bottom w:val="single" w:sz="12" w:space="1" w:color="0077AF" w:themeColor="text2"/>
        </w:pBdr>
        <w:spacing w:after="360"/>
        <w:rPr>
          <w:lang w:val="en-GB"/>
        </w:rPr>
      </w:pPr>
    </w:p>
    <w:tbl>
      <w:tblPr>
        <w:tblStyle w:val="TableGrid"/>
        <w:tblW w:w="0" w:type="auto"/>
        <w:tblBorders>
          <w:top w:val="none" w:sz="0" w:space="0" w:color="auto"/>
          <w:left w:val="single" w:sz="48" w:space="0" w:color="CCB468" w:themeColor="accent3"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tblGrid>
      <w:tr w:rsidR="00AB3526" w14:paraId="0FE5D0D2" w14:textId="77777777" w:rsidTr="00092ED7">
        <w:tc>
          <w:tcPr>
            <w:tcW w:w="6679" w:type="dxa"/>
          </w:tcPr>
          <w:p w14:paraId="35155EE2" w14:textId="633017EE" w:rsidR="00AB3526" w:rsidRPr="00092ED7" w:rsidRDefault="00AB3526" w:rsidP="00AB3526">
            <w:pPr>
              <w:ind w:left="57"/>
              <w:rPr>
                <w:b/>
                <w:bCs/>
                <w:sz w:val="24"/>
                <w:szCs w:val="24"/>
                <w:lang w:val="en-GB"/>
              </w:rPr>
            </w:pPr>
            <w:r w:rsidRPr="00092ED7">
              <w:rPr>
                <w:b/>
                <w:bCs/>
                <w:sz w:val="24"/>
                <w:szCs w:val="24"/>
                <w:lang w:val="en-GB"/>
              </w:rPr>
              <w:t>If you don’t want to say much, just say, “there’s something going on for me”.</w:t>
            </w:r>
          </w:p>
        </w:tc>
      </w:tr>
    </w:tbl>
    <w:p w14:paraId="4EF5B5CC" w14:textId="2597B4BE" w:rsidR="00092ED7" w:rsidRPr="00092ED7" w:rsidRDefault="00092ED7" w:rsidP="00092ED7">
      <w:pPr>
        <w:spacing w:before="360" w:after="240"/>
      </w:pPr>
      <w:r w:rsidRPr="00092ED7">
        <w:t>If you are happy to say more, tell them what is going on for you. Give them context</w:t>
      </w:r>
      <w:r>
        <w:t xml:space="preserve"> </w:t>
      </w:r>
      <w:r w:rsidRPr="00092ED7">
        <w:t>without giving them all the details.</w:t>
      </w:r>
    </w:p>
    <w:p w14:paraId="434C21B6" w14:textId="77777777" w:rsidR="00092ED7" w:rsidRPr="00C503C9" w:rsidRDefault="00092ED7" w:rsidP="00092ED7">
      <w:pPr>
        <w:spacing w:after="40"/>
        <w:rPr>
          <w:b/>
        </w:rPr>
      </w:pPr>
      <w:r w:rsidRPr="00C503C9">
        <w:rPr>
          <w:b/>
        </w:rPr>
        <w:t>For example:</w:t>
      </w:r>
    </w:p>
    <w:p w14:paraId="5AB60B59" w14:textId="3109A085" w:rsidR="00092ED7" w:rsidRPr="001C26E4" w:rsidRDefault="00092ED7" w:rsidP="001C26E4">
      <w:pPr>
        <w:pStyle w:val="ListBullet"/>
      </w:pPr>
      <w:r w:rsidRPr="001C26E4">
        <w:t>I’m dealing with a family issue.</w:t>
      </w:r>
    </w:p>
    <w:p w14:paraId="14DE3312" w14:textId="4F5FD7F2" w:rsidR="00092ED7" w:rsidRPr="001C26E4" w:rsidRDefault="00092ED7" w:rsidP="001C26E4">
      <w:pPr>
        <w:pStyle w:val="ListBullet"/>
        <w:numPr>
          <w:ilvl w:val="0"/>
          <w:numId w:val="20"/>
        </w:numPr>
      </w:pPr>
      <w:r w:rsidRPr="001C26E4">
        <w:t>I have depression and am working with my doctor to get better.</w:t>
      </w:r>
    </w:p>
    <w:p w14:paraId="2B59F5EF" w14:textId="41FCA4CA" w:rsidR="00092ED7" w:rsidRPr="001C26E4" w:rsidRDefault="00092ED7" w:rsidP="001C26E4">
      <w:pPr>
        <w:pStyle w:val="ListBullet"/>
      </w:pPr>
      <w:r w:rsidRPr="001C26E4">
        <w:t>I’m stressed about work deadlines.</w:t>
      </w:r>
    </w:p>
    <w:p w14:paraId="353C94BC" w14:textId="0D9FC7DA" w:rsidR="00092ED7" w:rsidRPr="001C26E4" w:rsidRDefault="00092ED7" w:rsidP="001C26E4">
      <w:pPr>
        <w:pStyle w:val="ListBullet"/>
      </w:pPr>
      <w:r w:rsidRPr="001C26E4">
        <w:t>My dog died.</w:t>
      </w:r>
    </w:p>
    <w:p w14:paraId="7022D200" w14:textId="5991EA88" w:rsidR="00092ED7" w:rsidRPr="001C26E4" w:rsidRDefault="00092ED7" w:rsidP="001C26E4">
      <w:pPr>
        <w:pStyle w:val="ListBullet"/>
        <w:spacing w:after="240"/>
      </w:pPr>
      <w:r w:rsidRPr="001C26E4">
        <w:t>I found a lump and need to have some hospital tests.</w:t>
      </w:r>
    </w:p>
    <w:p w14:paraId="4DEF4B72" w14:textId="534BDA9D" w:rsidR="00092ED7" w:rsidRPr="00092ED7" w:rsidRDefault="00092ED7" w:rsidP="00092ED7">
      <w:pPr>
        <w:spacing w:after="40"/>
      </w:pPr>
      <w:r w:rsidRPr="00092ED7">
        <w:t>Saying a bit more helps your manager understand your situation better, and makes it</w:t>
      </w:r>
      <w:r>
        <w:t xml:space="preserve"> </w:t>
      </w:r>
      <w:r w:rsidRPr="00092ED7">
        <w:t>easier for them to support you in the right way. It’s good to give more detail when:</w:t>
      </w:r>
    </w:p>
    <w:p w14:paraId="702E40E8" w14:textId="348CFDE8" w:rsidR="00092ED7" w:rsidRPr="00092ED7" w:rsidRDefault="00092ED7" w:rsidP="001C26E4">
      <w:pPr>
        <w:pStyle w:val="ListBullet"/>
      </w:pPr>
      <w:r w:rsidRPr="00092ED7">
        <w:t>You need some changes at work.</w:t>
      </w:r>
    </w:p>
    <w:p w14:paraId="397D0515" w14:textId="27C69386" w:rsidR="00092ED7" w:rsidRPr="00092ED7" w:rsidRDefault="00092ED7" w:rsidP="001C26E4">
      <w:pPr>
        <w:pStyle w:val="ListBullet"/>
      </w:pPr>
      <w:r w:rsidRPr="00092ED7">
        <w:t>Work is causing you distress.</w:t>
      </w:r>
    </w:p>
    <w:p w14:paraId="645731B9" w14:textId="148FA13F" w:rsidR="0007363B" w:rsidRDefault="00092ED7" w:rsidP="001C26E4">
      <w:pPr>
        <w:pStyle w:val="ListBullet"/>
      </w:pPr>
      <w:r w:rsidRPr="00092ED7">
        <w:t>Your performance is not up to standard.</w:t>
      </w:r>
    </w:p>
    <w:p w14:paraId="6529B6CA" w14:textId="77777777" w:rsidR="0007363B" w:rsidRDefault="0007363B">
      <w:r>
        <w:br w:type="page"/>
      </w:r>
    </w:p>
    <w:p w14:paraId="760257EC" w14:textId="77777777" w:rsidR="00622955" w:rsidRDefault="00622955" w:rsidP="00622955">
      <w:pPr>
        <w:pStyle w:val="Heading2"/>
      </w:pPr>
      <w:r>
        <w:lastRenderedPageBreak/>
        <w:t>TELL YOUR MANAGER TELL YOUR MANAGER</w:t>
      </w:r>
    </w:p>
    <w:p w14:paraId="5B6AC845" w14:textId="77777777" w:rsidR="00622955" w:rsidRDefault="00622955" w:rsidP="002E1751">
      <w:pPr>
        <w:pStyle w:val="Heading1nonum"/>
        <w:spacing w:before="120" w:after="0"/>
      </w:pPr>
      <w:r>
        <w:t>What the impact is on you</w:t>
      </w:r>
    </w:p>
    <w:p w14:paraId="5B1888BC" w14:textId="77777777" w:rsidR="00622955" w:rsidRDefault="00622955" w:rsidP="00622955">
      <w:pPr>
        <w:pBdr>
          <w:bottom w:val="single" w:sz="12" w:space="1" w:color="0077AF" w:themeColor="text2"/>
        </w:pBdr>
        <w:spacing w:after="360"/>
        <w:rPr>
          <w:lang w:val="en-GB"/>
        </w:rPr>
      </w:pPr>
    </w:p>
    <w:tbl>
      <w:tblPr>
        <w:tblStyle w:val="TableGrid"/>
        <w:tblW w:w="0" w:type="auto"/>
        <w:tblBorders>
          <w:top w:val="none" w:sz="0" w:space="0" w:color="auto"/>
          <w:left w:val="single" w:sz="48" w:space="0" w:color="CCB468" w:themeColor="accent3"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tblGrid>
      <w:tr w:rsidR="00622955" w14:paraId="2BE6B69C" w14:textId="77777777" w:rsidTr="00BF0431">
        <w:tc>
          <w:tcPr>
            <w:tcW w:w="6679" w:type="dxa"/>
          </w:tcPr>
          <w:p w14:paraId="57427747" w14:textId="79170D01" w:rsidR="00622955" w:rsidRPr="00622955" w:rsidRDefault="00622955" w:rsidP="00622955">
            <w:pPr>
              <w:widowControl/>
              <w:adjustRightInd w:val="0"/>
              <w:ind w:left="57"/>
              <w:rPr>
                <w:rFonts w:asciiTheme="minorHAnsi" w:eastAsiaTheme="minorHAnsi" w:hAnsiTheme="minorHAnsi" w:cstheme="minorHAnsi"/>
                <w:b/>
                <w:color w:val="000000"/>
                <w:sz w:val="24"/>
                <w:szCs w:val="24"/>
              </w:rPr>
            </w:pPr>
            <w:r w:rsidRPr="00622955">
              <w:rPr>
                <w:rFonts w:asciiTheme="minorHAnsi" w:eastAsiaTheme="minorHAnsi" w:hAnsiTheme="minorHAnsi" w:cstheme="minorHAnsi"/>
                <w:b/>
                <w:color w:val="000000"/>
                <w:sz w:val="24"/>
                <w:szCs w:val="24"/>
              </w:rPr>
              <w:t>If you don’t want to say much, you can skip</w:t>
            </w:r>
            <w:r>
              <w:rPr>
                <w:rFonts w:asciiTheme="minorHAnsi" w:eastAsiaTheme="minorHAnsi" w:hAnsiTheme="minorHAnsi" w:cstheme="minorHAnsi"/>
                <w:b/>
                <w:color w:val="000000"/>
                <w:sz w:val="24"/>
                <w:szCs w:val="24"/>
              </w:rPr>
              <w:t xml:space="preserve"> </w:t>
            </w:r>
            <w:r w:rsidRPr="00622955">
              <w:rPr>
                <w:rFonts w:asciiTheme="minorHAnsi" w:eastAsiaTheme="minorHAnsi" w:hAnsiTheme="minorHAnsi" w:cstheme="minorHAnsi"/>
                <w:b/>
                <w:color w:val="000000"/>
                <w:sz w:val="24"/>
                <w:szCs w:val="24"/>
              </w:rPr>
              <w:t>this altogether.</w:t>
            </w:r>
          </w:p>
        </w:tc>
      </w:tr>
    </w:tbl>
    <w:p w14:paraId="12FBB0DE" w14:textId="5CBCE1AE" w:rsidR="00622955" w:rsidRDefault="00622955" w:rsidP="00622955">
      <w:pPr>
        <w:spacing w:before="360" w:after="240"/>
      </w:pPr>
      <w:r>
        <w:t>If you are happy to say more, tell them how the situation is making you feel, or how it makes you behave.</w:t>
      </w:r>
    </w:p>
    <w:p w14:paraId="28136A89" w14:textId="77777777" w:rsidR="00622955" w:rsidRPr="00622955" w:rsidRDefault="00622955" w:rsidP="00622955">
      <w:pPr>
        <w:rPr>
          <w:b/>
        </w:rPr>
      </w:pPr>
      <w:r w:rsidRPr="00622955">
        <w:rPr>
          <w:b/>
        </w:rPr>
        <w:t>For example:</w:t>
      </w:r>
    </w:p>
    <w:p w14:paraId="0BEADE38" w14:textId="583C6B29" w:rsidR="00622955" w:rsidRDefault="00622955" w:rsidP="00622955">
      <w:pPr>
        <w:pStyle w:val="ListBullet"/>
      </w:pPr>
      <w:r>
        <w:t>I’m sad and a bit mad.</w:t>
      </w:r>
    </w:p>
    <w:p w14:paraId="4C5BB2A8" w14:textId="7E095ABC" w:rsidR="00622955" w:rsidRDefault="00622955" w:rsidP="00622955">
      <w:pPr>
        <w:pStyle w:val="ListBullet"/>
      </w:pPr>
      <w:r>
        <w:t>I’m finding it hard to concentrate.</w:t>
      </w:r>
    </w:p>
    <w:p w14:paraId="74E1A63A" w14:textId="19D695B2" w:rsidR="00622955" w:rsidRDefault="00622955" w:rsidP="00622955">
      <w:pPr>
        <w:pStyle w:val="ListBullet"/>
      </w:pPr>
      <w:r>
        <w:t>Some days I don’t want to get out of bed.</w:t>
      </w:r>
    </w:p>
    <w:p w14:paraId="0FB2FF0D" w14:textId="338617F2" w:rsidR="00622955" w:rsidRDefault="00622955" w:rsidP="00622955">
      <w:pPr>
        <w:pStyle w:val="ListBullet"/>
        <w:spacing w:after="240"/>
      </w:pPr>
      <w:r>
        <w:t>I jump when the phone rings, and don’t want to miss personal calls.</w:t>
      </w:r>
    </w:p>
    <w:p w14:paraId="7DC92437" w14:textId="77777777" w:rsidR="00622955" w:rsidRDefault="00622955" w:rsidP="00622955">
      <w:r>
        <w:t>Saying a bit more can help explain your behaviour at work. It’s good to give more detail when:</w:t>
      </w:r>
    </w:p>
    <w:p w14:paraId="0C01FAA2" w14:textId="3B800EBC" w:rsidR="00622955" w:rsidRPr="00622955" w:rsidRDefault="00622955" w:rsidP="00622955">
      <w:pPr>
        <w:pStyle w:val="ListBullet"/>
      </w:pPr>
      <w:r w:rsidRPr="00622955">
        <w:t>Your behaviour is below standard.</w:t>
      </w:r>
    </w:p>
    <w:p w14:paraId="42F8D445" w14:textId="432E82DA" w:rsidR="00622955" w:rsidRPr="00622955" w:rsidRDefault="00622955" w:rsidP="00622955">
      <w:pPr>
        <w:pStyle w:val="ListBullet"/>
      </w:pPr>
      <w:r w:rsidRPr="00622955">
        <w:t>Your situation is impacting your work.</w:t>
      </w:r>
    </w:p>
    <w:p w14:paraId="5EF4367A" w14:textId="51E47625" w:rsidR="00622955" w:rsidRPr="00622955" w:rsidRDefault="00622955" w:rsidP="00622955">
      <w:pPr>
        <w:pStyle w:val="ListBullet"/>
      </w:pPr>
      <w:r w:rsidRPr="00622955">
        <w:t>Your work is causing you stress.</w:t>
      </w:r>
    </w:p>
    <w:p w14:paraId="6B14AB47" w14:textId="77777777" w:rsidR="00622955" w:rsidRDefault="00622955" w:rsidP="00622955"/>
    <w:p w14:paraId="505F069D" w14:textId="77777777" w:rsidR="002E1751" w:rsidRDefault="00622955" w:rsidP="002E1751">
      <w:pPr>
        <w:pStyle w:val="Heading2"/>
      </w:pPr>
      <w:r>
        <w:br w:type="column"/>
      </w:r>
      <w:r w:rsidR="002E1751">
        <w:t>TELL YOUR MANAGER TELL YOUR MANAGER</w:t>
      </w:r>
    </w:p>
    <w:p w14:paraId="52F3F8C9" w14:textId="1BECD5EC" w:rsidR="00622955" w:rsidRDefault="00622955" w:rsidP="002E1751">
      <w:pPr>
        <w:pStyle w:val="Heading1nonum"/>
        <w:spacing w:before="120" w:after="0"/>
      </w:pPr>
      <w:r>
        <w:t>What the impact is on your work</w:t>
      </w:r>
    </w:p>
    <w:p w14:paraId="15FB8320" w14:textId="77777777" w:rsidR="00622955" w:rsidRDefault="00622955" w:rsidP="00622955">
      <w:pPr>
        <w:pBdr>
          <w:bottom w:val="single" w:sz="12" w:space="1" w:color="0077AF" w:themeColor="text2"/>
        </w:pBdr>
        <w:spacing w:after="360"/>
        <w:rPr>
          <w:lang w:val="en-GB"/>
        </w:rPr>
      </w:pPr>
    </w:p>
    <w:tbl>
      <w:tblPr>
        <w:tblStyle w:val="TableGrid"/>
        <w:tblW w:w="0" w:type="auto"/>
        <w:tblBorders>
          <w:top w:val="none" w:sz="0" w:space="0" w:color="auto"/>
          <w:left w:val="single" w:sz="48" w:space="0" w:color="CCB468" w:themeColor="accent3"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tblGrid>
      <w:tr w:rsidR="00622955" w14:paraId="396DE9FF" w14:textId="77777777" w:rsidTr="00BF0431">
        <w:tc>
          <w:tcPr>
            <w:tcW w:w="6679" w:type="dxa"/>
          </w:tcPr>
          <w:p w14:paraId="6CE21C8B" w14:textId="7B921AEC" w:rsidR="00622955" w:rsidRPr="00622955" w:rsidRDefault="00622955" w:rsidP="00622955">
            <w:pPr>
              <w:ind w:left="57"/>
              <w:rPr>
                <w:b/>
                <w:sz w:val="24"/>
                <w:szCs w:val="24"/>
              </w:rPr>
            </w:pPr>
            <w:r w:rsidRPr="00622955">
              <w:rPr>
                <w:b/>
                <w:sz w:val="24"/>
                <w:szCs w:val="24"/>
              </w:rPr>
              <w:t>If you don’t want to say much, tell them how big an impact this is having on your work, and in what ways.</w:t>
            </w:r>
          </w:p>
        </w:tc>
      </w:tr>
    </w:tbl>
    <w:p w14:paraId="4434FAD5" w14:textId="77777777" w:rsidR="00622955" w:rsidRPr="00622955" w:rsidRDefault="00622955" w:rsidP="00622955">
      <w:pPr>
        <w:spacing w:before="360"/>
        <w:rPr>
          <w:b/>
        </w:rPr>
      </w:pPr>
      <w:r w:rsidRPr="00622955">
        <w:rPr>
          <w:b/>
        </w:rPr>
        <w:t>For example:</w:t>
      </w:r>
    </w:p>
    <w:p w14:paraId="3F87975E" w14:textId="7DE6574A" w:rsidR="00622955" w:rsidRDefault="00622955" w:rsidP="00622955">
      <w:pPr>
        <w:pStyle w:val="ListBullet"/>
      </w:pPr>
      <w:r>
        <w:t>I don’t think this is impacting my work, but I’m not as social as usual.</w:t>
      </w:r>
    </w:p>
    <w:p w14:paraId="4FC6D0C2" w14:textId="57EDE0B3" w:rsidR="00622955" w:rsidRDefault="00622955" w:rsidP="00622955">
      <w:pPr>
        <w:pStyle w:val="ListBullet"/>
      </w:pPr>
      <w:r>
        <w:t>The quality of my work isn’t as good as usual.</w:t>
      </w:r>
    </w:p>
    <w:p w14:paraId="194373A0" w14:textId="26D0F4F7" w:rsidR="00622955" w:rsidRDefault="00622955" w:rsidP="00622955">
      <w:pPr>
        <w:pStyle w:val="ListBullet"/>
      </w:pPr>
      <w:r>
        <w:t>I’m not working very quickly.</w:t>
      </w:r>
    </w:p>
    <w:p w14:paraId="4BB79019" w14:textId="2AFA09F7" w:rsidR="00622955" w:rsidRDefault="00622955" w:rsidP="00622955">
      <w:pPr>
        <w:pStyle w:val="ListBullet"/>
      </w:pPr>
      <w:r>
        <w:t>I don’t feel confident to speak up.</w:t>
      </w:r>
    </w:p>
    <w:p w14:paraId="5C1FFA27" w14:textId="6FD63A4A" w:rsidR="00622955" w:rsidRDefault="00622955" w:rsidP="00622955">
      <w:pPr>
        <w:pStyle w:val="ListBullet"/>
      </w:pPr>
      <w:r>
        <w:t>I don’t work regular hours. I work when I feel up to it. But I get it all done.</w:t>
      </w:r>
    </w:p>
    <w:p w14:paraId="51CC99A9" w14:textId="28EFA9D8" w:rsidR="00622955" w:rsidRDefault="00622955" w:rsidP="00622955">
      <w:pPr>
        <w:pStyle w:val="ListBullet"/>
        <w:spacing w:after="240"/>
      </w:pPr>
      <w:r>
        <w:t>If I get a personal call, I want to step out of work to take it.</w:t>
      </w:r>
    </w:p>
    <w:p w14:paraId="5740457D" w14:textId="77777777" w:rsidR="00622955" w:rsidRDefault="00622955" w:rsidP="0008507F">
      <w:pPr>
        <w:spacing w:after="240"/>
      </w:pPr>
      <w:r>
        <w:t>If you are happy to say more, give them some specific examples. This helps your manager understand and support you better.</w:t>
      </w:r>
    </w:p>
    <w:p w14:paraId="312FCD06" w14:textId="77777777" w:rsidR="00622955" w:rsidRPr="00622955" w:rsidRDefault="00622955" w:rsidP="00622955">
      <w:pPr>
        <w:rPr>
          <w:b/>
        </w:rPr>
      </w:pPr>
      <w:r w:rsidRPr="00622955">
        <w:rPr>
          <w:b/>
        </w:rPr>
        <w:t>For example:</w:t>
      </w:r>
    </w:p>
    <w:p w14:paraId="11D936D9" w14:textId="2942BCFE" w:rsidR="00622955" w:rsidRDefault="00622955" w:rsidP="00622955">
      <w:pPr>
        <w:pStyle w:val="ListBullet"/>
      </w:pPr>
      <w:r>
        <w:t>I said no to overtime yesterday, when usually I’d say yes.</w:t>
      </w:r>
    </w:p>
    <w:p w14:paraId="5519EA3D" w14:textId="79D12474" w:rsidR="00622955" w:rsidRDefault="00622955" w:rsidP="00622955">
      <w:pPr>
        <w:pStyle w:val="ListBullet"/>
      </w:pPr>
      <w:r>
        <w:t>It is going to take me longer to write the report you asked for.</w:t>
      </w:r>
    </w:p>
    <w:p w14:paraId="5E3C03F8" w14:textId="5FBE166E" w:rsidR="00622955" w:rsidRDefault="00622955" w:rsidP="00D23537">
      <w:pPr>
        <w:pStyle w:val="ListBullet"/>
        <w:spacing w:after="240"/>
      </w:pPr>
      <w:r>
        <w:t>I jump when the phone rings, and don’t want to miss personal calls.</w:t>
      </w:r>
    </w:p>
    <w:p w14:paraId="09413A53" w14:textId="77777777" w:rsidR="00622955" w:rsidRPr="00D23537" w:rsidRDefault="00622955" w:rsidP="00622955">
      <w:pPr>
        <w:rPr>
          <w:b/>
        </w:rPr>
      </w:pPr>
      <w:r w:rsidRPr="00D23537">
        <w:rPr>
          <w:b/>
        </w:rPr>
        <w:t>It’s good to give more detail when:</w:t>
      </w:r>
    </w:p>
    <w:p w14:paraId="26674A89" w14:textId="40CB5926" w:rsidR="00622955" w:rsidRPr="00622955" w:rsidRDefault="00622955" w:rsidP="00622955">
      <w:pPr>
        <w:pStyle w:val="ListBullet"/>
      </w:pPr>
      <w:r w:rsidRPr="00622955">
        <w:t>Your behaviour is below standard.</w:t>
      </w:r>
    </w:p>
    <w:p w14:paraId="63A32F14" w14:textId="15DCAE68" w:rsidR="00622955" w:rsidRPr="00622955" w:rsidRDefault="00622955" w:rsidP="00622955">
      <w:pPr>
        <w:pStyle w:val="ListBullet"/>
      </w:pPr>
      <w:r w:rsidRPr="00622955">
        <w:t>Your work is not your usual standard.</w:t>
      </w:r>
    </w:p>
    <w:p w14:paraId="75609060" w14:textId="6F6B0CFD" w:rsidR="00AB3526" w:rsidRDefault="00622955" w:rsidP="00622955">
      <w:pPr>
        <w:pStyle w:val="ListBullet"/>
      </w:pPr>
      <w:r w:rsidRPr="00622955">
        <w:t>Changing things at work will help your health.</w:t>
      </w:r>
    </w:p>
    <w:p w14:paraId="78DE3AF2" w14:textId="07CA20C1" w:rsidR="004A2C08" w:rsidRDefault="004A2C08" w:rsidP="004A2C08">
      <w:r>
        <w:br w:type="page"/>
      </w:r>
    </w:p>
    <w:p w14:paraId="4D90E4C4" w14:textId="77777777" w:rsidR="0008507F" w:rsidRDefault="0008507F" w:rsidP="0008507F">
      <w:pPr>
        <w:pStyle w:val="Heading2"/>
      </w:pPr>
      <w:r>
        <w:lastRenderedPageBreak/>
        <w:t>TELL YOUR MANAGER</w:t>
      </w:r>
    </w:p>
    <w:p w14:paraId="4AA52026" w14:textId="037F3224" w:rsidR="0008507F" w:rsidRDefault="0008507F" w:rsidP="0008507F">
      <w:pPr>
        <w:pStyle w:val="Heading1nonum"/>
        <w:spacing w:before="120" w:after="0"/>
      </w:pPr>
      <w:r>
        <w:t xml:space="preserve">Who they can tell, what they can tell </w:t>
      </w:r>
    </w:p>
    <w:p w14:paraId="77E79236" w14:textId="77777777" w:rsidR="0008507F" w:rsidRDefault="0008507F" w:rsidP="0008507F">
      <w:pPr>
        <w:pBdr>
          <w:bottom w:val="single" w:sz="12" w:space="1" w:color="0077AF" w:themeColor="text2"/>
        </w:pBdr>
        <w:spacing w:after="360"/>
        <w:rPr>
          <w:lang w:val="en-GB"/>
        </w:rPr>
      </w:pPr>
    </w:p>
    <w:tbl>
      <w:tblPr>
        <w:tblStyle w:val="TableGrid"/>
        <w:tblW w:w="0" w:type="auto"/>
        <w:tblBorders>
          <w:top w:val="none" w:sz="0" w:space="0" w:color="auto"/>
          <w:left w:val="single" w:sz="48" w:space="0" w:color="CCB468" w:themeColor="accent3"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tblGrid>
      <w:tr w:rsidR="0008507F" w14:paraId="192991A9" w14:textId="77777777" w:rsidTr="00BF0431">
        <w:tc>
          <w:tcPr>
            <w:tcW w:w="6679" w:type="dxa"/>
          </w:tcPr>
          <w:p w14:paraId="09E1092C" w14:textId="244CCE4F" w:rsidR="0008507F" w:rsidRPr="0008507F" w:rsidRDefault="0008507F" w:rsidP="0008507F">
            <w:pPr>
              <w:ind w:left="57"/>
              <w:rPr>
                <w:b/>
                <w:sz w:val="24"/>
                <w:szCs w:val="24"/>
              </w:rPr>
            </w:pPr>
            <w:r w:rsidRPr="0008507F">
              <w:rPr>
                <w:b/>
                <w:sz w:val="24"/>
                <w:szCs w:val="24"/>
              </w:rPr>
              <w:t>Be clear with your manager about what they can tell other people, and who</w:t>
            </w:r>
            <w:r>
              <w:rPr>
                <w:b/>
                <w:sz w:val="24"/>
                <w:szCs w:val="24"/>
              </w:rPr>
              <w:t xml:space="preserve"> </w:t>
            </w:r>
            <w:r w:rsidRPr="0008507F">
              <w:rPr>
                <w:b/>
                <w:sz w:val="24"/>
                <w:szCs w:val="24"/>
              </w:rPr>
              <w:t>they can tell.</w:t>
            </w:r>
          </w:p>
        </w:tc>
      </w:tr>
    </w:tbl>
    <w:p w14:paraId="7413C154" w14:textId="1D2591E0" w:rsidR="0008507F" w:rsidRDefault="0008507F" w:rsidP="0008507F">
      <w:pPr>
        <w:spacing w:before="360" w:after="240"/>
      </w:pPr>
      <w:r>
        <w:t>Managers can’t share your personal information without your permission, except under specific circumstances laid out in the Privacy Act 2020. Sometimes it can help you, them and other people to know what’s going on.</w:t>
      </w:r>
    </w:p>
    <w:p w14:paraId="09636AA1" w14:textId="77777777" w:rsidR="0008507F" w:rsidRPr="0008507F" w:rsidRDefault="0008507F" w:rsidP="0008507F">
      <w:pPr>
        <w:rPr>
          <w:b/>
        </w:rPr>
      </w:pPr>
      <w:r w:rsidRPr="0008507F">
        <w:rPr>
          <w:b/>
        </w:rPr>
        <w:t>For example:</w:t>
      </w:r>
    </w:p>
    <w:p w14:paraId="45FE58BD" w14:textId="5AD24946" w:rsidR="0008507F" w:rsidRDefault="0008507F" w:rsidP="0008507F">
      <w:pPr>
        <w:pStyle w:val="ListBullet"/>
      </w:pPr>
      <w:r>
        <w:t>This is strictly between us.</w:t>
      </w:r>
    </w:p>
    <w:p w14:paraId="7673B4C2" w14:textId="741F3F53" w:rsidR="0008507F" w:rsidRDefault="0008507F" w:rsidP="0008507F">
      <w:pPr>
        <w:pStyle w:val="ListBullet"/>
      </w:pPr>
      <w:r>
        <w:t>I don’t mind if people know I’m going through a health issue, but I don’t want them to know all the details. If they ask questions, just say I’m not sharing more than that.</w:t>
      </w:r>
    </w:p>
    <w:p w14:paraId="4FEA78ED" w14:textId="76D8D4D6" w:rsidR="0008507F" w:rsidRDefault="0008507F" w:rsidP="0008507F">
      <w:pPr>
        <w:pStyle w:val="ListBullet"/>
      </w:pPr>
      <w:r>
        <w:t>I don’t want anyone else to know yet.</w:t>
      </w:r>
    </w:p>
    <w:p w14:paraId="0C9F7A16" w14:textId="3C5730F9" w:rsidR="0008507F" w:rsidRDefault="0008507F" w:rsidP="0008507F">
      <w:pPr>
        <w:pStyle w:val="ListBullet"/>
      </w:pPr>
      <w:r>
        <w:t>I only want the people in my team to know. I’ll tell them. Please don’t discuss it with them or anyone else.</w:t>
      </w:r>
    </w:p>
    <w:p w14:paraId="5D1B4CF9" w14:textId="62A89DFD" w:rsidR="0008507F" w:rsidRDefault="0008507F" w:rsidP="0008507F">
      <w:pPr>
        <w:pStyle w:val="ListBullet"/>
        <w:spacing w:after="240"/>
      </w:pPr>
      <w:r>
        <w:t>I’m open about my mental illness. It’s part of life for many of us.</w:t>
      </w:r>
    </w:p>
    <w:p w14:paraId="1E456BFB" w14:textId="77777777" w:rsidR="0008507F" w:rsidRDefault="0008507F" w:rsidP="0008507F">
      <w:pPr>
        <w:spacing w:after="120"/>
      </w:pPr>
      <w:r>
        <w:t>If you want to, get more specific about exactly who to tell what.</w:t>
      </w:r>
    </w:p>
    <w:p w14:paraId="684C3859" w14:textId="77777777" w:rsidR="0008507F" w:rsidRDefault="0008507F" w:rsidP="0008507F">
      <w:r>
        <w:t>Find out more about the Privacy Act 2020 at privacy.org.nz.</w:t>
      </w:r>
    </w:p>
    <w:p w14:paraId="79C1E399" w14:textId="77777777" w:rsidR="0008507F" w:rsidRDefault="0008507F" w:rsidP="0008507F"/>
    <w:p w14:paraId="5F62076D" w14:textId="41B3451A" w:rsidR="0008507F" w:rsidRDefault="0008507F" w:rsidP="0008507F">
      <w:pPr>
        <w:pStyle w:val="Heading2"/>
      </w:pPr>
      <w:r>
        <w:br w:type="column"/>
      </w:r>
      <w:r>
        <w:t>TELL YOUR MANAGER</w:t>
      </w:r>
    </w:p>
    <w:p w14:paraId="156ECEDD" w14:textId="0C436C71" w:rsidR="0008507F" w:rsidRDefault="0008507F" w:rsidP="0008507F">
      <w:pPr>
        <w:pStyle w:val="Heading1nonum"/>
        <w:spacing w:before="120" w:after="0"/>
      </w:pPr>
      <w:r>
        <w:t>What you need from them</w:t>
      </w:r>
    </w:p>
    <w:p w14:paraId="59F54C2D" w14:textId="77777777" w:rsidR="0008507F" w:rsidRDefault="0008507F" w:rsidP="0008507F">
      <w:pPr>
        <w:pBdr>
          <w:bottom w:val="single" w:sz="12" w:space="1" w:color="0077AF" w:themeColor="text2"/>
        </w:pBdr>
        <w:spacing w:after="360"/>
        <w:rPr>
          <w:lang w:val="en-GB"/>
        </w:rPr>
      </w:pPr>
    </w:p>
    <w:tbl>
      <w:tblPr>
        <w:tblStyle w:val="TableGrid"/>
        <w:tblW w:w="0" w:type="auto"/>
        <w:tblBorders>
          <w:top w:val="none" w:sz="0" w:space="0" w:color="auto"/>
          <w:left w:val="single" w:sz="48" w:space="0" w:color="CCB468" w:themeColor="accent3"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tblGrid>
      <w:tr w:rsidR="0008507F" w14:paraId="485468A9" w14:textId="77777777" w:rsidTr="00BF0431">
        <w:tc>
          <w:tcPr>
            <w:tcW w:w="6679" w:type="dxa"/>
          </w:tcPr>
          <w:p w14:paraId="3278334A" w14:textId="5930EA02" w:rsidR="0008507F" w:rsidRPr="0008507F" w:rsidRDefault="0008507F" w:rsidP="0008507F">
            <w:pPr>
              <w:ind w:left="57"/>
              <w:rPr>
                <w:b/>
                <w:sz w:val="24"/>
                <w:szCs w:val="24"/>
              </w:rPr>
            </w:pPr>
            <w:r w:rsidRPr="0008507F">
              <w:rPr>
                <w:b/>
                <w:sz w:val="24"/>
                <w:szCs w:val="24"/>
              </w:rPr>
              <w:t>If you know what you need, tell them. Managers need to support you if they can. If you don’t need anything, tell them that.</w:t>
            </w:r>
          </w:p>
        </w:tc>
      </w:tr>
    </w:tbl>
    <w:p w14:paraId="6779D0A9" w14:textId="77777777" w:rsidR="0008507F" w:rsidRPr="0008507F" w:rsidRDefault="0008507F" w:rsidP="0008507F">
      <w:pPr>
        <w:spacing w:before="360"/>
        <w:rPr>
          <w:b/>
        </w:rPr>
      </w:pPr>
      <w:r w:rsidRPr="0008507F">
        <w:rPr>
          <w:b/>
        </w:rPr>
        <w:t>For example:</w:t>
      </w:r>
    </w:p>
    <w:p w14:paraId="4746C2DB" w14:textId="64F39DAB" w:rsidR="0008507F" w:rsidRDefault="0008507F" w:rsidP="0008507F">
      <w:pPr>
        <w:pStyle w:val="ListBullet"/>
      </w:pPr>
      <w:r>
        <w:t>I can’t do any overtime for the next few weeks.</w:t>
      </w:r>
    </w:p>
    <w:p w14:paraId="00AE1C69" w14:textId="7216E918" w:rsidR="0008507F" w:rsidRDefault="0008507F" w:rsidP="0008507F">
      <w:pPr>
        <w:pStyle w:val="ListBullet"/>
      </w:pPr>
      <w:r>
        <w:t>I need some time off to visit doctors and lawyers.</w:t>
      </w:r>
    </w:p>
    <w:p w14:paraId="32849B3F" w14:textId="38AA3C6F" w:rsidR="0008507F" w:rsidRDefault="0008507F" w:rsidP="0008507F">
      <w:pPr>
        <w:pStyle w:val="ListBullet"/>
      </w:pPr>
      <w:r>
        <w:t>I’d like to reduce my load at work.</w:t>
      </w:r>
    </w:p>
    <w:p w14:paraId="24449515" w14:textId="455A029A" w:rsidR="0008507F" w:rsidRDefault="0008507F" w:rsidP="0008507F">
      <w:pPr>
        <w:pStyle w:val="ListBullet"/>
        <w:spacing w:after="240"/>
      </w:pPr>
      <w:r>
        <w:t>I don’t need you to do anything, I just wanted you to know.</w:t>
      </w:r>
    </w:p>
    <w:p w14:paraId="1C0F05B2" w14:textId="0FBAFADE" w:rsidR="0008507F" w:rsidRDefault="0008507F" w:rsidP="007B6C6D">
      <w:pPr>
        <w:spacing w:after="240"/>
      </w:pPr>
      <w:r>
        <w:t>Use the ‘Identify what might help’ tool to figure out what you need.</w:t>
      </w:r>
    </w:p>
    <w:tbl>
      <w:tblPr>
        <w:tblStyle w:val="TableGrid"/>
        <w:tblW w:w="0" w:type="auto"/>
        <w:tblBorders>
          <w:top w:val="single" w:sz="12" w:space="0" w:color="CCB468" w:themeColor="accent3" w:themeTint="99"/>
          <w:left w:val="single" w:sz="12" w:space="0" w:color="CCB468" w:themeColor="accent3" w:themeTint="99"/>
          <w:bottom w:val="single" w:sz="12" w:space="0" w:color="CCB468" w:themeColor="accent3" w:themeTint="99"/>
          <w:right w:val="single" w:sz="12" w:space="0" w:color="CCB468" w:themeColor="accent3" w:themeTint="99"/>
          <w:insideH w:val="none" w:sz="0" w:space="0" w:color="auto"/>
          <w:insideV w:val="none" w:sz="0" w:space="0" w:color="auto"/>
        </w:tblBorders>
        <w:tblCellMar>
          <w:top w:w="340" w:type="dxa"/>
          <w:left w:w="340" w:type="dxa"/>
          <w:bottom w:w="340" w:type="dxa"/>
          <w:right w:w="227" w:type="dxa"/>
        </w:tblCellMar>
        <w:tblLook w:val="04A0" w:firstRow="1" w:lastRow="0" w:firstColumn="1" w:lastColumn="0" w:noHBand="0" w:noVBand="1"/>
      </w:tblPr>
      <w:tblGrid>
        <w:gridCol w:w="6709"/>
      </w:tblGrid>
      <w:tr w:rsidR="00427863" w14:paraId="7D6464B9" w14:textId="77777777" w:rsidTr="007B6C6D">
        <w:tc>
          <w:tcPr>
            <w:tcW w:w="6729" w:type="dxa"/>
          </w:tcPr>
          <w:p w14:paraId="14C8BBB4" w14:textId="77777777" w:rsidR="006267BF" w:rsidRPr="006267BF" w:rsidRDefault="006267BF" w:rsidP="007B6C6D">
            <w:pPr>
              <w:spacing w:after="40"/>
              <w:rPr>
                <w:b/>
              </w:rPr>
            </w:pPr>
            <w:r w:rsidRPr="006267BF">
              <w:rPr>
                <w:b/>
              </w:rPr>
              <w:t>Find five simple ways to boost your wellbeing</w:t>
            </w:r>
          </w:p>
          <w:p w14:paraId="66EE6C9E" w14:textId="68318D45" w:rsidR="006267BF" w:rsidRPr="00CA221E" w:rsidRDefault="00C376B5" w:rsidP="007B6C6D">
            <w:pPr>
              <w:spacing w:after="120"/>
              <w:rPr>
                <w:b/>
                <w:color w:val="007CB4"/>
                <w:sz w:val="24"/>
                <w:szCs w:val="24"/>
              </w:rPr>
            </w:pPr>
            <w:hyperlink r:id="rId17" w:history="1">
              <w:r w:rsidR="00CA221E" w:rsidRPr="00CA221E">
                <w:rPr>
                  <w:rStyle w:val="Hyperlink"/>
                  <w:b/>
                  <w:sz w:val="24"/>
                  <w:szCs w:val="24"/>
                  <w:u w:val="none"/>
                </w:rPr>
                <w:t>www.</w:t>
              </w:r>
              <w:r w:rsidR="006267BF" w:rsidRPr="00CA221E">
                <w:rPr>
                  <w:rStyle w:val="Hyperlink"/>
                  <w:b/>
                  <w:sz w:val="24"/>
                  <w:szCs w:val="24"/>
                  <w:u w:val="none"/>
                </w:rPr>
                <w:t>mentalhealth.org.nz/resources/resource/personal-wellbeing-plan</w:t>
              </w:r>
            </w:hyperlink>
          </w:p>
          <w:p w14:paraId="510B6D89" w14:textId="651291E4" w:rsidR="006267BF" w:rsidRDefault="006267BF" w:rsidP="007B6C6D">
            <w:r>
              <w:t>If you’re clear on how much you want to share with your manager, you</w:t>
            </w:r>
            <w:r w:rsidR="00834448">
              <w:t xml:space="preserve"> </w:t>
            </w:r>
            <w:r>
              <w:t>might want to consider what may help, or how best to go about sharing.</w:t>
            </w:r>
          </w:p>
          <w:p w14:paraId="3E75FA4F" w14:textId="77777777" w:rsidR="006267BF" w:rsidRDefault="006267BF" w:rsidP="007B6C6D">
            <w:pPr>
              <w:spacing w:after="40"/>
            </w:pPr>
            <w:r>
              <w:t>Find out more here:</w:t>
            </w:r>
          </w:p>
          <w:p w14:paraId="4735FE2A" w14:textId="0A0459F3" w:rsidR="00427863" w:rsidRPr="00CA221E" w:rsidRDefault="00C376B5" w:rsidP="006267BF">
            <w:pPr>
              <w:rPr>
                <w:b/>
                <w:sz w:val="24"/>
                <w:szCs w:val="24"/>
              </w:rPr>
            </w:pPr>
            <w:hyperlink r:id="rId18" w:history="1">
              <w:r w:rsidR="007B6C6D" w:rsidRPr="00CA221E">
                <w:rPr>
                  <w:rStyle w:val="Hyperlink"/>
                  <w:rFonts w:eastAsiaTheme="minorHAnsi"/>
                  <w:b/>
                  <w:sz w:val="24"/>
                  <w:szCs w:val="24"/>
                  <w:u w:val="none"/>
                </w:rPr>
                <w:t>www.business.govt.nz/people-and-leave/looking-after-your-people/problem-sharing-and-solving</w:t>
              </w:r>
            </w:hyperlink>
          </w:p>
        </w:tc>
      </w:tr>
    </w:tbl>
    <w:p w14:paraId="7B11815F" w14:textId="77777777" w:rsidR="00427863" w:rsidRPr="00622955" w:rsidRDefault="00427863" w:rsidP="0008507F"/>
    <w:sectPr w:rsidR="00427863" w:rsidRPr="00622955" w:rsidSect="007B6C6D">
      <w:footerReference w:type="default" r:id="rId19"/>
      <w:type w:val="continuous"/>
      <w:pgSz w:w="16840" w:h="11910" w:orient="landscape"/>
      <w:pgMar w:top="1418" w:right="992" w:bottom="992" w:left="992" w:header="0" w:footer="283" w:gutter="0"/>
      <w:cols w:num="2" w:space="137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CBE9C" w14:textId="77777777" w:rsidR="00C376B5" w:rsidRDefault="00C376B5" w:rsidP="001F0E2C">
      <w:r>
        <w:separator/>
      </w:r>
    </w:p>
  </w:endnote>
  <w:endnote w:type="continuationSeparator" w:id="0">
    <w:p w14:paraId="17722C8A" w14:textId="77777777" w:rsidR="00C376B5" w:rsidRDefault="00C376B5" w:rsidP="001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Gustan Bold Italic">
    <w:altName w:val="Gustan"/>
    <w:panose1 w:val="020B0504030301020103"/>
    <w:charset w:val="4D"/>
    <w:family w:val="swiss"/>
    <w:notTrueType/>
    <w:pitch w:val="variable"/>
    <w:sig w:usb0="A00000FF" w:usb1="5001F8EB" w:usb2="00000030" w:usb3="00000000" w:csb0="000001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ustan Black">
    <w:panose1 w:val="020B0504030301020103"/>
    <w:charset w:val="4D"/>
    <w:family w:val="swiss"/>
    <w:notTrueType/>
    <w:pitch w:val="variable"/>
    <w:sig w:usb0="A00000FF" w:usb1="5000206B" w:usb2="0000001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2374165"/>
      <w:docPartObj>
        <w:docPartGallery w:val="Page Numbers (Bottom of Page)"/>
        <w:docPartUnique/>
      </w:docPartObj>
    </w:sdtPr>
    <w:sdtEndPr>
      <w:rPr>
        <w:rStyle w:val="PageNumber"/>
      </w:rPr>
    </w:sdtEndPr>
    <w:sdtContent>
      <w:p w14:paraId="5C6AF6DB" w14:textId="77777777" w:rsidR="00213BF0" w:rsidRDefault="00213BF0" w:rsidP="007B6C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5214103"/>
      <w:docPartObj>
        <w:docPartGallery w:val="Page Numbers (Bottom of Page)"/>
        <w:docPartUnique/>
      </w:docPartObj>
    </w:sdtPr>
    <w:sdtEndPr>
      <w:rPr>
        <w:rStyle w:val="PageNumber"/>
      </w:rPr>
    </w:sdtEndPr>
    <w:sdtContent>
      <w:p w14:paraId="0E8D2772" w14:textId="77777777" w:rsidR="005710BC" w:rsidRDefault="005710BC" w:rsidP="007B6C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935049"/>
      <w:docPartObj>
        <w:docPartGallery w:val="Page Numbers (Bottom of Page)"/>
        <w:docPartUnique/>
      </w:docPartObj>
    </w:sdtPr>
    <w:sdtEndPr>
      <w:rPr>
        <w:rStyle w:val="PageNumber"/>
      </w:rPr>
    </w:sdtEndPr>
    <w:sdtContent>
      <w:p w14:paraId="582F0BDE" w14:textId="77777777" w:rsidR="001F0E2C" w:rsidRDefault="001F0E2C" w:rsidP="007B6C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1A1E" w14:textId="77777777" w:rsidR="001F0E2C" w:rsidRDefault="001F0E2C" w:rsidP="001F0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787594"/>
      <w:docPartObj>
        <w:docPartGallery w:val="Page Numbers (Bottom of Page)"/>
        <w:docPartUnique/>
      </w:docPartObj>
    </w:sdtPr>
    <w:sdtEndPr>
      <w:rPr>
        <w:rStyle w:val="PageNumber"/>
      </w:rPr>
    </w:sdtEndPr>
    <w:sdtContent>
      <w:p w14:paraId="11F25FF1" w14:textId="77777777" w:rsidR="00213BF0" w:rsidRDefault="00213BF0" w:rsidP="002F5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6"/>
      <w:gridCol w:w="7420"/>
    </w:tblGrid>
    <w:tr w:rsidR="00213BF0" w14:paraId="2DF64AF0" w14:textId="77777777" w:rsidTr="00F35EBB">
      <w:tc>
        <w:tcPr>
          <w:tcW w:w="7536" w:type="dxa"/>
        </w:tcPr>
        <w:p w14:paraId="1A575DEB" w14:textId="77777777" w:rsidR="00213BF0" w:rsidRPr="00213BF0" w:rsidRDefault="00213BF0" w:rsidP="00213BF0">
          <w:pPr>
            <w:pStyle w:val="Footer"/>
            <w:ind w:right="360"/>
            <w:rPr>
              <w:sz w:val="18"/>
              <w:szCs w:val="18"/>
            </w:rPr>
          </w:pPr>
          <w:r w:rsidRPr="001F0E2C">
            <w:rPr>
              <w:sz w:val="18"/>
              <w:szCs w:val="18"/>
            </w:rPr>
            <w:t>Deciding whether to share</w:t>
          </w:r>
        </w:p>
      </w:tc>
      <w:tc>
        <w:tcPr>
          <w:tcW w:w="7536" w:type="dxa"/>
        </w:tcPr>
        <w:p w14:paraId="24BAD125" w14:textId="77777777" w:rsidR="00213BF0" w:rsidRDefault="00213BF0" w:rsidP="00213BF0">
          <w:pPr>
            <w:pStyle w:val="BodyText"/>
          </w:pPr>
        </w:p>
      </w:tc>
    </w:tr>
  </w:tbl>
  <w:p w14:paraId="5CA5B280" w14:textId="77777777" w:rsidR="00213BF0" w:rsidRDefault="00213BF0" w:rsidP="0021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1723454"/>
      <w:docPartObj>
        <w:docPartGallery w:val="Page Numbers (Bottom of Page)"/>
        <w:docPartUnique/>
      </w:docPartObj>
    </w:sdtPr>
    <w:sdtEndPr>
      <w:rPr>
        <w:rStyle w:val="PageNumber"/>
      </w:rPr>
    </w:sdtEndPr>
    <w:sdtContent>
      <w:p w14:paraId="1EE44AF6" w14:textId="7323AA41" w:rsidR="007B6C6D" w:rsidRDefault="007B6C6D" w:rsidP="00283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6"/>
      <w:gridCol w:w="7420"/>
    </w:tblGrid>
    <w:tr w:rsidR="007B6C6D" w14:paraId="37452112" w14:textId="77777777" w:rsidTr="007B6C6D">
      <w:tc>
        <w:tcPr>
          <w:tcW w:w="7536" w:type="dxa"/>
          <w:vAlign w:val="center"/>
        </w:tcPr>
        <w:p w14:paraId="65688A47" w14:textId="29E97AE6" w:rsidR="007B6C6D" w:rsidRPr="00213BF0" w:rsidRDefault="007B6C6D" w:rsidP="007B6C6D">
          <w:pPr>
            <w:pStyle w:val="Footer"/>
            <w:ind w:right="360"/>
            <w:rPr>
              <w:sz w:val="18"/>
              <w:szCs w:val="18"/>
            </w:rPr>
          </w:pPr>
          <w:r w:rsidRPr="001F0E2C">
            <w:rPr>
              <w:sz w:val="18"/>
              <w:szCs w:val="18"/>
            </w:rPr>
            <w:t xml:space="preserve">Deciding </w:t>
          </w:r>
          <w:r>
            <w:rPr>
              <w:sz w:val="18"/>
              <w:szCs w:val="18"/>
            </w:rPr>
            <w:t>what</w:t>
          </w:r>
          <w:r w:rsidRPr="001F0E2C">
            <w:rPr>
              <w:sz w:val="18"/>
              <w:szCs w:val="18"/>
            </w:rPr>
            <w:t xml:space="preserve"> to share</w:t>
          </w:r>
        </w:p>
      </w:tc>
      <w:tc>
        <w:tcPr>
          <w:tcW w:w="7536" w:type="dxa"/>
          <w:vAlign w:val="center"/>
        </w:tcPr>
        <w:p w14:paraId="768DC17F" w14:textId="77777777" w:rsidR="007B6C6D" w:rsidRDefault="007B6C6D" w:rsidP="007B6C6D">
          <w:pPr>
            <w:pStyle w:val="BodyText"/>
            <w:jc w:val="right"/>
          </w:pPr>
        </w:p>
      </w:tc>
    </w:tr>
  </w:tbl>
  <w:p w14:paraId="721273CC" w14:textId="77777777" w:rsidR="007B6C6D" w:rsidRDefault="007B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2DAE" w14:textId="77777777" w:rsidR="00C376B5" w:rsidRDefault="00C376B5" w:rsidP="001F0E2C">
      <w:r>
        <w:separator/>
      </w:r>
    </w:p>
  </w:footnote>
  <w:footnote w:type="continuationSeparator" w:id="0">
    <w:p w14:paraId="67B03476" w14:textId="77777777" w:rsidR="00C376B5" w:rsidRDefault="00C376B5" w:rsidP="001F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D27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1C9E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AAB1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1E7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6A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CF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0F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0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5CD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4C0D64"/>
    <w:lvl w:ilvl="0">
      <w:start w:val="1"/>
      <w:numFmt w:val="bullet"/>
      <w:pStyle w:val="ListBullet"/>
      <w:lvlText w:val=""/>
      <w:lvlJc w:val="left"/>
      <w:pPr>
        <w:tabs>
          <w:tab w:val="num" w:pos="227"/>
        </w:tabs>
        <w:ind w:left="227" w:hanging="227"/>
      </w:pPr>
      <w:rPr>
        <w:rFonts w:ascii="Symbol" w:hAnsi="Symbol" w:hint="default"/>
      </w:rPr>
    </w:lvl>
  </w:abstractNum>
  <w:abstractNum w:abstractNumId="10" w15:restartNumberingAfterBreak="0">
    <w:nsid w:val="02AE0080"/>
    <w:multiLevelType w:val="hybridMultilevel"/>
    <w:tmpl w:val="BCA0CBB0"/>
    <w:lvl w:ilvl="0" w:tplc="B836882E">
      <w:numFmt w:val="bullet"/>
      <w:pStyle w:val="Tablebullet"/>
      <w:lvlText w:val="•"/>
      <w:lvlJc w:val="left"/>
      <w:pPr>
        <w:ind w:left="720" w:hanging="360"/>
      </w:pPr>
      <w:rPr>
        <w:rFonts w:ascii="Calibri" w:eastAsia="Gustan Bold Ital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827A0"/>
    <w:multiLevelType w:val="hybridMultilevel"/>
    <w:tmpl w:val="2A9C1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E5344B"/>
    <w:multiLevelType w:val="hybridMultilevel"/>
    <w:tmpl w:val="ADE80E88"/>
    <w:lvl w:ilvl="0" w:tplc="B46C41E8">
      <w:numFmt w:val="bullet"/>
      <w:lvlText w:val="•"/>
      <w:lvlJc w:val="left"/>
      <w:pPr>
        <w:ind w:left="425" w:hanging="284"/>
      </w:pPr>
      <w:rPr>
        <w:rFonts w:ascii="Gustan Bold Italic" w:eastAsia="Gustan Bold Italic" w:hAnsi="Gustan Bold Italic" w:cs="Gustan Bold Italic" w:hint="default"/>
        <w:b/>
        <w:bCs/>
        <w:i w:val="0"/>
        <w:iCs w:val="0"/>
        <w:spacing w:val="0"/>
        <w:w w:val="100"/>
        <w:sz w:val="18"/>
        <w:szCs w:val="18"/>
        <w:lang w:val="en-US" w:eastAsia="en-US" w:bidi="ar-SA"/>
      </w:rPr>
    </w:lvl>
    <w:lvl w:ilvl="1" w:tplc="EF30BF02">
      <w:numFmt w:val="bullet"/>
      <w:lvlText w:val="•"/>
      <w:lvlJc w:val="left"/>
      <w:pPr>
        <w:ind w:left="1106" w:hanging="284"/>
      </w:pPr>
      <w:rPr>
        <w:rFonts w:hint="default"/>
        <w:lang w:val="en-US" w:eastAsia="en-US" w:bidi="ar-SA"/>
      </w:rPr>
    </w:lvl>
    <w:lvl w:ilvl="2" w:tplc="660EA07C">
      <w:numFmt w:val="bullet"/>
      <w:lvlText w:val="•"/>
      <w:lvlJc w:val="left"/>
      <w:pPr>
        <w:ind w:left="1793" w:hanging="284"/>
      </w:pPr>
      <w:rPr>
        <w:rFonts w:hint="default"/>
        <w:lang w:val="en-US" w:eastAsia="en-US" w:bidi="ar-SA"/>
      </w:rPr>
    </w:lvl>
    <w:lvl w:ilvl="3" w:tplc="51C6AB82">
      <w:numFmt w:val="bullet"/>
      <w:lvlText w:val="•"/>
      <w:lvlJc w:val="left"/>
      <w:pPr>
        <w:ind w:left="2479" w:hanging="284"/>
      </w:pPr>
      <w:rPr>
        <w:rFonts w:hint="default"/>
        <w:lang w:val="en-US" w:eastAsia="en-US" w:bidi="ar-SA"/>
      </w:rPr>
    </w:lvl>
    <w:lvl w:ilvl="4" w:tplc="4BB0038C">
      <w:numFmt w:val="bullet"/>
      <w:lvlText w:val="•"/>
      <w:lvlJc w:val="left"/>
      <w:pPr>
        <w:ind w:left="3166" w:hanging="284"/>
      </w:pPr>
      <w:rPr>
        <w:rFonts w:hint="default"/>
        <w:lang w:val="en-US" w:eastAsia="en-US" w:bidi="ar-SA"/>
      </w:rPr>
    </w:lvl>
    <w:lvl w:ilvl="5" w:tplc="76088850">
      <w:numFmt w:val="bullet"/>
      <w:lvlText w:val="•"/>
      <w:lvlJc w:val="left"/>
      <w:pPr>
        <w:ind w:left="3852" w:hanging="284"/>
      </w:pPr>
      <w:rPr>
        <w:rFonts w:hint="default"/>
        <w:lang w:val="en-US" w:eastAsia="en-US" w:bidi="ar-SA"/>
      </w:rPr>
    </w:lvl>
    <w:lvl w:ilvl="6" w:tplc="F72ACF20">
      <w:numFmt w:val="bullet"/>
      <w:lvlText w:val="•"/>
      <w:lvlJc w:val="left"/>
      <w:pPr>
        <w:ind w:left="4539" w:hanging="284"/>
      </w:pPr>
      <w:rPr>
        <w:rFonts w:hint="default"/>
        <w:lang w:val="en-US" w:eastAsia="en-US" w:bidi="ar-SA"/>
      </w:rPr>
    </w:lvl>
    <w:lvl w:ilvl="7" w:tplc="B0A6553A">
      <w:numFmt w:val="bullet"/>
      <w:lvlText w:val="•"/>
      <w:lvlJc w:val="left"/>
      <w:pPr>
        <w:ind w:left="5225" w:hanging="284"/>
      </w:pPr>
      <w:rPr>
        <w:rFonts w:hint="default"/>
        <w:lang w:val="en-US" w:eastAsia="en-US" w:bidi="ar-SA"/>
      </w:rPr>
    </w:lvl>
    <w:lvl w:ilvl="8" w:tplc="E32CA9DC">
      <w:numFmt w:val="bullet"/>
      <w:lvlText w:val="•"/>
      <w:lvlJc w:val="left"/>
      <w:pPr>
        <w:ind w:left="5912" w:hanging="284"/>
      </w:pPr>
      <w:rPr>
        <w:rFonts w:hint="default"/>
        <w:lang w:val="en-US" w:eastAsia="en-US" w:bidi="ar-SA"/>
      </w:rPr>
    </w:lvl>
  </w:abstractNum>
  <w:abstractNum w:abstractNumId="13" w15:restartNumberingAfterBreak="0">
    <w:nsid w:val="31A429D7"/>
    <w:multiLevelType w:val="hybridMultilevel"/>
    <w:tmpl w:val="ACE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A44D3"/>
    <w:multiLevelType w:val="multilevel"/>
    <w:tmpl w:val="AB9E60B6"/>
    <w:lvl w:ilvl="0">
      <w:start w:val="1"/>
      <w:numFmt w:val="decimal"/>
      <w:lvlText w:val="%1."/>
      <w:lvlJc w:val="left"/>
      <w:pPr>
        <w:ind w:left="514" w:hanging="368"/>
      </w:pPr>
      <w:rPr>
        <w:rFonts w:ascii="Gustan Black" w:eastAsia="Gustan Black" w:hAnsi="Gustan Black" w:cs="Gustan Black" w:hint="default"/>
        <w:b/>
        <w:bCs/>
        <w:i w:val="0"/>
        <w:iCs w:val="0"/>
        <w:color w:val="BAAC67"/>
        <w:spacing w:val="0"/>
        <w:w w:val="100"/>
        <w:sz w:val="36"/>
        <w:szCs w:val="36"/>
        <w:lang w:val="en-US" w:eastAsia="en-US" w:bidi="ar-SA"/>
      </w:rPr>
    </w:lvl>
    <w:lvl w:ilvl="1">
      <w:numFmt w:val="bullet"/>
      <w:lvlText w:val="•"/>
      <w:lvlJc w:val="left"/>
      <w:pPr>
        <w:ind w:left="1086" w:hanging="368"/>
      </w:pPr>
      <w:rPr>
        <w:rFonts w:hint="default"/>
        <w:lang w:val="en-US" w:eastAsia="en-US" w:bidi="ar-SA"/>
      </w:rPr>
    </w:lvl>
    <w:lvl w:ilvl="2">
      <w:numFmt w:val="bullet"/>
      <w:lvlText w:val="•"/>
      <w:lvlJc w:val="left"/>
      <w:pPr>
        <w:ind w:left="1652" w:hanging="368"/>
      </w:pPr>
      <w:rPr>
        <w:rFonts w:hint="default"/>
        <w:lang w:val="en-US" w:eastAsia="en-US" w:bidi="ar-SA"/>
      </w:rPr>
    </w:lvl>
    <w:lvl w:ilvl="3">
      <w:numFmt w:val="bullet"/>
      <w:lvlText w:val="•"/>
      <w:lvlJc w:val="left"/>
      <w:pPr>
        <w:ind w:left="2219" w:hanging="368"/>
      </w:pPr>
      <w:rPr>
        <w:rFonts w:hint="default"/>
        <w:lang w:val="en-US" w:eastAsia="en-US" w:bidi="ar-SA"/>
      </w:rPr>
    </w:lvl>
    <w:lvl w:ilvl="4">
      <w:numFmt w:val="bullet"/>
      <w:lvlText w:val="•"/>
      <w:lvlJc w:val="left"/>
      <w:pPr>
        <w:ind w:left="2785" w:hanging="368"/>
      </w:pPr>
      <w:rPr>
        <w:rFonts w:hint="default"/>
        <w:lang w:val="en-US" w:eastAsia="en-US" w:bidi="ar-SA"/>
      </w:rPr>
    </w:lvl>
    <w:lvl w:ilvl="5">
      <w:numFmt w:val="bullet"/>
      <w:lvlText w:val="•"/>
      <w:lvlJc w:val="left"/>
      <w:pPr>
        <w:ind w:left="3352" w:hanging="368"/>
      </w:pPr>
      <w:rPr>
        <w:rFonts w:hint="default"/>
        <w:lang w:val="en-US" w:eastAsia="en-US" w:bidi="ar-SA"/>
      </w:rPr>
    </w:lvl>
    <w:lvl w:ilvl="6">
      <w:numFmt w:val="bullet"/>
      <w:lvlText w:val="•"/>
      <w:lvlJc w:val="left"/>
      <w:pPr>
        <w:ind w:left="3918" w:hanging="368"/>
      </w:pPr>
      <w:rPr>
        <w:rFonts w:hint="default"/>
        <w:lang w:val="en-US" w:eastAsia="en-US" w:bidi="ar-SA"/>
      </w:rPr>
    </w:lvl>
    <w:lvl w:ilvl="7">
      <w:numFmt w:val="bullet"/>
      <w:lvlText w:val="•"/>
      <w:lvlJc w:val="left"/>
      <w:pPr>
        <w:ind w:left="4485" w:hanging="368"/>
      </w:pPr>
      <w:rPr>
        <w:rFonts w:hint="default"/>
        <w:lang w:val="en-US" w:eastAsia="en-US" w:bidi="ar-SA"/>
      </w:rPr>
    </w:lvl>
    <w:lvl w:ilvl="8">
      <w:numFmt w:val="bullet"/>
      <w:lvlText w:val="•"/>
      <w:lvlJc w:val="left"/>
      <w:pPr>
        <w:ind w:left="5051" w:hanging="368"/>
      </w:pPr>
      <w:rPr>
        <w:rFonts w:hint="default"/>
        <w:lang w:val="en-US" w:eastAsia="en-US" w:bidi="ar-SA"/>
      </w:rPr>
    </w:lvl>
  </w:abstractNum>
  <w:abstractNum w:abstractNumId="15" w15:restartNumberingAfterBreak="0">
    <w:nsid w:val="78657EE1"/>
    <w:multiLevelType w:val="hybridMultilevel"/>
    <w:tmpl w:val="6BFA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B38F3"/>
    <w:multiLevelType w:val="hybridMultilevel"/>
    <w:tmpl w:val="F62696F0"/>
    <w:lvl w:ilvl="0" w:tplc="E7261F18">
      <w:start w:val="1"/>
      <w:numFmt w:val="decimal"/>
      <w:pStyle w:val="Heading1"/>
      <w:lvlText w:val="%1."/>
      <w:lvlJc w:val="left"/>
      <w:pPr>
        <w:ind w:left="514" w:hanging="368"/>
      </w:pPr>
      <w:rPr>
        <w:rFonts w:asciiTheme="minorHAnsi" w:hAnsiTheme="minorHAnsi" w:cs="Gustan Black" w:hint="default"/>
        <w:b/>
        <w:bCs/>
        <w:i w:val="0"/>
        <w:iCs w:val="0"/>
        <w:color w:val="BAAC67"/>
        <w:spacing w:val="0"/>
        <w:w w:val="100"/>
        <w:sz w:val="36"/>
        <w:szCs w:val="36"/>
        <w:lang w:val="en-US" w:eastAsia="en-US" w:bidi="ar-SA"/>
      </w:rPr>
    </w:lvl>
    <w:lvl w:ilvl="1" w:tplc="3D0A2CCE">
      <w:numFmt w:val="bullet"/>
      <w:lvlText w:val="•"/>
      <w:lvlJc w:val="left"/>
      <w:pPr>
        <w:ind w:left="1086" w:hanging="368"/>
      </w:pPr>
      <w:rPr>
        <w:rFonts w:hint="default"/>
        <w:lang w:val="en-US" w:eastAsia="en-US" w:bidi="ar-SA"/>
      </w:rPr>
    </w:lvl>
    <w:lvl w:ilvl="2" w:tplc="388E0D56">
      <w:numFmt w:val="bullet"/>
      <w:lvlText w:val="•"/>
      <w:lvlJc w:val="left"/>
      <w:pPr>
        <w:ind w:left="1652" w:hanging="368"/>
      </w:pPr>
      <w:rPr>
        <w:rFonts w:hint="default"/>
        <w:lang w:val="en-US" w:eastAsia="en-US" w:bidi="ar-SA"/>
      </w:rPr>
    </w:lvl>
    <w:lvl w:ilvl="3" w:tplc="12B0485E">
      <w:numFmt w:val="bullet"/>
      <w:lvlText w:val="•"/>
      <w:lvlJc w:val="left"/>
      <w:pPr>
        <w:ind w:left="2219" w:hanging="368"/>
      </w:pPr>
      <w:rPr>
        <w:rFonts w:hint="default"/>
        <w:lang w:val="en-US" w:eastAsia="en-US" w:bidi="ar-SA"/>
      </w:rPr>
    </w:lvl>
    <w:lvl w:ilvl="4" w:tplc="CD18B352">
      <w:numFmt w:val="bullet"/>
      <w:lvlText w:val="•"/>
      <w:lvlJc w:val="left"/>
      <w:pPr>
        <w:ind w:left="2785" w:hanging="368"/>
      </w:pPr>
      <w:rPr>
        <w:rFonts w:hint="default"/>
        <w:lang w:val="en-US" w:eastAsia="en-US" w:bidi="ar-SA"/>
      </w:rPr>
    </w:lvl>
    <w:lvl w:ilvl="5" w:tplc="07742EC4">
      <w:numFmt w:val="bullet"/>
      <w:lvlText w:val="•"/>
      <w:lvlJc w:val="left"/>
      <w:pPr>
        <w:ind w:left="3352" w:hanging="368"/>
      </w:pPr>
      <w:rPr>
        <w:rFonts w:hint="default"/>
        <w:lang w:val="en-US" w:eastAsia="en-US" w:bidi="ar-SA"/>
      </w:rPr>
    </w:lvl>
    <w:lvl w:ilvl="6" w:tplc="7B3AC1A4">
      <w:numFmt w:val="bullet"/>
      <w:lvlText w:val="•"/>
      <w:lvlJc w:val="left"/>
      <w:pPr>
        <w:ind w:left="3918" w:hanging="368"/>
      </w:pPr>
      <w:rPr>
        <w:rFonts w:hint="default"/>
        <w:lang w:val="en-US" w:eastAsia="en-US" w:bidi="ar-SA"/>
      </w:rPr>
    </w:lvl>
    <w:lvl w:ilvl="7" w:tplc="50867AEA">
      <w:numFmt w:val="bullet"/>
      <w:lvlText w:val="•"/>
      <w:lvlJc w:val="left"/>
      <w:pPr>
        <w:ind w:left="4485" w:hanging="368"/>
      </w:pPr>
      <w:rPr>
        <w:rFonts w:hint="default"/>
        <w:lang w:val="en-US" w:eastAsia="en-US" w:bidi="ar-SA"/>
      </w:rPr>
    </w:lvl>
    <w:lvl w:ilvl="8" w:tplc="DABABA34">
      <w:numFmt w:val="bullet"/>
      <w:lvlText w:val="•"/>
      <w:lvlJc w:val="left"/>
      <w:pPr>
        <w:ind w:left="5051" w:hanging="368"/>
      </w:pPr>
      <w:rPr>
        <w:rFonts w:hint="default"/>
        <w:lang w:val="en-US" w:eastAsia="en-US" w:bidi="ar-SA"/>
      </w:rPr>
    </w:lvl>
  </w:abstractNum>
  <w:num w:numId="1">
    <w:abstractNumId w:val="12"/>
  </w:num>
  <w:num w:numId="2">
    <w:abstractNumId w:val="16"/>
  </w:num>
  <w:num w:numId="3">
    <w:abstractNumId w:val="14"/>
  </w:num>
  <w:num w:numId="4">
    <w:abstractNumId w:val="16"/>
    <w:lvlOverride w:ilvl="0">
      <w:startOverride w:val="1"/>
    </w:lvlOverride>
  </w:num>
  <w:num w:numId="5">
    <w:abstractNumId w:val="11"/>
  </w:num>
  <w:num w:numId="6">
    <w:abstractNumId w:val="15"/>
  </w:num>
  <w:num w:numId="7">
    <w:abstractNumId w:val="13"/>
  </w:num>
  <w:num w:numId="8">
    <w:abstractNumId w:val="10"/>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9"/>
    <w:lvlOverride w:ilvl="0">
      <w:startOverride w:val="1"/>
    </w:lvlOverride>
  </w:num>
  <w:num w:numId="2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284"/>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4F"/>
    <w:rsid w:val="00033B81"/>
    <w:rsid w:val="0004125C"/>
    <w:rsid w:val="00050C23"/>
    <w:rsid w:val="0006537C"/>
    <w:rsid w:val="0007363B"/>
    <w:rsid w:val="0008507F"/>
    <w:rsid w:val="000863C3"/>
    <w:rsid w:val="00092ED7"/>
    <w:rsid w:val="000A6437"/>
    <w:rsid w:val="000B06E2"/>
    <w:rsid w:val="000C5EB4"/>
    <w:rsid w:val="00123CC2"/>
    <w:rsid w:val="00152687"/>
    <w:rsid w:val="00154706"/>
    <w:rsid w:val="00175ABE"/>
    <w:rsid w:val="001B132F"/>
    <w:rsid w:val="001C26E4"/>
    <w:rsid w:val="001C7404"/>
    <w:rsid w:val="001D6AC4"/>
    <w:rsid w:val="001E6861"/>
    <w:rsid w:val="001F0E2C"/>
    <w:rsid w:val="001F2F43"/>
    <w:rsid w:val="0021126A"/>
    <w:rsid w:val="00212FA6"/>
    <w:rsid w:val="00213BF0"/>
    <w:rsid w:val="00221B0A"/>
    <w:rsid w:val="00266189"/>
    <w:rsid w:val="00284ABC"/>
    <w:rsid w:val="002C143F"/>
    <w:rsid w:val="002E1751"/>
    <w:rsid w:val="002F2AD6"/>
    <w:rsid w:val="00300DA4"/>
    <w:rsid w:val="00303361"/>
    <w:rsid w:val="00374CE0"/>
    <w:rsid w:val="003C6746"/>
    <w:rsid w:val="003E2505"/>
    <w:rsid w:val="003E3206"/>
    <w:rsid w:val="003F60E5"/>
    <w:rsid w:val="00424E48"/>
    <w:rsid w:val="00427863"/>
    <w:rsid w:val="004416F0"/>
    <w:rsid w:val="00441BC8"/>
    <w:rsid w:val="00452985"/>
    <w:rsid w:val="0047146B"/>
    <w:rsid w:val="00472165"/>
    <w:rsid w:val="004A2C08"/>
    <w:rsid w:val="004B4A40"/>
    <w:rsid w:val="004D3F3B"/>
    <w:rsid w:val="004E2B9F"/>
    <w:rsid w:val="0051249A"/>
    <w:rsid w:val="00527827"/>
    <w:rsid w:val="00557A01"/>
    <w:rsid w:val="00561053"/>
    <w:rsid w:val="005641F7"/>
    <w:rsid w:val="005710BC"/>
    <w:rsid w:val="00580089"/>
    <w:rsid w:val="00586DD4"/>
    <w:rsid w:val="005C600A"/>
    <w:rsid w:val="00616E88"/>
    <w:rsid w:val="00622955"/>
    <w:rsid w:val="006267BF"/>
    <w:rsid w:val="00627A59"/>
    <w:rsid w:val="0065456A"/>
    <w:rsid w:val="00693585"/>
    <w:rsid w:val="007063D6"/>
    <w:rsid w:val="007074A9"/>
    <w:rsid w:val="0072463F"/>
    <w:rsid w:val="00752818"/>
    <w:rsid w:val="0078424E"/>
    <w:rsid w:val="007B41BD"/>
    <w:rsid w:val="007B6C6D"/>
    <w:rsid w:val="00813DA8"/>
    <w:rsid w:val="00834448"/>
    <w:rsid w:val="00867031"/>
    <w:rsid w:val="008866CC"/>
    <w:rsid w:val="0089604C"/>
    <w:rsid w:val="008C594A"/>
    <w:rsid w:val="00904F77"/>
    <w:rsid w:val="00910A45"/>
    <w:rsid w:val="0094676F"/>
    <w:rsid w:val="00960C26"/>
    <w:rsid w:val="009922D5"/>
    <w:rsid w:val="009A191A"/>
    <w:rsid w:val="009A57DC"/>
    <w:rsid w:val="009C13CE"/>
    <w:rsid w:val="009C5EA4"/>
    <w:rsid w:val="009E326F"/>
    <w:rsid w:val="00A343BF"/>
    <w:rsid w:val="00A5032B"/>
    <w:rsid w:val="00A623B4"/>
    <w:rsid w:val="00A91176"/>
    <w:rsid w:val="00A91A92"/>
    <w:rsid w:val="00AB1235"/>
    <w:rsid w:val="00AB3526"/>
    <w:rsid w:val="00AD4804"/>
    <w:rsid w:val="00AD72FF"/>
    <w:rsid w:val="00AE5A6E"/>
    <w:rsid w:val="00B12A6E"/>
    <w:rsid w:val="00B434E9"/>
    <w:rsid w:val="00B46034"/>
    <w:rsid w:val="00B51489"/>
    <w:rsid w:val="00BA674C"/>
    <w:rsid w:val="00BB13E2"/>
    <w:rsid w:val="00BD5C17"/>
    <w:rsid w:val="00BD63C4"/>
    <w:rsid w:val="00C04939"/>
    <w:rsid w:val="00C1426C"/>
    <w:rsid w:val="00C23DA6"/>
    <w:rsid w:val="00C376B5"/>
    <w:rsid w:val="00C503C9"/>
    <w:rsid w:val="00C56E2F"/>
    <w:rsid w:val="00C74C43"/>
    <w:rsid w:val="00CA221E"/>
    <w:rsid w:val="00D23537"/>
    <w:rsid w:val="00D23A39"/>
    <w:rsid w:val="00D37D62"/>
    <w:rsid w:val="00D74E09"/>
    <w:rsid w:val="00DB2043"/>
    <w:rsid w:val="00DB343D"/>
    <w:rsid w:val="00DB51F5"/>
    <w:rsid w:val="00DD24C6"/>
    <w:rsid w:val="00DE08DC"/>
    <w:rsid w:val="00E00A46"/>
    <w:rsid w:val="00E12193"/>
    <w:rsid w:val="00E41F66"/>
    <w:rsid w:val="00E55D6F"/>
    <w:rsid w:val="00E65B10"/>
    <w:rsid w:val="00E93F9D"/>
    <w:rsid w:val="00EB299E"/>
    <w:rsid w:val="00EC1DB1"/>
    <w:rsid w:val="00EE660E"/>
    <w:rsid w:val="00F81544"/>
    <w:rsid w:val="00FB53DC"/>
    <w:rsid w:val="00FD144F"/>
    <w:rsid w:val="00FF43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6224"/>
  <w15:docId w15:val="{46EB42C3-6A16-B24B-A2DE-A504CA8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E2C"/>
    <w:rPr>
      <w:rFonts w:ascii="Calibri" w:eastAsia="Gustan Bold Italic" w:hAnsi="Calibri" w:cs="Calibri"/>
      <w:sz w:val="20"/>
      <w:szCs w:val="20"/>
    </w:rPr>
  </w:style>
  <w:style w:type="paragraph" w:styleId="Heading1">
    <w:name w:val="heading 1"/>
    <w:basedOn w:val="Normal"/>
    <w:uiPriority w:val="9"/>
    <w:qFormat/>
    <w:rsid w:val="0094676F"/>
    <w:pPr>
      <w:numPr>
        <w:numId w:val="2"/>
      </w:numPr>
      <w:tabs>
        <w:tab w:val="left" w:pos="513"/>
      </w:tabs>
      <w:ind w:left="368"/>
      <w:outlineLvl w:val="0"/>
    </w:pPr>
    <w:rPr>
      <w:rFonts w:eastAsia="Gustan Black" w:cs="Gustan Black"/>
      <w:b/>
      <w:bCs/>
      <w:color w:val="007BB3"/>
      <w:sz w:val="36"/>
      <w:szCs w:val="36"/>
    </w:rPr>
  </w:style>
  <w:style w:type="paragraph" w:styleId="Heading2">
    <w:name w:val="heading 2"/>
    <w:basedOn w:val="Normal"/>
    <w:uiPriority w:val="9"/>
    <w:unhideWhenUsed/>
    <w:qFormat/>
    <w:rsid w:val="00DB51F5"/>
    <w:pPr>
      <w:spacing w:before="132" w:after="120"/>
      <w:outlineLvl w:val="1"/>
    </w:pPr>
    <w:rPr>
      <w:rFonts w:eastAsia="Gustan Black" w:cs="Gustan Black"/>
      <w:b/>
      <w:bCs/>
      <w:color w:val="CCB468" w:themeColor="accent3" w:themeTint="99"/>
      <w:sz w:val="28"/>
      <w:szCs w:val="28"/>
    </w:rPr>
  </w:style>
  <w:style w:type="paragraph" w:styleId="Heading3">
    <w:name w:val="heading 3"/>
    <w:basedOn w:val="Normal"/>
    <w:uiPriority w:val="9"/>
    <w:unhideWhenUsed/>
    <w:qFormat/>
    <w:rsid w:val="001F2F43"/>
    <w:pPr>
      <w:ind w:left="141"/>
      <w:outlineLvl w:val="2"/>
    </w:pPr>
    <w:rPr>
      <w:rFonts w:eastAsia="Gustan Black" w:cs="Gustan Black"/>
      <w:b/>
      <w:bCs/>
      <w:color w:val="BAAC67"/>
      <w:sz w:val="24"/>
      <w:szCs w:val="24"/>
    </w:rPr>
  </w:style>
  <w:style w:type="paragraph" w:styleId="Heading4">
    <w:name w:val="heading 4"/>
    <w:basedOn w:val="Normal"/>
    <w:next w:val="Normal"/>
    <w:link w:val="Heading4Char"/>
    <w:uiPriority w:val="9"/>
    <w:unhideWhenUsed/>
    <w:qFormat/>
    <w:rsid w:val="001F0E2C"/>
    <w:pPr>
      <w:keepNext/>
      <w:keepLines/>
      <w:spacing w:before="120" w:after="80"/>
      <w:outlineLvl w:val="3"/>
    </w:pPr>
    <w:rPr>
      <w:rFonts w:eastAsiaTheme="majorEastAsia"/>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382"/>
      <w:ind w:left="141" w:right="35"/>
    </w:pPr>
    <w:rPr>
      <w:rFonts w:ascii="Gustan Black" w:eastAsia="Gustan Black" w:hAnsi="Gustan Black" w:cs="Gustan Black"/>
      <w:b/>
      <w:bCs/>
      <w:sz w:val="136"/>
      <w:szCs w:val="136"/>
    </w:rPr>
  </w:style>
  <w:style w:type="paragraph" w:styleId="ListParagraph">
    <w:name w:val="List Paragraph"/>
    <w:basedOn w:val="Normal"/>
    <w:uiPriority w:val="1"/>
    <w:qFormat/>
    <w:pPr>
      <w:spacing w:before="136"/>
      <w:ind w:left="121"/>
    </w:pPr>
    <w:rPr>
      <w:rFonts w:ascii="Gustan Black" w:eastAsia="Gustan Black" w:hAnsi="Gustan Black" w:cs="Gustan Black"/>
    </w:rPr>
  </w:style>
  <w:style w:type="paragraph" w:customStyle="1" w:styleId="TableParagraph">
    <w:name w:val="Table Paragraph"/>
    <w:basedOn w:val="Normal"/>
    <w:uiPriority w:val="1"/>
    <w:qFormat/>
  </w:style>
  <w:style w:type="table" w:styleId="TableGrid">
    <w:name w:val="Table Grid"/>
    <w:basedOn w:val="TableNormal"/>
    <w:uiPriority w:val="39"/>
    <w:rsid w:val="000A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EB4"/>
    <w:pPr>
      <w:tabs>
        <w:tab w:val="center" w:pos="4680"/>
        <w:tab w:val="right" w:pos="9360"/>
      </w:tabs>
    </w:pPr>
  </w:style>
  <w:style w:type="character" w:customStyle="1" w:styleId="HeaderChar">
    <w:name w:val="Header Char"/>
    <w:basedOn w:val="DefaultParagraphFont"/>
    <w:link w:val="Header"/>
    <w:uiPriority w:val="99"/>
    <w:rsid w:val="000C5EB4"/>
    <w:rPr>
      <w:rFonts w:ascii="Gustan Bold Italic" w:eastAsia="Gustan Bold Italic" w:hAnsi="Gustan Bold Italic" w:cs="Gustan Bold Italic"/>
    </w:rPr>
  </w:style>
  <w:style w:type="paragraph" w:styleId="Footer">
    <w:name w:val="footer"/>
    <w:basedOn w:val="Normal"/>
    <w:link w:val="FooterChar"/>
    <w:uiPriority w:val="99"/>
    <w:unhideWhenUsed/>
    <w:rsid w:val="000C5EB4"/>
    <w:pPr>
      <w:tabs>
        <w:tab w:val="center" w:pos="4680"/>
        <w:tab w:val="right" w:pos="9360"/>
      </w:tabs>
    </w:pPr>
  </w:style>
  <w:style w:type="character" w:customStyle="1" w:styleId="FooterChar">
    <w:name w:val="Footer Char"/>
    <w:basedOn w:val="DefaultParagraphFont"/>
    <w:link w:val="Footer"/>
    <w:uiPriority w:val="99"/>
    <w:rsid w:val="000C5EB4"/>
    <w:rPr>
      <w:rFonts w:ascii="Gustan Bold Italic" w:eastAsia="Gustan Bold Italic" w:hAnsi="Gustan Bold Italic" w:cs="Gustan Bold Italic"/>
    </w:rPr>
  </w:style>
  <w:style w:type="paragraph" w:customStyle="1" w:styleId="Heading1nonum">
    <w:name w:val="Heading 1 no num"/>
    <w:basedOn w:val="Heading1"/>
    <w:qFormat/>
    <w:rsid w:val="00C23DA6"/>
    <w:pPr>
      <w:numPr>
        <w:numId w:val="0"/>
      </w:numPr>
      <w:spacing w:before="480" w:after="80"/>
    </w:pPr>
    <w:rPr>
      <w:bCs w:val="0"/>
      <w:color w:val="0077AF" w:themeColor="text2"/>
    </w:rPr>
  </w:style>
  <w:style w:type="paragraph" w:customStyle="1" w:styleId="Icontext">
    <w:name w:val="Icon text"/>
    <w:basedOn w:val="Normal"/>
    <w:qFormat/>
    <w:rsid w:val="0021126A"/>
    <w:pPr>
      <w:spacing w:line="244" w:lineRule="auto"/>
      <w:ind w:left="850" w:right="184"/>
    </w:pPr>
    <w:rPr>
      <w:color w:val="007BB3"/>
      <w:sz w:val="16"/>
    </w:rPr>
  </w:style>
  <w:style w:type="paragraph" w:customStyle="1" w:styleId="Tabletext">
    <w:name w:val="Table text"/>
    <w:basedOn w:val="Normal"/>
    <w:qFormat/>
    <w:rsid w:val="0021126A"/>
    <w:rPr>
      <w:sz w:val="18"/>
      <w:szCs w:val="18"/>
    </w:rPr>
  </w:style>
  <w:style w:type="paragraph" w:customStyle="1" w:styleId="Tablebullet">
    <w:name w:val="Table bullet"/>
    <w:basedOn w:val="Tabletext"/>
    <w:qFormat/>
    <w:rsid w:val="00586DD4"/>
    <w:pPr>
      <w:numPr>
        <w:numId w:val="8"/>
      </w:numPr>
      <w:ind w:left="227" w:hanging="227"/>
    </w:pPr>
  </w:style>
  <w:style w:type="character" w:customStyle="1" w:styleId="Heading4Char">
    <w:name w:val="Heading 4 Char"/>
    <w:basedOn w:val="DefaultParagraphFont"/>
    <w:link w:val="Heading4"/>
    <w:uiPriority w:val="9"/>
    <w:rsid w:val="001F0E2C"/>
    <w:rPr>
      <w:rFonts w:ascii="Calibri" w:eastAsiaTheme="majorEastAsia" w:hAnsi="Calibri" w:cs="Calibri"/>
      <w:b/>
      <w:iCs/>
      <w:color w:val="000000" w:themeColor="text1"/>
      <w:sz w:val="20"/>
      <w:szCs w:val="20"/>
    </w:rPr>
  </w:style>
  <w:style w:type="character" w:styleId="PageNumber">
    <w:name w:val="page number"/>
    <w:basedOn w:val="DefaultParagraphFont"/>
    <w:uiPriority w:val="99"/>
    <w:semiHidden/>
    <w:unhideWhenUsed/>
    <w:rsid w:val="005710BC"/>
    <w:rPr>
      <w:rFonts w:asciiTheme="minorHAnsi" w:hAnsiTheme="minorHAnsi"/>
      <w:sz w:val="18"/>
    </w:rPr>
  </w:style>
  <w:style w:type="paragraph" w:customStyle="1" w:styleId="Tableheading">
    <w:name w:val="Table heading"/>
    <w:basedOn w:val="Normal"/>
    <w:qFormat/>
    <w:rsid w:val="00C23DA6"/>
    <w:pPr>
      <w:ind w:left="113"/>
    </w:pPr>
    <w:rPr>
      <w:b/>
      <w:color w:val="0077AF" w:themeColor="text2"/>
      <w:sz w:val="24"/>
      <w:szCs w:val="24"/>
    </w:rPr>
  </w:style>
  <w:style w:type="character" w:customStyle="1" w:styleId="BodyTextChar">
    <w:name w:val="Body Text Char"/>
    <w:basedOn w:val="DefaultParagraphFont"/>
    <w:link w:val="BodyText"/>
    <w:uiPriority w:val="1"/>
    <w:rsid w:val="005710BC"/>
    <w:rPr>
      <w:rFonts w:ascii="Calibri" w:eastAsia="Gustan Bold Italic" w:hAnsi="Calibri" w:cs="Calibri"/>
      <w:b/>
      <w:bCs/>
      <w:sz w:val="18"/>
      <w:szCs w:val="18"/>
    </w:rPr>
  </w:style>
  <w:style w:type="paragraph" w:styleId="BalloonText">
    <w:name w:val="Balloon Text"/>
    <w:basedOn w:val="Normal"/>
    <w:link w:val="BalloonTextChar"/>
    <w:uiPriority w:val="99"/>
    <w:semiHidden/>
    <w:unhideWhenUsed/>
    <w:rsid w:val="00B12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A6E"/>
    <w:rPr>
      <w:rFonts w:ascii="Times New Roman" w:eastAsia="Gustan Bold Italic" w:hAnsi="Times New Roman" w:cs="Times New Roman"/>
      <w:sz w:val="18"/>
      <w:szCs w:val="18"/>
    </w:rPr>
  </w:style>
  <w:style w:type="paragraph" w:styleId="List">
    <w:name w:val="List"/>
    <w:basedOn w:val="Normal"/>
    <w:uiPriority w:val="99"/>
    <w:unhideWhenUsed/>
    <w:rsid w:val="001C26E4"/>
    <w:pPr>
      <w:ind w:left="283" w:hanging="283"/>
      <w:contextualSpacing/>
    </w:pPr>
  </w:style>
  <w:style w:type="paragraph" w:styleId="ListBullet">
    <w:name w:val="List Bullet"/>
    <w:basedOn w:val="Normal"/>
    <w:uiPriority w:val="99"/>
    <w:unhideWhenUsed/>
    <w:rsid w:val="001C26E4"/>
    <w:pPr>
      <w:numPr>
        <w:numId w:val="18"/>
      </w:numPr>
      <w:contextualSpacing/>
    </w:pPr>
  </w:style>
  <w:style w:type="character" w:styleId="Hyperlink">
    <w:name w:val="Hyperlink"/>
    <w:basedOn w:val="DefaultParagraphFont"/>
    <w:uiPriority w:val="99"/>
    <w:unhideWhenUsed/>
    <w:rsid w:val="00CA221E"/>
    <w:rPr>
      <w:color w:val="0077AF" w:themeColor="hyperlink"/>
      <w:u w:val="single"/>
    </w:rPr>
  </w:style>
  <w:style w:type="character" w:styleId="UnresolvedMention">
    <w:name w:val="Unresolved Mention"/>
    <w:basedOn w:val="DefaultParagraphFont"/>
    <w:uiPriority w:val="99"/>
    <w:semiHidden/>
    <w:unhideWhenUsed/>
    <w:rsid w:val="00CA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business.govt.nz/people-and-leave/looking-after-your-people/problem-sharing-and-solv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mentalhealth.org.nz/resources/resource/personal-wellbeing-plan"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richardfrost/Design%20&amp;%20Marketing%20Dropbox/Dropbox%20Design%20Master/BGOVT%20-%20Business.govt.nz/12025%20BGOVT%20Worksheets/BGOVT%2012025%20Wellbeing%2001%20Decide%20Whether%20to%20Share%20v1.dotx" TargetMode="External"/></Relationships>
</file>

<file path=word/theme/theme1.xml><?xml version="1.0" encoding="utf-8"?>
<a:theme xmlns:a="http://schemas.openxmlformats.org/drawingml/2006/main" name="Office Theme">
  <a:themeElements>
    <a:clrScheme name="BGOVT">
      <a:dk1>
        <a:srgbClr val="000000"/>
      </a:dk1>
      <a:lt1>
        <a:srgbClr val="FFFFFF"/>
      </a:lt1>
      <a:dk2>
        <a:srgbClr val="0077AF"/>
      </a:dk2>
      <a:lt2>
        <a:srgbClr val="C6C8C6"/>
      </a:lt2>
      <a:accent1>
        <a:srgbClr val="00A7E1"/>
      </a:accent1>
      <a:accent2>
        <a:srgbClr val="CF2659"/>
      </a:accent2>
      <a:accent3>
        <a:srgbClr val="836E2C"/>
      </a:accent3>
      <a:accent4>
        <a:srgbClr val="008578"/>
      </a:accent4>
      <a:accent5>
        <a:srgbClr val="3E555F"/>
      </a:accent5>
      <a:accent6>
        <a:srgbClr val="6F93AA"/>
      </a:accent6>
      <a:hlink>
        <a:srgbClr val="0077AF"/>
      </a:hlink>
      <a:folHlink>
        <a:srgbClr val="CF26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BGOVT 12025 Wellbeing 01 Decide Whether to Share v1.dotx</Template>
  <TotalTime>118</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Decide whether to share — A tool for employees</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Decide whether to share — A tool for employees</dc:title>
  <dc:creator>Microsoft Office User</dc:creator>
  <cp:lastModifiedBy>Microsoft Office User</cp:lastModifiedBy>
  <cp:revision>42</cp:revision>
  <cp:lastPrinted>2025-07-21T01:33:00Z</cp:lastPrinted>
  <dcterms:created xsi:type="dcterms:W3CDTF">2025-07-21T01:33:00Z</dcterms:created>
  <dcterms:modified xsi:type="dcterms:W3CDTF">2025-07-30T22:38:00Z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Adobe InDesign 17.1 (Macintosh)</vt:lpwstr>
  </property>
  <property fmtid="{D5CDD505-2E9C-101B-9397-08002B2CF9AE}" pid="4" name="LastSaved">
    <vt:filetime>2025-07-04T00:00:00Z</vt:filetime>
  </property>
  <property fmtid="{D5CDD505-2E9C-101B-9397-08002B2CF9AE}" pid="5" name="Mako ID">
    <vt:lpwstr>143439824</vt:lpwstr>
  </property>
  <property fmtid="{D5CDD505-2E9C-101B-9397-08002B2CF9AE}" pid="6" name="Producer">
    <vt:lpwstr>Adobe PDF Library 16.0.5</vt:lpwstr>
  </property>
</Properties>
</file>