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10160" w14:textId="77777777" w:rsidR="00152687" w:rsidRDefault="00152687" w:rsidP="001F0E2C">
      <w:pPr>
        <w:pStyle w:val="BodyText"/>
      </w:pPr>
    </w:p>
    <w:p w14:paraId="3E6E7872" w14:textId="77777777" w:rsidR="00152687" w:rsidRDefault="00E41F66" w:rsidP="001F0E2C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073D8F22" wp14:editId="275C41D5">
                <wp:simplePos x="0" y="0"/>
                <wp:positionH relativeFrom="column">
                  <wp:posOffset>8398565</wp:posOffset>
                </wp:positionH>
                <wp:positionV relativeFrom="paragraph">
                  <wp:posOffset>4445</wp:posOffset>
                </wp:positionV>
                <wp:extent cx="857885" cy="532130"/>
                <wp:effectExtent l="0" t="0" r="5715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7885" cy="532130"/>
                          <a:chOff x="0" y="0"/>
                          <a:chExt cx="858519" cy="5321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" y="416543"/>
                            <a:ext cx="205563" cy="115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-9" y="7"/>
                            <a:ext cx="858519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54305">
                                <a:moveTo>
                                  <a:pt x="107657" y="93294"/>
                                </a:moveTo>
                                <a:lnTo>
                                  <a:pt x="104432" y="66967"/>
                                </a:lnTo>
                                <a:lnTo>
                                  <a:pt x="99491" y="57569"/>
                                </a:lnTo>
                                <a:lnTo>
                                  <a:pt x="94792" y="48628"/>
                                </a:lnTo>
                                <a:lnTo>
                                  <a:pt x="89725" y="45212"/>
                                </a:lnTo>
                                <a:lnTo>
                                  <a:pt x="78879" y="37896"/>
                                </a:lnTo>
                                <a:lnTo>
                                  <a:pt x="77114" y="37630"/>
                                </a:lnTo>
                                <a:lnTo>
                                  <a:pt x="77114" y="93294"/>
                                </a:lnTo>
                                <a:lnTo>
                                  <a:pt x="76085" y="107810"/>
                                </a:lnTo>
                                <a:lnTo>
                                  <a:pt x="72351" y="118783"/>
                                </a:lnTo>
                                <a:lnTo>
                                  <a:pt x="72250" y="119100"/>
                                </a:lnTo>
                                <a:lnTo>
                                  <a:pt x="64516" y="126428"/>
                                </a:lnTo>
                                <a:lnTo>
                                  <a:pt x="51777" y="129032"/>
                                </a:lnTo>
                                <a:lnTo>
                                  <a:pt x="43332" y="129032"/>
                                </a:lnTo>
                                <a:lnTo>
                                  <a:pt x="35306" y="127266"/>
                                </a:lnTo>
                                <a:lnTo>
                                  <a:pt x="28600" y="120865"/>
                                </a:lnTo>
                                <a:lnTo>
                                  <a:pt x="28600" y="70586"/>
                                </a:lnTo>
                                <a:lnTo>
                                  <a:pt x="33655" y="65290"/>
                                </a:lnTo>
                                <a:lnTo>
                                  <a:pt x="39357" y="61175"/>
                                </a:lnTo>
                                <a:lnTo>
                                  <a:pt x="45567" y="58508"/>
                                </a:lnTo>
                                <a:lnTo>
                                  <a:pt x="52209" y="57569"/>
                                </a:lnTo>
                                <a:lnTo>
                                  <a:pt x="63233" y="59245"/>
                                </a:lnTo>
                                <a:lnTo>
                                  <a:pt x="71005" y="65011"/>
                                </a:lnTo>
                                <a:lnTo>
                                  <a:pt x="75603" y="75984"/>
                                </a:lnTo>
                                <a:lnTo>
                                  <a:pt x="77114" y="93294"/>
                                </a:lnTo>
                                <a:lnTo>
                                  <a:pt x="77114" y="37630"/>
                                </a:lnTo>
                                <a:lnTo>
                                  <a:pt x="56756" y="34404"/>
                                </a:lnTo>
                                <a:lnTo>
                                  <a:pt x="49288" y="35064"/>
                                </a:lnTo>
                                <a:lnTo>
                                  <a:pt x="42164" y="37084"/>
                                </a:lnTo>
                                <a:lnTo>
                                  <a:pt x="35407" y="40449"/>
                                </a:lnTo>
                                <a:lnTo>
                                  <a:pt x="29032" y="45212"/>
                                </a:lnTo>
                                <a:lnTo>
                                  <a:pt x="28600" y="45212"/>
                                </a:lnTo>
                                <a:lnTo>
                                  <a:pt x="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542"/>
                                </a:lnTo>
                                <a:lnTo>
                                  <a:pt x="18199" y="149542"/>
                                </a:lnTo>
                                <a:lnTo>
                                  <a:pt x="21666" y="141820"/>
                                </a:lnTo>
                                <a:lnTo>
                                  <a:pt x="22098" y="141820"/>
                                </a:lnTo>
                                <a:lnTo>
                                  <a:pt x="29794" y="146608"/>
                                </a:lnTo>
                                <a:lnTo>
                                  <a:pt x="37947" y="149821"/>
                                </a:lnTo>
                                <a:lnTo>
                                  <a:pt x="46139" y="151625"/>
                                </a:lnTo>
                                <a:lnTo>
                                  <a:pt x="53936" y="152184"/>
                                </a:lnTo>
                                <a:lnTo>
                                  <a:pt x="75958" y="148412"/>
                                </a:lnTo>
                                <a:lnTo>
                                  <a:pt x="85928" y="141820"/>
                                </a:lnTo>
                                <a:lnTo>
                                  <a:pt x="92913" y="137210"/>
                                </a:lnTo>
                                <a:lnTo>
                                  <a:pt x="97739" y="129032"/>
                                </a:lnTo>
                                <a:lnTo>
                                  <a:pt x="103809" y="118783"/>
                                </a:lnTo>
                                <a:lnTo>
                                  <a:pt x="107657" y="93294"/>
                                </a:lnTo>
                                <a:close/>
                              </a:path>
                              <a:path w="858519" h="154305">
                                <a:moveTo>
                                  <a:pt x="222465" y="37045"/>
                                </a:moveTo>
                                <a:lnTo>
                                  <a:pt x="193865" y="37045"/>
                                </a:lnTo>
                                <a:lnTo>
                                  <a:pt x="193865" y="114465"/>
                                </a:lnTo>
                                <a:lnTo>
                                  <a:pt x="188087" y="120180"/>
                                </a:lnTo>
                                <a:lnTo>
                                  <a:pt x="180911" y="124802"/>
                                </a:lnTo>
                                <a:lnTo>
                                  <a:pt x="172948" y="127889"/>
                                </a:lnTo>
                                <a:lnTo>
                                  <a:pt x="164846" y="129019"/>
                                </a:lnTo>
                                <a:lnTo>
                                  <a:pt x="152069" y="129019"/>
                                </a:lnTo>
                                <a:lnTo>
                                  <a:pt x="147739" y="124841"/>
                                </a:lnTo>
                                <a:lnTo>
                                  <a:pt x="147739" y="37045"/>
                                </a:lnTo>
                                <a:lnTo>
                                  <a:pt x="119138" y="37045"/>
                                </a:lnTo>
                                <a:lnTo>
                                  <a:pt x="119138" y="116014"/>
                                </a:lnTo>
                                <a:lnTo>
                                  <a:pt x="121196" y="132092"/>
                                </a:lnTo>
                                <a:lnTo>
                                  <a:pt x="127787" y="143357"/>
                                </a:lnTo>
                                <a:lnTo>
                                  <a:pt x="139522" y="150012"/>
                                </a:lnTo>
                                <a:lnTo>
                                  <a:pt x="157048" y="152184"/>
                                </a:lnTo>
                                <a:lnTo>
                                  <a:pt x="167779" y="151257"/>
                                </a:lnTo>
                                <a:lnTo>
                                  <a:pt x="178358" y="148272"/>
                                </a:lnTo>
                                <a:lnTo>
                                  <a:pt x="188582" y="142875"/>
                                </a:lnTo>
                                <a:lnTo>
                                  <a:pt x="198208" y="134759"/>
                                </a:lnTo>
                                <a:lnTo>
                                  <a:pt x="198640" y="134759"/>
                                </a:lnTo>
                                <a:lnTo>
                                  <a:pt x="202539" y="149542"/>
                                </a:lnTo>
                                <a:lnTo>
                                  <a:pt x="222465" y="149542"/>
                                </a:lnTo>
                                <a:lnTo>
                                  <a:pt x="222465" y="37045"/>
                                </a:lnTo>
                                <a:close/>
                              </a:path>
                              <a:path w="858519" h="154305">
                                <a:moveTo>
                                  <a:pt x="330339" y="114909"/>
                                </a:moveTo>
                                <a:lnTo>
                                  <a:pt x="302107" y="80568"/>
                                </a:lnTo>
                                <a:lnTo>
                                  <a:pt x="277380" y="78613"/>
                                </a:lnTo>
                                <a:lnTo>
                                  <a:pt x="270294" y="77381"/>
                                </a:lnTo>
                                <a:lnTo>
                                  <a:pt x="265569" y="73964"/>
                                </a:lnTo>
                                <a:lnTo>
                                  <a:pt x="263842" y="67043"/>
                                </a:lnTo>
                                <a:lnTo>
                                  <a:pt x="263842" y="59105"/>
                                </a:lnTo>
                                <a:lnTo>
                                  <a:pt x="272288" y="55359"/>
                                </a:lnTo>
                                <a:lnTo>
                                  <a:pt x="292569" y="55511"/>
                                </a:lnTo>
                                <a:lnTo>
                                  <a:pt x="301028" y="56083"/>
                                </a:lnTo>
                                <a:lnTo>
                                  <a:pt x="310654" y="57226"/>
                                </a:lnTo>
                                <a:lnTo>
                                  <a:pt x="320382" y="59105"/>
                                </a:lnTo>
                                <a:lnTo>
                                  <a:pt x="320382" y="37934"/>
                                </a:lnTo>
                                <a:lnTo>
                                  <a:pt x="312077" y="35941"/>
                                </a:lnTo>
                                <a:lnTo>
                                  <a:pt x="302183" y="34569"/>
                                </a:lnTo>
                                <a:lnTo>
                                  <a:pt x="292785" y="33769"/>
                                </a:lnTo>
                                <a:lnTo>
                                  <a:pt x="285940" y="33515"/>
                                </a:lnTo>
                                <a:lnTo>
                                  <a:pt x="265595" y="35471"/>
                                </a:lnTo>
                                <a:lnTo>
                                  <a:pt x="249555" y="41681"/>
                                </a:lnTo>
                                <a:lnTo>
                                  <a:pt x="239039" y="52692"/>
                                </a:lnTo>
                                <a:lnTo>
                                  <a:pt x="235254" y="69037"/>
                                </a:lnTo>
                                <a:lnTo>
                                  <a:pt x="238734" y="87033"/>
                                </a:lnTo>
                                <a:lnTo>
                                  <a:pt x="248119" y="97815"/>
                                </a:lnTo>
                                <a:lnTo>
                                  <a:pt x="261848" y="103149"/>
                                </a:lnTo>
                                <a:lnTo>
                                  <a:pt x="278358" y="104762"/>
                                </a:lnTo>
                                <a:lnTo>
                                  <a:pt x="288442" y="105232"/>
                                </a:lnTo>
                                <a:lnTo>
                                  <a:pt x="295859" y="106908"/>
                                </a:lnTo>
                                <a:lnTo>
                                  <a:pt x="300418" y="110655"/>
                                </a:lnTo>
                                <a:lnTo>
                                  <a:pt x="301967" y="117335"/>
                                </a:lnTo>
                                <a:lnTo>
                                  <a:pt x="300202" y="122834"/>
                                </a:lnTo>
                                <a:lnTo>
                                  <a:pt x="294982" y="126771"/>
                                </a:lnTo>
                                <a:lnTo>
                                  <a:pt x="286435" y="129120"/>
                                </a:lnTo>
                                <a:lnTo>
                                  <a:pt x="274675" y="129908"/>
                                </a:lnTo>
                                <a:lnTo>
                                  <a:pt x="267576" y="129616"/>
                                </a:lnTo>
                                <a:lnTo>
                                  <a:pt x="258140" y="128727"/>
                                </a:lnTo>
                                <a:lnTo>
                                  <a:pt x="247599" y="127215"/>
                                </a:lnTo>
                                <a:lnTo>
                                  <a:pt x="237197" y="125056"/>
                                </a:lnTo>
                                <a:lnTo>
                                  <a:pt x="237197" y="147332"/>
                                </a:lnTo>
                                <a:lnTo>
                                  <a:pt x="248335" y="150088"/>
                                </a:lnTo>
                                <a:lnTo>
                                  <a:pt x="259156" y="151853"/>
                                </a:lnTo>
                                <a:lnTo>
                                  <a:pt x="268490" y="152793"/>
                                </a:lnTo>
                                <a:lnTo>
                                  <a:pt x="275107" y="153073"/>
                                </a:lnTo>
                                <a:lnTo>
                                  <a:pt x="297624" y="150710"/>
                                </a:lnTo>
                                <a:lnTo>
                                  <a:pt x="315074" y="143586"/>
                                </a:lnTo>
                                <a:lnTo>
                                  <a:pt x="326339" y="131660"/>
                                </a:lnTo>
                                <a:lnTo>
                                  <a:pt x="330339" y="114909"/>
                                </a:lnTo>
                                <a:close/>
                              </a:path>
                              <a:path w="858519" h="154305">
                                <a:moveTo>
                                  <a:pt x="373240" y="37045"/>
                                </a:moveTo>
                                <a:lnTo>
                                  <a:pt x="344652" y="37045"/>
                                </a:lnTo>
                                <a:lnTo>
                                  <a:pt x="344652" y="149529"/>
                                </a:lnTo>
                                <a:lnTo>
                                  <a:pt x="373240" y="149529"/>
                                </a:lnTo>
                                <a:lnTo>
                                  <a:pt x="373240" y="37045"/>
                                </a:lnTo>
                                <a:close/>
                              </a:path>
                              <a:path w="858519" h="154305">
                                <a:moveTo>
                                  <a:pt x="374980" y="0"/>
                                </a:moveTo>
                                <a:lnTo>
                                  <a:pt x="342925" y="0"/>
                                </a:lnTo>
                                <a:lnTo>
                                  <a:pt x="342925" y="23812"/>
                                </a:lnTo>
                                <a:lnTo>
                                  <a:pt x="374980" y="23812"/>
                                </a:lnTo>
                                <a:lnTo>
                                  <a:pt x="374980" y="0"/>
                                </a:lnTo>
                                <a:close/>
                              </a:path>
                              <a:path w="858519" h="154305">
                                <a:moveTo>
                                  <a:pt x="492975" y="69469"/>
                                </a:moveTo>
                                <a:lnTo>
                                  <a:pt x="490931" y="53568"/>
                                </a:lnTo>
                                <a:lnTo>
                                  <a:pt x="484339" y="42672"/>
                                </a:lnTo>
                                <a:lnTo>
                                  <a:pt x="472605" y="36410"/>
                                </a:lnTo>
                                <a:lnTo>
                                  <a:pt x="455066" y="34404"/>
                                </a:lnTo>
                                <a:lnTo>
                                  <a:pt x="444347" y="35331"/>
                                </a:lnTo>
                                <a:lnTo>
                                  <a:pt x="433768" y="38315"/>
                                </a:lnTo>
                                <a:lnTo>
                                  <a:pt x="423545" y="43713"/>
                                </a:lnTo>
                                <a:lnTo>
                                  <a:pt x="413905" y="51828"/>
                                </a:lnTo>
                                <a:lnTo>
                                  <a:pt x="413473" y="51828"/>
                                </a:lnTo>
                                <a:lnTo>
                                  <a:pt x="409575" y="37045"/>
                                </a:lnTo>
                                <a:lnTo>
                                  <a:pt x="389648" y="37045"/>
                                </a:lnTo>
                                <a:lnTo>
                                  <a:pt x="389648" y="149542"/>
                                </a:lnTo>
                                <a:lnTo>
                                  <a:pt x="418249" y="149542"/>
                                </a:lnTo>
                                <a:lnTo>
                                  <a:pt x="418249" y="72123"/>
                                </a:lnTo>
                                <a:lnTo>
                                  <a:pt x="424027" y="66408"/>
                                </a:lnTo>
                                <a:lnTo>
                                  <a:pt x="431215" y="61785"/>
                                </a:lnTo>
                                <a:lnTo>
                                  <a:pt x="439178" y="58699"/>
                                </a:lnTo>
                                <a:lnTo>
                                  <a:pt x="447268" y="57569"/>
                                </a:lnTo>
                                <a:lnTo>
                                  <a:pt x="460044" y="57569"/>
                                </a:lnTo>
                                <a:lnTo>
                                  <a:pt x="464375" y="61747"/>
                                </a:lnTo>
                                <a:lnTo>
                                  <a:pt x="464375" y="149542"/>
                                </a:lnTo>
                                <a:lnTo>
                                  <a:pt x="492975" y="149542"/>
                                </a:lnTo>
                                <a:lnTo>
                                  <a:pt x="492975" y="69469"/>
                                </a:lnTo>
                                <a:close/>
                              </a:path>
                              <a:path w="858519" h="154305">
                                <a:moveTo>
                                  <a:pt x="606475" y="81826"/>
                                </a:moveTo>
                                <a:lnTo>
                                  <a:pt x="606209" y="79844"/>
                                </a:lnTo>
                                <a:lnTo>
                                  <a:pt x="603631" y="60693"/>
                                </a:lnTo>
                                <a:lnTo>
                                  <a:pt x="600278" y="54914"/>
                                </a:lnTo>
                                <a:lnTo>
                                  <a:pt x="594868" y="45593"/>
                                </a:lnTo>
                                <a:lnTo>
                                  <a:pt x="579882" y="36537"/>
                                </a:lnTo>
                                <a:lnTo>
                                  <a:pt x="579399" y="36474"/>
                                </a:lnTo>
                                <a:lnTo>
                                  <a:pt x="579399" y="68592"/>
                                </a:lnTo>
                                <a:lnTo>
                                  <a:pt x="579399" y="76974"/>
                                </a:lnTo>
                                <a:lnTo>
                                  <a:pt x="579183" y="79844"/>
                                </a:lnTo>
                                <a:lnTo>
                                  <a:pt x="535432" y="79844"/>
                                </a:lnTo>
                                <a:lnTo>
                                  <a:pt x="552983" y="54914"/>
                                </a:lnTo>
                                <a:lnTo>
                                  <a:pt x="565543" y="54914"/>
                                </a:lnTo>
                                <a:lnTo>
                                  <a:pt x="570953" y="56235"/>
                                </a:lnTo>
                                <a:lnTo>
                                  <a:pt x="577888" y="63296"/>
                                </a:lnTo>
                                <a:lnTo>
                                  <a:pt x="579399" y="68592"/>
                                </a:lnTo>
                                <a:lnTo>
                                  <a:pt x="579399" y="36474"/>
                                </a:lnTo>
                                <a:lnTo>
                                  <a:pt x="558393" y="33515"/>
                                </a:lnTo>
                                <a:lnTo>
                                  <a:pt x="537121" y="36537"/>
                                </a:lnTo>
                                <a:lnTo>
                                  <a:pt x="537641" y="36537"/>
                                </a:lnTo>
                                <a:lnTo>
                                  <a:pt x="520623" y="46291"/>
                                </a:lnTo>
                                <a:lnTo>
                                  <a:pt x="508838" y="64693"/>
                                </a:lnTo>
                                <a:lnTo>
                                  <a:pt x="504456" y="93294"/>
                                </a:lnTo>
                                <a:lnTo>
                                  <a:pt x="507606" y="119570"/>
                                </a:lnTo>
                                <a:lnTo>
                                  <a:pt x="517613" y="138239"/>
                                </a:lnTo>
                                <a:lnTo>
                                  <a:pt x="535343" y="149364"/>
                                </a:lnTo>
                                <a:lnTo>
                                  <a:pt x="561644" y="153060"/>
                                </a:lnTo>
                                <a:lnTo>
                                  <a:pt x="571563" y="152628"/>
                                </a:lnTo>
                                <a:lnTo>
                                  <a:pt x="582168" y="151434"/>
                                </a:lnTo>
                                <a:lnTo>
                                  <a:pt x="592531" y="149618"/>
                                </a:lnTo>
                                <a:lnTo>
                                  <a:pt x="601713" y="147332"/>
                                </a:lnTo>
                                <a:lnTo>
                                  <a:pt x="601713" y="130784"/>
                                </a:lnTo>
                                <a:lnTo>
                                  <a:pt x="601713" y="126377"/>
                                </a:lnTo>
                                <a:lnTo>
                                  <a:pt x="592886" y="128282"/>
                                </a:lnTo>
                                <a:lnTo>
                                  <a:pt x="583438" y="129654"/>
                                </a:lnTo>
                                <a:lnTo>
                                  <a:pt x="574509" y="130505"/>
                                </a:lnTo>
                                <a:lnTo>
                                  <a:pt x="567270" y="130784"/>
                                </a:lnTo>
                                <a:lnTo>
                                  <a:pt x="560628" y="130505"/>
                                </a:lnTo>
                                <a:lnTo>
                                  <a:pt x="559269" y="130505"/>
                                </a:lnTo>
                                <a:lnTo>
                                  <a:pt x="534784" y="109613"/>
                                </a:lnTo>
                                <a:lnTo>
                                  <a:pt x="534784" y="99910"/>
                                </a:lnTo>
                                <a:lnTo>
                                  <a:pt x="605396" y="99910"/>
                                </a:lnTo>
                                <a:lnTo>
                                  <a:pt x="606044" y="94615"/>
                                </a:lnTo>
                                <a:lnTo>
                                  <a:pt x="606475" y="85788"/>
                                </a:lnTo>
                                <a:lnTo>
                                  <a:pt x="606475" y="81826"/>
                                </a:lnTo>
                                <a:close/>
                              </a:path>
                              <a:path w="858519" h="154305">
                                <a:moveTo>
                                  <a:pt x="713054" y="114909"/>
                                </a:moveTo>
                                <a:lnTo>
                                  <a:pt x="684822" y="80568"/>
                                </a:lnTo>
                                <a:lnTo>
                                  <a:pt x="660082" y="78613"/>
                                </a:lnTo>
                                <a:lnTo>
                                  <a:pt x="653008" y="77381"/>
                                </a:lnTo>
                                <a:lnTo>
                                  <a:pt x="648284" y="73964"/>
                                </a:lnTo>
                                <a:lnTo>
                                  <a:pt x="646557" y="67043"/>
                                </a:lnTo>
                                <a:lnTo>
                                  <a:pt x="646557" y="59105"/>
                                </a:lnTo>
                                <a:lnTo>
                                  <a:pt x="655002" y="55359"/>
                                </a:lnTo>
                                <a:lnTo>
                                  <a:pt x="675284" y="55511"/>
                                </a:lnTo>
                                <a:lnTo>
                                  <a:pt x="683729" y="56083"/>
                                </a:lnTo>
                                <a:lnTo>
                                  <a:pt x="693369" y="57226"/>
                                </a:lnTo>
                                <a:lnTo>
                                  <a:pt x="703097" y="59105"/>
                                </a:lnTo>
                                <a:lnTo>
                                  <a:pt x="703097" y="37934"/>
                                </a:lnTo>
                                <a:lnTo>
                                  <a:pt x="694791" y="35941"/>
                                </a:lnTo>
                                <a:lnTo>
                                  <a:pt x="684898" y="34569"/>
                                </a:lnTo>
                                <a:lnTo>
                                  <a:pt x="675500" y="33769"/>
                                </a:lnTo>
                                <a:lnTo>
                                  <a:pt x="668655" y="33515"/>
                                </a:lnTo>
                                <a:lnTo>
                                  <a:pt x="648309" y="35471"/>
                                </a:lnTo>
                                <a:lnTo>
                                  <a:pt x="632269" y="41681"/>
                                </a:lnTo>
                                <a:lnTo>
                                  <a:pt x="621741" y="52692"/>
                                </a:lnTo>
                                <a:lnTo>
                                  <a:pt x="617969" y="69037"/>
                                </a:lnTo>
                                <a:lnTo>
                                  <a:pt x="621449" y="87033"/>
                                </a:lnTo>
                                <a:lnTo>
                                  <a:pt x="630834" y="97815"/>
                                </a:lnTo>
                                <a:lnTo>
                                  <a:pt x="644563" y="103149"/>
                                </a:lnTo>
                                <a:lnTo>
                                  <a:pt x="661073" y="104762"/>
                                </a:lnTo>
                                <a:lnTo>
                                  <a:pt x="671156" y="105232"/>
                                </a:lnTo>
                                <a:lnTo>
                                  <a:pt x="678561" y="106908"/>
                                </a:lnTo>
                                <a:lnTo>
                                  <a:pt x="683133" y="110655"/>
                                </a:lnTo>
                                <a:lnTo>
                                  <a:pt x="684682" y="117335"/>
                                </a:lnTo>
                                <a:lnTo>
                                  <a:pt x="682917" y="122834"/>
                                </a:lnTo>
                                <a:lnTo>
                                  <a:pt x="677697" y="126771"/>
                                </a:lnTo>
                                <a:lnTo>
                                  <a:pt x="669150" y="129120"/>
                                </a:lnTo>
                                <a:lnTo>
                                  <a:pt x="657390" y="129908"/>
                                </a:lnTo>
                                <a:lnTo>
                                  <a:pt x="650290" y="129616"/>
                                </a:lnTo>
                                <a:lnTo>
                                  <a:pt x="640842" y="128727"/>
                                </a:lnTo>
                                <a:lnTo>
                                  <a:pt x="630313" y="127215"/>
                                </a:lnTo>
                                <a:lnTo>
                                  <a:pt x="619912" y="125056"/>
                                </a:lnTo>
                                <a:lnTo>
                                  <a:pt x="619912" y="147332"/>
                                </a:lnTo>
                                <a:lnTo>
                                  <a:pt x="631050" y="150088"/>
                                </a:lnTo>
                                <a:lnTo>
                                  <a:pt x="641870" y="151853"/>
                                </a:lnTo>
                                <a:lnTo>
                                  <a:pt x="651192" y="152793"/>
                                </a:lnTo>
                                <a:lnTo>
                                  <a:pt x="657821" y="153073"/>
                                </a:lnTo>
                                <a:lnTo>
                                  <a:pt x="680339" y="150710"/>
                                </a:lnTo>
                                <a:lnTo>
                                  <a:pt x="697788" y="143586"/>
                                </a:lnTo>
                                <a:lnTo>
                                  <a:pt x="709053" y="131660"/>
                                </a:lnTo>
                                <a:lnTo>
                                  <a:pt x="713054" y="114909"/>
                                </a:lnTo>
                                <a:close/>
                              </a:path>
                              <a:path w="858519" h="154305">
                                <a:moveTo>
                                  <a:pt x="810971" y="114909"/>
                                </a:moveTo>
                                <a:lnTo>
                                  <a:pt x="782726" y="80568"/>
                                </a:lnTo>
                                <a:lnTo>
                                  <a:pt x="757999" y="78613"/>
                                </a:lnTo>
                                <a:lnTo>
                                  <a:pt x="750912" y="77381"/>
                                </a:lnTo>
                                <a:lnTo>
                                  <a:pt x="746188" y="73964"/>
                                </a:lnTo>
                                <a:lnTo>
                                  <a:pt x="744474" y="67043"/>
                                </a:lnTo>
                                <a:lnTo>
                                  <a:pt x="744474" y="59105"/>
                                </a:lnTo>
                                <a:lnTo>
                                  <a:pt x="752919" y="55359"/>
                                </a:lnTo>
                                <a:lnTo>
                                  <a:pt x="773188" y="55511"/>
                                </a:lnTo>
                                <a:lnTo>
                                  <a:pt x="781646" y="56083"/>
                                </a:lnTo>
                                <a:lnTo>
                                  <a:pt x="791273" y="57226"/>
                                </a:lnTo>
                                <a:lnTo>
                                  <a:pt x="801014" y="59105"/>
                                </a:lnTo>
                                <a:lnTo>
                                  <a:pt x="801014" y="37934"/>
                                </a:lnTo>
                                <a:lnTo>
                                  <a:pt x="792695" y="35941"/>
                                </a:lnTo>
                                <a:lnTo>
                                  <a:pt x="782815" y="34569"/>
                                </a:lnTo>
                                <a:lnTo>
                                  <a:pt x="773404" y="33769"/>
                                </a:lnTo>
                                <a:lnTo>
                                  <a:pt x="766572" y="33515"/>
                                </a:lnTo>
                                <a:lnTo>
                                  <a:pt x="746213" y="35471"/>
                                </a:lnTo>
                                <a:lnTo>
                                  <a:pt x="730173" y="41681"/>
                                </a:lnTo>
                                <a:lnTo>
                                  <a:pt x="719658" y="52692"/>
                                </a:lnTo>
                                <a:lnTo>
                                  <a:pt x="715886" y="69037"/>
                                </a:lnTo>
                                <a:lnTo>
                                  <a:pt x="719353" y="87033"/>
                                </a:lnTo>
                                <a:lnTo>
                                  <a:pt x="728738" y="97815"/>
                                </a:lnTo>
                                <a:lnTo>
                                  <a:pt x="742467" y="103149"/>
                                </a:lnTo>
                                <a:lnTo>
                                  <a:pt x="758990" y="104762"/>
                                </a:lnTo>
                                <a:lnTo>
                                  <a:pt x="769073" y="105232"/>
                                </a:lnTo>
                                <a:lnTo>
                                  <a:pt x="776478" y="106908"/>
                                </a:lnTo>
                                <a:lnTo>
                                  <a:pt x="781037" y="110655"/>
                                </a:lnTo>
                                <a:lnTo>
                                  <a:pt x="782599" y="117335"/>
                                </a:lnTo>
                                <a:lnTo>
                                  <a:pt x="780821" y="122834"/>
                                </a:lnTo>
                                <a:lnTo>
                                  <a:pt x="775614" y="126771"/>
                                </a:lnTo>
                                <a:lnTo>
                                  <a:pt x="767054" y="129120"/>
                                </a:lnTo>
                                <a:lnTo>
                                  <a:pt x="755307" y="129908"/>
                                </a:lnTo>
                                <a:lnTo>
                                  <a:pt x="748195" y="129616"/>
                                </a:lnTo>
                                <a:lnTo>
                                  <a:pt x="738759" y="128727"/>
                                </a:lnTo>
                                <a:lnTo>
                                  <a:pt x="728218" y="127215"/>
                                </a:lnTo>
                                <a:lnTo>
                                  <a:pt x="717829" y="125056"/>
                                </a:lnTo>
                                <a:lnTo>
                                  <a:pt x="717829" y="147332"/>
                                </a:lnTo>
                                <a:lnTo>
                                  <a:pt x="728954" y="150088"/>
                                </a:lnTo>
                                <a:lnTo>
                                  <a:pt x="739787" y="151853"/>
                                </a:lnTo>
                                <a:lnTo>
                                  <a:pt x="749109" y="152793"/>
                                </a:lnTo>
                                <a:lnTo>
                                  <a:pt x="755738" y="153073"/>
                                </a:lnTo>
                                <a:lnTo>
                                  <a:pt x="778256" y="150710"/>
                                </a:lnTo>
                                <a:lnTo>
                                  <a:pt x="795693" y="143586"/>
                                </a:lnTo>
                                <a:lnTo>
                                  <a:pt x="806958" y="131660"/>
                                </a:lnTo>
                                <a:lnTo>
                                  <a:pt x="810971" y="114909"/>
                                </a:lnTo>
                                <a:close/>
                              </a:path>
                              <a:path w="858519" h="154305">
                                <a:moveTo>
                                  <a:pt x="857973" y="136017"/>
                                </a:moveTo>
                                <a:lnTo>
                                  <a:pt x="856576" y="128930"/>
                                </a:lnTo>
                                <a:lnTo>
                                  <a:pt x="852741" y="123151"/>
                                </a:lnTo>
                                <a:lnTo>
                                  <a:pt x="847064" y="119253"/>
                                </a:lnTo>
                                <a:lnTo>
                                  <a:pt x="840105" y="117830"/>
                                </a:lnTo>
                                <a:lnTo>
                                  <a:pt x="833158" y="119253"/>
                                </a:lnTo>
                                <a:lnTo>
                                  <a:pt x="827468" y="123151"/>
                                </a:lnTo>
                                <a:lnTo>
                                  <a:pt x="823645" y="128930"/>
                                </a:lnTo>
                                <a:lnTo>
                                  <a:pt x="822236" y="136017"/>
                                </a:lnTo>
                                <a:lnTo>
                                  <a:pt x="823645" y="143090"/>
                                </a:lnTo>
                                <a:lnTo>
                                  <a:pt x="827468" y="148869"/>
                                </a:lnTo>
                                <a:lnTo>
                                  <a:pt x="833158" y="152768"/>
                                </a:lnTo>
                                <a:lnTo>
                                  <a:pt x="840105" y="154203"/>
                                </a:lnTo>
                                <a:lnTo>
                                  <a:pt x="847064" y="152768"/>
                                </a:lnTo>
                                <a:lnTo>
                                  <a:pt x="852741" y="148869"/>
                                </a:lnTo>
                                <a:lnTo>
                                  <a:pt x="856576" y="143090"/>
                                </a:lnTo>
                                <a:lnTo>
                                  <a:pt x="857973" y="1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" y="196885"/>
                            <a:ext cx="480273" cy="1782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947670C" id="Group 2" o:spid="_x0000_s1026" style="position:absolute;margin-left:661.3pt;margin-top:.35pt;width:67.55pt;height:41.9pt;z-index:251697152" coordsize="8585,53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0;top:4165;width:2055;height:11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">
                  <v:imagedata r:id="rId9" o:title=""/>
                </v:shape>
                <v:shape id="Graphic 4" o:spid="_x0000_s1028" style="position:absolute;width:8585;height:1543;visibility:visible;mso-wrap-style:square;v-text-anchor:top" coordsize="858519,154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" path="m107657,93294l104432,66967,99491,57569,94792,48628,89725,45212,78879,37896r-1765,-266l77114,93294r-1029,14516l72351,118783r-101,317l64516,126428r-12739,2604l43332,129032r-8026,-1766l28600,120865r,-50279l33655,65290r5702,-4115l45567,58508r6642,-939l63233,59245r7772,5766l75603,75984r1511,17310l77114,37630,56756,34404r-7468,660l42164,37084r-6757,3365l29032,45212r-432,l28600,,,,,149542r18199,l21666,141820r432,l29794,146608r8153,3213l46139,151625r7797,559l75958,148412r9970,-6592l92913,137210r4826,-8178l103809,118783r3848,-25489xem222465,37045r-28600,l193865,114465r-5778,5715l180911,124802r-7963,3087l164846,129019r-12777,l147739,124841r,-87796l119138,37045r,78969l121196,132092r6591,11265l139522,150012r17526,2172l167779,151257r10579,-2985l188582,142875r9626,-8116l198640,134759r3899,14783l222465,149542r,-112497xem330339,114909l302107,80568,277380,78613r-7086,-1232l265569,73964r-1727,-6921l263842,59105r8446,-3746l292569,55511r8459,572l310654,57226r9728,1879l320382,37934r-8305,-1993l302183,34569r-9398,-800l285940,33515r-20345,1956l249555,41681,239039,52692r-3785,16345l238734,87033r9385,10782l261848,103149r16510,1613l288442,105232r7417,1676l300418,110655r1549,6680l300202,122834r-5220,3937l286435,129120r-11760,788l267576,129616r-9436,-889l247599,127215r-10402,-2159l237197,147332r11138,2756l259156,151853r9334,940l275107,153073r22517,-2363l315074,143586r11265,-11926l330339,114909xem373240,37045r-28588,l344652,149529r28588,l373240,37045xem374980,l342925,r,23812l374980,23812,374980,xem492975,69469l490931,53568,484339,42672,472605,36410,455066,34404r-10719,927l433768,38315r-10223,5398l413905,51828r-432,l409575,37045r-19927,l389648,149542r28601,l418249,72123r5778,-5715l431215,61785r7963,-3086l447268,57569r12776,l464375,61747r,87795l492975,149542r,-80073xem606475,81826r-266,-1982l603631,60693r-3353,-5779l594868,45593,579882,36537r-483,-63l579399,68592r,8382l579183,79844r-43751,l552983,54914r12560,l570953,56235r6935,7061l579399,68592r,-32118l558393,33515r-21272,3022l537641,36537r-17018,9754l508838,64693r-4382,28601l507606,119570r10007,18669l535343,149364r26301,3696l571563,152628r10605,-1194l592531,149618r9182,-2286l601713,130784r,-4407l592886,128282r-9448,1372l574509,130505r-7239,279l560628,130505r-1359,l534784,109613r,-9703l605396,99910r648,-5295l606475,85788r,-3962xem713054,114909l684822,80568,660082,78613r-7074,-1232l648284,73964r-1727,-6921l646557,59105r8445,-3746l675284,55511r8445,572l693369,57226r9728,1879l703097,37934r-8306,-1993l684898,34569r-9398,-800l668655,33515r-20346,1956l632269,41681,621741,52692r-3772,16345l621449,87033r9385,10782l644563,103149r16510,1613l671156,105232r7405,1676l683133,110655r1549,6680l682917,122834r-5220,3937l669150,129120r-11760,788l650290,129616r-9448,-889l630313,127215r-10401,-2159l619912,147332r11138,2756l641870,151853r9322,940l657821,153073r22518,-2363l697788,143586r11265,-11926l713054,114909xem810971,114909l782726,80568,757999,78613r-7087,-1232l746188,73964r-1714,-6921l744474,59105r8445,-3746l773188,55511r8458,572l791273,57226r9741,1879l801014,37934r-8319,-1993l782815,34569r-9411,-800l766572,33515r-20359,1956l730173,41681,719658,52692r-3772,16345l719353,87033r9385,10782l742467,103149r16523,1613l769073,105232r7405,1676l781037,110655r1562,6680l780821,122834r-5207,3937l767054,129120r-11747,788l748195,129616r-9436,-889l728218,127215r-10389,-2159l717829,147332r11125,2756l739787,151853r9322,940l755738,153073r22518,-2363l795693,143586r11265,-11926l810971,114909xem857973,136017r-1397,-7087l852741,123151r-5677,-3898l840105,117830r-6947,1423l827468,123151r-3823,5779l822236,136017r1409,7073l827468,148869r5690,3899l840105,154203r6959,-1435l852741,148869r3835,-5779l857973,136017xe" fillcolor="#007bb3" stroked="f">
                  <v:path arrowok="t"/>
                </v:shape>
                <v:shape id="Image 5" o:spid="_x0000_s1029" type="#_x0000_t75" style="position:absolute;top:1968;width:4802;height:17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">
                  <v:imagedata r:id="rId10" o:title=""/>
                </v:shape>
              </v:group>
            </w:pict>
          </mc:Fallback>
        </mc:AlternateContent>
      </w:r>
      <w:r w:rsidR="007B41BD">
        <w:rPr>
          <w:noProof/>
          <w:position w:val="3"/>
        </w:rPr>
        <mc:AlternateContent>
          <mc:Choice Requires="wps">
            <w:drawing>
              <wp:inline distT="0" distB="0" distL="0" distR="0" wp14:anchorId="66F5A4F6" wp14:editId="195658DB">
                <wp:extent cx="3175200" cy="506023"/>
                <wp:effectExtent l="0" t="0" r="12700" b="1524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5200" cy="506023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D4FC4" w14:textId="77777777" w:rsidR="00152687" w:rsidRPr="00E41F66" w:rsidRDefault="007B41BD" w:rsidP="00DB51F5">
                            <w:pPr>
                              <w:pStyle w:val="Heading2"/>
                              <w:spacing w:before="0" w:after="0"/>
                              <w:jc w:val="center"/>
                              <w:rPr>
                                <w:b w:val="0"/>
                                <w:color w:val="00A7E1" w:themeColor="accent1"/>
                                <w:sz w:val="24"/>
                                <w:szCs w:val="24"/>
                              </w:rPr>
                            </w:pPr>
                            <w:r w:rsidRPr="00E41F66">
                              <w:rPr>
                                <w:b w:val="0"/>
                                <w:color w:val="00A7E1" w:themeColor="accent1"/>
                                <w:sz w:val="24"/>
                                <w:szCs w:val="24"/>
                              </w:rPr>
                              <w:t>SHARING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z w:val="24"/>
                                <w:szCs w:val="24"/>
                              </w:rPr>
                              <w:t>PERSONAL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z w:val="24"/>
                                <w:szCs w:val="24"/>
                              </w:rPr>
                              <w:t>CHALLENGES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z w:val="24"/>
                                <w:szCs w:val="24"/>
                              </w:rPr>
                              <w:t>AT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41F66">
                              <w:rPr>
                                <w:b w:val="0"/>
                                <w:color w:val="00A7E1" w:themeColor="accent1"/>
                                <w:spacing w:val="-4"/>
                                <w:sz w:val="24"/>
                                <w:szCs w:val="24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6F5A4F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250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" filled="f" strokecolor="#00a7e1 [3204]" strokeweight="1pt">
                <v:path arrowok="t"/>
                <v:textbox inset="0,0,0,0">
                  <w:txbxContent>
                    <w:p w14:paraId="57DD4FC4" w14:textId="77777777" w:rsidR="00152687" w:rsidRPr="00E41F66" w:rsidRDefault="007B41BD" w:rsidP="00DB51F5">
                      <w:pPr>
                        <w:pStyle w:val="Heading2"/>
                        <w:spacing w:before="0" w:after="0"/>
                        <w:jc w:val="center"/>
                        <w:rPr>
                          <w:b w:val="0"/>
                          <w:color w:val="00A7E1" w:themeColor="accent1"/>
                          <w:sz w:val="24"/>
                          <w:szCs w:val="24"/>
                        </w:rPr>
                      </w:pPr>
                      <w:r w:rsidRPr="00E41F66">
                        <w:rPr>
                          <w:b w:val="0"/>
                          <w:color w:val="00A7E1" w:themeColor="accent1"/>
                          <w:sz w:val="24"/>
                          <w:szCs w:val="24"/>
                        </w:rPr>
                        <w:t>SHARING</w:t>
                      </w:r>
                      <w:r w:rsidRPr="00E41F66">
                        <w:rPr>
                          <w:b w:val="0"/>
                          <w:color w:val="00A7E1" w:themeColor="accent1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 w:rsidRPr="00E41F66">
                        <w:rPr>
                          <w:b w:val="0"/>
                          <w:color w:val="00A7E1" w:themeColor="accent1"/>
                          <w:sz w:val="24"/>
                          <w:szCs w:val="24"/>
                        </w:rPr>
                        <w:t>PERSONAL</w:t>
                      </w:r>
                      <w:r w:rsidRPr="00E41F66">
                        <w:rPr>
                          <w:b w:val="0"/>
                          <w:color w:val="00A7E1" w:themeColor="accent1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E41F66">
                        <w:rPr>
                          <w:b w:val="0"/>
                          <w:color w:val="00A7E1" w:themeColor="accent1"/>
                          <w:sz w:val="24"/>
                          <w:szCs w:val="24"/>
                        </w:rPr>
                        <w:t>CHALLENGES</w:t>
                      </w:r>
                      <w:r w:rsidRPr="00E41F66">
                        <w:rPr>
                          <w:b w:val="0"/>
                          <w:color w:val="00A7E1" w:themeColor="accent1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E41F66">
                        <w:rPr>
                          <w:b w:val="0"/>
                          <w:color w:val="00A7E1" w:themeColor="accent1"/>
                          <w:sz w:val="24"/>
                          <w:szCs w:val="24"/>
                        </w:rPr>
                        <w:t>AT</w:t>
                      </w:r>
                      <w:r w:rsidRPr="00E41F66">
                        <w:rPr>
                          <w:b w:val="0"/>
                          <w:color w:val="00A7E1" w:themeColor="accent1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 w:rsidRPr="00E41F66">
                        <w:rPr>
                          <w:b w:val="0"/>
                          <w:color w:val="00A7E1" w:themeColor="accent1"/>
                          <w:spacing w:val="-4"/>
                          <w:sz w:val="24"/>
                          <w:szCs w:val="24"/>
                        </w:rPr>
                        <w:t>WORK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143F">
        <w:tab/>
      </w:r>
    </w:p>
    <w:p w14:paraId="2F0F8C94" w14:textId="77777777" w:rsidR="00152687" w:rsidRDefault="00152687" w:rsidP="00E41F66">
      <w:pPr>
        <w:pStyle w:val="BodyText"/>
        <w:pBdr>
          <w:bottom w:val="single" w:sz="18" w:space="1" w:color="0077AF" w:themeColor="text2"/>
        </w:pBdr>
      </w:pPr>
    </w:p>
    <w:p w14:paraId="0290C81C" w14:textId="77777777" w:rsidR="00152687" w:rsidRDefault="00152687" w:rsidP="001F0E2C">
      <w:pPr>
        <w:pStyle w:val="BodyText"/>
      </w:pPr>
    </w:p>
    <w:p w14:paraId="07599272" w14:textId="77777777" w:rsidR="00152687" w:rsidRDefault="00152687" w:rsidP="001F0E2C">
      <w:pPr>
        <w:pStyle w:val="BodyText"/>
        <w:sectPr w:rsidR="00152687" w:rsidSect="00E41F66">
          <w:footerReference w:type="even" r:id="rId11"/>
          <w:footerReference w:type="first" r:id="rId12"/>
          <w:type w:val="continuous"/>
          <w:pgSz w:w="16840" w:h="11910" w:orient="landscape"/>
          <w:pgMar w:top="830" w:right="992" w:bottom="992" w:left="992" w:header="0" w:footer="283" w:gutter="0"/>
          <w:cols w:space="720"/>
          <w:docGrid w:linePitch="272"/>
        </w:sectPr>
      </w:pPr>
    </w:p>
    <w:p w14:paraId="1253E2B5" w14:textId="27F11A2B" w:rsidR="00152687" w:rsidRPr="00C23DA6" w:rsidRDefault="00AD1725" w:rsidP="00C23DA6">
      <w:pPr>
        <w:pStyle w:val="Title"/>
        <w:spacing w:before="480" w:line="1360" w:lineRule="exact"/>
        <w:ind w:left="0" w:right="28"/>
        <w:rPr>
          <w:rFonts w:ascii="Calibri" w:hAnsi="Calibri" w:cs="Calibri"/>
          <w:color w:val="0077AF" w:themeColor="text2"/>
          <w:sz w:val="150"/>
          <w:szCs w:val="150"/>
        </w:rPr>
      </w:pPr>
      <w:r>
        <w:rPr>
          <w:rFonts w:ascii="Calibri" w:hAnsi="Calibri" w:cs="Calibri"/>
          <w:color w:val="0077AF" w:themeColor="text2"/>
          <w:sz w:val="150"/>
          <w:szCs w:val="150"/>
        </w:rPr>
        <w:t xml:space="preserve">Get ready </w:t>
      </w:r>
      <w:r w:rsidR="003208EE">
        <w:rPr>
          <w:rFonts w:ascii="Calibri" w:hAnsi="Calibri" w:cs="Calibri"/>
          <w:color w:val="0077AF" w:themeColor="text2"/>
          <w:sz w:val="150"/>
          <w:szCs w:val="150"/>
        </w:rPr>
        <w:br/>
      </w:r>
      <w:r>
        <w:rPr>
          <w:rFonts w:ascii="Calibri" w:hAnsi="Calibri" w:cs="Calibri"/>
          <w:color w:val="0077AF" w:themeColor="text2"/>
          <w:sz w:val="150"/>
          <w:szCs w:val="150"/>
        </w:rPr>
        <w:t>to share</w:t>
      </w:r>
    </w:p>
    <w:p w14:paraId="683A7B94" w14:textId="77777777" w:rsidR="00AD1725" w:rsidRPr="00AD1725" w:rsidRDefault="007B41BD" w:rsidP="00AD1725">
      <w:pPr>
        <w:pStyle w:val="Heading2"/>
        <w:rPr>
          <w:sz w:val="44"/>
          <w:szCs w:val="44"/>
        </w:rPr>
      </w:pPr>
      <w:r w:rsidRPr="00AD1725">
        <w:rPr>
          <w:sz w:val="44"/>
          <w:szCs w:val="44"/>
        </w:rPr>
        <w:t>A</w:t>
      </w:r>
      <w:r w:rsidRPr="00AD1725">
        <w:rPr>
          <w:spacing w:val="-19"/>
          <w:sz w:val="44"/>
          <w:szCs w:val="44"/>
        </w:rPr>
        <w:t xml:space="preserve"> </w:t>
      </w:r>
      <w:r w:rsidRPr="00AD1725">
        <w:rPr>
          <w:sz w:val="44"/>
          <w:szCs w:val="44"/>
        </w:rPr>
        <w:t>tool for employees</w:t>
      </w:r>
    </w:p>
    <w:p w14:paraId="6977CB07" w14:textId="458DB3E0" w:rsidR="00AD72FF" w:rsidRPr="00AD1725" w:rsidRDefault="00AD1725" w:rsidP="00AD1725">
      <w:pPr>
        <w:spacing w:before="480" w:after="240"/>
      </w:pPr>
      <w:r>
        <w:br w:type="column"/>
      </w:r>
      <w:r w:rsidRPr="00AD1725">
        <w:rPr>
          <w:sz w:val="52"/>
          <w:szCs w:val="52"/>
        </w:rPr>
        <w:t>Going through a tough time?</w:t>
      </w:r>
      <w:r>
        <w:rPr>
          <w:sz w:val="52"/>
          <w:szCs w:val="52"/>
        </w:rPr>
        <w:t xml:space="preserve"> </w:t>
      </w:r>
      <w:r w:rsidRPr="00AD1725">
        <w:rPr>
          <w:sz w:val="52"/>
          <w:szCs w:val="52"/>
        </w:rPr>
        <w:t>Get ready to talk to your manager</w:t>
      </w:r>
      <w:r>
        <w:rPr>
          <w:sz w:val="52"/>
          <w:szCs w:val="52"/>
        </w:rPr>
        <w:t xml:space="preserve"> </w:t>
      </w:r>
      <w:r w:rsidRPr="00AD1725">
        <w:rPr>
          <w:sz w:val="52"/>
          <w:szCs w:val="52"/>
        </w:rPr>
        <w:t>about it.</w:t>
      </w:r>
    </w:p>
    <w:p w14:paraId="4B9BB889" w14:textId="77777777" w:rsidR="00AD1725" w:rsidRPr="00AD1725" w:rsidRDefault="00AD1725" w:rsidP="00AD1725">
      <w:pPr>
        <w:rPr>
          <w:sz w:val="24"/>
          <w:szCs w:val="24"/>
        </w:rPr>
      </w:pPr>
      <w:r w:rsidRPr="00AD1725">
        <w:rPr>
          <w:sz w:val="24"/>
          <w:szCs w:val="24"/>
        </w:rPr>
        <w:t>Telling your manager what’s going on can help them, your</w:t>
      </w:r>
    </w:p>
    <w:p w14:paraId="3003308B" w14:textId="77777777" w:rsidR="00AD1725" w:rsidRPr="00AD1725" w:rsidRDefault="00AD1725" w:rsidP="00AD1725">
      <w:pPr>
        <w:rPr>
          <w:sz w:val="24"/>
          <w:szCs w:val="24"/>
        </w:rPr>
      </w:pPr>
      <w:r w:rsidRPr="00AD1725">
        <w:rPr>
          <w:sz w:val="24"/>
          <w:szCs w:val="24"/>
        </w:rPr>
        <w:t>teammates, and you. You don’t have to tell them all the details. This</w:t>
      </w:r>
    </w:p>
    <w:p w14:paraId="64B1B1AC" w14:textId="056A16FF" w:rsidR="00152687" w:rsidRDefault="00AD1725" w:rsidP="00AD1725">
      <w:pPr>
        <w:rPr>
          <w:sz w:val="24"/>
          <w:szCs w:val="24"/>
        </w:rPr>
      </w:pPr>
      <w:r w:rsidRPr="00AD1725">
        <w:rPr>
          <w:sz w:val="24"/>
          <w:szCs w:val="24"/>
        </w:rPr>
        <w:t>worksheet helps you figure out what to share.</w:t>
      </w:r>
    </w:p>
    <w:p w14:paraId="39ABA119" w14:textId="77777777" w:rsidR="00AD1725" w:rsidRDefault="00AD1725" w:rsidP="00AD72FF"/>
    <w:p w14:paraId="0FF9F80B" w14:textId="77777777" w:rsidR="00580089" w:rsidRDefault="00580089" w:rsidP="001F0E2C">
      <w:pPr>
        <w:sectPr w:rsidR="00580089" w:rsidSect="00AD4804">
          <w:type w:val="continuous"/>
          <w:pgSz w:w="16840" w:h="11910" w:orient="landscape"/>
          <w:pgMar w:top="1418" w:right="992" w:bottom="992" w:left="992" w:header="0" w:footer="567" w:gutter="0"/>
          <w:cols w:num="2" w:space="720" w:equalWidth="0">
            <w:col w:w="5958" w:space="1610"/>
            <w:col w:w="7288"/>
          </w:cols>
        </w:sectPr>
      </w:pPr>
    </w:p>
    <w:p w14:paraId="03AD6856" w14:textId="77777777" w:rsidR="00152687" w:rsidRDefault="00152687" w:rsidP="001F0E2C">
      <w:pPr>
        <w:rPr>
          <w:position w:val="1"/>
        </w:rPr>
      </w:pPr>
    </w:p>
    <w:p w14:paraId="2E885068" w14:textId="77777777" w:rsidR="00EC1DB1" w:rsidRDefault="00EC1DB1" w:rsidP="001F0E2C">
      <w:pPr>
        <w:sectPr w:rsidR="00EC1DB1" w:rsidSect="00AD4804">
          <w:type w:val="continuous"/>
          <w:pgSz w:w="16840" w:h="11910" w:orient="landscape"/>
          <w:pgMar w:top="1418" w:right="992" w:bottom="992" w:left="992" w:header="0" w:footer="567" w:gutter="0"/>
          <w:cols w:space="720"/>
          <w:docGrid w:linePitch="299"/>
        </w:sectPr>
      </w:pPr>
    </w:p>
    <w:p w14:paraId="3E818338" w14:textId="667DFD1F" w:rsidR="00E41F66" w:rsidRDefault="003208EE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113229" wp14:editId="209B802F">
                <wp:simplePos x="0" y="0"/>
                <wp:positionH relativeFrom="column">
                  <wp:posOffset>3382645</wp:posOffset>
                </wp:positionH>
                <wp:positionV relativeFrom="paragraph">
                  <wp:posOffset>1085850</wp:posOffset>
                </wp:positionV>
                <wp:extent cx="1090295" cy="534035"/>
                <wp:effectExtent l="12700" t="12700" r="14605" b="12065"/>
                <wp:wrapNone/>
                <wp:docPr id="1732268448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5340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10000"/>
                          </a:schemeClr>
                        </a:solidFill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327503F" id="Graphic 24" o:spid="_x0000_s1026" style="position:absolute;margin-left:266.35pt;margin-top:85.5pt;width:85.85pt;height:42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" fillcolor="#836e2c [3206]" strokecolor="#ccb468 [1942]" strokeweight="1.5pt">
                <v:fill opacity="6682f"/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C7110B" wp14:editId="08914E83">
                <wp:simplePos x="0" y="0"/>
                <wp:positionH relativeFrom="column">
                  <wp:posOffset>3379470</wp:posOffset>
                </wp:positionH>
                <wp:positionV relativeFrom="paragraph">
                  <wp:posOffset>1087755</wp:posOffset>
                </wp:positionV>
                <wp:extent cx="1096645" cy="540385"/>
                <wp:effectExtent l="0" t="0" r="0" b="0"/>
                <wp:wrapNone/>
                <wp:docPr id="706416209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645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D58A4D" w14:textId="77777777" w:rsidR="00152687" w:rsidRDefault="00152687" w:rsidP="001F0E2C"/>
                          <w:p w14:paraId="1F278A29" w14:textId="77777777" w:rsidR="00152687" w:rsidRPr="00FF431E" w:rsidRDefault="007B41BD" w:rsidP="001F0E2C">
                            <w:pPr>
                              <w:pStyle w:val="Icontext"/>
                            </w:pPr>
                            <w:r w:rsidRPr="00FF431E">
                              <w:t>Get</w:t>
                            </w:r>
                            <w:r w:rsidRPr="00FF431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FF431E">
                              <w:t>ready</w:t>
                            </w:r>
                            <w:r w:rsidRPr="00FF431E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FF431E">
                              <w:t>to</w:t>
                            </w:r>
                            <w:r w:rsidRPr="00FF43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FF431E">
                              <w:t>share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C7110B" id="Textbox 33" o:spid="_x0000_s1027" type="#_x0000_t202" style="position:absolute;margin-left:266.1pt;margin-top:85.65pt;width:86.35pt;height:42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" filled="f" stroked="f">
                <v:textbox inset="0,0,0,0">
                  <w:txbxContent>
                    <w:p w14:paraId="54D58A4D" w14:textId="77777777" w:rsidR="00152687" w:rsidRDefault="00152687" w:rsidP="001F0E2C"/>
                    <w:p w14:paraId="1F278A29" w14:textId="77777777" w:rsidR="00152687" w:rsidRPr="00FF431E" w:rsidRDefault="007B41BD" w:rsidP="001F0E2C">
                      <w:pPr>
                        <w:pStyle w:val="Icontext"/>
                      </w:pPr>
                      <w:r w:rsidRPr="00FF431E">
                        <w:t>Get</w:t>
                      </w:r>
                      <w:r w:rsidRPr="00FF431E">
                        <w:rPr>
                          <w:spacing w:val="-10"/>
                        </w:rPr>
                        <w:t xml:space="preserve"> </w:t>
                      </w:r>
                      <w:r w:rsidRPr="00FF431E">
                        <w:t>ready</w:t>
                      </w:r>
                      <w:r w:rsidRPr="00FF431E">
                        <w:rPr>
                          <w:spacing w:val="40"/>
                        </w:rPr>
                        <w:t xml:space="preserve"> </w:t>
                      </w:r>
                      <w:r w:rsidRPr="00FF431E">
                        <w:t>to</w:t>
                      </w:r>
                      <w:r w:rsidRPr="00FF431E">
                        <w:rPr>
                          <w:spacing w:val="-9"/>
                        </w:rPr>
                        <w:t xml:space="preserve"> </w:t>
                      </w:r>
                      <w:r w:rsidRPr="00FF431E">
                        <w:t>share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E4B165" wp14:editId="497DBD59">
                <wp:simplePos x="0" y="0"/>
                <wp:positionH relativeFrom="column">
                  <wp:posOffset>1790700</wp:posOffset>
                </wp:positionH>
                <wp:positionV relativeFrom="paragraph">
                  <wp:posOffset>1089025</wp:posOffset>
                </wp:positionV>
                <wp:extent cx="1256030" cy="540385"/>
                <wp:effectExtent l="0" t="0" r="0" b="0"/>
                <wp:wrapNone/>
                <wp:docPr id="34988335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4B9F6" w14:textId="77777777" w:rsidR="00152687" w:rsidRDefault="00152687" w:rsidP="001F0E2C"/>
                          <w:p w14:paraId="33FEF7E5" w14:textId="77777777" w:rsidR="00152687" w:rsidRPr="00FF431E" w:rsidRDefault="007B41BD" w:rsidP="001F0E2C">
                            <w:pPr>
                              <w:pStyle w:val="Icontext"/>
                            </w:pPr>
                            <w:r w:rsidRPr="00FF431E">
                              <w:t>Decide</w:t>
                            </w:r>
                            <w:r w:rsidRPr="00FF431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FF431E">
                              <w:t>what</w:t>
                            </w:r>
                            <w:r w:rsidRPr="00FF431E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FF431E">
                              <w:t>to</w:t>
                            </w:r>
                            <w:r w:rsidRPr="00FF43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FF431E">
                              <w:t>share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5E4B165" id="Textbox 20" o:spid="_x0000_s1028" type="#_x0000_t202" style="position:absolute;margin-left:141pt;margin-top:85.75pt;width:98.9pt;height:42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" filled="f" stroked="f">
                <v:textbox inset="0,0,0,0">
                  <w:txbxContent>
                    <w:p w14:paraId="7824B9F6" w14:textId="77777777" w:rsidR="00152687" w:rsidRDefault="00152687" w:rsidP="001F0E2C"/>
                    <w:p w14:paraId="33FEF7E5" w14:textId="77777777" w:rsidR="00152687" w:rsidRPr="00FF431E" w:rsidRDefault="007B41BD" w:rsidP="001F0E2C">
                      <w:pPr>
                        <w:pStyle w:val="Icontext"/>
                      </w:pPr>
                      <w:r w:rsidRPr="00FF431E">
                        <w:t>Decide</w:t>
                      </w:r>
                      <w:r w:rsidRPr="00FF431E">
                        <w:rPr>
                          <w:spacing w:val="-10"/>
                        </w:rPr>
                        <w:t xml:space="preserve"> </w:t>
                      </w:r>
                      <w:r w:rsidRPr="00FF431E">
                        <w:t>what</w:t>
                      </w:r>
                      <w:r w:rsidRPr="00FF431E">
                        <w:rPr>
                          <w:spacing w:val="40"/>
                        </w:rPr>
                        <w:t xml:space="preserve"> </w:t>
                      </w:r>
                      <w:r w:rsidRPr="00FF431E">
                        <w:t>to</w:t>
                      </w:r>
                      <w:r w:rsidRPr="00FF431E">
                        <w:rPr>
                          <w:spacing w:val="-9"/>
                        </w:rPr>
                        <w:t xml:space="preserve"> </w:t>
                      </w:r>
                      <w:r w:rsidRPr="00FF431E">
                        <w:t>share</w:t>
                      </w:r>
                    </w:p>
                  </w:txbxContent>
                </v:textbox>
              </v:shape>
            </w:pict>
          </mc:Fallback>
        </mc:AlternateContent>
      </w:r>
      <w:r w:rsidR="003E320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43119A" wp14:editId="77D5DD4A">
                <wp:simplePos x="0" y="0"/>
                <wp:positionH relativeFrom="column">
                  <wp:posOffset>1793875</wp:posOffset>
                </wp:positionH>
                <wp:positionV relativeFrom="paragraph">
                  <wp:posOffset>1099185</wp:posOffset>
                </wp:positionV>
                <wp:extent cx="1249680" cy="534035"/>
                <wp:effectExtent l="12700" t="12700" r="7620" b="12065"/>
                <wp:wrapNone/>
                <wp:docPr id="1840635415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5340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E326AF3" id="Graphic 19" o:spid="_x0000_s1026" style="position:absolute;margin-left:141.25pt;margin-top:86.55pt;width:98.4pt;height:42.0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" filled="f" strokecolor="#0077af [3215]" strokeweight="1.5pt">
                <v:textbox inset="0,0,0,0"/>
              </v:rect>
            </w:pict>
          </mc:Fallback>
        </mc:AlternateContent>
      </w:r>
      <w:r w:rsidR="004E2B9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466A6E" wp14:editId="6297578B">
                <wp:simplePos x="0" y="0"/>
                <wp:positionH relativeFrom="column">
                  <wp:posOffset>1905</wp:posOffset>
                </wp:positionH>
                <wp:positionV relativeFrom="paragraph">
                  <wp:posOffset>1091565</wp:posOffset>
                </wp:positionV>
                <wp:extent cx="1465580" cy="559435"/>
                <wp:effectExtent l="0" t="0" r="0" b="0"/>
                <wp:wrapNone/>
                <wp:docPr id="23107465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58AF04" w14:textId="77777777" w:rsidR="00152687" w:rsidRDefault="00152687" w:rsidP="001F0E2C"/>
                          <w:p w14:paraId="583EE493" w14:textId="77777777" w:rsidR="00152687" w:rsidRPr="0021126A" w:rsidRDefault="007B41BD" w:rsidP="001F0E2C">
                            <w:pPr>
                              <w:pStyle w:val="Icontext"/>
                            </w:pPr>
                            <w:r w:rsidRPr="0021126A">
                              <w:t xml:space="preserve">Decide whether </w:t>
                            </w:r>
                            <w:r w:rsidR="0021126A">
                              <w:br/>
                            </w:r>
                            <w:r w:rsidRPr="0021126A">
                              <w:t>to share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1466A6E" id="Textbox 11" o:spid="_x0000_s1029" type="#_x0000_t202" style="position:absolute;margin-left:.15pt;margin-top:85.95pt;width:115.4pt;height:44.0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" filled="f" stroked="f">
                <v:textbox inset="0,0,0,0">
                  <w:txbxContent>
                    <w:p w14:paraId="0F58AF04" w14:textId="77777777" w:rsidR="00152687" w:rsidRDefault="00152687" w:rsidP="001F0E2C"/>
                    <w:p w14:paraId="583EE493" w14:textId="77777777" w:rsidR="00152687" w:rsidRPr="0021126A" w:rsidRDefault="007B41BD" w:rsidP="001F0E2C">
                      <w:pPr>
                        <w:pStyle w:val="Icontext"/>
                      </w:pPr>
                      <w:r w:rsidRPr="0021126A">
                        <w:t xml:space="preserve">Decide whether </w:t>
                      </w:r>
                      <w:r w:rsidR="0021126A">
                        <w:br/>
                      </w:r>
                      <w:r w:rsidRPr="0021126A">
                        <w:t>to share</w:t>
                      </w:r>
                    </w:p>
                  </w:txbxContent>
                </v:textbox>
              </v:shape>
            </w:pict>
          </mc:Fallback>
        </mc:AlternateContent>
      </w:r>
      <w:r w:rsidR="004E2B9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7EC73EF" wp14:editId="63064C7B">
                <wp:simplePos x="0" y="0"/>
                <wp:positionH relativeFrom="column">
                  <wp:posOffset>12065</wp:posOffset>
                </wp:positionH>
                <wp:positionV relativeFrom="paragraph">
                  <wp:posOffset>1106170</wp:posOffset>
                </wp:positionV>
                <wp:extent cx="1440180" cy="534035"/>
                <wp:effectExtent l="12700" t="12700" r="7620" b="12065"/>
                <wp:wrapNone/>
                <wp:docPr id="1553702342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3403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F128FB1" id="Graphic 9" o:spid="_x0000_s1026" style="position:absolute;margin-left:.95pt;margin-top:87.1pt;width:113.4pt;height:42.0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" filled="f" strokecolor="#0077af [3215]" strokeweight="1.5pt">
                <v:textbox inset="0,0,0,0"/>
              </v:rect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4353448" wp14:editId="03B0F47D">
                <wp:simplePos x="0" y="0"/>
                <wp:positionH relativeFrom="column">
                  <wp:posOffset>4803775</wp:posOffset>
                </wp:positionH>
                <wp:positionV relativeFrom="paragraph">
                  <wp:posOffset>1088390</wp:posOffset>
                </wp:positionV>
                <wp:extent cx="1229995" cy="540385"/>
                <wp:effectExtent l="0" t="0" r="0" b="0"/>
                <wp:wrapNone/>
                <wp:docPr id="166552787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CB2AD8" w14:textId="77777777" w:rsidR="00152687" w:rsidRDefault="00152687" w:rsidP="001F0E2C"/>
                          <w:p w14:paraId="1C37846D" w14:textId="77777777" w:rsidR="00152687" w:rsidRPr="00FF431E" w:rsidRDefault="007B41BD" w:rsidP="001F0E2C">
                            <w:pPr>
                              <w:pStyle w:val="Icontext"/>
                            </w:pPr>
                            <w:r w:rsidRPr="00FF431E">
                              <w:t>Identify</w:t>
                            </w:r>
                            <w:r w:rsidRPr="00FF431E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FF431E">
                              <w:t>what</w:t>
                            </w:r>
                            <w:r w:rsidRPr="00FF431E">
                              <w:rPr>
                                <w:spacing w:val="40"/>
                              </w:rPr>
                              <w:t xml:space="preserve"> </w:t>
                            </w:r>
                            <w:r w:rsidRPr="00FF431E">
                              <w:t>might</w:t>
                            </w:r>
                            <w:r w:rsidRPr="00FF431E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FF431E">
                              <w:t>help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353448" id="Textbox 39" o:spid="_x0000_s1030" type="#_x0000_t202" style="position:absolute;margin-left:378.25pt;margin-top:85.7pt;width:96.85pt;height:42.5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" filled="f" stroked="f">
                <v:textbox inset="0,0,0,0">
                  <w:txbxContent>
                    <w:p w14:paraId="5BCB2AD8" w14:textId="77777777" w:rsidR="00152687" w:rsidRDefault="00152687" w:rsidP="001F0E2C"/>
                    <w:p w14:paraId="1C37846D" w14:textId="77777777" w:rsidR="00152687" w:rsidRPr="00FF431E" w:rsidRDefault="007B41BD" w:rsidP="001F0E2C">
                      <w:pPr>
                        <w:pStyle w:val="Icontext"/>
                      </w:pPr>
                      <w:r w:rsidRPr="00FF431E">
                        <w:t>Identify</w:t>
                      </w:r>
                      <w:r w:rsidRPr="00FF431E">
                        <w:rPr>
                          <w:spacing w:val="-10"/>
                        </w:rPr>
                        <w:t xml:space="preserve"> </w:t>
                      </w:r>
                      <w:r w:rsidRPr="00FF431E">
                        <w:t>what</w:t>
                      </w:r>
                      <w:r w:rsidRPr="00FF431E">
                        <w:rPr>
                          <w:spacing w:val="40"/>
                        </w:rPr>
                        <w:t xml:space="preserve"> </w:t>
                      </w:r>
                      <w:r w:rsidRPr="00FF431E">
                        <w:t>might</w:t>
                      </w:r>
                      <w:r w:rsidRPr="00FF431E">
                        <w:rPr>
                          <w:spacing w:val="-9"/>
                        </w:rPr>
                        <w:t xml:space="preserve"> </w:t>
                      </w:r>
                      <w:r w:rsidRPr="00FF431E">
                        <w:t>help</w:t>
                      </w:r>
                    </w:p>
                  </w:txbxContent>
                </v:textbox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57105F" wp14:editId="369FFECE">
                <wp:simplePos x="0" y="0"/>
                <wp:positionH relativeFrom="column">
                  <wp:posOffset>4807189</wp:posOffset>
                </wp:positionH>
                <wp:positionV relativeFrom="paragraph">
                  <wp:posOffset>1086037</wp:posOffset>
                </wp:positionV>
                <wp:extent cx="1223645" cy="534035"/>
                <wp:effectExtent l="12700" t="12700" r="8255" b="12065"/>
                <wp:wrapNone/>
                <wp:docPr id="1676221119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5340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3252E68" id="Graphic 37" o:spid="_x0000_s1026" style="position:absolute;margin-left:378.5pt;margin-top:85.5pt;width:96.35pt;height:42.0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" filled="f" strokecolor="#007bb3" strokeweight="1.5pt">
                <v:textbox inset="0,0,0,0"/>
              </v:rect>
            </w:pict>
          </mc:Fallback>
        </mc:AlternateContent>
      </w:r>
      <w:r w:rsidR="00284ABC">
        <w:rPr>
          <w:noProof/>
        </w:rPr>
        <w:drawing>
          <wp:anchor distT="0" distB="0" distL="114300" distR="114300" simplePos="0" relativeHeight="251788288" behindDoc="0" locked="0" layoutInCell="1" allowOverlap="1" wp14:anchorId="051E7F90" wp14:editId="32FF02CC">
            <wp:simplePos x="0" y="0"/>
            <wp:positionH relativeFrom="column">
              <wp:posOffset>4912009</wp:posOffset>
            </wp:positionH>
            <wp:positionV relativeFrom="paragraph">
              <wp:posOffset>1197286</wp:posOffset>
            </wp:positionV>
            <wp:extent cx="312394" cy="311150"/>
            <wp:effectExtent l="0" t="0" r="5715" b="0"/>
            <wp:wrapNone/>
            <wp:docPr id="704587579" name="Imag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87579" name="Image 3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94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FBA84D" wp14:editId="7C1B1D67">
                <wp:simplePos x="0" y="0"/>
                <wp:positionH relativeFrom="column">
                  <wp:posOffset>3491119</wp:posOffset>
                </wp:positionH>
                <wp:positionV relativeFrom="paragraph">
                  <wp:posOffset>1192966</wp:posOffset>
                </wp:positionV>
                <wp:extent cx="63500" cy="63500"/>
                <wp:effectExtent l="0" t="0" r="12700" b="12700"/>
                <wp:wrapNone/>
                <wp:docPr id="439219794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3500">
                              <a:moveTo>
                                <a:pt x="63500" y="0"/>
                              </a:moveTo>
                              <a:lnTo>
                                <a:pt x="63500" y="63500"/>
                              </a:lnTo>
                              <a:lnTo>
                                <a:pt x="0" y="635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2978AC" id="Graphic 25" o:spid="_x0000_s1026" style="position:absolute;margin-left:274.9pt;margin-top:93.95pt;width:5pt;height: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500,635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" path="m63500,r,63500l,63500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D8DB37" wp14:editId="3743FBB1">
                <wp:simplePos x="0" y="0"/>
                <wp:positionH relativeFrom="column">
                  <wp:posOffset>3592719</wp:posOffset>
                </wp:positionH>
                <wp:positionV relativeFrom="paragraph">
                  <wp:posOffset>1300916</wp:posOffset>
                </wp:positionV>
                <wp:extent cx="95250" cy="1270"/>
                <wp:effectExtent l="0" t="0" r="19050" b="11430"/>
                <wp:wrapNone/>
                <wp:docPr id="1686519904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>
                              <a:moveTo>
                                <a:pt x="95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31EF36" id="Graphic 26" o:spid="_x0000_s1026" style="position:absolute;margin-left:282.9pt;margin-top:102.45pt;width:7.5pt;height:.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" path="m95250,l,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58305C8" wp14:editId="461B9822">
                <wp:simplePos x="0" y="0"/>
                <wp:positionH relativeFrom="column">
                  <wp:posOffset>3535569</wp:posOffset>
                </wp:positionH>
                <wp:positionV relativeFrom="paragraph">
                  <wp:posOffset>1281866</wp:posOffset>
                </wp:positionV>
                <wp:extent cx="38100" cy="25400"/>
                <wp:effectExtent l="0" t="0" r="12700" b="12700"/>
                <wp:wrapNone/>
                <wp:docPr id="1194240186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25400">
                              <a:moveTo>
                                <a:pt x="0" y="12700"/>
                              </a:moveTo>
                              <a:lnTo>
                                <a:pt x="12700" y="25400"/>
                              </a:ln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AAC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C83EF5" id="Graphic 27" o:spid="_x0000_s1026" style="position:absolute;margin-left:278.4pt;margin-top:100.95pt;width:3pt;height: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100,25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" path="m,12700l12700,25400,38100,e" filled="f" strokecolor="#baac67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08C5FF" wp14:editId="2BA81A3C">
                <wp:simplePos x="0" y="0"/>
                <wp:positionH relativeFrom="column">
                  <wp:posOffset>3592719</wp:posOffset>
                </wp:positionH>
                <wp:positionV relativeFrom="paragraph">
                  <wp:posOffset>1358066</wp:posOffset>
                </wp:positionV>
                <wp:extent cx="69850" cy="1270"/>
                <wp:effectExtent l="0" t="0" r="19050" b="11430"/>
                <wp:wrapNone/>
                <wp:docPr id="133118404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">
                              <a:moveTo>
                                <a:pt x="698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4F4B395" id="Graphic 28" o:spid="_x0000_s1026" style="position:absolute;margin-left:282.9pt;margin-top:106.95pt;width:5.5pt;height:.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98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" path="m69850,l,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A49E413" wp14:editId="6B032704">
                <wp:simplePos x="0" y="0"/>
                <wp:positionH relativeFrom="column">
                  <wp:posOffset>3535569</wp:posOffset>
                </wp:positionH>
                <wp:positionV relativeFrom="paragraph">
                  <wp:posOffset>1339016</wp:posOffset>
                </wp:positionV>
                <wp:extent cx="38100" cy="82550"/>
                <wp:effectExtent l="0" t="0" r="12700" b="19050"/>
                <wp:wrapNone/>
                <wp:docPr id="172917940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82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82550">
                              <a:moveTo>
                                <a:pt x="0" y="12700"/>
                              </a:moveTo>
                              <a:lnTo>
                                <a:pt x="12700" y="25400"/>
                              </a:lnTo>
                              <a:lnTo>
                                <a:pt x="38100" y="0"/>
                              </a:lnTo>
                            </a:path>
                            <a:path w="38100" h="82550">
                              <a:moveTo>
                                <a:pt x="0" y="69850"/>
                              </a:moveTo>
                              <a:lnTo>
                                <a:pt x="12700" y="82550"/>
                              </a:lnTo>
                              <a:lnTo>
                                <a:pt x="38100" y="571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AAC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5F3FDF" id="Graphic 29" o:spid="_x0000_s1026" style="position:absolute;margin-left:278.4pt;margin-top:105.45pt;width:3pt;height:6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100,825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" path="m,12700l12700,25400,38100,em,69850l12700,82550,38100,57150e" filled="f" strokecolor="#baac67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67E708" wp14:editId="72FCBFA2">
                <wp:simplePos x="0" y="0"/>
                <wp:positionH relativeFrom="column">
                  <wp:posOffset>3592719</wp:posOffset>
                </wp:positionH>
                <wp:positionV relativeFrom="paragraph">
                  <wp:posOffset>1415216</wp:posOffset>
                </wp:positionV>
                <wp:extent cx="31750" cy="1270"/>
                <wp:effectExtent l="0" t="0" r="19050" b="11430"/>
                <wp:wrapNone/>
                <wp:docPr id="672595827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>
                              <a:moveTo>
                                <a:pt x="317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D81DBF" id="Graphic 30" o:spid="_x0000_s1026" style="position:absolute;margin-left:282.9pt;margin-top:111.45pt;width:2.5pt;height: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7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" path="m31750,l,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0A0138" wp14:editId="65509B5E">
                <wp:simplePos x="0" y="0"/>
                <wp:positionH relativeFrom="column">
                  <wp:posOffset>3491119</wp:posOffset>
                </wp:positionH>
                <wp:positionV relativeFrom="paragraph">
                  <wp:posOffset>1192970</wp:posOffset>
                </wp:positionV>
                <wp:extent cx="241300" cy="304800"/>
                <wp:effectExtent l="0" t="0" r="12700" b="12700"/>
                <wp:wrapNone/>
                <wp:docPr id="1664516340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304800">
                              <a:moveTo>
                                <a:pt x="241300" y="201714"/>
                              </a:moveTo>
                              <a:lnTo>
                                <a:pt x="241300" y="304799"/>
                              </a:lnTo>
                              <a:lnTo>
                                <a:pt x="0" y="304799"/>
                              </a:lnTo>
                              <a:lnTo>
                                <a:pt x="0" y="63499"/>
                              </a:lnTo>
                              <a:lnTo>
                                <a:pt x="63500" y="0"/>
                              </a:lnTo>
                              <a:lnTo>
                                <a:pt x="241300" y="0"/>
                              </a:lnTo>
                              <a:lnTo>
                                <a:pt x="241300" y="6984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ADFB70" id="Graphic 31" o:spid="_x0000_s1026" style="position:absolute;margin-left:274.9pt;margin-top:93.95pt;width:19pt;height:2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1300,304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" path="m241300,201714r,103085l,304799,,63499,63500,,241300,r,69849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w:drawing>
          <wp:anchor distT="0" distB="0" distL="114300" distR="114300" simplePos="0" relativeHeight="251784192" behindDoc="0" locked="0" layoutInCell="1" allowOverlap="1" wp14:anchorId="568385EA" wp14:editId="6065462E">
            <wp:simplePos x="0" y="0"/>
            <wp:positionH relativeFrom="column">
              <wp:posOffset>3627639</wp:posOffset>
            </wp:positionH>
            <wp:positionV relativeFrom="paragraph">
              <wp:posOffset>1226160</wp:posOffset>
            </wp:positionV>
            <wp:extent cx="185902" cy="249377"/>
            <wp:effectExtent l="0" t="0" r="5080" b="5080"/>
            <wp:wrapNone/>
            <wp:docPr id="1634988578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88578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02" cy="249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B587A9" wp14:editId="2842352B">
                <wp:simplePos x="0" y="0"/>
                <wp:positionH relativeFrom="column">
                  <wp:posOffset>2073606</wp:posOffset>
                </wp:positionH>
                <wp:positionV relativeFrom="paragraph">
                  <wp:posOffset>1215452</wp:posOffset>
                </wp:positionV>
                <wp:extent cx="133350" cy="133350"/>
                <wp:effectExtent l="0" t="0" r="19050" b="19050"/>
                <wp:wrapNone/>
                <wp:docPr id="1502815034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3350">
                              <a:moveTo>
                                <a:pt x="89242" y="133350"/>
                              </a:moveTo>
                              <a:lnTo>
                                <a:pt x="120649" y="133350"/>
                              </a:lnTo>
                              <a:lnTo>
                                <a:pt x="127673" y="133350"/>
                              </a:lnTo>
                              <a:lnTo>
                                <a:pt x="133349" y="127660"/>
                              </a:lnTo>
                              <a:lnTo>
                                <a:pt x="133349" y="120650"/>
                              </a:lnTo>
                              <a:lnTo>
                                <a:pt x="133349" y="12700"/>
                              </a:lnTo>
                              <a:lnTo>
                                <a:pt x="133349" y="5689"/>
                              </a:lnTo>
                              <a:lnTo>
                                <a:pt x="127673" y="0"/>
                              </a:lnTo>
                              <a:lnTo>
                                <a:pt x="120649" y="0"/>
                              </a:lnTo>
                              <a:lnTo>
                                <a:pt x="12699" y="0"/>
                              </a:lnTo>
                              <a:lnTo>
                                <a:pt x="5689" y="0"/>
                              </a:lnTo>
                              <a:lnTo>
                                <a:pt x="0" y="5689"/>
                              </a:lnTo>
                              <a:lnTo>
                                <a:pt x="0" y="12700"/>
                              </a:lnTo>
                              <a:lnTo>
                                <a:pt x="0" y="120650"/>
                              </a:lnTo>
                              <a:lnTo>
                                <a:pt x="0" y="127660"/>
                              </a:lnTo>
                              <a:lnTo>
                                <a:pt x="5689" y="133350"/>
                              </a:lnTo>
                              <a:lnTo>
                                <a:pt x="12699" y="133350"/>
                              </a:lnTo>
                              <a:lnTo>
                                <a:pt x="24955" y="1333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B8F04C" id="Graphic 15" o:spid="_x0000_s1026" style="position:absolute;margin-left:163.3pt;margin-top:95.7pt;width:10.5pt;height:10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3350,133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" path="m89242,133350r31407,l127673,133350r5676,-5690l133349,120650r,-107950l133349,5689,127673,r-7024,l12699,,5689,,,5689r,7011l,120650r,7010l5689,133350r7010,l24955,133350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w:drawing>
          <wp:anchor distT="0" distB="0" distL="114300" distR="114300" simplePos="0" relativeHeight="251769856" behindDoc="0" locked="0" layoutInCell="1" allowOverlap="1" wp14:anchorId="66FFB436" wp14:editId="0EFE8006">
            <wp:simplePos x="0" y="0"/>
            <wp:positionH relativeFrom="column">
              <wp:posOffset>1898985</wp:posOffset>
            </wp:positionH>
            <wp:positionV relativeFrom="paragraph">
              <wp:posOffset>1212277</wp:posOffset>
            </wp:positionV>
            <wp:extent cx="139700" cy="139700"/>
            <wp:effectExtent l="0" t="0" r="0" b="0"/>
            <wp:wrapNone/>
            <wp:docPr id="955991177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91177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180A95" wp14:editId="54823202">
                <wp:simplePos x="0" y="0"/>
                <wp:positionH relativeFrom="column">
                  <wp:posOffset>2105360</wp:posOffset>
                </wp:positionH>
                <wp:positionV relativeFrom="paragraph">
                  <wp:posOffset>1253552</wp:posOffset>
                </wp:positionV>
                <wp:extent cx="76200" cy="50800"/>
                <wp:effectExtent l="0" t="0" r="12700" b="12700"/>
                <wp:wrapNone/>
                <wp:docPr id="1613059268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50800">
                              <a:moveTo>
                                <a:pt x="0" y="25400"/>
                              </a:moveTo>
                              <a:lnTo>
                                <a:pt x="25400" y="50800"/>
                              </a:lnTo>
                              <a:lnTo>
                                <a:pt x="76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20F0152" id="Graphic 17" o:spid="_x0000_s1026" style="position:absolute;margin-left:165.8pt;margin-top:98.7pt;width:6pt;height: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5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" path="m,25400l25400,50800,76200,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D070393" wp14:editId="21C549AD">
                <wp:simplePos x="0" y="0"/>
                <wp:positionH relativeFrom="column">
                  <wp:posOffset>2066647</wp:posOffset>
                </wp:positionH>
                <wp:positionV relativeFrom="paragraph">
                  <wp:posOffset>1342452</wp:posOffset>
                </wp:positionV>
                <wp:extent cx="140335" cy="177800"/>
                <wp:effectExtent l="0" t="0" r="12065" b="12700"/>
                <wp:wrapNone/>
                <wp:docPr id="1375861977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335" h="177800">
                              <a:moveTo>
                                <a:pt x="118414" y="177800"/>
                              </a:moveTo>
                              <a:lnTo>
                                <a:pt x="122151" y="171757"/>
                              </a:lnTo>
                              <a:lnTo>
                                <a:pt x="129643" y="158280"/>
                              </a:lnTo>
                              <a:lnTo>
                                <a:pt x="136993" y="141488"/>
                              </a:lnTo>
                              <a:lnTo>
                                <a:pt x="140309" y="125501"/>
                              </a:lnTo>
                              <a:lnTo>
                                <a:pt x="140309" y="99098"/>
                              </a:lnTo>
                              <a:lnTo>
                                <a:pt x="140309" y="91046"/>
                              </a:lnTo>
                              <a:lnTo>
                                <a:pt x="134886" y="83972"/>
                              </a:lnTo>
                              <a:lnTo>
                                <a:pt x="127114" y="81902"/>
                              </a:lnTo>
                              <a:lnTo>
                                <a:pt x="76809" y="69850"/>
                              </a:lnTo>
                              <a:lnTo>
                                <a:pt x="76809" y="12700"/>
                              </a:lnTo>
                              <a:lnTo>
                                <a:pt x="76809" y="5689"/>
                              </a:lnTo>
                              <a:lnTo>
                                <a:pt x="71132" y="0"/>
                              </a:lnTo>
                              <a:lnTo>
                                <a:pt x="64109" y="0"/>
                              </a:lnTo>
                              <a:lnTo>
                                <a:pt x="57099" y="0"/>
                              </a:lnTo>
                              <a:lnTo>
                                <a:pt x="51409" y="5689"/>
                              </a:lnTo>
                              <a:lnTo>
                                <a:pt x="51409" y="12700"/>
                              </a:lnTo>
                              <a:lnTo>
                                <a:pt x="51409" y="82550"/>
                              </a:lnTo>
                              <a:lnTo>
                                <a:pt x="51409" y="88900"/>
                              </a:lnTo>
                              <a:lnTo>
                                <a:pt x="51409" y="97510"/>
                              </a:lnTo>
                              <a:lnTo>
                                <a:pt x="48768" y="104190"/>
                              </a:lnTo>
                              <a:lnTo>
                                <a:pt x="45059" y="107950"/>
                              </a:lnTo>
                              <a:lnTo>
                                <a:pt x="28308" y="82842"/>
                              </a:lnTo>
                              <a:lnTo>
                                <a:pt x="24688" y="77520"/>
                              </a:lnTo>
                              <a:lnTo>
                                <a:pt x="18262" y="75095"/>
                              </a:lnTo>
                              <a:lnTo>
                                <a:pt x="11925" y="76682"/>
                              </a:lnTo>
                              <a:lnTo>
                                <a:pt x="6896" y="77939"/>
                              </a:lnTo>
                              <a:lnTo>
                                <a:pt x="2819" y="81838"/>
                              </a:lnTo>
                              <a:lnTo>
                                <a:pt x="1295" y="86855"/>
                              </a:lnTo>
                              <a:lnTo>
                                <a:pt x="0" y="91135"/>
                              </a:lnTo>
                              <a:lnTo>
                                <a:pt x="571" y="95567"/>
                              </a:lnTo>
                              <a:lnTo>
                                <a:pt x="2882" y="99263"/>
                              </a:lnTo>
                              <a:lnTo>
                                <a:pt x="43243" y="1778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7BB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DCD464" id="Graphic 18" o:spid="_x0000_s1026" style="position:absolute;margin-left:162.75pt;margin-top:105.7pt;width:11.05pt;height:1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0335,177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" path="m118414,177800r3737,-6043l129643,158280r7350,-16792l140309,125501r,-26403l140309,91046r-5423,-7074l127114,81902,76809,69850r,-57150l76809,5689,71132,,64109,,57099,,51409,5689r,7011l51409,82550r,6350l51409,97510r-2641,6680l45059,107950,28308,82842,24688,77520,18262,75095r-6337,1587l6896,77939,2819,81838,1295,86855,,91135r571,4432l2882,99263r40361,78537e" filled="f" strokecolor="#007bb3" strokeweight=".5pt">
                <v:path arrowok="t"/>
              </v:shape>
            </w:pict>
          </mc:Fallback>
        </mc:AlternateContent>
      </w:r>
      <w:r w:rsidR="00284ABC">
        <w:rPr>
          <w:noProof/>
        </w:rPr>
        <w:drawing>
          <wp:anchor distT="0" distB="0" distL="114300" distR="114300" simplePos="0" relativeHeight="251765760" behindDoc="0" locked="0" layoutInCell="1" allowOverlap="1" wp14:anchorId="6AFC4A7F" wp14:editId="28A8283F">
            <wp:simplePos x="0" y="0"/>
            <wp:positionH relativeFrom="column">
              <wp:posOffset>120356</wp:posOffset>
            </wp:positionH>
            <wp:positionV relativeFrom="paragraph">
              <wp:posOffset>1209986</wp:posOffset>
            </wp:positionV>
            <wp:extent cx="336550" cy="311150"/>
            <wp:effectExtent l="0" t="0" r="6350" b="6350"/>
            <wp:wrapNone/>
            <wp:docPr id="1851965837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65837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ABC"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74B40A5B" wp14:editId="561CCDC8">
                <wp:simplePos x="0" y="0"/>
                <wp:positionH relativeFrom="column">
                  <wp:posOffset>1580817</wp:posOffset>
                </wp:positionH>
                <wp:positionV relativeFrom="paragraph">
                  <wp:posOffset>1281107</wp:posOffset>
                </wp:positionV>
                <wp:extent cx="100330" cy="175260"/>
                <wp:effectExtent l="0" t="0" r="1270" b="2540"/>
                <wp:wrapNone/>
                <wp:docPr id="50801177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30" cy="175260"/>
                          <a:chOff x="0" y="0"/>
                          <a:chExt cx="100330" cy="175260"/>
                        </a:xfrm>
                      </wpg:grpSpPr>
                      <wps:wsp>
                        <wps:cNvPr id="356054146" name="Graphic 13"/>
                        <wps:cNvSpPr/>
                        <wps:spPr>
                          <a:xfrm>
                            <a:off x="12700" y="12700"/>
                            <a:ext cx="7493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49860">
                                <a:moveTo>
                                  <a:pt x="0" y="149555"/>
                                </a:moveTo>
                                <a:lnTo>
                                  <a:pt x="74777" y="7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AAC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AB391D6" id="Group 30" o:spid="_x0000_s1026" style="position:absolute;margin-left:124.45pt;margin-top:100.85pt;width:7.9pt;height:13.8pt;z-index:251790336" coordsize="10033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">
                <v:shape id="Graphic 13" o:spid="_x0000_s1027" style="position:absolute;left:12700;top:12700;width:74930;height:149860;visibility:visible;mso-wrap-style:square;v-text-anchor:top" coordsize="74930,149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" path="m,149555l74777,74777,,e" filled="f" strokecolor="#baac67" strokeweight="2pt">
                  <v:path arrowok="t"/>
                </v:shape>
              </v:group>
            </w:pict>
          </mc:Fallback>
        </mc:AlternateContent>
      </w:r>
      <w:r w:rsidR="00284ABC"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BCC7B70" wp14:editId="2A0F43C8">
                <wp:simplePos x="0" y="0"/>
                <wp:positionH relativeFrom="column">
                  <wp:posOffset>3165777</wp:posOffset>
                </wp:positionH>
                <wp:positionV relativeFrom="paragraph">
                  <wp:posOffset>1281107</wp:posOffset>
                </wp:positionV>
                <wp:extent cx="100330" cy="175260"/>
                <wp:effectExtent l="0" t="0" r="1270" b="2540"/>
                <wp:wrapNone/>
                <wp:docPr id="142062614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30" cy="175260"/>
                          <a:chOff x="0" y="0"/>
                          <a:chExt cx="100330" cy="175260"/>
                        </a:xfrm>
                      </wpg:grpSpPr>
                      <wps:wsp>
                        <wps:cNvPr id="1947162014" name="Graphic 22"/>
                        <wps:cNvSpPr/>
                        <wps:spPr>
                          <a:xfrm>
                            <a:off x="12700" y="12700"/>
                            <a:ext cx="7493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49860">
                                <a:moveTo>
                                  <a:pt x="0" y="149555"/>
                                </a:moveTo>
                                <a:lnTo>
                                  <a:pt x="74777" y="7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AAC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01BB5A7" id="Group 31" o:spid="_x0000_s1026" style="position:absolute;margin-left:249.25pt;margin-top:100.85pt;width:7.9pt;height:13.8pt;z-index:251791360" coordsize="10033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">
                <v:shape id="Graphic 22" o:spid="_x0000_s1027" style="position:absolute;left:12700;top:12700;width:74930;height:149860;visibility:visible;mso-wrap-style:square;v-text-anchor:top" coordsize="74930,149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" path="m,149555l74777,74777,,e" filled="f" strokecolor="#baac67" strokeweight="2pt">
                  <v:path arrowok="t"/>
                </v:shape>
              </v:group>
            </w:pict>
          </mc:Fallback>
        </mc:AlternateContent>
      </w:r>
      <w:r w:rsidR="00284ABC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01B688F6" wp14:editId="26A80622">
                <wp:simplePos x="0" y="0"/>
                <wp:positionH relativeFrom="column">
                  <wp:posOffset>4594527</wp:posOffset>
                </wp:positionH>
                <wp:positionV relativeFrom="paragraph">
                  <wp:posOffset>1281107</wp:posOffset>
                </wp:positionV>
                <wp:extent cx="100330" cy="175260"/>
                <wp:effectExtent l="0" t="0" r="1270" b="2540"/>
                <wp:wrapNone/>
                <wp:docPr id="80268638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30" cy="175260"/>
                          <a:chOff x="0" y="0"/>
                          <a:chExt cx="100330" cy="175260"/>
                        </a:xfrm>
                      </wpg:grpSpPr>
                      <wps:wsp>
                        <wps:cNvPr id="1714818966" name="Graphic 35"/>
                        <wps:cNvSpPr/>
                        <wps:spPr>
                          <a:xfrm>
                            <a:off x="12700" y="12700"/>
                            <a:ext cx="7493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149860">
                                <a:moveTo>
                                  <a:pt x="0" y="149555"/>
                                </a:moveTo>
                                <a:lnTo>
                                  <a:pt x="74777" y="747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BAAC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E6A07EC" id="Group 32" o:spid="_x0000_s1026" style="position:absolute;margin-left:361.75pt;margin-top:100.85pt;width:7.9pt;height:13.8pt;z-index:251792384" coordsize="10033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">
                <v:shape id="Graphic 35" o:spid="_x0000_s1027" style="position:absolute;left:12700;top:12700;width:74930;height:149860;visibility:visible;mso-wrap-style:square;v-text-anchor:top" coordsize="74930,149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" path="m,149555l74777,74777,,e" filled="f" strokecolor="#baac67" strokeweight="2pt">
                  <v:path arrowok="t"/>
                </v:shape>
              </v:group>
            </w:pict>
          </mc:Fallback>
        </mc:AlternateContent>
      </w:r>
      <w:r w:rsidR="00E41F66">
        <w:br w:type="page"/>
      </w:r>
    </w:p>
    <w:p w14:paraId="048EFE78" w14:textId="5FC427A1" w:rsidR="0006537C" w:rsidRDefault="003208EE" w:rsidP="00CC6549">
      <w:pPr>
        <w:pStyle w:val="Heading1nonum"/>
        <w:numPr>
          <w:ilvl w:val="0"/>
          <w:numId w:val="22"/>
        </w:numPr>
        <w:ind w:left="360"/>
      </w:pPr>
      <w:r>
        <w:lastRenderedPageBreak/>
        <w:t>Know why you’re sharing</w:t>
      </w:r>
    </w:p>
    <w:p w14:paraId="25C334C8" w14:textId="77777777" w:rsidR="003208EE" w:rsidRDefault="003208EE" w:rsidP="003208EE">
      <w:pPr>
        <w:pBdr>
          <w:bottom w:val="single" w:sz="12" w:space="1" w:color="0077AF" w:themeColor="text2"/>
        </w:pBdr>
        <w:spacing w:after="36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8" w:space="0" w:color="CCB468" w:themeColor="accent3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3208EE" w14:paraId="35048CEF" w14:textId="77777777" w:rsidTr="00BF0431">
        <w:tc>
          <w:tcPr>
            <w:tcW w:w="6679" w:type="dxa"/>
          </w:tcPr>
          <w:p w14:paraId="5BB11F24" w14:textId="181BC469" w:rsidR="003208EE" w:rsidRPr="003208EE" w:rsidRDefault="003208EE" w:rsidP="003208EE">
            <w:pPr>
              <w:pStyle w:val="Introtext"/>
            </w:pPr>
            <w:r w:rsidRPr="003208EE">
              <w:t>Getting clear on why you are telling your manager will help you determine what to say and ask for.</w:t>
            </w:r>
          </w:p>
        </w:tc>
      </w:tr>
    </w:tbl>
    <w:p w14:paraId="2C4BBF9D" w14:textId="77777777" w:rsidR="003208EE" w:rsidRPr="00412D83" w:rsidRDefault="003208EE" w:rsidP="00412D83">
      <w:pPr>
        <w:spacing w:before="240" w:after="40"/>
        <w:rPr>
          <w:b/>
        </w:rPr>
      </w:pPr>
      <w:r w:rsidRPr="00412D83">
        <w:rPr>
          <w:b/>
        </w:rPr>
        <w:t>Ask yourself:</w:t>
      </w:r>
    </w:p>
    <w:p w14:paraId="7102C5F8" w14:textId="68A4C808" w:rsidR="003208EE" w:rsidRPr="003208EE" w:rsidRDefault="003208EE" w:rsidP="003208EE">
      <w:pPr>
        <w:pStyle w:val="ListBullet"/>
      </w:pPr>
      <w:r w:rsidRPr="003208EE">
        <w:t>Is sharing part of being yourself at work?</w:t>
      </w:r>
    </w:p>
    <w:p w14:paraId="1271B66E" w14:textId="0EAA4E56" w:rsidR="003208EE" w:rsidRPr="003208EE" w:rsidRDefault="003208EE" w:rsidP="003208EE">
      <w:pPr>
        <w:pStyle w:val="ListBullet"/>
      </w:pPr>
      <w:r w:rsidRPr="003208EE">
        <w:t>Is your situation impacting your performance?</w:t>
      </w:r>
    </w:p>
    <w:p w14:paraId="2F704CD7" w14:textId="335545E0" w:rsidR="003208EE" w:rsidRPr="003208EE" w:rsidRDefault="003208EE" w:rsidP="003208EE">
      <w:pPr>
        <w:pStyle w:val="ListBullet"/>
      </w:pPr>
      <w:r w:rsidRPr="003208EE">
        <w:t>Is work causing you extra stress?</w:t>
      </w:r>
    </w:p>
    <w:p w14:paraId="02409466" w14:textId="1AE924F7" w:rsidR="003208EE" w:rsidRPr="003208EE" w:rsidRDefault="003208EE" w:rsidP="003208EE">
      <w:pPr>
        <w:pStyle w:val="ListBullet"/>
      </w:pPr>
      <w:r w:rsidRPr="003208EE">
        <w:t>Are you putting yourself or others at risk?</w:t>
      </w:r>
    </w:p>
    <w:p w14:paraId="0289BAB1" w14:textId="7E171212" w:rsidR="003208EE" w:rsidRPr="003208EE" w:rsidRDefault="003208EE" w:rsidP="003208EE">
      <w:pPr>
        <w:pStyle w:val="ListBullet"/>
      </w:pPr>
      <w:r w:rsidRPr="003208EE">
        <w:t>Do you need to make changes at work?</w:t>
      </w:r>
    </w:p>
    <w:p w14:paraId="250E972D" w14:textId="3C1486BC" w:rsidR="00904F77" w:rsidRPr="003208EE" w:rsidRDefault="003208EE" w:rsidP="00412D83">
      <w:pPr>
        <w:pStyle w:val="ListBullet"/>
        <w:spacing w:after="240"/>
      </w:pPr>
      <w:r w:rsidRPr="003208EE">
        <w:t>Do you need access to external support?</w:t>
      </w:r>
    </w:p>
    <w:p w14:paraId="5F09EC2C" w14:textId="77777777" w:rsidR="003208EE" w:rsidRPr="00412D83" w:rsidRDefault="003208EE" w:rsidP="00412D83">
      <w:pPr>
        <w:spacing w:after="40"/>
        <w:rPr>
          <w:b/>
        </w:rPr>
      </w:pPr>
      <w:r w:rsidRPr="00412D83">
        <w:rPr>
          <w:b/>
        </w:rPr>
        <w:t>Some reasons others have shared:</w:t>
      </w:r>
    </w:p>
    <w:p w14:paraId="1AB63892" w14:textId="5C0B1E58" w:rsidR="003208EE" w:rsidRDefault="003208EE" w:rsidP="003208EE">
      <w:pPr>
        <w:pStyle w:val="ListBullet"/>
      </w:pPr>
      <w:r>
        <w:t>Because it’s empowering to be truthful at work and be my honest self.</w:t>
      </w:r>
    </w:p>
    <w:p w14:paraId="5BA4F92D" w14:textId="2E58D88B" w:rsidR="003208EE" w:rsidRDefault="003208EE" w:rsidP="003208EE">
      <w:pPr>
        <w:pStyle w:val="ListBullet"/>
      </w:pPr>
      <w:r>
        <w:t>Because I need some changes at work.</w:t>
      </w:r>
    </w:p>
    <w:p w14:paraId="62F81FC4" w14:textId="170D9DD1" w:rsidR="003208EE" w:rsidRDefault="003208EE" w:rsidP="003208EE">
      <w:pPr>
        <w:pStyle w:val="ListBullet"/>
      </w:pPr>
      <w:r>
        <w:t>I think I’m coping okay, but want them to know just in case.</w:t>
      </w:r>
    </w:p>
    <w:p w14:paraId="63E79C09" w14:textId="4E5A011B" w:rsidR="003208EE" w:rsidRDefault="003208EE" w:rsidP="003208EE">
      <w:pPr>
        <w:pStyle w:val="ListBullet"/>
      </w:pPr>
      <w:r>
        <w:t>Because my situation increases risk for the team.</w:t>
      </w:r>
    </w:p>
    <w:p w14:paraId="09BDB960" w14:textId="4DD55D92" w:rsidR="003208EE" w:rsidRDefault="003208EE" w:rsidP="003E2800">
      <w:pPr>
        <w:pStyle w:val="ListBullet"/>
        <w:spacing w:after="360"/>
      </w:pPr>
      <w:r>
        <w:t>To explain why I’m not performing at my best.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Look w:val="04A0" w:firstRow="1" w:lastRow="0" w:firstColumn="1" w:lastColumn="0" w:noHBand="0" w:noVBand="1"/>
      </w:tblPr>
      <w:tblGrid>
        <w:gridCol w:w="6766"/>
      </w:tblGrid>
      <w:tr w:rsidR="00C2010C" w14:paraId="56A51937" w14:textId="77777777" w:rsidTr="002803D1">
        <w:trPr>
          <w:trHeight w:val="377"/>
        </w:trPr>
        <w:tc>
          <w:tcPr>
            <w:tcW w:w="6766" w:type="dxa"/>
            <w:vAlign w:val="bottom"/>
          </w:tcPr>
          <w:p w14:paraId="6278FD95" w14:textId="3ABA9B07" w:rsidR="00C2010C" w:rsidRDefault="0083759C" w:rsidP="0083759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C2010C" w14:paraId="72B1D486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26B11650" w14:textId="77364434" w:rsidR="00C2010C" w:rsidRDefault="0083759C" w:rsidP="0083759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2010C" w14:paraId="3FE52AF8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619C2FDD" w14:textId="34931FFE" w:rsidR="00C2010C" w:rsidRDefault="0083759C" w:rsidP="0083759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1F83CB5" w14:textId="761F0002" w:rsidR="00C2010C" w:rsidRPr="00985045" w:rsidRDefault="00C2010C" w:rsidP="003E2800">
      <w:pPr>
        <w:spacing w:after="120"/>
      </w:pPr>
    </w:p>
    <w:tbl>
      <w:tblPr>
        <w:tblStyle w:val="TableGrid"/>
        <w:tblW w:w="0" w:type="auto"/>
        <w:tblBorders>
          <w:top w:val="single" w:sz="8" w:space="0" w:color="008578" w:themeColor="accent4"/>
          <w:left w:val="single" w:sz="8" w:space="0" w:color="008578" w:themeColor="accent4"/>
          <w:bottom w:val="single" w:sz="8" w:space="0" w:color="008578" w:themeColor="accent4"/>
          <w:right w:val="single" w:sz="8" w:space="0" w:color="008578" w:themeColor="accent4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88"/>
        <w:gridCol w:w="1842"/>
      </w:tblGrid>
      <w:tr w:rsidR="00985045" w14:paraId="735A878A" w14:textId="77777777" w:rsidTr="00985045">
        <w:trPr>
          <w:trHeight w:val="828"/>
        </w:trPr>
        <w:tc>
          <w:tcPr>
            <w:tcW w:w="988" w:type="dxa"/>
            <w:vAlign w:val="center"/>
          </w:tcPr>
          <w:p w14:paraId="24469CCE" w14:textId="77777777" w:rsidR="00985045" w:rsidRPr="00C2010C" w:rsidRDefault="00985045" w:rsidP="00BF0431">
            <w:pPr>
              <w:rPr>
                <w:b/>
                <w:color w:val="008578" w:themeColor="accent4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730EBA88" wp14:editId="1716E7EC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17145</wp:posOffset>
                      </wp:positionV>
                      <wp:extent cx="454025" cy="454025"/>
                      <wp:effectExtent l="0" t="0" r="15875" b="15875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025" cy="454025"/>
                                <a:chOff x="0" y="0"/>
                                <a:chExt cx="454659" cy="454659"/>
                              </a:xfrm>
                            </wpg:grpSpPr>
                            <wps:wsp>
                              <wps:cNvPr id="19" name="Graphic 60"/>
                              <wps:cNvSpPr/>
                              <wps:spPr>
                                <a:xfrm>
                                  <a:off x="0" y="0"/>
                                  <a:ext cx="454659" cy="45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454659">
                                      <a:moveTo>
                                        <a:pt x="227253" y="454494"/>
                                      </a:moveTo>
                                      <a:lnTo>
                                        <a:pt x="273051" y="449878"/>
                                      </a:lnTo>
                                      <a:lnTo>
                                        <a:pt x="315708" y="436636"/>
                                      </a:lnTo>
                                      <a:lnTo>
                                        <a:pt x="354310" y="415684"/>
                                      </a:lnTo>
                                      <a:lnTo>
                                        <a:pt x="387943" y="387935"/>
                                      </a:lnTo>
                                      <a:lnTo>
                                        <a:pt x="415694" y="354303"/>
                                      </a:lnTo>
                                      <a:lnTo>
                                        <a:pt x="436647" y="315700"/>
                                      </a:lnTo>
                                      <a:lnTo>
                                        <a:pt x="449890" y="273042"/>
                                      </a:lnTo>
                                      <a:lnTo>
                                        <a:pt x="454507" y="227241"/>
                                      </a:lnTo>
                                      <a:lnTo>
                                        <a:pt x="449890" y="181444"/>
                                      </a:lnTo>
                                      <a:lnTo>
                                        <a:pt x="436647" y="138788"/>
                                      </a:lnTo>
                                      <a:lnTo>
                                        <a:pt x="415694" y="100188"/>
                                      </a:lnTo>
                                      <a:lnTo>
                                        <a:pt x="387943" y="66557"/>
                                      </a:lnTo>
                                      <a:lnTo>
                                        <a:pt x="354310" y="38809"/>
                                      </a:lnTo>
                                      <a:lnTo>
                                        <a:pt x="315708" y="17857"/>
                                      </a:lnTo>
                                      <a:lnTo>
                                        <a:pt x="273051" y="4616"/>
                                      </a:lnTo>
                                      <a:lnTo>
                                        <a:pt x="227253" y="0"/>
                                      </a:lnTo>
                                      <a:lnTo>
                                        <a:pt x="181456" y="4616"/>
                                      </a:lnTo>
                                      <a:lnTo>
                                        <a:pt x="138799" y="17857"/>
                                      </a:lnTo>
                                      <a:lnTo>
                                        <a:pt x="100197" y="38809"/>
                                      </a:lnTo>
                                      <a:lnTo>
                                        <a:pt x="66563" y="66557"/>
                                      </a:lnTo>
                                      <a:lnTo>
                                        <a:pt x="38813" y="100188"/>
                                      </a:lnTo>
                                      <a:lnTo>
                                        <a:pt x="17859" y="138788"/>
                                      </a:lnTo>
                                      <a:lnTo>
                                        <a:pt x="4617" y="181444"/>
                                      </a:lnTo>
                                      <a:lnTo>
                                        <a:pt x="0" y="227241"/>
                                      </a:lnTo>
                                      <a:lnTo>
                                        <a:pt x="4617" y="273042"/>
                                      </a:lnTo>
                                      <a:lnTo>
                                        <a:pt x="17859" y="315700"/>
                                      </a:lnTo>
                                      <a:lnTo>
                                        <a:pt x="38813" y="354303"/>
                                      </a:lnTo>
                                      <a:lnTo>
                                        <a:pt x="66563" y="387935"/>
                                      </a:lnTo>
                                      <a:lnTo>
                                        <a:pt x="100197" y="415684"/>
                                      </a:lnTo>
                                      <a:lnTo>
                                        <a:pt x="138799" y="436636"/>
                                      </a:lnTo>
                                      <a:lnTo>
                                        <a:pt x="181456" y="449878"/>
                                      </a:lnTo>
                                      <a:lnTo>
                                        <a:pt x="227253" y="4544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accent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92597" y="127322"/>
                                  <a:ext cx="266218" cy="193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5D8866" w14:textId="77777777" w:rsidR="00985045" w:rsidRDefault="00985045" w:rsidP="00985045">
                                    <w:pPr>
                                      <w:jc w:val="center"/>
                                    </w:pPr>
                                    <w:r w:rsidRPr="00C2010C">
                                      <w:rPr>
                                        <w:b/>
                                        <w:color w:val="008578" w:themeColor="accent4"/>
                                        <w:sz w:val="24"/>
                                        <w:szCs w:val="24"/>
                                      </w:rPr>
                                      <w:t>TIP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30EBA88" id="Group 18" o:spid="_x0000_s1031" style="position:absolute;margin-left:4.55pt;margin-top:1.35pt;width:35.75pt;height:35.75pt;z-index:251794432;mso-position-horizontal-relative:text;mso-position-vertical-relative:text;mso-width-relative:margin;mso-height-relative:margin" coordsize="454659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">
                      <v:shape id="Graphic 60" o:spid="_x0000_s1032" style="position:absolute;width:454659;height:454659;visibility:visible;mso-wrap-style:square;v-text-anchor:top" coordsize="454659,454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" path="m227253,454494r45798,-4616l315708,436636r38602,-20952l387943,387935r27751,-33632l436647,315700r13243,-42658l454507,227241r-4617,-45797l436647,138788,415694,100188,387943,66557,354310,38809,315708,17857,273051,4616,227253,,181456,4616,138799,17857,100197,38809,66563,66557,38813,100188,17859,138788,4617,181444,,227241r4617,45801l17859,315700r20954,38603l66563,387935r33634,27749l138799,436636r42657,13242l227253,454494xe" filled="f" strokecolor="#008578 [3207]" strokeweight="1pt">
                        <v:path arrowok="t"/>
                      </v:shape>
                      <v:shape id="Text Box 20" o:spid="_x0000_s1033" type="#_x0000_t202" style="position:absolute;left:92597;top:127322;width:266218;height:193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" filled="f" stroked="f" strokeweight=".5pt">
                        <v:textbox inset="0,0,0,0">
                          <w:txbxContent>
                            <w:p w14:paraId="495D8866" w14:textId="77777777" w:rsidR="00985045" w:rsidRDefault="00985045" w:rsidP="00985045">
                              <w:pPr>
                                <w:jc w:val="center"/>
                              </w:pPr>
                              <w:r w:rsidRPr="00C2010C">
                                <w:rPr>
                                  <w:b/>
                                  <w:color w:val="008578" w:themeColor="accent4"/>
                                  <w:sz w:val="24"/>
                                  <w:szCs w:val="24"/>
                                </w:rPr>
                                <w:t>TIP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842" w:type="dxa"/>
            <w:vAlign w:val="center"/>
          </w:tcPr>
          <w:p w14:paraId="43FA45F4" w14:textId="77777777" w:rsidR="00985045" w:rsidRDefault="00985045" w:rsidP="00BF0431">
            <w:r>
              <w:t xml:space="preserve">There might be </w:t>
            </w:r>
            <w:r>
              <w:br/>
              <w:t xml:space="preserve">more than one </w:t>
            </w:r>
            <w:r>
              <w:br/>
              <w:t>reason to share</w:t>
            </w:r>
          </w:p>
        </w:tc>
      </w:tr>
    </w:tbl>
    <w:p w14:paraId="1E503960" w14:textId="77777777" w:rsidR="00985045" w:rsidRPr="00985045" w:rsidRDefault="00985045" w:rsidP="00985045"/>
    <w:p w14:paraId="455E29B0" w14:textId="1793A001" w:rsidR="00AB3526" w:rsidRPr="00412D83" w:rsidRDefault="00AD72FF" w:rsidP="00CC6549">
      <w:pPr>
        <w:pStyle w:val="Heading1nonum"/>
        <w:numPr>
          <w:ilvl w:val="0"/>
          <w:numId w:val="22"/>
        </w:numPr>
        <w:ind w:left="360"/>
      </w:pPr>
      <w:r>
        <w:rPr>
          <w:spacing w:val="-4"/>
        </w:rPr>
        <w:br w:type="column"/>
      </w:r>
      <w:r w:rsidR="00412D83">
        <w:t xml:space="preserve">Decide </w:t>
      </w:r>
      <w:r w:rsidR="00412D83" w:rsidRPr="00985045">
        <w:t>what</w:t>
      </w:r>
      <w:r w:rsidR="00412D83">
        <w:t xml:space="preserve"> to share</w:t>
      </w:r>
    </w:p>
    <w:p w14:paraId="3CECC0DF" w14:textId="77777777" w:rsidR="00AB3526" w:rsidRDefault="00AB3526" w:rsidP="00AB3526">
      <w:pPr>
        <w:pBdr>
          <w:bottom w:val="single" w:sz="12" w:space="1" w:color="0077AF" w:themeColor="text2"/>
        </w:pBdr>
        <w:spacing w:after="36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8" w:space="0" w:color="CCB468" w:themeColor="accent3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AB3526" w14:paraId="0FE5D0D2" w14:textId="77777777" w:rsidTr="00092ED7">
        <w:tc>
          <w:tcPr>
            <w:tcW w:w="6679" w:type="dxa"/>
          </w:tcPr>
          <w:p w14:paraId="35155EE2" w14:textId="1C36B9CA" w:rsidR="00AB3526" w:rsidRPr="00412D83" w:rsidRDefault="00412D83" w:rsidP="00412D83">
            <w:pPr>
              <w:pStyle w:val="Introtext"/>
            </w:pPr>
            <w:r>
              <w:t>It’s best to explain the issue clearly. You don’t have to go into detail unless you want to.</w:t>
            </w:r>
          </w:p>
        </w:tc>
      </w:tr>
    </w:tbl>
    <w:p w14:paraId="79B431A5" w14:textId="77777777" w:rsidR="00412D83" w:rsidRPr="00412D83" w:rsidRDefault="00412D83" w:rsidP="00412D83">
      <w:pPr>
        <w:spacing w:before="240" w:after="40"/>
        <w:rPr>
          <w:b/>
        </w:rPr>
      </w:pPr>
      <w:r w:rsidRPr="00412D83">
        <w:rPr>
          <w:b/>
        </w:rPr>
        <w:t>Ask yourself:</w:t>
      </w:r>
    </w:p>
    <w:p w14:paraId="10E1904A" w14:textId="00F69F3D" w:rsidR="00412D83" w:rsidRPr="00412D83" w:rsidRDefault="00412D83" w:rsidP="00412D83">
      <w:pPr>
        <w:pStyle w:val="ListBullet"/>
      </w:pPr>
      <w:r w:rsidRPr="00412D83">
        <w:t>What is the situation?</w:t>
      </w:r>
    </w:p>
    <w:p w14:paraId="38691869" w14:textId="27462268" w:rsidR="00412D83" w:rsidRPr="00412D83" w:rsidRDefault="00412D83" w:rsidP="00412D83">
      <w:pPr>
        <w:pStyle w:val="ListBullet"/>
      </w:pPr>
      <w:r w:rsidRPr="00412D83">
        <w:t>What impact does it have on you?</w:t>
      </w:r>
    </w:p>
    <w:p w14:paraId="645731B9" w14:textId="23D7EBA5" w:rsidR="0007363B" w:rsidRPr="00412D83" w:rsidRDefault="00412D83" w:rsidP="00412D83">
      <w:pPr>
        <w:pStyle w:val="ListBullet"/>
        <w:spacing w:after="240"/>
      </w:pPr>
      <w:r w:rsidRPr="00412D83">
        <w:t>What help are you getting, if any?</w:t>
      </w:r>
    </w:p>
    <w:p w14:paraId="05970E11" w14:textId="77777777" w:rsidR="00412D83" w:rsidRPr="00412D83" w:rsidRDefault="00412D83" w:rsidP="00412D83">
      <w:pPr>
        <w:spacing w:after="40"/>
        <w:rPr>
          <w:b/>
        </w:rPr>
      </w:pPr>
      <w:r w:rsidRPr="00412D83">
        <w:rPr>
          <w:b/>
        </w:rPr>
        <w:t>Examples of how others have framed their issue:</w:t>
      </w:r>
    </w:p>
    <w:p w14:paraId="0BDA71C9" w14:textId="3C31AC51" w:rsidR="00412D83" w:rsidRDefault="00412D83" w:rsidP="00412D83">
      <w:pPr>
        <w:pStyle w:val="ListBullet"/>
      </w:pPr>
      <w:r>
        <w:t>I’m dealing with a family issue, and it’s going to be particularly tough over the next few weeks.</w:t>
      </w:r>
    </w:p>
    <w:p w14:paraId="564BEAA9" w14:textId="6A7305DB" w:rsidR="00412D83" w:rsidRDefault="00412D83" w:rsidP="00412D83">
      <w:pPr>
        <w:pStyle w:val="ListBullet"/>
      </w:pPr>
      <w:r>
        <w:t>I have depression and am working with my doctor to get better.</w:t>
      </w:r>
    </w:p>
    <w:p w14:paraId="05246C4D" w14:textId="5B47E952" w:rsidR="00412D83" w:rsidRDefault="00412D83" w:rsidP="00412D83">
      <w:pPr>
        <w:pStyle w:val="ListBullet"/>
      </w:pPr>
      <w:r>
        <w:t>I am going through a hard time in my personal life, and it might take me a few months to get through.</w:t>
      </w:r>
    </w:p>
    <w:p w14:paraId="40E67A20" w14:textId="08931C45" w:rsidR="00412D83" w:rsidRDefault="00412D83" w:rsidP="003E2800">
      <w:pPr>
        <w:pStyle w:val="ListBullet"/>
        <w:spacing w:after="360"/>
      </w:pPr>
      <w:r>
        <w:t>I have an ongoing health issue, which I actively manage.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Look w:val="04A0" w:firstRow="1" w:lastRow="0" w:firstColumn="1" w:lastColumn="0" w:noHBand="0" w:noVBand="1"/>
      </w:tblPr>
      <w:tblGrid>
        <w:gridCol w:w="6766"/>
      </w:tblGrid>
      <w:tr w:rsidR="003E2800" w14:paraId="4CC3884A" w14:textId="77777777" w:rsidTr="002803D1">
        <w:trPr>
          <w:trHeight w:val="377"/>
        </w:trPr>
        <w:tc>
          <w:tcPr>
            <w:tcW w:w="6766" w:type="dxa"/>
            <w:vAlign w:val="bottom"/>
          </w:tcPr>
          <w:p w14:paraId="411138F9" w14:textId="3D209322" w:rsidR="003E2800" w:rsidRPr="003E2800" w:rsidRDefault="0083759C" w:rsidP="0083759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E2800" w14:paraId="1B3D0DCD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045064F0" w14:textId="7C04E09E" w:rsidR="003E2800" w:rsidRDefault="0083759C" w:rsidP="0083759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E2800" w14:paraId="17219044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1047374F" w14:textId="56D2B0B7" w:rsidR="003E2800" w:rsidRDefault="0083759C" w:rsidP="0083759C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7DA84DE0" w14:textId="77777777" w:rsidR="003E2800" w:rsidRPr="00985045" w:rsidRDefault="003E2800" w:rsidP="003E2800">
      <w:pPr>
        <w:spacing w:after="120"/>
      </w:pPr>
    </w:p>
    <w:tbl>
      <w:tblPr>
        <w:tblStyle w:val="TableGrid"/>
        <w:tblW w:w="0" w:type="auto"/>
        <w:tblBorders>
          <w:top w:val="single" w:sz="8" w:space="0" w:color="008578" w:themeColor="accent4"/>
          <w:left w:val="single" w:sz="8" w:space="0" w:color="008578" w:themeColor="accent4"/>
          <w:bottom w:val="single" w:sz="8" w:space="0" w:color="008578" w:themeColor="accent4"/>
          <w:right w:val="single" w:sz="8" w:space="0" w:color="008578" w:themeColor="accent4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88"/>
        <w:gridCol w:w="4389"/>
      </w:tblGrid>
      <w:tr w:rsidR="003E2800" w14:paraId="486685EB" w14:textId="77777777" w:rsidTr="003E2800">
        <w:trPr>
          <w:trHeight w:val="828"/>
        </w:trPr>
        <w:tc>
          <w:tcPr>
            <w:tcW w:w="988" w:type="dxa"/>
            <w:vAlign w:val="center"/>
          </w:tcPr>
          <w:p w14:paraId="3CC08E06" w14:textId="77777777" w:rsidR="003E2800" w:rsidRPr="00C2010C" w:rsidRDefault="003E2800" w:rsidP="00BF0431">
            <w:pPr>
              <w:rPr>
                <w:b/>
                <w:color w:val="008578" w:themeColor="accent4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202C63B6" wp14:editId="61FA00B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17145</wp:posOffset>
                      </wp:positionV>
                      <wp:extent cx="454025" cy="454025"/>
                      <wp:effectExtent l="0" t="0" r="15875" b="15875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025" cy="454025"/>
                                <a:chOff x="0" y="0"/>
                                <a:chExt cx="454659" cy="454659"/>
                              </a:xfrm>
                            </wpg:grpSpPr>
                            <wps:wsp>
                              <wps:cNvPr id="22" name="Graphic 60"/>
                              <wps:cNvSpPr/>
                              <wps:spPr>
                                <a:xfrm>
                                  <a:off x="0" y="0"/>
                                  <a:ext cx="454659" cy="45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454659">
                                      <a:moveTo>
                                        <a:pt x="227253" y="454494"/>
                                      </a:moveTo>
                                      <a:lnTo>
                                        <a:pt x="273051" y="449878"/>
                                      </a:lnTo>
                                      <a:lnTo>
                                        <a:pt x="315708" y="436636"/>
                                      </a:lnTo>
                                      <a:lnTo>
                                        <a:pt x="354310" y="415684"/>
                                      </a:lnTo>
                                      <a:lnTo>
                                        <a:pt x="387943" y="387935"/>
                                      </a:lnTo>
                                      <a:lnTo>
                                        <a:pt x="415694" y="354303"/>
                                      </a:lnTo>
                                      <a:lnTo>
                                        <a:pt x="436647" y="315700"/>
                                      </a:lnTo>
                                      <a:lnTo>
                                        <a:pt x="449890" y="273042"/>
                                      </a:lnTo>
                                      <a:lnTo>
                                        <a:pt x="454507" y="227241"/>
                                      </a:lnTo>
                                      <a:lnTo>
                                        <a:pt x="449890" y="181444"/>
                                      </a:lnTo>
                                      <a:lnTo>
                                        <a:pt x="436647" y="138788"/>
                                      </a:lnTo>
                                      <a:lnTo>
                                        <a:pt x="415694" y="100188"/>
                                      </a:lnTo>
                                      <a:lnTo>
                                        <a:pt x="387943" y="66557"/>
                                      </a:lnTo>
                                      <a:lnTo>
                                        <a:pt x="354310" y="38809"/>
                                      </a:lnTo>
                                      <a:lnTo>
                                        <a:pt x="315708" y="17857"/>
                                      </a:lnTo>
                                      <a:lnTo>
                                        <a:pt x="273051" y="4616"/>
                                      </a:lnTo>
                                      <a:lnTo>
                                        <a:pt x="227253" y="0"/>
                                      </a:lnTo>
                                      <a:lnTo>
                                        <a:pt x="181456" y="4616"/>
                                      </a:lnTo>
                                      <a:lnTo>
                                        <a:pt x="138799" y="17857"/>
                                      </a:lnTo>
                                      <a:lnTo>
                                        <a:pt x="100197" y="38809"/>
                                      </a:lnTo>
                                      <a:lnTo>
                                        <a:pt x="66563" y="66557"/>
                                      </a:lnTo>
                                      <a:lnTo>
                                        <a:pt x="38813" y="100188"/>
                                      </a:lnTo>
                                      <a:lnTo>
                                        <a:pt x="17859" y="138788"/>
                                      </a:lnTo>
                                      <a:lnTo>
                                        <a:pt x="4617" y="181444"/>
                                      </a:lnTo>
                                      <a:lnTo>
                                        <a:pt x="0" y="227241"/>
                                      </a:lnTo>
                                      <a:lnTo>
                                        <a:pt x="4617" y="273042"/>
                                      </a:lnTo>
                                      <a:lnTo>
                                        <a:pt x="17859" y="315700"/>
                                      </a:lnTo>
                                      <a:lnTo>
                                        <a:pt x="38813" y="354303"/>
                                      </a:lnTo>
                                      <a:lnTo>
                                        <a:pt x="66563" y="387935"/>
                                      </a:lnTo>
                                      <a:lnTo>
                                        <a:pt x="100197" y="415684"/>
                                      </a:lnTo>
                                      <a:lnTo>
                                        <a:pt x="138799" y="436636"/>
                                      </a:lnTo>
                                      <a:lnTo>
                                        <a:pt x="181456" y="449878"/>
                                      </a:lnTo>
                                      <a:lnTo>
                                        <a:pt x="227253" y="4544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accent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92597" y="127322"/>
                                  <a:ext cx="266218" cy="193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2845F9" w14:textId="77777777" w:rsidR="003E2800" w:rsidRDefault="003E2800" w:rsidP="003E2800">
                                    <w:pPr>
                                      <w:jc w:val="center"/>
                                    </w:pPr>
                                    <w:r w:rsidRPr="00C2010C">
                                      <w:rPr>
                                        <w:b/>
                                        <w:color w:val="008578" w:themeColor="accent4"/>
                                        <w:sz w:val="24"/>
                                        <w:szCs w:val="24"/>
                                      </w:rPr>
                                      <w:t>TIP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202C63B6" id="Group 21" o:spid="_x0000_s1034" style="position:absolute;margin-left:4.55pt;margin-top:1.35pt;width:35.75pt;height:35.75pt;z-index:251796480;mso-position-horizontal-relative:text;mso-position-vertical-relative:text;mso-width-relative:margin;mso-height-relative:margin" coordsize="454659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">
                      <v:shape id="Graphic 60" o:spid="_x0000_s1035" style="position:absolute;width:454659;height:454659;visibility:visible;mso-wrap-style:square;v-text-anchor:top" coordsize="454659,454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" path="m227253,454494r45798,-4616l315708,436636r38602,-20952l387943,387935r27751,-33632l436647,315700r13243,-42658l454507,227241r-4617,-45797l436647,138788,415694,100188,387943,66557,354310,38809,315708,17857,273051,4616,227253,,181456,4616,138799,17857,100197,38809,66563,66557,38813,100188,17859,138788,4617,181444,,227241r4617,45801l17859,315700r20954,38603l66563,387935r33634,27749l138799,436636r42657,13242l227253,454494xe" filled="f" strokecolor="#008578 [3207]" strokeweight="1pt">
                        <v:path arrowok="t"/>
                      </v:shape>
                      <v:shape id="Text Box 23" o:spid="_x0000_s1036" type="#_x0000_t202" style="position:absolute;left:92597;top:127322;width:266218;height:193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" filled="f" stroked="f" strokeweight=".5pt">
                        <v:textbox inset="0,0,0,0">
                          <w:txbxContent>
                            <w:p w14:paraId="412845F9" w14:textId="77777777" w:rsidR="003E2800" w:rsidRDefault="003E2800" w:rsidP="003E2800">
                              <w:pPr>
                                <w:jc w:val="center"/>
                              </w:pPr>
                              <w:r w:rsidRPr="00C2010C">
                                <w:rPr>
                                  <w:b/>
                                  <w:color w:val="008578" w:themeColor="accent4"/>
                                  <w:sz w:val="24"/>
                                  <w:szCs w:val="24"/>
                                </w:rPr>
                                <w:t>TIP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89" w:type="dxa"/>
            <w:vAlign w:val="center"/>
          </w:tcPr>
          <w:p w14:paraId="42155B90" w14:textId="0E89BD27" w:rsidR="003E2800" w:rsidRPr="003E2800" w:rsidRDefault="003E2800" w:rsidP="003E2800">
            <w:r>
              <w:t>Use the ‘Decide what to share’ tool to get clear on what to share.</w:t>
            </w:r>
          </w:p>
        </w:tc>
      </w:tr>
    </w:tbl>
    <w:p w14:paraId="0EB03043" w14:textId="77777777" w:rsidR="00985045" w:rsidRPr="00985045" w:rsidRDefault="00985045" w:rsidP="00985045"/>
    <w:p w14:paraId="6529B6CA" w14:textId="413FCC97" w:rsidR="0007363B" w:rsidRDefault="0007363B">
      <w:r>
        <w:br w:type="page"/>
      </w:r>
    </w:p>
    <w:p w14:paraId="5B6AC845" w14:textId="245F8B2D" w:rsidR="00622955" w:rsidRDefault="00622955" w:rsidP="004A0BB1">
      <w:pPr>
        <w:pStyle w:val="Heading1nonum"/>
        <w:numPr>
          <w:ilvl w:val="0"/>
          <w:numId w:val="22"/>
        </w:numPr>
        <w:ind w:left="360"/>
      </w:pPr>
      <w:r>
        <w:lastRenderedPageBreak/>
        <w:t>What the impact is on you</w:t>
      </w:r>
    </w:p>
    <w:p w14:paraId="5B1888BC" w14:textId="77777777" w:rsidR="00622955" w:rsidRDefault="00622955" w:rsidP="00622955">
      <w:pPr>
        <w:pBdr>
          <w:bottom w:val="single" w:sz="12" w:space="1" w:color="0077AF" w:themeColor="text2"/>
        </w:pBdr>
        <w:spacing w:after="36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8" w:space="0" w:color="CCB468" w:themeColor="accent3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622955" w14:paraId="2BE6B69C" w14:textId="77777777" w:rsidTr="00BF0431">
        <w:tc>
          <w:tcPr>
            <w:tcW w:w="6679" w:type="dxa"/>
          </w:tcPr>
          <w:p w14:paraId="57427747" w14:textId="66F3FCE5" w:rsidR="00622955" w:rsidRPr="008057D1" w:rsidRDefault="004A0BB1" w:rsidP="008057D1">
            <w:pPr>
              <w:pStyle w:val="Introtext"/>
            </w:pPr>
            <w:r>
              <w:t>Knowing what you need puts you in a better position to ask and</w:t>
            </w:r>
            <w:r w:rsidR="008057D1">
              <w:t xml:space="preserve"> </w:t>
            </w:r>
            <w:r>
              <w:t>receive support. It’s okay if you aren’t sure what you need, or if</w:t>
            </w:r>
            <w:r w:rsidR="008057D1">
              <w:t xml:space="preserve"> </w:t>
            </w:r>
            <w:r>
              <w:t>you don’t need anything.</w:t>
            </w:r>
          </w:p>
        </w:tc>
      </w:tr>
    </w:tbl>
    <w:p w14:paraId="69B8574B" w14:textId="77777777" w:rsidR="004A0BB1" w:rsidRPr="00675142" w:rsidRDefault="004A0BB1" w:rsidP="00224241">
      <w:pPr>
        <w:spacing w:before="240" w:after="40"/>
        <w:rPr>
          <w:b/>
        </w:rPr>
      </w:pPr>
      <w:r w:rsidRPr="00675142">
        <w:rPr>
          <w:b/>
        </w:rPr>
        <w:t>Ask yourself:</w:t>
      </w:r>
    </w:p>
    <w:p w14:paraId="5FF9CB1C" w14:textId="305F915D" w:rsidR="004A0BB1" w:rsidRDefault="004A0BB1" w:rsidP="00675142">
      <w:pPr>
        <w:pStyle w:val="ListBullet"/>
      </w:pPr>
      <w:r>
        <w:t>Do you need to change your work duties?</w:t>
      </w:r>
    </w:p>
    <w:p w14:paraId="0CF1DC79" w14:textId="2524F14D" w:rsidR="004A0BB1" w:rsidRDefault="004A0BB1" w:rsidP="00675142">
      <w:pPr>
        <w:pStyle w:val="ListBullet"/>
      </w:pPr>
      <w:r>
        <w:t>Do you need any time away from work, eg sick leave?</w:t>
      </w:r>
    </w:p>
    <w:p w14:paraId="35A3C5A1" w14:textId="4C2A60F7" w:rsidR="004A0BB1" w:rsidRDefault="004A0BB1" w:rsidP="00675142">
      <w:pPr>
        <w:pStyle w:val="ListBullet"/>
      </w:pPr>
      <w:r>
        <w:t>Do you need access to support?</w:t>
      </w:r>
    </w:p>
    <w:p w14:paraId="5EF4367A" w14:textId="18F41E8F" w:rsidR="00622955" w:rsidRDefault="004A0BB1" w:rsidP="00224241">
      <w:pPr>
        <w:pStyle w:val="ListBullet"/>
        <w:spacing w:after="240"/>
      </w:pPr>
      <w:r>
        <w:t>Do you want them to tell anyone else?</w:t>
      </w:r>
    </w:p>
    <w:p w14:paraId="32FE2035" w14:textId="77777777" w:rsidR="004A0BB1" w:rsidRPr="00675142" w:rsidRDefault="004A0BB1" w:rsidP="00224241">
      <w:pPr>
        <w:spacing w:after="40"/>
        <w:rPr>
          <w:b/>
        </w:rPr>
      </w:pPr>
      <w:r w:rsidRPr="00675142">
        <w:rPr>
          <w:b/>
        </w:rPr>
        <w:t>Examples of how others have framed their need:</w:t>
      </w:r>
    </w:p>
    <w:p w14:paraId="5A2657E9" w14:textId="3D401AFE" w:rsidR="004A0BB1" w:rsidRDefault="004A0BB1" w:rsidP="00675142">
      <w:pPr>
        <w:pStyle w:val="ListBullet"/>
      </w:pPr>
      <w:r>
        <w:t>I can’t do any overtime for the next few weeks.</w:t>
      </w:r>
    </w:p>
    <w:p w14:paraId="0C076A80" w14:textId="59D2ED3A" w:rsidR="004A0BB1" w:rsidRDefault="004A0BB1" w:rsidP="00675142">
      <w:pPr>
        <w:pStyle w:val="ListBullet"/>
      </w:pPr>
      <w:r>
        <w:t>I need some time off to visit doctors and lawyers.</w:t>
      </w:r>
    </w:p>
    <w:p w14:paraId="138D76B6" w14:textId="37B4EC13" w:rsidR="004A0BB1" w:rsidRDefault="004A0BB1" w:rsidP="00675142">
      <w:pPr>
        <w:pStyle w:val="ListBullet"/>
      </w:pPr>
      <w:r>
        <w:t>I’d like to reduce my load at work.</w:t>
      </w:r>
    </w:p>
    <w:p w14:paraId="50F568A6" w14:textId="276A0282" w:rsidR="00CC6549" w:rsidRPr="00CC6549" w:rsidRDefault="004A0BB1" w:rsidP="00A01516">
      <w:pPr>
        <w:pStyle w:val="ListBullet"/>
        <w:spacing w:after="360"/>
      </w:pPr>
      <w:r>
        <w:t>I don’t need you to do anything, I just wanted you to know.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Look w:val="04A0" w:firstRow="1" w:lastRow="0" w:firstColumn="1" w:lastColumn="0" w:noHBand="0" w:noVBand="1"/>
      </w:tblPr>
      <w:tblGrid>
        <w:gridCol w:w="6766"/>
      </w:tblGrid>
      <w:tr w:rsidR="00A01516" w14:paraId="77F2FEFE" w14:textId="77777777" w:rsidTr="002803D1">
        <w:trPr>
          <w:trHeight w:val="377"/>
        </w:trPr>
        <w:tc>
          <w:tcPr>
            <w:tcW w:w="6766" w:type="dxa"/>
            <w:vAlign w:val="bottom"/>
          </w:tcPr>
          <w:p w14:paraId="0978BCE3" w14:textId="77777777" w:rsidR="00A01516" w:rsidRDefault="00A01516" w:rsidP="00BF043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516" w14:paraId="25334551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402D4EC2" w14:textId="77777777" w:rsidR="00A01516" w:rsidRDefault="00A01516" w:rsidP="00BF043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516" w14:paraId="2D78F719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3AF6E9ED" w14:textId="77777777" w:rsidR="00A01516" w:rsidRDefault="00A01516" w:rsidP="00BF043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F740AB" w14:textId="7DDE6BCD" w:rsidR="00A01516" w:rsidRDefault="00A01516" w:rsidP="00A01516">
      <w:pPr>
        <w:spacing w:after="120"/>
      </w:pPr>
    </w:p>
    <w:tbl>
      <w:tblPr>
        <w:tblStyle w:val="TableGrid"/>
        <w:tblW w:w="0" w:type="auto"/>
        <w:tblBorders>
          <w:top w:val="single" w:sz="8" w:space="0" w:color="008578" w:themeColor="accent4"/>
          <w:left w:val="single" w:sz="8" w:space="0" w:color="008578" w:themeColor="accent4"/>
          <w:bottom w:val="single" w:sz="8" w:space="0" w:color="008578" w:themeColor="accent4"/>
          <w:right w:val="single" w:sz="8" w:space="0" w:color="008578" w:themeColor="accent4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88"/>
        <w:gridCol w:w="3113"/>
      </w:tblGrid>
      <w:tr w:rsidR="00A01516" w14:paraId="68896640" w14:textId="77777777" w:rsidTr="00A01516">
        <w:trPr>
          <w:trHeight w:val="828"/>
        </w:trPr>
        <w:tc>
          <w:tcPr>
            <w:tcW w:w="988" w:type="dxa"/>
            <w:vAlign w:val="center"/>
          </w:tcPr>
          <w:p w14:paraId="17ABA9BA" w14:textId="77777777" w:rsidR="00A01516" w:rsidRPr="00C2010C" w:rsidRDefault="00A01516" w:rsidP="00BF0431">
            <w:pPr>
              <w:rPr>
                <w:b/>
                <w:color w:val="008578" w:themeColor="accent4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7A24A0F4" wp14:editId="6A3FAC9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17145</wp:posOffset>
                      </wp:positionV>
                      <wp:extent cx="454025" cy="454025"/>
                      <wp:effectExtent l="0" t="0" r="15875" b="15875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025" cy="454025"/>
                                <a:chOff x="0" y="0"/>
                                <a:chExt cx="454659" cy="454659"/>
                              </a:xfrm>
                            </wpg:grpSpPr>
                            <wps:wsp>
                              <wps:cNvPr id="25" name="Graphic 60"/>
                              <wps:cNvSpPr/>
                              <wps:spPr>
                                <a:xfrm>
                                  <a:off x="0" y="0"/>
                                  <a:ext cx="454659" cy="45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454659">
                                      <a:moveTo>
                                        <a:pt x="227253" y="454494"/>
                                      </a:moveTo>
                                      <a:lnTo>
                                        <a:pt x="273051" y="449878"/>
                                      </a:lnTo>
                                      <a:lnTo>
                                        <a:pt x="315708" y="436636"/>
                                      </a:lnTo>
                                      <a:lnTo>
                                        <a:pt x="354310" y="415684"/>
                                      </a:lnTo>
                                      <a:lnTo>
                                        <a:pt x="387943" y="387935"/>
                                      </a:lnTo>
                                      <a:lnTo>
                                        <a:pt x="415694" y="354303"/>
                                      </a:lnTo>
                                      <a:lnTo>
                                        <a:pt x="436647" y="315700"/>
                                      </a:lnTo>
                                      <a:lnTo>
                                        <a:pt x="449890" y="273042"/>
                                      </a:lnTo>
                                      <a:lnTo>
                                        <a:pt x="454507" y="227241"/>
                                      </a:lnTo>
                                      <a:lnTo>
                                        <a:pt x="449890" y="181444"/>
                                      </a:lnTo>
                                      <a:lnTo>
                                        <a:pt x="436647" y="138788"/>
                                      </a:lnTo>
                                      <a:lnTo>
                                        <a:pt x="415694" y="100188"/>
                                      </a:lnTo>
                                      <a:lnTo>
                                        <a:pt x="387943" y="66557"/>
                                      </a:lnTo>
                                      <a:lnTo>
                                        <a:pt x="354310" y="38809"/>
                                      </a:lnTo>
                                      <a:lnTo>
                                        <a:pt x="315708" y="17857"/>
                                      </a:lnTo>
                                      <a:lnTo>
                                        <a:pt x="273051" y="4616"/>
                                      </a:lnTo>
                                      <a:lnTo>
                                        <a:pt x="227253" y="0"/>
                                      </a:lnTo>
                                      <a:lnTo>
                                        <a:pt x="181456" y="4616"/>
                                      </a:lnTo>
                                      <a:lnTo>
                                        <a:pt x="138799" y="17857"/>
                                      </a:lnTo>
                                      <a:lnTo>
                                        <a:pt x="100197" y="38809"/>
                                      </a:lnTo>
                                      <a:lnTo>
                                        <a:pt x="66563" y="66557"/>
                                      </a:lnTo>
                                      <a:lnTo>
                                        <a:pt x="38813" y="100188"/>
                                      </a:lnTo>
                                      <a:lnTo>
                                        <a:pt x="17859" y="138788"/>
                                      </a:lnTo>
                                      <a:lnTo>
                                        <a:pt x="4617" y="181444"/>
                                      </a:lnTo>
                                      <a:lnTo>
                                        <a:pt x="0" y="227241"/>
                                      </a:lnTo>
                                      <a:lnTo>
                                        <a:pt x="4617" y="273042"/>
                                      </a:lnTo>
                                      <a:lnTo>
                                        <a:pt x="17859" y="315700"/>
                                      </a:lnTo>
                                      <a:lnTo>
                                        <a:pt x="38813" y="354303"/>
                                      </a:lnTo>
                                      <a:lnTo>
                                        <a:pt x="66563" y="387935"/>
                                      </a:lnTo>
                                      <a:lnTo>
                                        <a:pt x="100197" y="415684"/>
                                      </a:lnTo>
                                      <a:lnTo>
                                        <a:pt x="138799" y="436636"/>
                                      </a:lnTo>
                                      <a:lnTo>
                                        <a:pt x="181456" y="449878"/>
                                      </a:lnTo>
                                      <a:lnTo>
                                        <a:pt x="227253" y="4544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accent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92597" y="127322"/>
                                  <a:ext cx="266218" cy="193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5A3320A" w14:textId="77777777" w:rsidR="00A01516" w:rsidRDefault="00A01516" w:rsidP="00A01516">
                                    <w:pPr>
                                      <w:jc w:val="center"/>
                                    </w:pPr>
                                    <w:r w:rsidRPr="00C2010C">
                                      <w:rPr>
                                        <w:b/>
                                        <w:color w:val="008578" w:themeColor="accent4"/>
                                        <w:sz w:val="24"/>
                                        <w:szCs w:val="24"/>
                                      </w:rPr>
                                      <w:t>TIP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7A24A0F4" id="Group 24" o:spid="_x0000_s1037" style="position:absolute;margin-left:4.55pt;margin-top:1.35pt;width:35.75pt;height:35.75pt;z-index:251798528;mso-position-horizontal-relative:text;mso-position-vertical-relative:text;mso-width-relative:margin;mso-height-relative:margin" coordsize="454659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">
                      <v:shape id="Graphic 60" o:spid="_x0000_s1038" style="position:absolute;width:454659;height:454659;visibility:visible;mso-wrap-style:square;v-text-anchor:top" coordsize="454659,454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" path="m227253,454494r45798,-4616l315708,436636r38602,-20952l387943,387935r27751,-33632l436647,315700r13243,-42658l454507,227241r-4617,-45797l436647,138788,415694,100188,387943,66557,354310,38809,315708,17857,273051,4616,227253,,181456,4616,138799,17857,100197,38809,66563,66557,38813,100188,17859,138788,4617,181444,,227241r4617,45801l17859,315700r20954,38603l66563,387935r33634,27749l138799,436636r42657,13242l227253,454494xe" filled="f" strokecolor="#008578 [3207]" strokeweight="1pt">
                        <v:path arrowok="t"/>
                      </v:shape>
                      <v:shape id="Text Box 26" o:spid="_x0000_s1039" type="#_x0000_t202" style="position:absolute;left:92597;top:127322;width:266218;height:193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" filled="f" stroked="f" strokeweight=".5pt">
                        <v:textbox inset="0,0,0,0">
                          <w:txbxContent>
                            <w:p w14:paraId="55A3320A" w14:textId="77777777" w:rsidR="00A01516" w:rsidRDefault="00A01516" w:rsidP="00A01516">
                              <w:pPr>
                                <w:jc w:val="center"/>
                              </w:pPr>
                              <w:r w:rsidRPr="00C2010C">
                                <w:rPr>
                                  <w:b/>
                                  <w:color w:val="008578" w:themeColor="accent4"/>
                                  <w:sz w:val="24"/>
                                  <w:szCs w:val="24"/>
                                </w:rPr>
                                <w:t>TIP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113" w:type="dxa"/>
            <w:vAlign w:val="center"/>
          </w:tcPr>
          <w:p w14:paraId="2F9B0130" w14:textId="1B272295" w:rsidR="00A01516" w:rsidRPr="00A01516" w:rsidRDefault="00A01516" w:rsidP="00A01516">
            <w:r>
              <w:t>Use the ‘Identify what might help’ resource to get ideas.</w:t>
            </w:r>
          </w:p>
        </w:tc>
      </w:tr>
    </w:tbl>
    <w:p w14:paraId="58DA9C18" w14:textId="77777777" w:rsidR="00A01516" w:rsidRDefault="00A01516" w:rsidP="00675142"/>
    <w:p w14:paraId="52F3F8C9" w14:textId="1965E034" w:rsidR="00622955" w:rsidRDefault="00622955" w:rsidP="004A0BB1">
      <w:pPr>
        <w:pStyle w:val="Heading1nonum"/>
        <w:numPr>
          <w:ilvl w:val="0"/>
          <w:numId w:val="22"/>
        </w:numPr>
        <w:ind w:left="360"/>
      </w:pPr>
      <w:r>
        <w:br w:type="column"/>
      </w:r>
      <w:r>
        <w:t>What the impact is on your work</w:t>
      </w:r>
    </w:p>
    <w:p w14:paraId="15FB8320" w14:textId="77777777" w:rsidR="00622955" w:rsidRDefault="00622955" w:rsidP="00622955">
      <w:pPr>
        <w:pBdr>
          <w:bottom w:val="single" w:sz="12" w:space="1" w:color="0077AF" w:themeColor="text2"/>
        </w:pBdr>
        <w:spacing w:after="36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8" w:space="0" w:color="CCB468" w:themeColor="accent3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622955" w14:paraId="396DE9FF" w14:textId="77777777" w:rsidTr="00BF0431">
        <w:tc>
          <w:tcPr>
            <w:tcW w:w="6679" w:type="dxa"/>
          </w:tcPr>
          <w:p w14:paraId="6CE21C8B" w14:textId="4481BD31" w:rsidR="00622955" w:rsidRPr="008057D1" w:rsidRDefault="008057D1" w:rsidP="008057D1">
            <w:pPr>
              <w:pStyle w:val="Introtext"/>
            </w:pPr>
            <w:r>
              <w:t xml:space="preserve">If possible, come up with some ideas on how you or your manager might reduce possible </w:t>
            </w:r>
            <w:r w:rsidRPr="008057D1">
              <w:t>disruptions</w:t>
            </w:r>
            <w:r>
              <w:t xml:space="preserve"> at work. This can help remove stress on you and your workplace.</w:t>
            </w:r>
          </w:p>
        </w:tc>
      </w:tr>
    </w:tbl>
    <w:p w14:paraId="4D2FFAD2" w14:textId="77777777" w:rsidR="008057D1" w:rsidRPr="00675142" w:rsidRDefault="008057D1" w:rsidP="00224241">
      <w:pPr>
        <w:spacing w:before="240" w:after="40"/>
        <w:rPr>
          <w:b/>
        </w:rPr>
      </w:pPr>
      <w:r w:rsidRPr="00675142">
        <w:rPr>
          <w:b/>
        </w:rPr>
        <w:t>Ask yourself:</w:t>
      </w:r>
    </w:p>
    <w:p w14:paraId="44B61FA2" w14:textId="73367278" w:rsidR="008057D1" w:rsidRPr="00675142" w:rsidRDefault="008057D1" w:rsidP="00675142">
      <w:pPr>
        <w:pStyle w:val="ListBullet"/>
      </w:pPr>
      <w:r w:rsidRPr="00675142">
        <w:t>Can any of your work be paused?</w:t>
      </w:r>
    </w:p>
    <w:p w14:paraId="19E85F6C" w14:textId="441F5A4A" w:rsidR="008057D1" w:rsidRPr="00675142" w:rsidRDefault="008057D1" w:rsidP="00675142">
      <w:pPr>
        <w:pStyle w:val="ListBullet"/>
      </w:pPr>
      <w:r w:rsidRPr="00675142">
        <w:t>Who else can do your duties for you?</w:t>
      </w:r>
    </w:p>
    <w:p w14:paraId="02A17659" w14:textId="46B5D9F5" w:rsidR="008057D1" w:rsidRPr="00675142" w:rsidRDefault="008057D1" w:rsidP="00675142">
      <w:pPr>
        <w:pStyle w:val="ListBullet"/>
      </w:pPr>
      <w:r w:rsidRPr="00675142">
        <w:t>Can you do the work at a different time?</w:t>
      </w:r>
    </w:p>
    <w:p w14:paraId="75609060" w14:textId="0767F72B" w:rsidR="00AB3526" w:rsidRPr="00675142" w:rsidRDefault="008057D1" w:rsidP="00224241">
      <w:pPr>
        <w:pStyle w:val="ListBullet"/>
        <w:spacing w:after="240"/>
      </w:pPr>
      <w:r w:rsidRPr="00675142">
        <w:t>Do you need extra supervision?</w:t>
      </w:r>
    </w:p>
    <w:p w14:paraId="04C98FEA" w14:textId="77777777" w:rsidR="008057D1" w:rsidRPr="00675142" w:rsidRDefault="008057D1" w:rsidP="00224241">
      <w:pPr>
        <w:spacing w:after="40"/>
        <w:rPr>
          <w:b/>
        </w:rPr>
      </w:pPr>
      <w:r w:rsidRPr="00675142">
        <w:rPr>
          <w:b/>
        </w:rPr>
        <w:t>Examples of how others have reduced disruption:</w:t>
      </w:r>
    </w:p>
    <w:p w14:paraId="43A2C0B3" w14:textId="258FD8F6" w:rsidR="008057D1" w:rsidRDefault="008057D1" w:rsidP="00675142">
      <w:pPr>
        <w:pStyle w:val="ListBullet"/>
      </w:pPr>
      <w:r>
        <w:t>Getting a coworker to cover shifts.</w:t>
      </w:r>
    </w:p>
    <w:p w14:paraId="55C771D0" w14:textId="313EC966" w:rsidR="008057D1" w:rsidRDefault="008057D1" w:rsidP="00675142">
      <w:pPr>
        <w:pStyle w:val="ListBullet"/>
      </w:pPr>
      <w:r>
        <w:t>Extending deadlines.</w:t>
      </w:r>
    </w:p>
    <w:p w14:paraId="5F6609C8" w14:textId="1BA8DEF0" w:rsidR="008057D1" w:rsidRDefault="008057D1" w:rsidP="00675142">
      <w:pPr>
        <w:pStyle w:val="ListBullet"/>
      </w:pPr>
      <w:r w:rsidRPr="00675142">
        <w:t>Making</w:t>
      </w:r>
      <w:r>
        <w:t xml:space="preserve"> up time in the evening.</w:t>
      </w:r>
    </w:p>
    <w:p w14:paraId="33FA0C2A" w14:textId="27CC47AA" w:rsidR="008057D1" w:rsidRDefault="008057D1" w:rsidP="00A01516">
      <w:pPr>
        <w:pStyle w:val="ListBullet"/>
        <w:spacing w:after="360"/>
      </w:pPr>
      <w:r>
        <w:t>Asking a teammate to check critical work.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Look w:val="04A0" w:firstRow="1" w:lastRow="0" w:firstColumn="1" w:lastColumn="0" w:noHBand="0" w:noVBand="1"/>
      </w:tblPr>
      <w:tblGrid>
        <w:gridCol w:w="6766"/>
      </w:tblGrid>
      <w:tr w:rsidR="00A01516" w14:paraId="3C153B53" w14:textId="77777777" w:rsidTr="002803D1">
        <w:trPr>
          <w:trHeight w:val="377"/>
        </w:trPr>
        <w:tc>
          <w:tcPr>
            <w:tcW w:w="6766" w:type="dxa"/>
            <w:vAlign w:val="bottom"/>
          </w:tcPr>
          <w:p w14:paraId="6577B2DA" w14:textId="77777777" w:rsidR="00A01516" w:rsidRDefault="00A01516" w:rsidP="00A0151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516" w14:paraId="1002F603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1591A8BC" w14:textId="77777777" w:rsidR="00A01516" w:rsidRDefault="00A01516" w:rsidP="00BF043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1516" w14:paraId="30364C90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5CA49007" w14:textId="77777777" w:rsidR="00A01516" w:rsidRDefault="00A01516" w:rsidP="00BF043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23F8FF" w14:textId="77777777" w:rsidR="00A01516" w:rsidRDefault="00A01516" w:rsidP="00A01516">
      <w:pPr>
        <w:spacing w:after="120"/>
      </w:pPr>
    </w:p>
    <w:tbl>
      <w:tblPr>
        <w:tblStyle w:val="TableGrid"/>
        <w:tblW w:w="0" w:type="auto"/>
        <w:tblBorders>
          <w:top w:val="single" w:sz="8" w:space="0" w:color="008578" w:themeColor="accent4"/>
          <w:left w:val="single" w:sz="8" w:space="0" w:color="008578" w:themeColor="accent4"/>
          <w:bottom w:val="single" w:sz="8" w:space="0" w:color="008578" w:themeColor="accent4"/>
          <w:right w:val="single" w:sz="8" w:space="0" w:color="008578" w:themeColor="accent4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88"/>
        <w:gridCol w:w="4105"/>
      </w:tblGrid>
      <w:tr w:rsidR="00A01516" w14:paraId="23B127EE" w14:textId="77777777" w:rsidTr="00A01516">
        <w:trPr>
          <w:trHeight w:val="828"/>
        </w:trPr>
        <w:tc>
          <w:tcPr>
            <w:tcW w:w="988" w:type="dxa"/>
            <w:vAlign w:val="center"/>
          </w:tcPr>
          <w:p w14:paraId="35140975" w14:textId="77777777" w:rsidR="00A01516" w:rsidRPr="00C2010C" w:rsidRDefault="00A01516" w:rsidP="00BF0431">
            <w:pPr>
              <w:rPr>
                <w:b/>
                <w:color w:val="008578" w:themeColor="accent4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5E55A209" wp14:editId="1636258A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17145</wp:posOffset>
                      </wp:positionV>
                      <wp:extent cx="454025" cy="454025"/>
                      <wp:effectExtent l="0" t="0" r="15875" b="15875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025" cy="454025"/>
                                <a:chOff x="0" y="0"/>
                                <a:chExt cx="454659" cy="454659"/>
                              </a:xfrm>
                            </wpg:grpSpPr>
                            <wps:wsp>
                              <wps:cNvPr id="28" name="Graphic 60"/>
                              <wps:cNvSpPr/>
                              <wps:spPr>
                                <a:xfrm>
                                  <a:off x="0" y="0"/>
                                  <a:ext cx="454659" cy="45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454659">
                                      <a:moveTo>
                                        <a:pt x="227253" y="454494"/>
                                      </a:moveTo>
                                      <a:lnTo>
                                        <a:pt x="273051" y="449878"/>
                                      </a:lnTo>
                                      <a:lnTo>
                                        <a:pt x="315708" y="436636"/>
                                      </a:lnTo>
                                      <a:lnTo>
                                        <a:pt x="354310" y="415684"/>
                                      </a:lnTo>
                                      <a:lnTo>
                                        <a:pt x="387943" y="387935"/>
                                      </a:lnTo>
                                      <a:lnTo>
                                        <a:pt x="415694" y="354303"/>
                                      </a:lnTo>
                                      <a:lnTo>
                                        <a:pt x="436647" y="315700"/>
                                      </a:lnTo>
                                      <a:lnTo>
                                        <a:pt x="449890" y="273042"/>
                                      </a:lnTo>
                                      <a:lnTo>
                                        <a:pt x="454507" y="227241"/>
                                      </a:lnTo>
                                      <a:lnTo>
                                        <a:pt x="449890" y="181444"/>
                                      </a:lnTo>
                                      <a:lnTo>
                                        <a:pt x="436647" y="138788"/>
                                      </a:lnTo>
                                      <a:lnTo>
                                        <a:pt x="415694" y="100188"/>
                                      </a:lnTo>
                                      <a:lnTo>
                                        <a:pt x="387943" y="66557"/>
                                      </a:lnTo>
                                      <a:lnTo>
                                        <a:pt x="354310" y="38809"/>
                                      </a:lnTo>
                                      <a:lnTo>
                                        <a:pt x="315708" y="17857"/>
                                      </a:lnTo>
                                      <a:lnTo>
                                        <a:pt x="273051" y="4616"/>
                                      </a:lnTo>
                                      <a:lnTo>
                                        <a:pt x="227253" y="0"/>
                                      </a:lnTo>
                                      <a:lnTo>
                                        <a:pt x="181456" y="4616"/>
                                      </a:lnTo>
                                      <a:lnTo>
                                        <a:pt x="138799" y="17857"/>
                                      </a:lnTo>
                                      <a:lnTo>
                                        <a:pt x="100197" y="38809"/>
                                      </a:lnTo>
                                      <a:lnTo>
                                        <a:pt x="66563" y="66557"/>
                                      </a:lnTo>
                                      <a:lnTo>
                                        <a:pt x="38813" y="100188"/>
                                      </a:lnTo>
                                      <a:lnTo>
                                        <a:pt x="17859" y="138788"/>
                                      </a:lnTo>
                                      <a:lnTo>
                                        <a:pt x="4617" y="181444"/>
                                      </a:lnTo>
                                      <a:lnTo>
                                        <a:pt x="0" y="227241"/>
                                      </a:lnTo>
                                      <a:lnTo>
                                        <a:pt x="4617" y="273042"/>
                                      </a:lnTo>
                                      <a:lnTo>
                                        <a:pt x="17859" y="315700"/>
                                      </a:lnTo>
                                      <a:lnTo>
                                        <a:pt x="38813" y="354303"/>
                                      </a:lnTo>
                                      <a:lnTo>
                                        <a:pt x="66563" y="387935"/>
                                      </a:lnTo>
                                      <a:lnTo>
                                        <a:pt x="100197" y="415684"/>
                                      </a:lnTo>
                                      <a:lnTo>
                                        <a:pt x="138799" y="436636"/>
                                      </a:lnTo>
                                      <a:lnTo>
                                        <a:pt x="181456" y="449878"/>
                                      </a:lnTo>
                                      <a:lnTo>
                                        <a:pt x="227253" y="4544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accent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92597" y="127322"/>
                                  <a:ext cx="266218" cy="193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090B17F" w14:textId="77777777" w:rsidR="00A01516" w:rsidRDefault="00A01516" w:rsidP="00A01516">
                                    <w:pPr>
                                      <w:jc w:val="center"/>
                                    </w:pPr>
                                    <w:r w:rsidRPr="00C2010C">
                                      <w:rPr>
                                        <w:b/>
                                        <w:color w:val="008578" w:themeColor="accent4"/>
                                        <w:sz w:val="24"/>
                                        <w:szCs w:val="24"/>
                                      </w:rPr>
                                      <w:t>TIP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E55A209" id="Group 27" o:spid="_x0000_s1040" style="position:absolute;margin-left:4.55pt;margin-top:1.35pt;width:35.75pt;height:35.75pt;z-index:251800576;mso-position-horizontal-relative:text;mso-position-vertical-relative:text;mso-width-relative:margin;mso-height-relative:margin" coordsize="454659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">
                      <v:shape id="Graphic 60" o:spid="_x0000_s1041" style="position:absolute;width:454659;height:454659;visibility:visible;mso-wrap-style:square;v-text-anchor:top" coordsize="454659,454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" path="m227253,454494r45798,-4616l315708,436636r38602,-20952l387943,387935r27751,-33632l436647,315700r13243,-42658l454507,227241r-4617,-45797l436647,138788,415694,100188,387943,66557,354310,38809,315708,17857,273051,4616,227253,,181456,4616,138799,17857,100197,38809,66563,66557,38813,100188,17859,138788,4617,181444,,227241r4617,45801l17859,315700r20954,38603l66563,387935r33634,27749l138799,436636r42657,13242l227253,454494xe" filled="f" strokecolor="#008578 [3207]" strokeweight="1pt">
                        <v:path arrowok="t"/>
                      </v:shape>
                      <v:shape id="Text Box 29" o:spid="_x0000_s1042" type="#_x0000_t202" style="position:absolute;left:92597;top:127322;width:266218;height:193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" filled="f" stroked="f" strokeweight=".5pt">
                        <v:textbox inset="0,0,0,0">
                          <w:txbxContent>
                            <w:p w14:paraId="6090B17F" w14:textId="77777777" w:rsidR="00A01516" w:rsidRDefault="00A01516" w:rsidP="00A01516">
                              <w:pPr>
                                <w:jc w:val="center"/>
                              </w:pPr>
                              <w:r w:rsidRPr="00C2010C">
                                <w:rPr>
                                  <w:b/>
                                  <w:color w:val="008578" w:themeColor="accent4"/>
                                  <w:sz w:val="24"/>
                                  <w:szCs w:val="24"/>
                                </w:rPr>
                                <w:t>TIP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105" w:type="dxa"/>
            <w:vAlign w:val="center"/>
          </w:tcPr>
          <w:p w14:paraId="5CBB9788" w14:textId="131E8F11" w:rsidR="00A01516" w:rsidRPr="00A01516" w:rsidRDefault="00A01516" w:rsidP="00A01516">
            <w:r>
              <w:t>Don’t make any arrangements before talking to your manager. They will have ideas about what will work best for the business.</w:t>
            </w:r>
          </w:p>
        </w:tc>
      </w:tr>
    </w:tbl>
    <w:p w14:paraId="62E60A70" w14:textId="77777777" w:rsidR="00A01516" w:rsidRDefault="00A01516" w:rsidP="00A01516"/>
    <w:p w14:paraId="78DE3AF2" w14:textId="07CA20C1" w:rsidR="004A2C08" w:rsidRDefault="004A2C08" w:rsidP="00675142">
      <w:r>
        <w:br w:type="page"/>
      </w:r>
    </w:p>
    <w:p w14:paraId="4AA52026" w14:textId="11EBF1C3" w:rsidR="0008507F" w:rsidRDefault="00341C64" w:rsidP="00341C64">
      <w:pPr>
        <w:pStyle w:val="Heading1nonum"/>
        <w:numPr>
          <w:ilvl w:val="0"/>
          <w:numId w:val="22"/>
        </w:numPr>
        <w:spacing w:before="475"/>
        <w:ind w:left="360"/>
      </w:pPr>
      <w:r w:rsidRPr="00341C64">
        <w:lastRenderedPageBreak/>
        <w:t>Decide the time and place to share</w:t>
      </w:r>
    </w:p>
    <w:p w14:paraId="77E79236" w14:textId="77777777" w:rsidR="0008507F" w:rsidRDefault="0008507F" w:rsidP="0008507F">
      <w:pPr>
        <w:pBdr>
          <w:bottom w:val="single" w:sz="12" w:space="1" w:color="0077AF" w:themeColor="text2"/>
        </w:pBdr>
        <w:spacing w:after="36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8" w:space="0" w:color="CCB468" w:themeColor="accent3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08507F" w14:paraId="192991A9" w14:textId="77777777" w:rsidTr="00BF0431">
        <w:tc>
          <w:tcPr>
            <w:tcW w:w="6679" w:type="dxa"/>
          </w:tcPr>
          <w:p w14:paraId="09E1092C" w14:textId="73C37EFC" w:rsidR="0008507F" w:rsidRPr="0008507F" w:rsidRDefault="00341C64" w:rsidP="00341C64">
            <w:pPr>
              <w:pStyle w:val="Introtext"/>
            </w:pPr>
            <w:r>
              <w:t>Choosing the time and place to share what’s going on for you might make it easier for you to share, and easier for your manager to react well.</w:t>
            </w:r>
          </w:p>
        </w:tc>
      </w:tr>
    </w:tbl>
    <w:p w14:paraId="374C77DF" w14:textId="77777777" w:rsidR="00341C64" w:rsidRPr="00341C64" w:rsidRDefault="00341C64" w:rsidP="00341C64">
      <w:pPr>
        <w:spacing w:before="240" w:after="40"/>
        <w:rPr>
          <w:b/>
        </w:rPr>
      </w:pPr>
      <w:r w:rsidRPr="00341C64">
        <w:rPr>
          <w:b/>
        </w:rPr>
        <w:t>Ask yourself:</w:t>
      </w:r>
    </w:p>
    <w:p w14:paraId="0B9F7630" w14:textId="05FACF76" w:rsidR="00341C64" w:rsidRPr="00341C64" w:rsidRDefault="00341C64" w:rsidP="00341C64">
      <w:pPr>
        <w:pStyle w:val="ListBullet"/>
      </w:pPr>
      <w:r w:rsidRPr="00341C64">
        <w:t>How quickly do you need to share?</w:t>
      </w:r>
    </w:p>
    <w:p w14:paraId="7F85D08C" w14:textId="47520CEA" w:rsidR="00341C64" w:rsidRPr="00341C64" w:rsidRDefault="00341C64" w:rsidP="00341C64">
      <w:pPr>
        <w:pStyle w:val="ListBullet"/>
      </w:pPr>
      <w:r w:rsidRPr="00341C64">
        <w:t>When is your manager best able to listen?</w:t>
      </w:r>
    </w:p>
    <w:p w14:paraId="4B9E8524" w14:textId="1E429F64" w:rsidR="00341C64" w:rsidRPr="00341C64" w:rsidRDefault="00341C64" w:rsidP="00341C64">
      <w:pPr>
        <w:pStyle w:val="ListBullet"/>
      </w:pPr>
      <w:r w:rsidRPr="00341C64">
        <w:t xml:space="preserve">Are you </w:t>
      </w:r>
      <w:proofErr w:type="gramStart"/>
      <w:r w:rsidRPr="00341C64">
        <w:t>more confident and clear</w:t>
      </w:r>
      <w:proofErr w:type="gramEnd"/>
      <w:r w:rsidRPr="00341C64">
        <w:t xml:space="preserve"> in person or in writing?</w:t>
      </w:r>
    </w:p>
    <w:p w14:paraId="1B66A0B4" w14:textId="22C0BC31" w:rsidR="00341C64" w:rsidRPr="00341C64" w:rsidRDefault="00341C64" w:rsidP="00341C64">
      <w:pPr>
        <w:pStyle w:val="ListBullet"/>
        <w:spacing w:after="240"/>
      </w:pPr>
      <w:r w:rsidRPr="00341C64">
        <w:t>Do you want someone there with you?</w:t>
      </w:r>
    </w:p>
    <w:p w14:paraId="4B2FDF13" w14:textId="77777777" w:rsidR="00341C64" w:rsidRPr="00341C64" w:rsidRDefault="00341C64" w:rsidP="00341C64">
      <w:pPr>
        <w:spacing w:after="40"/>
        <w:rPr>
          <w:b/>
        </w:rPr>
      </w:pPr>
      <w:r w:rsidRPr="00341C64">
        <w:rPr>
          <w:b/>
        </w:rPr>
        <w:t>Examples of how others chose to share:</w:t>
      </w:r>
    </w:p>
    <w:p w14:paraId="068DB2E6" w14:textId="455A36DC" w:rsidR="00341C64" w:rsidRDefault="00341C64" w:rsidP="00341C64">
      <w:pPr>
        <w:pStyle w:val="ListBullet"/>
      </w:pPr>
      <w:r>
        <w:t>In a scheduled one-to-one meeting.</w:t>
      </w:r>
    </w:p>
    <w:p w14:paraId="0514D09D" w14:textId="1DE97023" w:rsidR="00341C64" w:rsidRDefault="00341C64" w:rsidP="00341C64">
      <w:pPr>
        <w:pStyle w:val="ListBullet"/>
      </w:pPr>
      <w:r>
        <w:t>By asking the manager for a few minutes at some stage today.</w:t>
      </w:r>
    </w:p>
    <w:p w14:paraId="0A93CD36" w14:textId="011EA537" w:rsidR="00341C64" w:rsidRDefault="00341C64" w:rsidP="00341C64">
      <w:pPr>
        <w:pStyle w:val="ListBullet"/>
      </w:pPr>
      <w:r>
        <w:t>Emailing some details, then asking for a follow-up to discuss.</w:t>
      </w:r>
    </w:p>
    <w:p w14:paraId="684C3859" w14:textId="6FB88608" w:rsidR="0008507F" w:rsidRDefault="00341C64" w:rsidP="00341C64">
      <w:pPr>
        <w:pStyle w:val="ListBullet"/>
        <w:spacing w:after="360"/>
      </w:pPr>
      <w:r>
        <w:t>Texting to say you’re having a tough time, and would like to talk.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Look w:val="04A0" w:firstRow="1" w:lastRow="0" w:firstColumn="1" w:lastColumn="0" w:noHBand="0" w:noVBand="1"/>
      </w:tblPr>
      <w:tblGrid>
        <w:gridCol w:w="6766"/>
      </w:tblGrid>
      <w:tr w:rsidR="00341C64" w14:paraId="0FAC1144" w14:textId="77777777" w:rsidTr="002803D1">
        <w:trPr>
          <w:trHeight w:val="377"/>
        </w:trPr>
        <w:tc>
          <w:tcPr>
            <w:tcW w:w="6766" w:type="dxa"/>
            <w:vAlign w:val="bottom"/>
          </w:tcPr>
          <w:p w14:paraId="0B38734D" w14:textId="77777777" w:rsidR="00341C64" w:rsidRDefault="00341C64" w:rsidP="00341C6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1C64" w14:paraId="5D02AD78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571F0B55" w14:textId="77777777" w:rsidR="00341C64" w:rsidRDefault="00341C64" w:rsidP="00BF043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51D" w14:paraId="0D85851F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4D2B3462" w14:textId="1B817A61" w:rsidR="00A7051D" w:rsidRDefault="00A7051D" w:rsidP="00BF043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41C64" w14:paraId="1EDE11AF" w14:textId="77777777" w:rsidTr="002803D1">
        <w:trPr>
          <w:trHeight w:val="364"/>
        </w:trPr>
        <w:tc>
          <w:tcPr>
            <w:tcW w:w="6766" w:type="dxa"/>
            <w:vAlign w:val="bottom"/>
          </w:tcPr>
          <w:p w14:paraId="4AC5BC85" w14:textId="77777777" w:rsidR="00341C64" w:rsidRDefault="00341C64" w:rsidP="00BF043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8593878" w14:textId="77777777" w:rsidR="00341C64" w:rsidRDefault="00341C64" w:rsidP="00341C64">
      <w:pPr>
        <w:spacing w:after="120"/>
      </w:pPr>
    </w:p>
    <w:tbl>
      <w:tblPr>
        <w:tblStyle w:val="TableGrid"/>
        <w:tblW w:w="0" w:type="auto"/>
        <w:tblBorders>
          <w:top w:val="single" w:sz="8" w:space="0" w:color="008578" w:themeColor="accent4"/>
          <w:left w:val="single" w:sz="8" w:space="0" w:color="008578" w:themeColor="accent4"/>
          <w:bottom w:val="single" w:sz="8" w:space="0" w:color="008578" w:themeColor="accent4"/>
          <w:right w:val="single" w:sz="8" w:space="0" w:color="008578" w:themeColor="accent4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88"/>
        <w:gridCol w:w="2121"/>
      </w:tblGrid>
      <w:tr w:rsidR="00341C64" w14:paraId="2C03182E" w14:textId="77777777" w:rsidTr="00341C64">
        <w:trPr>
          <w:trHeight w:val="828"/>
        </w:trPr>
        <w:tc>
          <w:tcPr>
            <w:tcW w:w="988" w:type="dxa"/>
            <w:vAlign w:val="center"/>
          </w:tcPr>
          <w:p w14:paraId="21D841E4" w14:textId="77777777" w:rsidR="00341C64" w:rsidRPr="00C2010C" w:rsidRDefault="00341C64" w:rsidP="00BF0431">
            <w:pPr>
              <w:rPr>
                <w:b/>
                <w:color w:val="008578" w:themeColor="accent4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0" locked="0" layoutInCell="1" allowOverlap="1" wp14:anchorId="0DC35E21" wp14:editId="1AFEC972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17145</wp:posOffset>
                      </wp:positionV>
                      <wp:extent cx="454025" cy="454025"/>
                      <wp:effectExtent l="0" t="0" r="15875" b="1587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4025" cy="454025"/>
                                <a:chOff x="0" y="0"/>
                                <a:chExt cx="454659" cy="454659"/>
                              </a:xfrm>
                            </wpg:grpSpPr>
                            <wps:wsp>
                              <wps:cNvPr id="31" name="Graphic 60"/>
                              <wps:cNvSpPr/>
                              <wps:spPr>
                                <a:xfrm>
                                  <a:off x="0" y="0"/>
                                  <a:ext cx="454659" cy="4546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454659">
                                      <a:moveTo>
                                        <a:pt x="227253" y="454494"/>
                                      </a:moveTo>
                                      <a:lnTo>
                                        <a:pt x="273051" y="449878"/>
                                      </a:lnTo>
                                      <a:lnTo>
                                        <a:pt x="315708" y="436636"/>
                                      </a:lnTo>
                                      <a:lnTo>
                                        <a:pt x="354310" y="415684"/>
                                      </a:lnTo>
                                      <a:lnTo>
                                        <a:pt x="387943" y="387935"/>
                                      </a:lnTo>
                                      <a:lnTo>
                                        <a:pt x="415694" y="354303"/>
                                      </a:lnTo>
                                      <a:lnTo>
                                        <a:pt x="436647" y="315700"/>
                                      </a:lnTo>
                                      <a:lnTo>
                                        <a:pt x="449890" y="273042"/>
                                      </a:lnTo>
                                      <a:lnTo>
                                        <a:pt x="454507" y="227241"/>
                                      </a:lnTo>
                                      <a:lnTo>
                                        <a:pt x="449890" y="181444"/>
                                      </a:lnTo>
                                      <a:lnTo>
                                        <a:pt x="436647" y="138788"/>
                                      </a:lnTo>
                                      <a:lnTo>
                                        <a:pt x="415694" y="100188"/>
                                      </a:lnTo>
                                      <a:lnTo>
                                        <a:pt x="387943" y="66557"/>
                                      </a:lnTo>
                                      <a:lnTo>
                                        <a:pt x="354310" y="38809"/>
                                      </a:lnTo>
                                      <a:lnTo>
                                        <a:pt x="315708" y="17857"/>
                                      </a:lnTo>
                                      <a:lnTo>
                                        <a:pt x="273051" y="4616"/>
                                      </a:lnTo>
                                      <a:lnTo>
                                        <a:pt x="227253" y="0"/>
                                      </a:lnTo>
                                      <a:lnTo>
                                        <a:pt x="181456" y="4616"/>
                                      </a:lnTo>
                                      <a:lnTo>
                                        <a:pt x="138799" y="17857"/>
                                      </a:lnTo>
                                      <a:lnTo>
                                        <a:pt x="100197" y="38809"/>
                                      </a:lnTo>
                                      <a:lnTo>
                                        <a:pt x="66563" y="66557"/>
                                      </a:lnTo>
                                      <a:lnTo>
                                        <a:pt x="38813" y="100188"/>
                                      </a:lnTo>
                                      <a:lnTo>
                                        <a:pt x="17859" y="138788"/>
                                      </a:lnTo>
                                      <a:lnTo>
                                        <a:pt x="4617" y="181444"/>
                                      </a:lnTo>
                                      <a:lnTo>
                                        <a:pt x="0" y="227241"/>
                                      </a:lnTo>
                                      <a:lnTo>
                                        <a:pt x="4617" y="273042"/>
                                      </a:lnTo>
                                      <a:lnTo>
                                        <a:pt x="17859" y="315700"/>
                                      </a:lnTo>
                                      <a:lnTo>
                                        <a:pt x="38813" y="354303"/>
                                      </a:lnTo>
                                      <a:lnTo>
                                        <a:pt x="66563" y="387935"/>
                                      </a:lnTo>
                                      <a:lnTo>
                                        <a:pt x="100197" y="415684"/>
                                      </a:lnTo>
                                      <a:lnTo>
                                        <a:pt x="138799" y="436636"/>
                                      </a:lnTo>
                                      <a:lnTo>
                                        <a:pt x="181456" y="449878"/>
                                      </a:lnTo>
                                      <a:lnTo>
                                        <a:pt x="227253" y="4544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accent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ext Box 32"/>
                              <wps:cNvSpPr txBox="1"/>
                              <wps:spPr>
                                <a:xfrm>
                                  <a:off x="92597" y="127322"/>
                                  <a:ext cx="266218" cy="193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80DBBBE" w14:textId="77777777" w:rsidR="00341C64" w:rsidRDefault="00341C64" w:rsidP="00341C64">
                                    <w:pPr>
                                      <w:jc w:val="center"/>
                                    </w:pPr>
                                    <w:r w:rsidRPr="00C2010C">
                                      <w:rPr>
                                        <w:b/>
                                        <w:color w:val="008578" w:themeColor="accent4"/>
                                        <w:sz w:val="24"/>
                                        <w:szCs w:val="24"/>
                                      </w:rPr>
                                      <w:t>TIP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0DC35E21" id="Group 30" o:spid="_x0000_s1043" style="position:absolute;margin-left:4.55pt;margin-top:1.35pt;width:35.75pt;height:35.75pt;z-index:251802624;mso-position-horizontal-relative:text;mso-position-vertical-relative:text;mso-width-relative:margin;mso-height-relative:margin" coordsize="454659,4546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">
                      <v:shape id="Graphic 60" o:spid="_x0000_s1044" style="position:absolute;width:454659;height:454659;visibility:visible;mso-wrap-style:square;v-text-anchor:top" coordsize="454659,4546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" path="m227253,454494r45798,-4616l315708,436636r38602,-20952l387943,387935r27751,-33632l436647,315700r13243,-42658l454507,227241r-4617,-45797l436647,138788,415694,100188,387943,66557,354310,38809,315708,17857,273051,4616,227253,,181456,4616,138799,17857,100197,38809,66563,66557,38813,100188,17859,138788,4617,181444,,227241r4617,45801l17859,315700r20954,38603l66563,387935r33634,27749l138799,436636r42657,13242l227253,454494xe" filled="f" strokecolor="#008578 [3207]" strokeweight="1pt">
                        <v:path arrowok="t"/>
                      </v:shape>
                      <v:shape id="Text Box 32" o:spid="_x0000_s1045" type="#_x0000_t202" style="position:absolute;left:92597;top:127322;width:266218;height:1935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" filled="f" stroked="f" strokeweight=".5pt">
                        <v:textbox inset="0,0,0,0">
                          <w:txbxContent>
                            <w:p w14:paraId="780DBBBE" w14:textId="77777777" w:rsidR="00341C64" w:rsidRDefault="00341C64" w:rsidP="00341C64">
                              <w:pPr>
                                <w:jc w:val="center"/>
                              </w:pPr>
                              <w:r w:rsidRPr="00C2010C">
                                <w:rPr>
                                  <w:b/>
                                  <w:color w:val="008578" w:themeColor="accent4"/>
                                  <w:sz w:val="24"/>
                                  <w:szCs w:val="24"/>
                                </w:rPr>
                                <w:t>TIP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21" w:type="dxa"/>
            <w:vAlign w:val="center"/>
          </w:tcPr>
          <w:p w14:paraId="006489B2" w14:textId="11EAEED7" w:rsidR="00341C64" w:rsidRPr="00341C64" w:rsidRDefault="00341C64" w:rsidP="00341C64">
            <w:r>
              <w:t>Don’t wait until the perfect moment. There won’t be one.</w:t>
            </w:r>
          </w:p>
        </w:tc>
      </w:tr>
    </w:tbl>
    <w:p w14:paraId="14FAE41C" w14:textId="77777777" w:rsidR="00341C64" w:rsidRDefault="00341C64" w:rsidP="00341C64">
      <w:pPr>
        <w:pStyle w:val="ListBullet"/>
        <w:numPr>
          <w:ilvl w:val="0"/>
          <w:numId w:val="0"/>
        </w:numPr>
        <w:ind w:left="227" w:hanging="227"/>
      </w:pPr>
    </w:p>
    <w:p w14:paraId="6A9B50C4" w14:textId="146851F1" w:rsidR="00341C64" w:rsidRDefault="00341C64" w:rsidP="00341C64">
      <w:pPr>
        <w:pStyle w:val="ListBullet"/>
        <w:numPr>
          <w:ilvl w:val="0"/>
          <w:numId w:val="0"/>
        </w:numPr>
      </w:pPr>
      <w:r>
        <w:br w:type="column"/>
      </w:r>
    </w:p>
    <w:tbl>
      <w:tblPr>
        <w:tblStyle w:val="TableGrid"/>
        <w:tblW w:w="0" w:type="auto"/>
        <w:tblBorders>
          <w:top w:val="single" w:sz="12" w:space="0" w:color="CCB468" w:themeColor="accent3" w:themeTint="99"/>
          <w:left w:val="single" w:sz="12" w:space="0" w:color="CCB468" w:themeColor="accent3" w:themeTint="99"/>
          <w:bottom w:val="single" w:sz="12" w:space="0" w:color="CCB468" w:themeColor="accent3" w:themeTint="99"/>
          <w:right w:val="single" w:sz="12" w:space="0" w:color="CCB468" w:themeColor="accent3" w:themeTint="99"/>
          <w:insideH w:val="none" w:sz="0" w:space="0" w:color="auto"/>
          <w:insideV w:val="none" w:sz="0" w:space="0" w:color="auto"/>
        </w:tblBorders>
        <w:tblCellMar>
          <w:top w:w="340" w:type="dxa"/>
          <w:left w:w="340" w:type="dxa"/>
          <w:bottom w:w="340" w:type="dxa"/>
          <w:right w:w="227" w:type="dxa"/>
        </w:tblCellMar>
        <w:tblLook w:val="04A0" w:firstRow="1" w:lastRow="0" w:firstColumn="1" w:lastColumn="0" w:noHBand="0" w:noVBand="1"/>
      </w:tblPr>
      <w:tblGrid>
        <w:gridCol w:w="6709"/>
      </w:tblGrid>
      <w:tr w:rsidR="00427863" w14:paraId="7D6464B9" w14:textId="77777777" w:rsidTr="00341C64">
        <w:tc>
          <w:tcPr>
            <w:tcW w:w="6709" w:type="dxa"/>
          </w:tcPr>
          <w:p w14:paraId="14C8BBB4" w14:textId="35D3F2AA" w:rsidR="006267BF" w:rsidRPr="006267BF" w:rsidRDefault="00341C64" w:rsidP="007B6C6D">
            <w:pPr>
              <w:spacing w:after="40"/>
              <w:rPr>
                <w:b/>
              </w:rPr>
            </w:pPr>
            <w:r>
              <w:br w:type="column"/>
            </w:r>
            <w:r w:rsidR="0008507F">
              <w:br w:type="column"/>
            </w:r>
            <w:r w:rsidR="006267BF" w:rsidRPr="006267BF">
              <w:rPr>
                <w:b/>
              </w:rPr>
              <w:t>Find five simple ways to boost your wellbeing</w:t>
            </w:r>
          </w:p>
          <w:p w14:paraId="66EE6C9E" w14:textId="74FFB8F4" w:rsidR="006267BF" w:rsidRPr="00EA252C" w:rsidRDefault="00425A03" w:rsidP="007B6C6D">
            <w:pPr>
              <w:spacing w:after="120"/>
              <w:rPr>
                <w:b/>
                <w:color w:val="007CB4"/>
                <w:sz w:val="24"/>
                <w:szCs w:val="24"/>
              </w:rPr>
            </w:pPr>
            <w:hyperlink r:id="rId17" w:history="1">
              <w:r w:rsidR="00EA252C" w:rsidRPr="00EA252C">
                <w:rPr>
                  <w:rStyle w:val="Hyperlink"/>
                  <w:b/>
                  <w:sz w:val="24"/>
                  <w:szCs w:val="24"/>
                  <w:u w:val="none"/>
                </w:rPr>
                <w:t>www.</w:t>
              </w:r>
              <w:r w:rsidR="006267BF" w:rsidRPr="00EA252C">
                <w:rPr>
                  <w:rStyle w:val="Hyperlink"/>
                  <w:b/>
                  <w:sz w:val="24"/>
                  <w:szCs w:val="24"/>
                  <w:u w:val="none"/>
                </w:rPr>
                <w:t>mentalhealth.org.nz/resources/resource/personal-wellbeing-plan</w:t>
              </w:r>
            </w:hyperlink>
          </w:p>
          <w:p w14:paraId="3E75FA4F" w14:textId="59187D24" w:rsidR="006267BF" w:rsidRPr="00EC4DF1" w:rsidRDefault="00EC4DF1" w:rsidP="00EC4DF1">
            <w:pPr>
              <w:spacing w:after="40"/>
            </w:pPr>
            <w:r>
              <w:t>Once you have prepared to share with your manager, you might want to consider what may help. Find out more here:</w:t>
            </w:r>
          </w:p>
          <w:p w14:paraId="4735FE2A" w14:textId="5CEE7768" w:rsidR="00427863" w:rsidRPr="00EA252C" w:rsidRDefault="00425A03" w:rsidP="006267BF">
            <w:pPr>
              <w:rPr>
                <w:b/>
                <w:sz w:val="24"/>
                <w:szCs w:val="24"/>
              </w:rPr>
            </w:pPr>
            <w:hyperlink r:id="rId18" w:history="1">
              <w:r w:rsidR="00EC4DF1" w:rsidRPr="00EA252C">
                <w:rPr>
                  <w:rStyle w:val="Hyperlink"/>
                  <w:rFonts w:eastAsiaTheme="minorHAnsi"/>
                  <w:b/>
                  <w:sz w:val="24"/>
                  <w:szCs w:val="24"/>
                  <w:u w:val="none"/>
                </w:rPr>
                <w:t>www.business.govt.nz/people-and-leave/looking-after-your-people/problem-sharing-and-solving</w:t>
              </w:r>
            </w:hyperlink>
          </w:p>
        </w:tc>
      </w:tr>
    </w:tbl>
    <w:p w14:paraId="7B11815F" w14:textId="2CE3E167" w:rsidR="00427863" w:rsidRDefault="00427863" w:rsidP="0008507F"/>
    <w:p w14:paraId="3D4AFFAA" w14:textId="6664CA50" w:rsidR="00EF6C51" w:rsidRDefault="00EF6C51" w:rsidP="0008507F">
      <w:r>
        <w:br w:type="page"/>
      </w:r>
    </w:p>
    <w:p w14:paraId="5660914F" w14:textId="6D5CE378" w:rsidR="00EF6C51" w:rsidRPr="00EF6C51" w:rsidRDefault="00EF6C51" w:rsidP="00EF6C51">
      <w:pPr>
        <w:pStyle w:val="Heading1nonum"/>
        <w:numPr>
          <w:ilvl w:val="0"/>
          <w:numId w:val="22"/>
        </w:numPr>
        <w:ind w:left="360"/>
      </w:pPr>
      <w:r>
        <w:lastRenderedPageBreak/>
        <w:t>Make a plan</w:t>
      </w:r>
    </w:p>
    <w:p w14:paraId="51B358D1" w14:textId="77777777" w:rsidR="00EF6C51" w:rsidRDefault="00EF6C51" w:rsidP="00EF6C51">
      <w:pPr>
        <w:pBdr>
          <w:bottom w:val="single" w:sz="12" w:space="1" w:color="0077AF" w:themeColor="text2"/>
        </w:pBdr>
        <w:spacing w:after="360"/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48" w:space="0" w:color="CCB468" w:themeColor="accent3" w:themeTint="99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9"/>
      </w:tblGrid>
      <w:tr w:rsidR="00EF6C51" w14:paraId="4059D11D" w14:textId="77777777" w:rsidTr="00BF0431">
        <w:tc>
          <w:tcPr>
            <w:tcW w:w="6679" w:type="dxa"/>
          </w:tcPr>
          <w:p w14:paraId="686330F3" w14:textId="16168393" w:rsidR="00EF6C51" w:rsidRPr="00EF6C51" w:rsidRDefault="00EF6C51" w:rsidP="00EF6C51">
            <w:pPr>
              <w:pStyle w:val="Introtext"/>
            </w:pPr>
            <w:r>
              <w:t>Now that you’ve thought it all through, make a plan to guide you.</w:t>
            </w:r>
          </w:p>
        </w:tc>
      </w:tr>
    </w:tbl>
    <w:p w14:paraId="50B82285" w14:textId="6208A023" w:rsidR="00EF6C51" w:rsidRPr="00FD6DB0" w:rsidRDefault="00EF6C51" w:rsidP="00FF20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766"/>
      </w:tblGrid>
      <w:tr w:rsidR="00FD6DB0" w14:paraId="713AFA3C" w14:textId="77777777" w:rsidTr="002803D1">
        <w:trPr>
          <w:trHeight w:val="377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6013C35F" w14:textId="547884EC" w:rsidR="00FD6DB0" w:rsidRDefault="00FD6DB0" w:rsidP="00FD6DB0">
            <w:pPr>
              <w:spacing w:after="40"/>
            </w:pPr>
            <w:r>
              <w:t>I am sharing this with my manager because</w:t>
            </w:r>
          </w:p>
        </w:tc>
      </w:tr>
      <w:tr w:rsidR="00FD6DB0" w14:paraId="2DC97FE2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7E9ED11F" w14:textId="3AC0E6A1" w:rsidR="00FD6DB0" w:rsidRDefault="00FD6DB0" w:rsidP="00FD6DB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03D1">
              <w:t> </w:t>
            </w:r>
            <w:r w:rsidR="002803D1">
              <w:t> </w:t>
            </w:r>
            <w:r w:rsidR="002803D1">
              <w:t> </w:t>
            </w:r>
            <w:r w:rsidR="002803D1">
              <w:t> </w:t>
            </w:r>
            <w:r w:rsidR="002803D1">
              <w:t> </w:t>
            </w:r>
            <w:r>
              <w:fldChar w:fldCharType="end"/>
            </w:r>
          </w:p>
        </w:tc>
      </w:tr>
      <w:tr w:rsidR="00FD6DB0" w14:paraId="0563BDDE" w14:textId="77777777" w:rsidTr="002803D1">
        <w:trPr>
          <w:trHeight w:val="364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6857A50C" w14:textId="1D54754D" w:rsidR="00FD6DB0" w:rsidRDefault="00FD6DB0" w:rsidP="00FD6DB0">
            <w:pPr>
              <w:spacing w:after="40"/>
            </w:pPr>
            <w:r>
              <w:t>I’m going to tell my manager that</w:t>
            </w:r>
          </w:p>
        </w:tc>
      </w:tr>
      <w:tr w:rsidR="00FD6DB0" w14:paraId="6819B039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2BA15A80" w14:textId="019A9708" w:rsidR="00FD6DB0" w:rsidRDefault="00FD6DB0" w:rsidP="00FD6DB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D6DB0" w14:paraId="5892FAF1" w14:textId="77777777" w:rsidTr="002803D1">
        <w:trPr>
          <w:trHeight w:val="364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3B76D33F" w14:textId="36FA6117" w:rsidR="00FD6DB0" w:rsidRDefault="00FD6DB0" w:rsidP="00FD6DB0">
            <w:pPr>
              <w:spacing w:after="40"/>
            </w:pPr>
            <w:r>
              <w:t>If they ask for more details, I’m also willing to share that</w:t>
            </w:r>
          </w:p>
        </w:tc>
      </w:tr>
      <w:tr w:rsidR="00FD6DB0" w14:paraId="67DDCD2C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55458A77" w14:textId="65B34898" w:rsidR="00FD6DB0" w:rsidRDefault="00FD6DB0" w:rsidP="00FD6DB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FD6DB0" w14:paraId="1C309D5C" w14:textId="77777777" w:rsidTr="002803D1">
        <w:trPr>
          <w:trHeight w:val="364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5355C342" w14:textId="33A61E83" w:rsidR="00FD6DB0" w:rsidRDefault="00FD6DB0" w:rsidP="00FD6DB0">
            <w:pPr>
              <w:spacing w:after="40"/>
            </w:pPr>
            <w:r>
              <w:t>I’m going to ask for</w:t>
            </w:r>
          </w:p>
        </w:tc>
      </w:tr>
      <w:tr w:rsidR="00FD6DB0" w14:paraId="119B3D9D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5A949815" w14:textId="5DB4965F" w:rsidR="00FD6DB0" w:rsidRDefault="00FD6DB0" w:rsidP="00FD6DB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3B2590C" w14:textId="2505D00C" w:rsidR="00EF6C51" w:rsidRDefault="00EF6C51" w:rsidP="0008507F"/>
    <w:p w14:paraId="4524D6E2" w14:textId="77777777" w:rsidR="00FD6DB0" w:rsidRPr="00FD6DB0" w:rsidRDefault="00FD6DB0" w:rsidP="00364711">
      <w:pPr>
        <w:spacing w:before="240" w:after="1680"/>
      </w:pPr>
      <w:r>
        <w:br w:type="column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6" w:space="0" w:color="00A7E1" w:themeColor="accent1"/>
          <w:right w:val="none" w:sz="0" w:space="0" w:color="auto"/>
          <w:insideH w:val="single" w:sz="6" w:space="0" w:color="00A7E1" w:themeColor="accent1"/>
          <w:insideV w:val="single" w:sz="6" w:space="0" w:color="00A7E1" w:themeColor="accent1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6766"/>
      </w:tblGrid>
      <w:tr w:rsidR="00FD6DB0" w14:paraId="0FA51715" w14:textId="77777777" w:rsidTr="002803D1">
        <w:trPr>
          <w:trHeight w:val="377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315471F8" w14:textId="5D575676" w:rsidR="00FD6DB0" w:rsidRDefault="00FD6DB0" w:rsidP="00FD6DB0">
            <w:pPr>
              <w:spacing w:after="40"/>
            </w:pPr>
            <w:r>
              <w:t>I am happy for them to share [this information]</w:t>
            </w:r>
          </w:p>
        </w:tc>
      </w:tr>
      <w:tr w:rsidR="00FD6DB0" w14:paraId="1BCE3690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4B7327E4" w14:textId="77777777" w:rsidR="00FD6DB0" w:rsidRDefault="00FD6DB0" w:rsidP="00BF043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6DB0" w14:paraId="6CCC4713" w14:textId="77777777" w:rsidTr="002803D1">
        <w:trPr>
          <w:trHeight w:val="364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510FF8E5" w14:textId="58D7F464" w:rsidR="00FD6DB0" w:rsidRDefault="00FD6DB0" w:rsidP="00FD6DB0">
            <w:pPr>
              <w:spacing w:after="40"/>
            </w:pPr>
            <w:r>
              <w:t>with [these people]</w:t>
            </w:r>
          </w:p>
        </w:tc>
      </w:tr>
      <w:tr w:rsidR="00FD6DB0" w14:paraId="60D25A0C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2B511654" w14:textId="1C541C33" w:rsidR="00FD6DB0" w:rsidRDefault="007173E6" w:rsidP="007173E6">
            <w:pPr>
              <w:spacing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1" w:name="Text1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D6DB0" w14:paraId="1BE07CBB" w14:textId="77777777" w:rsidTr="002803D1">
        <w:trPr>
          <w:trHeight w:val="364"/>
        </w:trPr>
        <w:tc>
          <w:tcPr>
            <w:tcW w:w="6766" w:type="dxa"/>
            <w:tcBorders>
              <w:bottom w:val="single" w:sz="6" w:space="0" w:color="00A7E1" w:themeColor="accent1"/>
            </w:tcBorders>
            <w:vAlign w:val="bottom"/>
          </w:tcPr>
          <w:p w14:paraId="2F95AB7C" w14:textId="2844D225" w:rsidR="00FD6DB0" w:rsidRDefault="00FD6DB0" w:rsidP="00FD6DB0">
            <w:pPr>
              <w:spacing w:after="40"/>
            </w:pPr>
            <w:r>
              <w:t>I’m going to share with my manager by [this time, place, way]</w:t>
            </w:r>
          </w:p>
        </w:tc>
      </w:tr>
      <w:tr w:rsidR="00FD6DB0" w14:paraId="1ED2C819" w14:textId="77777777" w:rsidTr="002803D1">
        <w:trPr>
          <w:trHeight w:val="1417"/>
        </w:trPr>
        <w:tc>
          <w:tcPr>
            <w:tcW w:w="6766" w:type="dxa"/>
            <w:tcBorders>
              <w:top w:val="single" w:sz="6" w:space="0" w:color="00A7E1" w:themeColor="accent1"/>
              <w:left w:val="single" w:sz="6" w:space="0" w:color="00A7E1" w:themeColor="accent1"/>
              <w:right w:val="single" w:sz="6" w:space="0" w:color="00A7E1" w:themeColor="accent1"/>
            </w:tcBorders>
          </w:tcPr>
          <w:p w14:paraId="51CC1F1F" w14:textId="0EB2E291" w:rsidR="00FD6DB0" w:rsidRDefault="00FD6DB0" w:rsidP="00FD6DB0">
            <w:pPr>
              <w:spacing w:after="40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Theme="minorHAns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Theme="minorHAns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Theme="minorHAns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Theme="minorHAnsi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6B0B300D" w14:textId="273F5ECE" w:rsidR="00FD6DB0" w:rsidRPr="00622955" w:rsidRDefault="00FD6DB0" w:rsidP="0008507F"/>
    <w:sectPr w:rsidR="00FD6DB0" w:rsidRPr="00622955" w:rsidSect="00EF6C51">
      <w:footerReference w:type="default" r:id="rId19"/>
      <w:type w:val="continuous"/>
      <w:pgSz w:w="16840" w:h="11910" w:orient="landscape"/>
      <w:pgMar w:top="1418" w:right="992" w:bottom="992" w:left="992" w:header="0" w:footer="283" w:gutter="0"/>
      <w:cols w:num="2" w:space="137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7F6AC" w14:textId="77777777" w:rsidR="00425A03" w:rsidRDefault="00425A03" w:rsidP="001F0E2C">
      <w:r>
        <w:separator/>
      </w:r>
    </w:p>
  </w:endnote>
  <w:endnote w:type="continuationSeparator" w:id="0">
    <w:p w14:paraId="576C35FA" w14:textId="77777777" w:rsidR="00425A03" w:rsidRDefault="00425A03" w:rsidP="001F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ustan Bold Italic">
    <w:altName w:val="Gustan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ustan Black">
    <w:panose1 w:val="020B0504030301020103"/>
    <w:charset w:val="4D"/>
    <w:family w:val="swiss"/>
    <w:notTrueType/>
    <w:pitch w:val="variable"/>
    <w:sig w:usb0="A00000FF" w:usb1="5000206B" w:usb2="0000001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12374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AF6DB" w14:textId="77777777" w:rsidR="00213BF0" w:rsidRDefault="00213BF0" w:rsidP="007B6C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05214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8D2772" w14:textId="77777777" w:rsidR="005710BC" w:rsidRDefault="005710BC" w:rsidP="007B6C6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259350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F0BDE" w14:textId="77777777" w:rsidR="001F0E2C" w:rsidRDefault="001F0E2C" w:rsidP="007B6C6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E71A1E" w14:textId="77777777" w:rsidR="001F0E2C" w:rsidRDefault="001F0E2C" w:rsidP="001F0E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77875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F25FF1" w14:textId="77777777" w:rsidR="00213BF0" w:rsidRDefault="00213BF0" w:rsidP="002F5CD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Borders>
        <w:top w:val="single" w:sz="8" w:space="0" w:color="0077AF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36"/>
      <w:gridCol w:w="7420"/>
    </w:tblGrid>
    <w:tr w:rsidR="00213BF0" w14:paraId="2DF64AF0" w14:textId="77777777" w:rsidTr="00F35EBB">
      <w:tc>
        <w:tcPr>
          <w:tcW w:w="7536" w:type="dxa"/>
        </w:tcPr>
        <w:p w14:paraId="1A575DEB" w14:textId="77777777" w:rsidR="00213BF0" w:rsidRPr="00213BF0" w:rsidRDefault="00213BF0" w:rsidP="00213BF0">
          <w:pPr>
            <w:pStyle w:val="Footer"/>
            <w:ind w:right="360"/>
            <w:rPr>
              <w:sz w:val="18"/>
              <w:szCs w:val="18"/>
            </w:rPr>
          </w:pPr>
          <w:r w:rsidRPr="001F0E2C">
            <w:rPr>
              <w:sz w:val="18"/>
              <w:szCs w:val="18"/>
            </w:rPr>
            <w:t>Deciding whether to share</w:t>
          </w:r>
        </w:p>
      </w:tc>
      <w:tc>
        <w:tcPr>
          <w:tcW w:w="7536" w:type="dxa"/>
        </w:tcPr>
        <w:p w14:paraId="24BAD125" w14:textId="77777777" w:rsidR="00213BF0" w:rsidRDefault="00213BF0" w:rsidP="00213BF0">
          <w:pPr>
            <w:pStyle w:val="BodyText"/>
          </w:pPr>
        </w:p>
      </w:tc>
    </w:tr>
  </w:tbl>
  <w:p w14:paraId="5CA5B280" w14:textId="77777777" w:rsidR="00213BF0" w:rsidRDefault="00213BF0" w:rsidP="00213B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617234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E44AF6" w14:textId="7323AA41" w:rsidR="007B6C6D" w:rsidRDefault="007B6C6D" w:rsidP="002836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Borders>
        <w:top w:val="single" w:sz="8" w:space="0" w:color="0077AF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34"/>
      <w:gridCol w:w="7422"/>
    </w:tblGrid>
    <w:tr w:rsidR="007B6C6D" w14:paraId="37452112" w14:textId="77777777" w:rsidTr="007B6C6D">
      <w:tc>
        <w:tcPr>
          <w:tcW w:w="7536" w:type="dxa"/>
          <w:vAlign w:val="center"/>
        </w:tcPr>
        <w:p w14:paraId="65688A47" w14:textId="4B591471" w:rsidR="007B6C6D" w:rsidRPr="00213BF0" w:rsidRDefault="00A7051D" w:rsidP="007B6C6D">
          <w:pPr>
            <w:pStyle w:val="Footer"/>
            <w:ind w:right="360"/>
            <w:rPr>
              <w:sz w:val="18"/>
              <w:szCs w:val="18"/>
            </w:rPr>
          </w:pPr>
          <w:r>
            <w:rPr>
              <w:sz w:val="18"/>
              <w:szCs w:val="18"/>
            </w:rPr>
            <w:t>Get ready</w:t>
          </w:r>
          <w:r w:rsidR="007B6C6D" w:rsidRPr="001F0E2C">
            <w:rPr>
              <w:sz w:val="18"/>
              <w:szCs w:val="18"/>
            </w:rPr>
            <w:t xml:space="preserve"> to share</w:t>
          </w:r>
        </w:p>
      </w:tc>
      <w:tc>
        <w:tcPr>
          <w:tcW w:w="7536" w:type="dxa"/>
          <w:vAlign w:val="center"/>
        </w:tcPr>
        <w:p w14:paraId="768DC17F" w14:textId="77777777" w:rsidR="007B6C6D" w:rsidRDefault="007B6C6D" w:rsidP="007B6C6D">
          <w:pPr>
            <w:pStyle w:val="BodyText"/>
            <w:jc w:val="right"/>
          </w:pPr>
        </w:p>
      </w:tc>
    </w:tr>
  </w:tbl>
  <w:p w14:paraId="721273CC" w14:textId="77777777" w:rsidR="007B6C6D" w:rsidRDefault="007B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78761" w14:textId="77777777" w:rsidR="00425A03" w:rsidRDefault="00425A03" w:rsidP="001F0E2C">
      <w:r>
        <w:separator/>
      </w:r>
    </w:p>
  </w:footnote>
  <w:footnote w:type="continuationSeparator" w:id="0">
    <w:p w14:paraId="1B9DF9C0" w14:textId="77777777" w:rsidR="00425A03" w:rsidRDefault="00425A03" w:rsidP="001F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D27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1C9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AAB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1E7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46A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6CF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8E0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5CD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4C0D6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2AE0080"/>
    <w:multiLevelType w:val="hybridMultilevel"/>
    <w:tmpl w:val="BCA0CBB0"/>
    <w:lvl w:ilvl="0" w:tplc="B836882E">
      <w:numFmt w:val="bullet"/>
      <w:pStyle w:val="Tablebullet"/>
      <w:lvlText w:val="•"/>
      <w:lvlJc w:val="left"/>
      <w:pPr>
        <w:ind w:left="720" w:hanging="360"/>
      </w:pPr>
      <w:rPr>
        <w:rFonts w:ascii="Calibri" w:eastAsia="Gustan Bold Italic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1105D"/>
    <w:multiLevelType w:val="hybridMultilevel"/>
    <w:tmpl w:val="2E529006"/>
    <w:lvl w:ilvl="0" w:tplc="DBC817A4">
      <w:start w:val="1"/>
      <w:numFmt w:val="decimal"/>
      <w:lvlText w:val="%1."/>
      <w:lvlJc w:val="left"/>
      <w:pPr>
        <w:ind w:left="720" w:hanging="360"/>
      </w:pPr>
      <w:rPr>
        <w:rFonts w:hint="default"/>
        <w:color w:val="CCB468" w:themeColor="accent3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827A0"/>
    <w:multiLevelType w:val="hybridMultilevel"/>
    <w:tmpl w:val="2A9C1F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E5344B"/>
    <w:multiLevelType w:val="hybridMultilevel"/>
    <w:tmpl w:val="ADE80E88"/>
    <w:lvl w:ilvl="0" w:tplc="B46C41E8">
      <w:numFmt w:val="bullet"/>
      <w:lvlText w:val="•"/>
      <w:lvlJc w:val="left"/>
      <w:pPr>
        <w:ind w:left="425" w:hanging="284"/>
      </w:pPr>
      <w:rPr>
        <w:rFonts w:ascii="Gustan Bold Italic" w:eastAsia="Gustan Bold Italic" w:hAnsi="Gustan Bold Italic" w:cs="Gustan Bold Italic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30BF02">
      <w:numFmt w:val="bullet"/>
      <w:lvlText w:val="•"/>
      <w:lvlJc w:val="left"/>
      <w:pPr>
        <w:ind w:left="1106" w:hanging="284"/>
      </w:pPr>
      <w:rPr>
        <w:rFonts w:hint="default"/>
        <w:lang w:val="en-US" w:eastAsia="en-US" w:bidi="ar-SA"/>
      </w:rPr>
    </w:lvl>
    <w:lvl w:ilvl="2" w:tplc="660EA07C">
      <w:numFmt w:val="bullet"/>
      <w:lvlText w:val="•"/>
      <w:lvlJc w:val="left"/>
      <w:pPr>
        <w:ind w:left="1793" w:hanging="284"/>
      </w:pPr>
      <w:rPr>
        <w:rFonts w:hint="default"/>
        <w:lang w:val="en-US" w:eastAsia="en-US" w:bidi="ar-SA"/>
      </w:rPr>
    </w:lvl>
    <w:lvl w:ilvl="3" w:tplc="51C6AB82">
      <w:numFmt w:val="bullet"/>
      <w:lvlText w:val="•"/>
      <w:lvlJc w:val="left"/>
      <w:pPr>
        <w:ind w:left="2479" w:hanging="284"/>
      </w:pPr>
      <w:rPr>
        <w:rFonts w:hint="default"/>
        <w:lang w:val="en-US" w:eastAsia="en-US" w:bidi="ar-SA"/>
      </w:rPr>
    </w:lvl>
    <w:lvl w:ilvl="4" w:tplc="4BB0038C">
      <w:numFmt w:val="bullet"/>
      <w:lvlText w:val="•"/>
      <w:lvlJc w:val="left"/>
      <w:pPr>
        <w:ind w:left="3166" w:hanging="284"/>
      </w:pPr>
      <w:rPr>
        <w:rFonts w:hint="default"/>
        <w:lang w:val="en-US" w:eastAsia="en-US" w:bidi="ar-SA"/>
      </w:rPr>
    </w:lvl>
    <w:lvl w:ilvl="5" w:tplc="76088850">
      <w:numFmt w:val="bullet"/>
      <w:lvlText w:val="•"/>
      <w:lvlJc w:val="left"/>
      <w:pPr>
        <w:ind w:left="3852" w:hanging="284"/>
      </w:pPr>
      <w:rPr>
        <w:rFonts w:hint="default"/>
        <w:lang w:val="en-US" w:eastAsia="en-US" w:bidi="ar-SA"/>
      </w:rPr>
    </w:lvl>
    <w:lvl w:ilvl="6" w:tplc="F72ACF20">
      <w:numFmt w:val="bullet"/>
      <w:lvlText w:val="•"/>
      <w:lvlJc w:val="left"/>
      <w:pPr>
        <w:ind w:left="4539" w:hanging="284"/>
      </w:pPr>
      <w:rPr>
        <w:rFonts w:hint="default"/>
        <w:lang w:val="en-US" w:eastAsia="en-US" w:bidi="ar-SA"/>
      </w:rPr>
    </w:lvl>
    <w:lvl w:ilvl="7" w:tplc="B0A6553A">
      <w:numFmt w:val="bullet"/>
      <w:lvlText w:val="•"/>
      <w:lvlJc w:val="left"/>
      <w:pPr>
        <w:ind w:left="5225" w:hanging="284"/>
      </w:pPr>
      <w:rPr>
        <w:rFonts w:hint="default"/>
        <w:lang w:val="en-US" w:eastAsia="en-US" w:bidi="ar-SA"/>
      </w:rPr>
    </w:lvl>
    <w:lvl w:ilvl="8" w:tplc="E32CA9DC">
      <w:numFmt w:val="bullet"/>
      <w:lvlText w:val="•"/>
      <w:lvlJc w:val="left"/>
      <w:pPr>
        <w:ind w:left="5912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31A429D7"/>
    <w:multiLevelType w:val="hybridMultilevel"/>
    <w:tmpl w:val="ACE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A44D3"/>
    <w:multiLevelType w:val="multilevel"/>
    <w:tmpl w:val="AB9E60B6"/>
    <w:lvl w:ilvl="0">
      <w:start w:val="1"/>
      <w:numFmt w:val="decimal"/>
      <w:lvlText w:val="%1."/>
      <w:lvlJc w:val="left"/>
      <w:pPr>
        <w:ind w:left="514" w:hanging="368"/>
      </w:pPr>
      <w:rPr>
        <w:rFonts w:ascii="Gustan Black" w:eastAsia="Gustan Black" w:hAnsi="Gustan Black" w:cs="Gustan Black" w:hint="default"/>
        <w:b/>
        <w:bCs/>
        <w:i w:val="0"/>
        <w:iCs w:val="0"/>
        <w:color w:val="BAAC67"/>
        <w:spacing w:val="0"/>
        <w:w w:val="100"/>
        <w:sz w:val="36"/>
        <w:szCs w:val="36"/>
        <w:lang w:val="en-US" w:eastAsia="en-US" w:bidi="ar-SA"/>
      </w:rPr>
    </w:lvl>
    <w:lvl w:ilvl="1">
      <w:numFmt w:val="bullet"/>
      <w:lvlText w:val="•"/>
      <w:lvlJc w:val="left"/>
      <w:pPr>
        <w:ind w:left="1086" w:hanging="368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652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19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85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52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18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85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51" w:hanging="368"/>
      </w:pPr>
      <w:rPr>
        <w:rFonts w:hint="default"/>
        <w:lang w:val="en-US" w:eastAsia="en-US" w:bidi="ar-SA"/>
      </w:rPr>
    </w:lvl>
  </w:abstractNum>
  <w:abstractNum w:abstractNumId="16" w15:restartNumberingAfterBreak="0">
    <w:nsid w:val="76DC1955"/>
    <w:multiLevelType w:val="hybridMultilevel"/>
    <w:tmpl w:val="6CAA53EE"/>
    <w:lvl w:ilvl="0" w:tplc="C88E6DFA">
      <w:start w:val="1"/>
      <w:numFmt w:val="decimal"/>
      <w:lvlText w:val="%1."/>
      <w:lvlJc w:val="left"/>
      <w:pPr>
        <w:ind w:left="720" w:hanging="360"/>
      </w:pPr>
      <w:rPr>
        <w:rFonts w:hint="default"/>
        <w:color w:val="BBAD6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57EE1"/>
    <w:multiLevelType w:val="hybridMultilevel"/>
    <w:tmpl w:val="6BFA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B38F3"/>
    <w:multiLevelType w:val="hybridMultilevel"/>
    <w:tmpl w:val="F62696F0"/>
    <w:lvl w:ilvl="0" w:tplc="E7261F18">
      <w:start w:val="1"/>
      <w:numFmt w:val="decimal"/>
      <w:pStyle w:val="Heading1"/>
      <w:lvlText w:val="%1."/>
      <w:lvlJc w:val="left"/>
      <w:pPr>
        <w:ind w:left="514" w:hanging="368"/>
      </w:pPr>
      <w:rPr>
        <w:rFonts w:asciiTheme="minorHAnsi" w:hAnsiTheme="minorHAnsi" w:cs="Gustan Black" w:hint="default"/>
        <w:b/>
        <w:bCs/>
        <w:i w:val="0"/>
        <w:iCs w:val="0"/>
        <w:color w:val="BAAC67"/>
        <w:spacing w:val="0"/>
        <w:w w:val="100"/>
        <w:sz w:val="36"/>
        <w:szCs w:val="36"/>
        <w:lang w:val="en-US" w:eastAsia="en-US" w:bidi="ar-SA"/>
      </w:rPr>
    </w:lvl>
    <w:lvl w:ilvl="1" w:tplc="3D0A2CCE">
      <w:numFmt w:val="bullet"/>
      <w:lvlText w:val="•"/>
      <w:lvlJc w:val="left"/>
      <w:pPr>
        <w:ind w:left="1086" w:hanging="368"/>
      </w:pPr>
      <w:rPr>
        <w:rFonts w:hint="default"/>
        <w:lang w:val="en-US" w:eastAsia="en-US" w:bidi="ar-SA"/>
      </w:rPr>
    </w:lvl>
    <w:lvl w:ilvl="2" w:tplc="388E0D56">
      <w:numFmt w:val="bullet"/>
      <w:lvlText w:val="•"/>
      <w:lvlJc w:val="left"/>
      <w:pPr>
        <w:ind w:left="1652" w:hanging="368"/>
      </w:pPr>
      <w:rPr>
        <w:rFonts w:hint="default"/>
        <w:lang w:val="en-US" w:eastAsia="en-US" w:bidi="ar-SA"/>
      </w:rPr>
    </w:lvl>
    <w:lvl w:ilvl="3" w:tplc="12B0485E">
      <w:numFmt w:val="bullet"/>
      <w:lvlText w:val="•"/>
      <w:lvlJc w:val="left"/>
      <w:pPr>
        <w:ind w:left="2219" w:hanging="368"/>
      </w:pPr>
      <w:rPr>
        <w:rFonts w:hint="default"/>
        <w:lang w:val="en-US" w:eastAsia="en-US" w:bidi="ar-SA"/>
      </w:rPr>
    </w:lvl>
    <w:lvl w:ilvl="4" w:tplc="CD18B352">
      <w:numFmt w:val="bullet"/>
      <w:lvlText w:val="•"/>
      <w:lvlJc w:val="left"/>
      <w:pPr>
        <w:ind w:left="2785" w:hanging="368"/>
      </w:pPr>
      <w:rPr>
        <w:rFonts w:hint="default"/>
        <w:lang w:val="en-US" w:eastAsia="en-US" w:bidi="ar-SA"/>
      </w:rPr>
    </w:lvl>
    <w:lvl w:ilvl="5" w:tplc="07742EC4">
      <w:numFmt w:val="bullet"/>
      <w:lvlText w:val="•"/>
      <w:lvlJc w:val="left"/>
      <w:pPr>
        <w:ind w:left="3352" w:hanging="368"/>
      </w:pPr>
      <w:rPr>
        <w:rFonts w:hint="default"/>
        <w:lang w:val="en-US" w:eastAsia="en-US" w:bidi="ar-SA"/>
      </w:rPr>
    </w:lvl>
    <w:lvl w:ilvl="6" w:tplc="7B3AC1A4">
      <w:numFmt w:val="bullet"/>
      <w:lvlText w:val="•"/>
      <w:lvlJc w:val="left"/>
      <w:pPr>
        <w:ind w:left="3918" w:hanging="368"/>
      </w:pPr>
      <w:rPr>
        <w:rFonts w:hint="default"/>
        <w:lang w:val="en-US" w:eastAsia="en-US" w:bidi="ar-SA"/>
      </w:rPr>
    </w:lvl>
    <w:lvl w:ilvl="7" w:tplc="50867AEA">
      <w:numFmt w:val="bullet"/>
      <w:lvlText w:val="•"/>
      <w:lvlJc w:val="left"/>
      <w:pPr>
        <w:ind w:left="4485" w:hanging="368"/>
      </w:pPr>
      <w:rPr>
        <w:rFonts w:hint="default"/>
        <w:lang w:val="en-US" w:eastAsia="en-US" w:bidi="ar-SA"/>
      </w:rPr>
    </w:lvl>
    <w:lvl w:ilvl="8" w:tplc="DABABA34">
      <w:numFmt w:val="bullet"/>
      <w:lvlText w:val="•"/>
      <w:lvlJc w:val="left"/>
      <w:pPr>
        <w:ind w:left="5051" w:hanging="368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8"/>
    <w:lvlOverride w:ilvl="0">
      <w:startOverride w:val="1"/>
    </w:lvlOverride>
  </w:num>
  <w:num w:numId="5">
    <w:abstractNumId w:val="12"/>
  </w:num>
  <w:num w:numId="6">
    <w:abstractNumId w:val="17"/>
  </w:num>
  <w:num w:numId="7">
    <w:abstractNumId w:val="14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6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284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F"/>
    <w:rsid w:val="00033B81"/>
    <w:rsid w:val="0004125C"/>
    <w:rsid w:val="00050C23"/>
    <w:rsid w:val="0006537C"/>
    <w:rsid w:val="0007363B"/>
    <w:rsid w:val="0008507F"/>
    <w:rsid w:val="000863C3"/>
    <w:rsid w:val="00092ED7"/>
    <w:rsid w:val="000A6437"/>
    <w:rsid w:val="000B06E2"/>
    <w:rsid w:val="000C5EB4"/>
    <w:rsid w:val="00123CC2"/>
    <w:rsid w:val="00152687"/>
    <w:rsid w:val="00154706"/>
    <w:rsid w:val="00175ABE"/>
    <w:rsid w:val="001B132F"/>
    <w:rsid w:val="001C26E4"/>
    <w:rsid w:val="001C7404"/>
    <w:rsid w:val="001D6AC4"/>
    <w:rsid w:val="001E6861"/>
    <w:rsid w:val="001F0E2C"/>
    <w:rsid w:val="001F2F43"/>
    <w:rsid w:val="0021126A"/>
    <w:rsid w:val="00212FA6"/>
    <w:rsid w:val="00213BF0"/>
    <w:rsid w:val="00221B0A"/>
    <w:rsid w:val="00224241"/>
    <w:rsid w:val="00266189"/>
    <w:rsid w:val="002803D1"/>
    <w:rsid w:val="00284ABC"/>
    <w:rsid w:val="002C143F"/>
    <w:rsid w:val="002E1751"/>
    <w:rsid w:val="002F2AD6"/>
    <w:rsid w:val="00300DA4"/>
    <w:rsid w:val="00303361"/>
    <w:rsid w:val="003208EE"/>
    <w:rsid w:val="00341C64"/>
    <w:rsid w:val="00364711"/>
    <w:rsid w:val="00374CE0"/>
    <w:rsid w:val="003C6746"/>
    <w:rsid w:val="003E2505"/>
    <w:rsid w:val="003E2800"/>
    <w:rsid w:val="003E3206"/>
    <w:rsid w:val="003F60E5"/>
    <w:rsid w:val="00412D83"/>
    <w:rsid w:val="00424E48"/>
    <w:rsid w:val="00425A03"/>
    <w:rsid w:val="00427863"/>
    <w:rsid w:val="004416F0"/>
    <w:rsid w:val="00441BC8"/>
    <w:rsid w:val="00452985"/>
    <w:rsid w:val="0047146B"/>
    <w:rsid w:val="00472165"/>
    <w:rsid w:val="004A0BB1"/>
    <w:rsid w:val="004A2C08"/>
    <w:rsid w:val="004B4A40"/>
    <w:rsid w:val="004D3F3B"/>
    <w:rsid w:val="004E2B9F"/>
    <w:rsid w:val="0051249A"/>
    <w:rsid w:val="00527827"/>
    <w:rsid w:val="00557A01"/>
    <w:rsid w:val="00561053"/>
    <w:rsid w:val="005641F7"/>
    <w:rsid w:val="005710BC"/>
    <w:rsid w:val="00580089"/>
    <w:rsid w:val="00586DD4"/>
    <w:rsid w:val="005C600A"/>
    <w:rsid w:val="00616E88"/>
    <w:rsid w:val="00622955"/>
    <w:rsid w:val="006267BF"/>
    <w:rsid w:val="00627A59"/>
    <w:rsid w:val="00654505"/>
    <w:rsid w:val="00675142"/>
    <w:rsid w:val="00701559"/>
    <w:rsid w:val="007063D6"/>
    <w:rsid w:val="007074A9"/>
    <w:rsid w:val="007173E6"/>
    <w:rsid w:val="0072463F"/>
    <w:rsid w:val="00726C22"/>
    <w:rsid w:val="00752818"/>
    <w:rsid w:val="0078424E"/>
    <w:rsid w:val="007B41BD"/>
    <w:rsid w:val="007B6C6D"/>
    <w:rsid w:val="008057D1"/>
    <w:rsid w:val="00813DA8"/>
    <w:rsid w:val="00834448"/>
    <w:rsid w:val="0083759C"/>
    <w:rsid w:val="00867031"/>
    <w:rsid w:val="008866CC"/>
    <w:rsid w:val="0089604C"/>
    <w:rsid w:val="008C594A"/>
    <w:rsid w:val="00904F77"/>
    <w:rsid w:val="00910A45"/>
    <w:rsid w:val="0094676F"/>
    <w:rsid w:val="00960C26"/>
    <w:rsid w:val="00985045"/>
    <w:rsid w:val="009922D5"/>
    <w:rsid w:val="009A191A"/>
    <w:rsid w:val="009A57DC"/>
    <w:rsid w:val="009C13CE"/>
    <w:rsid w:val="009C5EA4"/>
    <w:rsid w:val="009E326F"/>
    <w:rsid w:val="00A01516"/>
    <w:rsid w:val="00A343BF"/>
    <w:rsid w:val="00A5032B"/>
    <w:rsid w:val="00A623B4"/>
    <w:rsid w:val="00A7051D"/>
    <w:rsid w:val="00A91176"/>
    <w:rsid w:val="00A91A92"/>
    <w:rsid w:val="00AB1235"/>
    <w:rsid w:val="00AB3526"/>
    <w:rsid w:val="00AD1725"/>
    <w:rsid w:val="00AD4804"/>
    <w:rsid w:val="00AD72FF"/>
    <w:rsid w:val="00B12A6E"/>
    <w:rsid w:val="00B434E9"/>
    <w:rsid w:val="00B46034"/>
    <w:rsid w:val="00B51489"/>
    <w:rsid w:val="00BA674C"/>
    <w:rsid w:val="00BB13E2"/>
    <w:rsid w:val="00BD5C17"/>
    <w:rsid w:val="00BD63C4"/>
    <w:rsid w:val="00C04939"/>
    <w:rsid w:val="00C1426C"/>
    <w:rsid w:val="00C2010C"/>
    <w:rsid w:val="00C23DA6"/>
    <w:rsid w:val="00C415AD"/>
    <w:rsid w:val="00C503C9"/>
    <w:rsid w:val="00C56E2F"/>
    <w:rsid w:val="00C750AD"/>
    <w:rsid w:val="00CC6549"/>
    <w:rsid w:val="00D062DA"/>
    <w:rsid w:val="00D23537"/>
    <w:rsid w:val="00D23A39"/>
    <w:rsid w:val="00D37D62"/>
    <w:rsid w:val="00D74E09"/>
    <w:rsid w:val="00DB2043"/>
    <w:rsid w:val="00DB343D"/>
    <w:rsid w:val="00DB51F5"/>
    <w:rsid w:val="00DD24C6"/>
    <w:rsid w:val="00DE08DC"/>
    <w:rsid w:val="00E00A46"/>
    <w:rsid w:val="00E12193"/>
    <w:rsid w:val="00E41F66"/>
    <w:rsid w:val="00E55D6F"/>
    <w:rsid w:val="00E65B10"/>
    <w:rsid w:val="00E93F9D"/>
    <w:rsid w:val="00EA252C"/>
    <w:rsid w:val="00EB299E"/>
    <w:rsid w:val="00EC1DB1"/>
    <w:rsid w:val="00EC4DF1"/>
    <w:rsid w:val="00EE660E"/>
    <w:rsid w:val="00EF6C51"/>
    <w:rsid w:val="00F12566"/>
    <w:rsid w:val="00F81544"/>
    <w:rsid w:val="00FB53DC"/>
    <w:rsid w:val="00FD144F"/>
    <w:rsid w:val="00FD6DB0"/>
    <w:rsid w:val="00FF203B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6224"/>
  <w15:docId w15:val="{46EB42C3-6A16-B24B-A2DE-A504CA8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C51"/>
    <w:rPr>
      <w:rFonts w:ascii="Calibri" w:eastAsia="Gustan Bold Italic" w:hAnsi="Calibri" w:cs="Calibri"/>
      <w:sz w:val="20"/>
      <w:szCs w:val="20"/>
    </w:rPr>
  </w:style>
  <w:style w:type="paragraph" w:styleId="Heading1">
    <w:name w:val="heading 1"/>
    <w:basedOn w:val="Normal"/>
    <w:uiPriority w:val="9"/>
    <w:qFormat/>
    <w:rsid w:val="0094676F"/>
    <w:pPr>
      <w:numPr>
        <w:numId w:val="2"/>
      </w:numPr>
      <w:tabs>
        <w:tab w:val="left" w:pos="513"/>
      </w:tabs>
      <w:ind w:left="368"/>
      <w:outlineLvl w:val="0"/>
    </w:pPr>
    <w:rPr>
      <w:rFonts w:eastAsia="Gustan Black" w:cs="Gustan Black"/>
      <w:b/>
      <w:bCs/>
      <w:color w:val="007BB3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DB51F5"/>
    <w:pPr>
      <w:spacing w:before="132" w:after="120"/>
      <w:outlineLvl w:val="1"/>
    </w:pPr>
    <w:rPr>
      <w:rFonts w:eastAsia="Gustan Black" w:cs="Gustan Black"/>
      <w:b/>
      <w:bCs/>
      <w:color w:val="CCB468" w:themeColor="accent3" w:themeTint="99"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1F2F43"/>
    <w:pPr>
      <w:ind w:left="141"/>
      <w:outlineLvl w:val="2"/>
    </w:pPr>
    <w:rPr>
      <w:rFonts w:eastAsia="Gustan Black" w:cs="Gustan Black"/>
      <w:b/>
      <w:bCs/>
      <w:color w:val="BAAC67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0E2C"/>
    <w:pPr>
      <w:keepNext/>
      <w:keepLines/>
      <w:spacing w:before="120" w:after="80"/>
      <w:outlineLvl w:val="3"/>
    </w:pPr>
    <w:rPr>
      <w:rFonts w:eastAsiaTheme="majorEastAsia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82"/>
      <w:ind w:left="141" w:right="35"/>
    </w:pPr>
    <w:rPr>
      <w:rFonts w:ascii="Gustan Black" w:eastAsia="Gustan Black" w:hAnsi="Gustan Black" w:cs="Gustan Black"/>
      <w:b/>
      <w:bCs/>
      <w:sz w:val="136"/>
      <w:szCs w:val="136"/>
    </w:rPr>
  </w:style>
  <w:style w:type="paragraph" w:styleId="ListParagraph">
    <w:name w:val="List Paragraph"/>
    <w:basedOn w:val="Normal"/>
    <w:uiPriority w:val="1"/>
    <w:qFormat/>
    <w:pPr>
      <w:spacing w:before="136"/>
      <w:ind w:left="121"/>
    </w:pPr>
    <w:rPr>
      <w:rFonts w:ascii="Gustan Black" w:eastAsia="Gustan Black" w:hAnsi="Gustan Black" w:cs="Gustan Black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A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EB4"/>
    <w:rPr>
      <w:rFonts w:ascii="Gustan Bold Italic" w:eastAsia="Gustan Bold Italic" w:hAnsi="Gustan Bold Italic" w:cs="Gustan Bold Italic"/>
    </w:rPr>
  </w:style>
  <w:style w:type="paragraph" w:styleId="Footer">
    <w:name w:val="footer"/>
    <w:basedOn w:val="Normal"/>
    <w:link w:val="FooterChar"/>
    <w:uiPriority w:val="99"/>
    <w:unhideWhenUsed/>
    <w:rsid w:val="000C5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EB4"/>
    <w:rPr>
      <w:rFonts w:ascii="Gustan Bold Italic" w:eastAsia="Gustan Bold Italic" w:hAnsi="Gustan Bold Italic" w:cs="Gustan Bold Italic"/>
    </w:rPr>
  </w:style>
  <w:style w:type="paragraph" w:customStyle="1" w:styleId="Heading1nonum">
    <w:name w:val="Heading 1 no num"/>
    <w:basedOn w:val="Heading1"/>
    <w:qFormat/>
    <w:rsid w:val="00985045"/>
    <w:pPr>
      <w:numPr>
        <w:numId w:val="0"/>
      </w:numPr>
      <w:spacing w:before="480"/>
    </w:pPr>
    <w:rPr>
      <w:bCs w:val="0"/>
      <w:color w:val="0077AF" w:themeColor="text2"/>
    </w:rPr>
  </w:style>
  <w:style w:type="paragraph" w:customStyle="1" w:styleId="Icontext">
    <w:name w:val="Icon text"/>
    <w:basedOn w:val="Normal"/>
    <w:qFormat/>
    <w:rsid w:val="0021126A"/>
    <w:pPr>
      <w:spacing w:line="244" w:lineRule="auto"/>
      <w:ind w:left="850" w:right="184"/>
    </w:pPr>
    <w:rPr>
      <w:color w:val="007BB3"/>
      <w:sz w:val="16"/>
    </w:rPr>
  </w:style>
  <w:style w:type="paragraph" w:customStyle="1" w:styleId="Tabletext">
    <w:name w:val="Table text"/>
    <w:basedOn w:val="Normal"/>
    <w:qFormat/>
    <w:rsid w:val="0021126A"/>
    <w:rPr>
      <w:sz w:val="18"/>
      <w:szCs w:val="18"/>
    </w:rPr>
  </w:style>
  <w:style w:type="paragraph" w:customStyle="1" w:styleId="Tablebullet">
    <w:name w:val="Table bullet"/>
    <w:basedOn w:val="Tabletext"/>
    <w:qFormat/>
    <w:rsid w:val="00586DD4"/>
    <w:pPr>
      <w:numPr>
        <w:numId w:val="8"/>
      </w:numPr>
      <w:ind w:left="227" w:hanging="227"/>
    </w:pPr>
  </w:style>
  <w:style w:type="character" w:customStyle="1" w:styleId="Heading4Char">
    <w:name w:val="Heading 4 Char"/>
    <w:basedOn w:val="DefaultParagraphFont"/>
    <w:link w:val="Heading4"/>
    <w:uiPriority w:val="9"/>
    <w:rsid w:val="001F0E2C"/>
    <w:rPr>
      <w:rFonts w:ascii="Calibri" w:eastAsiaTheme="majorEastAsia" w:hAnsi="Calibri" w:cs="Calibri"/>
      <w:b/>
      <w:iCs/>
      <w:color w:val="000000" w:themeColor="tex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710BC"/>
    <w:rPr>
      <w:rFonts w:asciiTheme="minorHAnsi" w:hAnsiTheme="minorHAnsi"/>
      <w:sz w:val="18"/>
    </w:rPr>
  </w:style>
  <w:style w:type="paragraph" w:customStyle="1" w:styleId="Tableheading">
    <w:name w:val="Table heading"/>
    <w:basedOn w:val="Normal"/>
    <w:qFormat/>
    <w:rsid w:val="00C23DA6"/>
    <w:pPr>
      <w:ind w:left="113"/>
    </w:pPr>
    <w:rPr>
      <w:b/>
      <w:color w:val="0077AF" w:themeColor="text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710BC"/>
    <w:rPr>
      <w:rFonts w:ascii="Calibri" w:eastAsia="Gustan Bold Italic" w:hAnsi="Calibri" w:cs="Calibri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A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A6E"/>
    <w:rPr>
      <w:rFonts w:ascii="Times New Roman" w:eastAsia="Gustan Bold Italic" w:hAnsi="Times New Roman" w:cs="Times New Roman"/>
      <w:sz w:val="18"/>
      <w:szCs w:val="18"/>
    </w:rPr>
  </w:style>
  <w:style w:type="paragraph" w:styleId="List">
    <w:name w:val="List"/>
    <w:basedOn w:val="Normal"/>
    <w:uiPriority w:val="99"/>
    <w:unhideWhenUsed/>
    <w:rsid w:val="001C26E4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1C26E4"/>
    <w:pPr>
      <w:numPr>
        <w:numId w:val="18"/>
      </w:numPr>
      <w:contextualSpacing/>
    </w:pPr>
  </w:style>
  <w:style w:type="paragraph" w:customStyle="1" w:styleId="Introtext">
    <w:name w:val="Intro text"/>
    <w:basedOn w:val="Normal"/>
    <w:qFormat/>
    <w:rsid w:val="003208EE"/>
    <w:pPr>
      <w:ind w:left="57"/>
    </w:pPr>
    <w:rPr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A252C"/>
    <w:rPr>
      <w:color w:val="0077A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www.business.govt.nz/people-and-leave/looking-after-your-people/problem-sharing-and-solv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mentalhealth.org.nz/resources/resource/personal-wellbeing-plan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ichardfrost/Design%20&amp;%20Marketing%20Dropbox/Dropbox%20Design%20Master/BGOVT%20-%20Business.govt.nz/12025%20BGOVT%20Worksheets/BGOVT%2012025%20Wellbeing%2001%20Decide%20Whether%20to%20Share%20v1.dotx" TargetMode="External"/></Relationships>
</file>

<file path=word/theme/theme1.xml><?xml version="1.0" encoding="utf-8"?>
<a:theme xmlns:a="http://schemas.openxmlformats.org/drawingml/2006/main" name="Office Theme">
  <a:themeElements>
    <a:clrScheme name="BGOVT">
      <a:dk1>
        <a:srgbClr val="000000"/>
      </a:dk1>
      <a:lt1>
        <a:srgbClr val="FFFFFF"/>
      </a:lt1>
      <a:dk2>
        <a:srgbClr val="0077AF"/>
      </a:dk2>
      <a:lt2>
        <a:srgbClr val="C6C8C6"/>
      </a:lt2>
      <a:accent1>
        <a:srgbClr val="00A7E1"/>
      </a:accent1>
      <a:accent2>
        <a:srgbClr val="CF2659"/>
      </a:accent2>
      <a:accent3>
        <a:srgbClr val="836E2C"/>
      </a:accent3>
      <a:accent4>
        <a:srgbClr val="008578"/>
      </a:accent4>
      <a:accent5>
        <a:srgbClr val="3E555F"/>
      </a:accent5>
      <a:accent6>
        <a:srgbClr val="6F93AA"/>
      </a:accent6>
      <a:hlink>
        <a:srgbClr val="0077AF"/>
      </a:hlink>
      <a:folHlink>
        <a:srgbClr val="CF26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BGOVT 12025 Wellbeing 01 Decide Whether to Share v1.dotx</Template>
  <TotalTime>193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Decide whether to share — A tool for employees</vt:lpstr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Decide whether to share — A tool for employees</dc:title>
  <dc:creator>Microsoft Office User</dc:creator>
  <cp:lastModifiedBy>Microsoft Office User</cp:lastModifiedBy>
  <cp:revision>60</cp:revision>
  <cp:lastPrinted>2025-07-21T01:33:00Z</cp:lastPrinted>
  <dcterms:created xsi:type="dcterms:W3CDTF">2025-07-21T01:33:00Z</dcterms:created>
  <dcterms:modified xsi:type="dcterms:W3CDTF">2025-07-30T22:38:00Z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2025-07-04T00:00:00Z</vt:filetime>
  </property>
  <property fmtid="{D5CDD505-2E9C-101B-9397-08002B2CF9AE}" pid="5" name="Mako ID">
    <vt:lpwstr>143439824</vt:lpwstr>
  </property>
  <property fmtid="{D5CDD505-2E9C-101B-9397-08002B2CF9AE}" pid="6" name="Producer">
    <vt:lpwstr>Adobe PDF Library 16.0.5</vt:lpwstr>
  </property>
</Properties>
</file>