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10160" w14:textId="77777777" w:rsidR="00152687" w:rsidRDefault="00152687" w:rsidP="001F0E2C">
      <w:pPr>
        <w:pStyle w:val="BodyText"/>
      </w:pPr>
    </w:p>
    <w:p w14:paraId="3E6E7872" w14:textId="77777777" w:rsidR="00152687" w:rsidRDefault="00E41F66" w:rsidP="001F0E2C">
      <w:r>
        <w:rPr>
          <w:noProof/>
        </w:rPr>
        <mc:AlternateContent>
          <mc:Choice Requires="wpg">
            <w:drawing>
              <wp:anchor distT="0" distB="0" distL="114300" distR="114300" simplePos="0" relativeHeight="251693056" behindDoc="0" locked="0" layoutInCell="1" allowOverlap="1" wp14:anchorId="073D8F22" wp14:editId="5EA31BEB">
                <wp:simplePos x="0" y="0"/>
                <wp:positionH relativeFrom="column">
                  <wp:posOffset>8398565</wp:posOffset>
                </wp:positionH>
                <wp:positionV relativeFrom="paragraph">
                  <wp:posOffset>4445</wp:posOffset>
                </wp:positionV>
                <wp:extent cx="857885" cy="532130"/>
                <wp:effectExtent l="0" t="0" r="5715" b="127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57885" cy="532130"/>
                          <a:chOff x="0" y="0"/>
                          <a:chExt cx="858519" cy="532130"/>
                        </a:xfrm>
                      </wpg:grpSpPr>
                      <pic:pic xmlns:pic="http://schemas.openxmlformats.org/drawingml/2006/picture">
                        <pic:nvPicPr>
                          <pic:cNvPr id="3" name="Image 3"/>
                          <pic:cNvPicPr/>
                        </pic:nvPicPr>
                        <pic:blipFill>
                          <a:blip r:embed="rId7" cstate="print"/>
                          <a:stretch>
                            <a:fillRect/>
                          </a:stretch>
                        </pic:blipFill>
                        <pic:spPr>
                          <a:xfrm>
                            <a:off x="1029" y="416543"/>
                            <a:ext cx="205563" cy="115138"/>
                          </a:xfrm>
                          <a:prstGeom prst="rect">
                            <a:avLst/>
                          </a:prstGeom>
                        </pic:spPr>
                      </pic:pic>
                      <wps:wsp>
                        <wps:cNvPr id="4" name="Graphic 4"/>
                        <wps:cNvSpPr/>
                        <wps:spPr>
                          <a:xfrm>
                            <a:off x="-9" y="7"/>
                            <a:ext cx="858519" cy="154305"/>
                          </a:xfrm>
                          <a:custGeom>
                            <a:avLst/>
                            <a:gdLst/>
                            <a:ahLst/>
                            <a:cxnLst/>
                            <a:rect l="l" t="t" r="r" b="b"/>
                            <a:pathLst>
                              <a:path w="858519" h="154305">
                                <a:moveTo>
                                  <a:pt x="107657" y="93294"/>
                                </a:moveTo>
                                <a:lnTo>
                                  <a:pt x="104432" y="66967"/>
                                </a:lnTo>
                                <a:lnTo>
                                  <a:pt x="99491" y="57569"/>
                                </a:lnTo>
                                <a:lnTo>
                                  <a:pt x="94792" y="48628"/>
                                </a:lnTo>
                                <a:lnTo>
                                  <a:pt x="89725" y="45212"/>
                                </a:lnTo>
                                <a:lnTo>
                                  <a:pt x="78879" y="37896"/>
                                </a:lnTo>
                                <a:lnTo>
                                  <a:pt x="77114" y="37630"/>
                                </a:lnTo>
                                <a:lnTo>
                                  <a:pt x="77114" y="93294"/>
                                </a:lnTo>
                                <a:lnTo>
                                  <a:pt x="76085" y="107810"/>
                                </a:lnTo>
                                <a:lnTo>
                                  <a:pt x="72351" y="118783"/>
                                </a:lnTo>
                                <a:lnTo>
                                  <a:pt x="72250" y="119100"/>
                                </a:lnTo>
                                <a:lnTo>
                                  <a:pt x="64516" y="126428"/>
                                </a:lnTo>
                                <a:lnTo>
                                  <a:pt x="51777" y="129032"/>
                                </a:lnTo>
                                <a:lnTo>
                                  <a:pt x="43332" y="129032"/>
                                </a:lnTo>
                                <a:lnTo>
                                  <a:pt x="35306" y="127266"/>
                                </a:lnTo>
                                <a:lnTo>
                                  <a:pt x="28600" y="120865"/>
                                </a:lnTo>
                                <a:lnTo>
                                  <a:pt x="28600" y="70586"/>
                                </a:lnTo>
                                <a:lnTo>
                                  <a:pt x="33655" y="65290"/>
                                </a:lnTo>
                                <a:lnTo>
                                  <a:pt x="39357" y="61175"/>
                                </a:lnTo>
                                <a:lnTo>
                                  <a:pt x="45567" y="58508"/>
                                </a:lnTo>
                                <a:lnTo>
                                  <a:pt x="52209" y="57569"/>
                                </a:lnTo>
                                <a:lnTo>
                                  <a:pt x="63233" y="59245"/>
                                </a:lnTo>
                                <a:lnTo>
                                  <a:pt x="71005" y="65011"/>
                                </a:lnTo>
                                <a:lnTo>
                                  <a:pt x="75603" y="75984"/>
                                </a:lnTo>
                                <a:lnTo>
                                  <a:pt x="77114" y="93294"/>
                                </a:lnTo>
                                <a:lnTo>
                                  <a:pt x="77114" y="37630"/>
                                </a:lnTo>
                                <a:lnTo>
                                  <a:pt x="56756" y="34404"/>
                                </a:lnTo>
                                <a:lnTo>
                                  <a:pt x="49288" y="35064"/>
                                </a:lnTo>
                                <a:lnTo>
                                  <a:pt x="42164" y="37084"/>
                                </a:lnTo>
                                <a:lnTo>
                                  <a:pt x="35407" y="40449"/>
                                </a:lnTo>
                                <a:lnTo>
                                  <a:pt x="29032" y="45212"/>
                                </a:lnTo>
                                <a:lnTo>
                                  <a:pt x="28600" y="45212"/>
                                </a:lnTo>
                                <a:lnTo>
                                  <a:pt x="28600" y="0"/>
                                </a:lnTo>
                                <a:lnTo>
                                  <a:pt x="0" y="0"/>
                                </a:lnTo>
                                <a:lnTo>
                                  <a:pt x="0" y="149542"/>
                                </a:lnTo>
                                <a:lnTo>
                                  <a:pt x="18199" y="149542"/>
                                </a:lnTo>
                                <a:lnTo>
                                  <a:pt x="21666" y="141820"/>
                                </a:lnTo>
                                <a:lnTo>
                                  <a:pt x="22098" y="141820"/>
                                </a:lnTo>
                                <a:lnTo>
                                  <a:pt x="29794" y="146608"/>
                                </a:lnTo>
                                <a:lnTo>
                                  <a:pt x="37947" y="149821"/>
                                </a:lnTo>
                                <a:lnTo>
                                  <a:pt x="46139" y="151625"/>
                                </a:lnTo>
                                <a:lnTo>
                                  <a:pt x="53936" y="152184"/>
                                </a:lnTo>
                                <a:lnTo>
                                  <a:pt x="75958" y="148412"/>
                                </a:lnTo>
                                <a:lnTo>
                                  <a:pt x="85928" y="141820"/>
                                </a:lnTo>
                                <a:lnTo>
                                  <a:pt x="92913" y="137210"/>
                                </a:lnTo>
                                <a:lnTo>
                                  <a:pt x="97739" y="129032"/>
                                </a:lnTo>
                                <a:lnTo>
                                  <a:pt x="103809" y="118783"/>
                                </a:lnTo>
                                <a:lnTo>
                                  <a:pt x="107657" y="93294"/>
                                </a:lnTo>
                                <a:close/>
                              </a:path>
                              <a:path w="858519" h="154305">
                                <a:moveTo>
                                  <a:pt x="222465" y="37045"/>
                                </a:moveTo>
                                <a:lnTo>
                                  <a:pt x="193865" y="37045"/>
                                </a:lnTo>
                                <a:lnTo>
                                  <a:pt x="193865" y="114465"/>
                                </a:lnTo>
                                <a:lnTo>
                                  <a:pt x="188087" y="120180"/>
                                </a:lnTo>
                                <a:lnTo>
                                  <a:pt x="180911" y="124802"/>
                                </a:lnTo>
                                <a:lnTo>
                                  <a:pt x="172948" y="127889"/>
                                </a:lnTo>
                                <a:lnTo>
                                  <a:pt x="164846" y="129019"/>
                                </a:lnTo>
                                <a:lnTo>
                                  <a:pt x="152069" y="129019"/>
                                </a:lnTo>
                                <a:lnTo>
                                  <a:pt x="147739" y="124841"/>
                                </a:lnTo>
                                <a:lnTo>
                                  <a:pt x="147739" y="37045"/>
                                </a:lnTo>
                                <a:lnTo>
                                  <a:pt x="119138" y="37045"/>
                                </a:lnTo>
                                <a:lnTo>
                                  <a:pt x="119138" y="116014"/>
                                </a:lnTo>
                                <a:lnTo>
                                  <a:pt x="121196" y="132092"/>
                                </a:lnTo>
                                <a:lnTo>
                                  <a:pt x="127787" y="143357"/>
                                </a:lnTo>
                                <a:lnTo>
                                  <a:pt x="139522" y="150012"/>
                                </a:lnTo>
                                <a:lnTo>
                                  <a:pt x="157048" y="152184"/>
                                </a:lnTo>
                                <a:lnTo>
                                  <a:pt x="167779" y="151257"/>
                                </a:lnTo>
                                <a:lnTo>
                                  <a:pt x="178358" y="148272"/>
                                </a:lnTo>
                                <a:lnTo>
                                  <a:pt x="188582" y="142875"/>
                                </a:lnTo>
                                <a:lnTo>
                                  <a:pt x="198208" y="134759"/>
                                </a:lnTo>
                                <a:lnTo>
                                  <a:pt x="198640" y="134759"/>
                                </a:lnTo>
                                <a:lnTo>
                                  <a:pt x="202539" y="149542"/>
                                </a:lnTo>
                                <a:lnTo>
                                  <a:pt x="222465" y="149542"/>
                                </a:lnTo>
                                <a:lnTo>
                                  <a:pt x="222465" y="37045"/>
                                </a:lnTo>
                                <a:close/>
                              </a:path>
                              <a:path w="858519" h="154305">
                                <a:moveTo>
                                  <a:pt x="330339" y="114909"/>
                                </a:moveTo>
                                <a:lnTo>
                                  <a:pt x="302107" y="80568"/>
                                </a:lnTo>
                                <a:lnTo>
                                  <a:pt x="277380" y="78613"/>
                                </a:lnTo>
                                <a:lnTo>
                                  <a:pt x="270294" y="77381"/>
                                </a:lnTo>
                                <a:lnTo>
                                  <a:pt x="265569" y="73964"/>
                                </a:lnTo>
                                <a:lnTo>
                                  <a:pt x="263842" y="67043"/>
                                </a:lnTo>
                                <a:lnTo>
                                  <a:pt x="263842" y="59105"/>
                                </a:lnTo>
                                <a:lnTo>
                                  <a:pt x="272288" y="55359"/>
                                </a:lnTo>
                                <a:lnTo>
                                  <a:pt x="292569" y="55511"/>
                                </a:lnTo>
                                <a:lnTo>
                                  <a:pt x="301028" y="56083"/>
                                </a:lnTo>
                                <a:lnTo>
                                  <a:pt x="310654" y="57226"/>
                                </a:lnTo>
                                <a:lnTo>
                                  <a:pt x="320382" y="59105"/>
                                </a:lnTo>
                                <a:lnTo>
                                  <a:pt x="320382" y="37934"/>
                                </a:lnTo>
                                <a:lnTo>
                                  <a:pt x="312077" y="35941"/>
                                </a:lnTo>
                                <a:lnTo>
                                  <a:pt x="302183" y="34569"/>
                                </a:lnTo>
                                <a:lnTo>
                                  <a:pt x="292785" y="33769"/>
                                </a:lnTo>
                                <a:lnTo>
                                  <a:pt x="285940" y="33515"/>
                                </a:lnTo>
                                <a:lnTo>
                                  <a:pt x="265595" y="35471"/>
                                </a:lnTo>
                                <a:lnTo>
                                  <a:pt x="249555" y="41681"/>
                                </a:lnTo>
                                <a:lnTo>
                                  <a:pt x="239039" y="52692"/>
                                </a:lnTo>
                                <a:lnTo>
                                  <a:pt x="235254" y="69037"/>
                                </a:lnTo>
                                <a:lnTo>
                                  <a:pt x="238734" y="87033"/>
                                </a:lnTo>
                                <a:lnTo>
                                  <a:pt x="248119" y="97815"/>
                                </a:lnTo>
                                <a:lnTo>
                                  <a:pt x="261848" y="103149"/>
                                </a:lnTo>
                                <a:lnTo>
                                  <a:pt x="278358" y="104762"/>
                                </a:lnTo>
                                <a:lnTo>
                                  <a:pt x="288442" y="105232"/>
                                </a:lnTo>
                                <a:lnTo>
                                  <a:pt x="295859" y="106908"/>
                                </a:lnTo>
                                <a:lnTo>
                                  <a:pt x="300418" y="110655"/>
                                </a:lnTo>
                                <a:lnTo>
                                  <a:pt x="301967" y="117335"/>
                                </a:lnTo>
                                <a:lnTo>
                                  <a:pt x="300202" y="122834"/>
                                </a:lnTo>
                                <a:lnTo>
                                  <a:pt x="294982" y="126771"/>
                                </a:lnTo>
                                <a:lnTo>
                                  <a:pt x="286435" y="129120"/>
                                </a:lnTo>
                                <a:lnTo>
                                  <a:pt x="274675" y="129908"/>
                                </a:lnTo>
                                <a:lnTo>
                                  <a:pt x="267576" y="129616"/>
                                </a:lnTo>
                                <a:lnTo>
                                  <a:pt x="258140" y="128727"/>
                                </a:lnTo>
                                <a:lnTo>
                                  <a:pt x="247599" y="127215"/>
                                </a:lnTo>
                                <a:lnTo>
                                  <a:pt x="237197" y="125056"/>
                                </a:lnTo>
                                <a:lnTo>
                                  <a:pt x="237197" y="147332"/>
                                </a:lnTo>
                                <a:lnTo>
                                  <a:pt x="248335" y="150088"/>
                                </a:lnTo>
                                <a:lnTo>
                                  <a:pt x="259156" y="151853"/>
                                </a:lnTo>
                                <a:lnTo>
                                  <a:pt x="268490" y="152793"/>
                                </a:lnTo>
                                <a:lnTo>
                                  <a:pt x="275107" y="153073"/>
                                </a:lnTo>
                                <a:lnTo>
                                  <a:pt x="297624" y="150710"/>
                                </a:lnTo>
                                <a:lnTo>
                                  <a:pt x="315074" y="143586"/>
                                </a:lnTo>
                                <a:lnTo>
                                  <a:pt x="326339" y="131660"/>
                                </a:lnTo>
                                <a:lnTo>
                                  <a:pt x="330339" y="114909"/>
                                </a:lnTo>
                                <a:close/>
                              </a:path>
                              <a:path w="858519" h="154305">
                                <a:moveTo>
                                  <a:pt x="373240" y="37045"/>
                                </a:moveTo>
                                <a:lnTo>
                                  <a:pt x="344652" y="37045"/>
                                </a:lnTo>
                                <a:lnTo>
                                  <a:pt x="344652" y="149529"/>
                                </a:lnTo>
                                <a:lnTo>
                                  <a:pt x="373240" y="149529"/>
                                </a:lnTo>
                                <a:lnTo>
                                  <a:pt x="373240" y="37045"/>
                                </a:lnTo>
                                <a:close/>
                              </a:path>
                              <a:path w="858519" h="154305">
                                <a:moveTo>
                                  <a:pt x="374980" y="0"/>
                                </a:moveTo>
                                <a:lnTo>
                                  <a:pt x="342925" y="0"/>
                                </a:lnTo>
                                <a:lnTo>
                                  <a:pt x="342925" y="23812"/>
                                </a:lnTo>
                                <a:lnTo>
                                  <a:pt x="374980" y="23812"/>
                                </a:lnTo>
                                <a:lnTo>
                                  <a:pt x="374980" y="0"/>
                                </a:lnTo>
                                <a:close/>
                              </a:path>
                              <a:path w="858519" h="154305">
                                <a:moveTo>
                                  <a:pt x="492975" y="69469"/>
                                </a:moveTo>
                                <a:lnTo>
                                  <a:pt x="490931" y="53568"/>
                                </a:lnTo>
                                <a:lnTo>
                                  <a:pt x="484339" y="42672"/>
                                </a:lnTo>
                                <a:lnTo>
                                  <a:pt x="472605" y="36410"/>
                                </a:lnTo>
                                <a:lnTo>
                                  <a:pt x="455066" y="34404"/>
                                </a:lnTo>
                                <a:lnTo>
                                  <a:pt x="444347" y="35331"/>
                                </a:lnTo>
                                <a:lnTo>
                                  <a:pt x="433768" y="38315"/>
                                </a:lnTo>
                                <a:lnTo>
                                  <a:pt x="423545" y="43713"/>
                                </a:lnTo>
                                <a:lnTo>
                                  <a:pt x="413905" y="51828"/>
                                </a:lnTo>
                                <a:lnTo>
                                  <a:pt x="413473" y="51828"/>
                                </a:lnTo>
                                <a:lnTo>
                                  <a:pt x="409575" y="37045"/>
                                </a:lnTo>
                                <a:lnTo>
                                  <a:pt x="389648" y="37045"/>
                                </a:lnTo>
                                <a:lnTo>
                                  <a:pt x="389648" y="149542"/>
                                </a:lnTo>
                                <a:lnTo>
                                  <a:pt x="418249" y="149542"/>
                                </a:lnTo>
                                <a:lnTo>
                                  <a:pt x="418249" y="72123"/>
                                </a:lnTo>
                                <a:lnTo>
                                  <a:pt x="424027" y="66408"/>
                                </a:lnTo>
                                <a:lnTo>
                                  <a:pt x="431215" y="61785"/>
                                </a:lnTo>
                                <a:lnTo>
                                  <a:pt x="439178" y="58699"/>
                                </a:lnTo>
                                <a:lnTo>
                                  <a:pt x="447268" y="57569"/>
                                </a:lnTo>
                                <a:lnTo>
                                  <a:pt x="460044" y="57569"/>
                                </a:lnTo>
                                <a:lnTo>
                                  <a:pt x="464375" y="61747"/>
                                </a:lnTo>
                                <a:lnTo>
                                  <a:pt x="464375" y="149542"/>
                                </a:lnTo>
                                <a:lnTo>
                                  <a:pt x="492975" y="149542"/>
                                </a:lnTo>
                                <a:lnTo>
                                  <a:pt x="492975" y="69469"/>
                                </a:lnTo>
                                <a:close/>
                              </a:path>
                              <a:path w="858519" h="154305">
                                <a:moveTo>
                                  <a:pt x="606475" y="81826"/>
                                </a:moveTo>
                                <a:lnTo>
                                  <a:pt x="606209" y="79844"/>
                                </a:lnTo>
                                <a:lnTo>
                                  <a:pt x="603631" y="60693"/>
                                </a:lnTo>
                                <a:lnTo>
                                  <a:pt x="600278" y="54914"/>
                                </a:lnTo>
                                <a:lnTo>
                                  <a:pt x="594868" y="45593"/>
                                </a:lnTo>
                                <a:lnTo>
                                  <a:pt x="579882" y="36537"/>
                                </a:lnTo>
                                <a:lnTo>
                                  <a:pt x="579399" y="36474"/>
                                </a:lnTo>
                                <a:lnTo>
                                  <a:pt x="579399" y="68592"/>
                                </a:lnTo>
                                <a:lnTo>
                                  <a:pt x="579399" y="76974"/>
                                </a:lnTo>
                                <a:lnTo>
                                  <a:pt x="579183" y="79844"/>
                                </a:lnTo>
                                <a:lnTo>
                                  <a:pt x="535432" y="79844"/>
                                </a:lnTo>
                                <a:lnTo>
                                  <a:pt x="552983" y="54914"/>
                                </a:lnTo>
                                <a:lnTo>
                                  <a:pt x="565543" y="54914"/>
                                </a:lnTo>
                                <a:lnTo>
                                  <a:pt x="570953" y="56235"/>
                                </a:lnTo>
                                <a:lnTo>
                                  <a:pt x="577888" y="63296"/>
                                </a:lnTo>
                                <a:lnTo>
                                  <a:pt x="579399" y="68592"/>
                                </a:lnTo>
                                <a:lnTo>
                                  <a:pt x="579399" y="36474"/>
                                </a:lnTo>
                                <a:lnTo>
                                  <a:pt x="558393" y="33515"/>
                                </a:lnTo>
                                <a:lnTo>
                                  <a:pt x="537121" y="36537"/>
                                </a:lnTo>
                                <a:lnTo>
                                  <a:pt x="537641" y="36537"/>
                                </a:lnTo>
                                <a:lnTo>
                                  <a:pt x="520623" y="46291"/>
                                </a:lnTo>
                                <a:lnTo>
                                  <a:pt x="508838" y="64693"/>
                                </a:lnTo>
                                <a:lnTo>
                                  <a:pt x="504456" y="93294"/>
                                </a:lnTo>
                                <a:lnTo>
                                  <a:pt x="507606" y="119570"/>
                                </a:lnTo>
                                <a:lnTo>
                                  <a:pt x="517613" y="138239"/>
                                </a:lnTo>
                                <a:lnTo>
                                  <a:pt x="535343" y="149364"/>
                                </a:lnTo>
                                <a:lnTo>
                                  <a:pt x="561644" y="153060"/>
                                </a:lnTo>
                                <a:lnTo>
                                  <a:pt x="571563" y="152628"/>
                                </a:lnTo>
                                <a:lnTo>
                                  <a:pt x="582168" y="151434"/>
                                </a:lnTo>
                                <a:lnTo>
                                  <a:pt x="592531" y="149618"/>
                                </a:lnTo>
                                <a:lnTo>
                                  <a:pt x="601713" y="147332"/>
                                </a:lnTo>
                                <a:lnTo>
                                  <a:pt x="601713" y="130784"/>
                                </a:lnTo>
                                <a:lnTo>
                                  <a:pt x="601713" y="126377"/>
                                </a:lnTo>
                                <a:lnTo>
                                  <a:pt x="592886" y="128282"/>
                                </a:lnTo>
                                <a:lnTo>
                                  <a:pt x="583438" y="129654"/>
                                </a:lnTo>
                                <a:lnTo>
                                  <a:pt x="574509" y="130505"/>
                                </a:lnTo>
                                <a:lnTo>
                                  <a:pt x="567270" y="130784"/>
                                </a:lnTo>
                                <a:lnTo>
                                  <a:pt x="560628" y="130505"/>
                                </a:lnTo>
                                <a:lnTo>
                                  <a:pt x="559269" y="130505"/>
                                </a:lnTo>
                                <a:lnTo>
                                  <a:pt x="534784" y="109613"/>
                                </a:lnTo>
                                <a:lnTo>
                                  <a:pt x="534784" y="99910"/>
                                </a:lnTo>
                                <a:lnTo>
                                  <a:pt x="605396" y="99910"/>
                                </a:lnTo>
                                <a:lnTo>
                                  <a:pt x="606044" y="94615"/>
                                </a:lnTo>
                                <a:lnTo>
                                  <a:pt x="606475" y="85788"/>
                                </a:lnTo>
                                <a:lnTo>
                                  <a:pt x="606475" y="81826"/>
                                </a:lnTo>
                                <a:close/>
                              </a:path>
                              <a:path w="858519" h="154305">
                                <a:moveTo>
                                  <a:pt x="713054" y="114909"/>
                                </a:moveTo>
                                <a:lnTo>
                                  <a:pt x="684822" y="80568"/>
                                </a:lnTo>
                                <a:lnTo>
                                  <a:pt x="660082" y="78613"/>
                                </a:lnTo>
                                <a:lnTo>
                                  <a:pt x="653008" y="77381"/>
                                </a:lnTo>
                                <a:lnTo>
                                  <a:pt x="648284" y="73964"/>
                                </a:lnTo>
                                <a:lnTo>
                                  <a:pt x="646557" y="67043"/>
                                </a:lnTo>
                                <a:lnTo>
                                  <a:pt x="646557" y="59105"/>
                                </a:lnTo>
                                <a:lnTo>
                                  <a:pt x="655002" y="55359"/>
                                </a:lnTo>
                                <a:lnTo>
                                  <a:pt x="675284" y="55511"/>
                                </a:lnTo>
                                <a:lnTo>
                                  <a:pt x="683729" y="56083"/>
                                </a:lnTo>
                                <a:lnTo>
                                  <a:pt x="693369" y="57226"/>
                                </a:lnTo>
                                <a:lnTo>
                                  <a:pt x="703097" y="59105"/>
                                </a:lnTo>
                                <a:lnTo>
                                  <a:pt x="703097" y="37934"/>
                                </a:lnTo>
                                <a:lnTo>
                                  <a:pt x="694791" y="35941"/>
                                </a:lnTo>
                                <a:lnTo>
                                  <a:pt x="684898" y="34569"/>
                                </a:lnTo>
                                <a:lnTo>
                                  <a:pt x="675500" y="33769"/>
                                </a:lnTo>
                                <a:lnTo>
                                  <a:pt x="668655" y="33515"/>
                                </a:lnTo>
                                <a:lnTo>
                                  <a:pt x="648309" y="35471"/>
                                </a:lnTo>
                                <a:lnTo>
                                  <a:pt x="632269" y="41681"/>
                                </a:lnTo>
                                <a:lnTo>
                                  <a:pt x="621741" y="52692"/>
                                </a:lnTo>
                                <a:lnTo>
                                  <a:pt x="617969" y="69037"/>
                                </a:lnTo>
                                <a:lnTo>
                                  <a:pt x="621449" y="87033"/>
                                </a:lnTo>
                                <a:lnTo>
                                  <a:pt x="630834" y="97815"/>
                                </a:lnTo>
                                <a:lnTo>
                                  <a:pt x="644563" y="103149"/>
                                </a:lnTo>
                                <a:lnTo>
                                  <a:pt x="661073" y="104762"/>
                                </a:lnTo>
                                <a:lnTo>
                                  <a:pt x="671156" y="105232"/>
                                </a:lnTo>
                                <a:lnTo>
                                  <a:pt x="678561" y="106908"/>
                                </a:lnTo>
                                <a:lnTo>
                                  <a:pt x="683133" y="110655"/>
                                </a:lnTo>
                                <a:lnTo>
                                  <a:pt x="684682" y="117335"/>
                                </a:lnTo>
                                <a:lnTo>
                                  <a:pt x="682917" y="122834"/>
                                </a:lnTo>
                                <a:lnTo>
                                  <a:pt x="677697" y="126771"/>
                                </a:lnTo>
                                <a:lnTo>
                                  <a:pt x="669150" y="129120"/>
                                </a:lnTo>
                                <a:lnTo>
                                  <a:pt x="657390" y="129908"/>
                                </a:lnTo>
                                <a:lnTo>
                                  <a:pt x="650290" y="129616"/>
                                </a:lnTo>
                                <a:lnTo>
                                  <a:pt x="640842" y="128727"/>
                                </a:lnTo>
                                <a:lnTo>
                                  <a:pt x="630313" y="127215"/>
                                </a:lnTo>
                                <a:lnTo>
                                  <a:pt x="619912" y="125056"/>
                                </a:lnTo>
                                <a:lnTo>
                                  <a:pt x="619912" y="147332"/>
                                </a:lnTo>
                                <a:lnTo>
                                  <a:pt x="631050" y="150088"/>
                                </a:lnTo>
                                <a:lnTo>
                                  <a:pt x="641870" y="151853"/>
                                </a:lnTo>
                                <a:lnTo>
                                  <a:pt x="651192" y="152793"/>
                                </a:lnTo>
                                <a:lnTo>
                                  <a:pt x="657821" y="153073"/>
                                </a:lnTo>
                                <a:lnTo>
                                  <a:pt x="680339" y="150710"/>
                                </a:lnTo>
                                <a:lnTo>
                                  <a:pt x="697788" y="143586"/>
                                </a:lnTo>
                                <a:lnTo>
                                  <a:pt x="709053" y="131660"/>
                                </a:lnTo>
                                <a:lnTo>
                                  <a:pt x="713054" y="114909"/>
                                </a:lnTo>
                                <a:close/>
                              </a:path>
                              <a:path w="858519" h="154305">
                                <a:moveTo>
                                  <a:pt x="810971" y="114909"/>
                                </a:moveTo>
                                <a:lnTo>
                                  <a:pt x="782726" y="80568"/>
                                </a:lnTo>
                                <a:lnTo>
                                  <a:pt x="757999" y="78613"/>
                                </a:lnTo>
                                <a:lnTo>
                                  <a:pt x="750912" y="77381"/>
                                </a:lnTo>
                                <a:lnTo>
                                  <a:pt x="746188" y="73964"/>
                                </a:lnTo>
                                <a:lnTo>
                                  <a:pt x="744474" y="67043"/>
                                </a:lnTo>
                                <a:lnTo>
                                  <a:pt x="744474" y="59105"/>
                                </a:lnTo>
                                <a:lnTo>
                                  <a:pt x="752919" y="55359"/>
                                </a:lnTo>
                                <a:lnTo>
                                  <a:pt x="773188" y="55511"/>
                                </a:lnTo>
                                <a:lnTo>
                                  <a:pt x="781646" y="56083"/>
                                </a:lnTo>
                                <a:lnTo>
                                  <a:pt x="791273" y="57226"/>
                                </a:lnTo>
                                <a:lnTo>
                                  <a:pt x="801014" y="59105"/>
                                </a:lnTo>
                                <a:lnTo>
                                  <a:pt x="801014" y="37934"/>
                                </a:lnTo>
                                <a:lnTo>
                                  <a:pt x="792695" y="35941"/>
                                </a:lnTo>
                                <a:lnTo>
                                  <a:pt x="782815" y="34569"/>
                                </a:lnTo>
                                <a:lnTo>
                                  <a:pt x="773404" y="33769"/>
                                </a:lnTo>
                                <a:lnTo>
                                  <a:pt x="766572" y="33515"/>
                                </a:lnTo>
                                <a:lnTo>
                                  <a:pt x="746213" y="35471"/>
                                </a:lnTo>
                                <a:lnTo>
                                  <a:pt x="730173" y="41681"/>
                                </a:lnTo>
                                <a:lnTo>
                                  <a:pt x="719658" y="52692"/>
                                </a:lnTo>
                                <a:lnTo>
                                  <a:pt x="715886" y="69037"/>
                                </a:lnTo>
                                <a:lnTo>
                                  <a:pt x="719353" y="87033"/>
                                </a:lnTo>
                                <a:lnTo>
                                  <a:pt x="728738" y="97815"/>
                                </a:lnTo>
                                <a:lnTo>
                                  <a:pt x="742467" y="103149"/>
                                </a:lnTo>
                                <a:lnTo>
                                  <a:pt x="758990" y="104762"/>
                                </a:lnTo>
                                <a:lnTo>
                                  <a:pt x="769073" y="105232"/>
                                </a:lnTo>
                                <a:lnTo>
                                  <a:pt x="776478" y="106908"/>
                                </a:lnTo>
                                <a:lnTo>
                                  <a:pt x="781037" y="110655"/>
                                </a:lnTo>
                                <a:lnTo>
                                  <a:pt x="782599" y="117335"/>
                                </a:lnTo>
                                <a:lnTo>
                                  <a:pt x="780821" y="122834"/>
                                </a:lnTo>
                                <a:lnTo>
                                  <a:pt x="775614" y="126771"/>
                                </a:lnTo>
                                <a:lnTo>
                                  <a:pt x="767054" y="129120"/>
                                </a:lnTo>
                                <a:lnTo>
                                  <a:pt x="755307" y="129908"/>
                                </a:lnTo>
                                <a:lnTo>
                                  <a:pt x="748195" y="129616"/>
                                </a:lnTo>
                                <a:lnTo>
                                  <a:pt x="738759" y="128727"/>
                                </a:lnTo>
                                <a:lnTo>
                                  <a:pt x="728218" y="127215"/>
                                </a:lnTo>
                                <a:lnTo>
                                  <a:pt x="717829" y="125056"/>
                                </a:lnTo>
                                <a:lnTo>
                                  <a:pt x="717829" y="147332"/>
                                </a:lnTo>
                                <a:lnTo>
                                  <a:pt x="728954" y="150088"/>
                                </a:lnTo>
                                <a:lnTo>
                                  <a:pt x="739787" y="151853"/>
                                </a:lnTo>
                                <a:lnTo>
                                  <a:pt x="749109" y="152793"/>
                                </a:lnTo>
                                <a:lnTo>
                                  <a:pt x="755738" y="153073"/>
                                </a:lnTo>
                                <a:lnTo>
                                  <a:pt x="778256" y="150710"/>
                                </a:lnTo>
                                <a:lnTo>
                                  <a:pt x="795693" y="143586"/>
                                </a:lnTo>
                                <a:lnTo>
                                  <a:pt x="806958" y="131660"/>
                                </a:lnTo>
                                <a:lnTo>
                                  <a:pt x="810971" y="114909"/>
                                </a:lnTo>
                                <a:close/>
                              </a:path>
                              <a:path w="858519" h="154305">
                                <a:moveTo>
                                  <a:pt x="857973" y="136017"/>
                                </a:moveTo>
                                <a:lnTo>
                                  <a:pt x="856576" y="128930"/>
                                </a:lnTo>
                                <a:lnTo>
                                  <a:pt x="852741" y="123151"/>
                                </a:lnTo>
                                <a:lnTo>
                                  <a:pt x="847064" y="119253"/>
                                </a:lnTo>
                                <a:lnTo>
                                  <a:pt x="840105" y="117830"/>
                                </a:lnTo>
                                <a:lnTo>
                                  <a:pt x="833158" y="119253"/>
                                </a:lnTo>
                                <a:lnTo>
                                  <a:pt x="827468" y="123151"/>
                                </a:lnTo>
                                <a:lnTo>
                                  <a:pt x="823645" y="128930"/>
                                </a:lnTo>
                                <a:lnTo>
                                  <a:pt x="822236" y="136017"/>
                                </a:lnTo>
                                <a:lnTo>
                                  <a:pt x="823645" y="143090"/>
                                </a:lnTo>
                                <a:lnTo>
                                  <a:pt x="827468" y="148869"/>
                                </a:lnTo>
                                <a:lnTo>
                                  <a:pt x="833158" y="152768"/>
                                </a:lnTo>
                                <a:lnTo>
                                  <a:pt x="840105" y="154203"/>
                                </a:lnTo>
                                <a:lnTo>
                                  <a:pt x="847064" y="152768"/>
                                </a:lnTo>
                                <a:lnTo>
                                  <a:pt x="852741" y="148869"/>
                                </a:lnTo>
                                <a:lnTo>
                                  <a:pt x="856576" y="143090"/>
                                </a:lnTo>
                                <a:lnTo>
                                  <a:pt x="857973" y="136017"/>
                                </a:lnTo>
                                <a:close/>
                              </a:path>
                            </a:pathLst>
                          </a:custGeom>
                          <a:solidFill>
                            <a:srgbClr val="007BB3"/>
                          </a:solidFill>
                        </wps:spPr>
                        <wps:bodyPr wrap="square" lIns="0" tIns="0" rIns="0" bIns="0" rtlCol="0">
                          <a:prstTxWarp prst="textNoShape">
                            <a:avLst/>
                          </a:prstTxWarp>
                          <a:noAutofit/>
                        </wps:bodyPr>
                      </wps:wsp>
                      <pic:pic xmlns:pic="http://schemas.openxmlformats.org/drawingml/2006/picture">
                        <pic:nvPicPr>
                          <pic:cNvPr id="5" name="Image 5"/>
                          <pic:cNvPicPr/>
                        </pic:nvPicPr>
                        <pic:blipFill>
                          <a:blip r:embed="rId8" cstate="print"/>
                          <a:stretch>
                            <a:fillRect/>
                          </a:stretch>
                        </pic:blipFill>
                        <pic:spPr>
                          <a:xfrm>
                            <a:off x="7" y="196885"/>
                            <a:ext cx="480273" cy="178214"/>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36DFAC18" id="Group 2" o:spid="_x0000_s1026" style="position:absolute;margin-left:661.3pt;margin-top:.35pt;width:67.55pt;height:41.9pt;z-index:251693056" coordsize="8585,532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left:10;top:4165;width:2055;height:115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">
                  <v:imagedata r:id="rId9" o:title=""/>
                </v:shape>
                <v:shape id="Graphic 4" o:spid="_x0000_s1028" style="position:absolute;width:8585;height:1543;visibility:visible;mso-wrap-style:square;v-text-anchor:top" coordsize="858519,1543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" path="m107657,93294l104432,66967,99491,57569,94792,48628,89725,45212,78879,37896r-1765,-266l77114,93294r-1029,14516l72351,118783r-101,317l64516,126428r-12739,2604l43332,129032r-8026,-1766l28600,120865r,-50279l33655,65290r5702,-4115l45567,58508r6642,-939l63233,59245r7772,5766l75603,75984r1511,17310l77114,37630,56756,34404r-7468,660l42164,37084r-6757,3365l29032,45212r-432,l28600,,,,,149542r18199,l21666,141820r432,l29794,146608r8153,3213l46139,151625r7797,559l75958,148412r9970,-6592l92913,137210r4826,-8178l103809,118783r3848,-25489xem222465,37045r-28600,l193865,114465r-5778,5715l180911,124802r-7963,3087l164846,129019r-12777,l147739,124841r,-87796l119138,37045r,78969l121196,132092r6591,11265l139522,150012r17526,2172l167779,151257r10579,-2985l188582,142875r9626,-8116l198640,134759r3899,14783l222465,149542r,-112497xem330339,114909l302107,80568,277380,78613r-7086,-1232l265569,73964r-1727,-6921l263842,59105r8446,-3746l292569,55511r8459,572l310654,57226r9728,1879l320382,37934r-8305,-1993l302183,34569r-9398,-800l285940,33515r-20345,1956l249555,41681,239039,52692r-3785,16345l238734,87033r9385,10782l261848,103149r16510,1613l288442,105232r7417,1676l300418,110655r1549,6680l300202,122834r-5220,3937l286435,129120r-11760,788l267576,129616r-9436,-889l247599,127215r-10402,-2159l237197,147332r11138,2756l259156,151853r9334,940l275107,153073r22517,-2363l315074,143586r11265,-11926l330339,114909xem373240,37045r-28588,l344652,149529r28588,l373240,37045xem374980,l342925,r,23812l374980,23812,374980,xem492975,69469l490931,53568,484339,42672,472605,36410,455066,34404r-10719,927l433768,38315r-10223,5398l413905,51828r-432,l409575,37045r-19927,l389648,149542r28601,l418249,72123r5778,-5715l431215,61785r7963,-3086l447268,57569r12776,l464375,61747r,87795l492975,149542r,-80073xem606475,81826r-266,-1982l603631,60693r-3353,-5779l594868,45593,579882,36537r-483,-63l579399,68592r,8382l579183,79844r-43751,l552983,54914r12560,l570953,56235r6935,7061l579399,68592r,-32118l558393,33515r-21272,3022l537641,36537r-17018,9754l508838,64693r-4382,28601l507606,119570r10007,18669l535343,149364r26301,3696l571563,152628r10605,-1194l592531,149618r9182,-2286l601713,130784r,-4407l592886,128282r-9448,1372l574509,130505r-7239,279l560628,130505r-1359,l534784,109613r,-9703l605396,99910r648,-5295l606475,85788r,-3962xem713054,114909l684822,80568,660082,78613r-7074,-1232l648284,73964r-1727,-6921l646557,59105r8445,-3746l675284,55511r8445,572l693369,57226r9728,1879l703097,37934r-8306,-1993l684898,34569r-9398,-800l668655,33515r-20346,1956l632269,41681,621741,52692r-3772,16345l621449,87033r9385,10782l644563,103149r16510,1613l671156,105232r7405,1676l683133,110655r1549,6680l682917,122834r-5220,3937l669150,129120r-11760,788l650290,129616r-9448,-889l630313,127215r-10401,-2159l619912,147332r11138,2756l641870,151853r9322,940l657821,153073r22518,-2363l697788,143586r11265,-11926l713054,114909xem810971,114909l782726,80568,757999,78613r-7087,-1232l746188,73964r-1714,-6921l744474,59105r8445,-3746l773188,55511r8458,572l791273,57226r9741,1879l801014,37934r-8319,-1993l782815,34569r-9411,-800l766572,33515r-20359,1956l730173,41681,719658,52692r-3772,16345l719353,87033r9385,10782l742467,103149r16523,1613l769073,105232r7405,1676l781037,110655r1562,6680l780821,122834r-5207,3937l767054,129120r-11747,788l748195,129616r-9436,-889l728218,127215r-10389,-2159l717829,147332r11125,2756l739787,151853r9322,940l755738,153073r22518,-2363l795693,143586r11265,-11926l810971,114909xem857973,136017r-1397,-7087l852741,123151r-5677,-3898l840105,117830r-6947,1423l827468,123151r-3823,5779l822236,136017r1409,7073l827468,148869r5690,3899l840105,154203r6959,-1435l852741,148869r3835,-5779l857973,136017xe" fillcolor="#007bb3" stroked="f">
                  <v:path arrowok="t"/>
                </v:shape>
                <v:shape id="Image 5" o:spid="_x0000_s1029" type="#_x0000_t75" style="position:absolute;top:1968;width:4802;height:178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">
                  <v:imagedata r:id="rId10" o:title=""/>
                </v:shape>
              </v:group>
            </w:pict>
          </mc:Fallback>
        </mc:AlternateContent>
      </w:r>
      <w:r w:rsidR="007B41BD">
        <w:rPr>
          <w:noProof/>
          <w:position w:val="3"/>
        </w:rPr>
        <mc:AlternateContent>
          <mc:Choice Requires="wps">
            <w:drawing>
              <wp:inline distT="0" distB="0" distL="0" distR="0" wp14:anchorId="66F5A4F6" wp14:editId="195658DB">
                <wp:extent cx="3175200" cy="506023"/>
                <wp:effectExtent l="0" t="0" r="12700" b="15240"/>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5200" cy="506023"/>
                        </a:xfrm>
                        <a:prstGeom prst="rect">
                          <a:avLst/>
                        </a:prstGeom>
                        <a:ln w="12700">
                          <a:solidFill>
                            <a:schemeClr val="accent1"/>
                          </a:solidFill>
                          <a:prstDash val="solid"/>
                        </a:ln>
                      </wps:spPr>
                      <wps:txbx>
                        <w:txbxContent>
                          <w:p w14:paraId="57DD4FC4" w14:textId="77777777" w:rsidR="00152687" w:rsidRPr="00E41F66" w:rsidRDefault="007B41BD" w:rsidP="00DB51F5">
                            <w:pPr>
                              <w:pStyle w:val="Heading2"/>
                              <w:spacing w:before="0" w:after="0"/>
                              <w:jc w:val="center"/>
                              <w:rPr>
                                <w:b w:val="0"/>
                                <w:color w:val="00A7E1" w:themeColor="accent1"/>
                                <w:sz w:val="24"/>
                                <w:szCs w:val="24"/>
                              </w:rPr>
                            </w:pPr>
                            <w:r w:rsidRPr="00E41F66">
                              <w:rPr>
                                <w:b w:val="0"/>
                                <w:color w:val="00A7E1" w:themeColor="accent1"/>
                                <w:sz w:val="24"/>
                                <w:szCs w:val="24"/>
                              </w:rPr>
                              <w:t>SHARING</w:t>
                            </w:r>
                            <w:r w:rsidRPr="00E41F66">
                              <w:rPr>
                                <w:b w:val="0"/>
                                <w:color w:val="00A7E1" w:themeColor="accent1"/>
                                <w:spacing w:val="26"/>
                                <w:sz w:val="24"/>
                                <w:szCs w:val="24"/>
                              </w:rPr>
                              <w:t xml:space="preserve"> </w:t>
                            </w:r>
                            <w:r w:rsidRPr="00E41F66">
                              <w:rPr>
                                <w:b w:val="0"/>
                                <w:color w:val="00A7E1" w:themeColor="accent1"/>
                                <w:sz w:val="24"/>
                                <w:szCs w:val="24"/>
                              </w:rPr>
                              <w:t>PERSONAL</w:t>
                            </w:r>
                            <w:r w:rsidRPr="00E41F66">
                              <w:rPr>
                                <w:b w:val="0"/>
                                <w:color w:val="00A7E1" w:themeColor="accent1"/>
                                <w:spacing w:val="29"/>
                                <w:sz w:val="24"/>
                                <w:szCs w:val="24"/>
                              </w:rPr>
                              <w:t xml:space="preserve"> </w:t>
                            </w:r>
                            <w:r w:rsidRPr="00E41F66">
                              <w:rPr>
                                <w:b w:val="0"/>
                                <w:color w:val="00A7E1" w:themeColor="accent1"/>
                                <w:sz w:val="24"/>
                                <w:szCs w:val="24"/>
                              </w:rPr>
                              <w:t>CHALLENGES</w:t>
                            </w:r>
                            <w:r w:rsidRPr="00E41F66">
                              <w:rPr>
                                <w:b w:val="0"/>
                                <w:color w:val="00A7E1" w:themeColor="accent1"/>
                                <w:spacing w:val="29"/>
                                <w:sz w:val="24"/>
                                <w:szCs w:val="24"/>
                              </w:rPr>
                              <w:t xml:space="preserve"> </w:t>
                            </w:r>
                            <w:r w:rsidRPr="00E41F66">
                              <w:rPr>
                                <w:b w:val="0"/>
                                <w:color w:val="00A7E1" w:themeColor="accent1"/>
                                <w:sz w:val="24"/>
                                <w:szCs w:val="24"/>
                              </w:rPr>
                              <w:t>AT</w:t>
                            </w:r>
                            <w:r w:rsidRPr="00E41F66">
                              <w:rPr>
                                <w:b w:val="0"/>
                                <w:color w:val="00A7E1" w:themeColor="accent1"/>
                                <w:spacing w:val="29"/>
                                <w:sz w:val="24"/>
                                <w:szCs w:val="24"/>
                              </w:rPr>
                              <w:t xml:space="preserve"> </w:t>
                            </w:r>
                            <w:r w:rsidRPr="00E41F66">
                              <w:rPr>
                                <w:b w:val="0"/>
                                <w:color w:val="00A7E1" w:themeColor="accent1"/>
                                <w:spacing w:val="-4"/>
                                <w:sz w:val="24"/>
                                <w:szCs w:val="24"/>
                              </w:rPr>
                              <w:t>WORK</w:t>
                            </w:r>
                          </w:p>
                        </w:txbxContent>
                      </wps:txbx>
                      <wps:bodyPr wrap="square" lIns="0" tIns="0" rIns="0" bIns="0" rtlCol="0" anchor="ctr" anchorCtr="0">
                        <a:noAutofit/>
                      </wps:bodyPr>
                    </wps:wsp>
                  </a:graphicData>
                </a:graphic>
              </wp:inline>
            </w:drawing>
          </mc:Choice>
          <mc:Fallback>
            <w:pict>
              <v:shapetype w14:anchorId="66F5A4F6" id="_x0000_t202" coordsize="21600,21600" o:spt="202" path="m,l,21600r21600,l21600,xe">
                <v:stroke joinstyle="miter"/>
                <v:path gradientshapeok="t" o:connecttype="rect"/>
              </v:shapetype>
              <v:shape id="Textbox 1" o:spid="_x0000_s1026" type="#_x0000_t202" style="width:250pt;height:39.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" filled="f" strokecolor="#00a7e1 [3204]" strokeweight="1pt">
                <v:path arrowok="t"/>
                <v:textbox inset="0,0,0,0">
                  <w:txbxContent>
                    <w:p w14:paraId="57DD4FC4" w14:textId="77777777" w:rsidR="00152687" w:rsidRPr="00E41F66" w:rsidRDefault="007B41BD" w:rsidP="00DB51F5">
                      <w:pPr>
                        <w:pStyle w:val="Heading2"/>
                        <w:spacing w:before="0" w:after="0"/>
                        <w:jc w:val="center"/>
                        <w:rPr>
                          <w:b w:val="0"/>
                          <w:color w:val="00A7E1" w:themeColor="accent1"/>
                          <w:sz w:val="24"/>
                          <w:szCs w:val="24"/>
                        </w:rPr>
                      </w:pPr>
                      <w:r w:rsidRPr="00E41F66">
                        <w:rPr>
                          <w:b w:val="0"/>
                          <w:color w:val="00A7E1" w:themeColor="accent1"/>
                          <w:sz w:val="24"/>
                          <w:szCs w:val="24"/>
                        </w:rPr>
                        <w:t>SHARING</w:t>
                      </w:r>
                      <w:r w:rsidRPr="00E41F66">
                        <w:rPr>
                          <w:b w:val="0"/>
                          <w:color w:val="00A7E1" w:themeColor="accent1"/>
                          <w:spacing w:val="26"/>
                          <w:sz w:val="24"/>
                          <w:szCs w:val="24"/>
                        </w:rPr>
                        <w:t xml:space="preserve"> </w:t>
                      </w:r>
                      <w:r w:rsidRPr="00E41F66">
                        <w:rPr>
                          <w:b w:val="0"/>
                          <w:color w:val="00A7E1" w:themeColor="accent1"/>
                          <w:sz w:val="24"/>
                          <w:szCs w:val="24"/>
                        </w:rPr>
                        <w:t>PERSONAL</w:t>
                      </w:r>
                      <w:r w:rsidRPr="00E41F66">
                        <w:rPr>
                          <w:b w:val="0"/>
                          <w:color w:val="00A7E1" w:themeColor="accent1"/>
                          <w:spacing w:val="29"/>
                          <w:sz w:val="24"/>
                          <w:szCs w:val="24"/>
                        </w:rPr>
                        <w:t xml:space="preserve"> </w:t>
                      </w:r>
                      <w:r w:rsidRPr="00E41F66">
                        <w:rPr>
                          <w:b w:val="0"/>
                          <w:color w:val="00A7E1" w:themeColor="accent1"/>
                          <w:sz w:val="24"/>
                          <w:szCs w:val="24"/>
                        </w:rPr>
                        <w:t>CHALLENGES</w:t>
                      </w:r>
                      <w:r w:rsidRPr="00E41F66">
                        <w:rPr>
                          <w:b w:val="0"/>
                          <w:color w:val="00A7E1" w:themeColor="accent1"/>
                          <w:spacing w:val="29"/>
                          <w:sz w:val="24"/>
                          <w:szCs w:val="24"/>
                        </w:rPr>
                        <w:t xml:space="preserve"> </w:t>
                      </w:r>
                      <w:r w:rsidRPr="00E41F66">
                        <w:rPr>
                          <w:b w:val="0"/>
                          <w:color w:val="00A7E1" w:themeColor="accent1"/>
                          <w:sz w:val="24"/>
                          <w:szCs w:val="24"/>
                        </w:rPr>
                        <w:t>AT</w:t>
                      </w:r>
                      <w:r w:rsidRPr="00E41F66">
                        <w:rPr>
                          <w:b w:val="0"/>
                          <w:color w:val="00A7E1" w:themeColor="accent1"/>
                          <w:spacing w:val="29"/>
                          <w:sz w:val="24"/>
                          <w:szCs w:val="24"/>
                        </w:rPr>
                        <w:t xml:space="preserve"> </w:t>
                      </w:r>
                      <w:r w:rsidRPr="00E41F66">
                        <w:rPr>
                          <w:b w:val="0"/>
                          <w:color w:val="00A7E1" w:themeColor="accent1"/>
                          <w:spacing w:val="-4"/>
                          <w:sz w:val="24"/>
                          <w:szCs w:val="24"/>
                        </w:rPr>
                        <w:t>WORK</w:t>
                      </w:r>
                    </w:p>
                  </w:txbxContent>
                </v:textbox>
                <w10:anchorlock/>
              </v:shape>
            </w:pict>
          </mc:Fallback>
        </mc:AlternateContent>
      </w:r>
      <w:r w:rsidR="002C143F">
        <w:tab/>
      </w:r>
    </w:p>
    <w:p w14:paraId="2F0F8C94" w14:textId="77777777" w:rsidR="00152687" w:rsidRDefault="00152687" w:rsidP="00E41F66">
      <w:pPr>
        <w:pStyle w:val="BodyText"/>
        <w:pBdr>
          <w:bottom w:val="single" w:sz="18" w:space="1" w:color="0077AF" w:themeColor="text2"/>
        </w:pBdr>
      </w:pPr>
    </w:p>
    <w:p w14:paraId="0290C81C" w14:textId="77777777" w:rsidR="00152687" w:rsidRDefault="00152687" w:rsidP="001F0E2C">
      <w:pPr>
        <w:pStyle w:val="BodyText"/>
      </w:pPr>
    </w:p>
    <w:p w14:paraId="07599272" w14:textId="77777777" w:rsidR="00152687" w:rsidRDefault="00152687" w:rsidP="001F0E2C">
      <w:pPr>
        <w:pStyle w:val="BodyText"/>
        <w:sectPr w:rsidR="00152687" w:rsidSect="00E41F66">
          <w:footerReference w:type="even" r:id="rId11"/>
          <w:type w:val="continuous"/>
          <w:pgSz w:w="16840" w:h="11910" w:orient="landscape"/>
          <w:pgMar w:top="830" w:right="992" w:bottom="992" w:left="992" w:header="0" w:footer="283" w:gutter="0"/>
          <w:cols w:space="720"/>
          <w:docGrid w:linePitch="272"/>
        </w:sectPr>
      </w:pPr>
    </w:p>
    <w:p w14:paraId="1253E2B5" w14:textId="353EF261" w:rsidR="00152687" w:rsidRPr="00C23DA6" w:rsidRDefault="00A51CF7" w:rsidP="00C23DA6">
      <w:pPr>
        <w:pStyle w:val="Title"/>
        <w:spacing w:before="480" w:line="1360" w:lineRule="exact"/>
        <w:ind w:left="0" w:right="28"/>
        <w:rPr>
          <w:rFonts w:ascii="Calibri" w:hAnsi="Calibri" w:cs="Calibri"/>
          <w:color w:val="0077AF" w:themeColor="text2"/>
          <w:sz w:val="150"/>
          <w:szCs w:val="150"/>
        </w:rPr>
      </w:pPr>
      <w:r w:rsidRPr="00A51CF7">
        <w:rPr>
          <w:rFonts w:ascii="Calibri" w:hAnsi="Calibri" w:cs="Calibri"/>
          <w:color w:val="0077AF" w:themeColor="text2"/>
          <w:sz w:val="150"/>
          <w:szCs w:val="150"/>
        </w:rPr>
        <w:t>Identify</w:t>
      </w:r>
      <w:r>
        <w:rPr>
          <w:rFonts w:ascii="Calibri" w:hAnsi="Calibri" w:cs="Calibri"/>
          <w:color w:val="0077AF" w:themeColor="text2"/>
          <w:sz w:val="150"/>
          <w:szCs w:val="150"/>
        </w:rPr>
        <w:t xml:space="preserve"> </w:t>
      </w:r>
      <w:r w:rsidRPr="00A51CF7">
        <w:rPr>
          <w:rFonts w:ascii="Calibri" w:hAnsi="Calibri" w:cs="Calibri"/>
          <w:color w:val="0077AF" w:themeColor="text2"/>
          <w:sz w:val="150"/>
          <w:szCs w:val="150"/>
        </w:rPr>
        <w:t>what might help</w:t>
      </w:r>
    </w:p>
    <w:p w14:paraId="7F556911" w14:textId="77777777" w:rsidR="00AE0AB7" w:rsidRDefault="00684253" w:rsidP="00AE0AB7">
      <w:pPr>
        <w:spacing w:before="132"/>
        <w:rPr>
          <w:b/>
          <w:bCs/>
          <w:color w:val="BAAB65"/>
          <w:sz w:val="44"/>
          <w:szCs w:val="44"/>
        </w:rPr>
      </w:pPr>
      <w:r>
        <w:rPr>
          <w:b/>
          <w:bCs/>
          <w:color w:val="BAAB65"/>
          <w:sz w:val="44"/>
          <w:szCs w:val="44"/>
        </w:rPr>
        <w:t xml:space="preserve">A tool for employees to use alone or with their manager </w:t>
      </w:r>
    </w:p>
    <w:p w14:paraId="35332DFC" w14:textId="77777777" w:rsidR="00AE0AB7" w:rsidRPr="00AE0AB7" w:rsidRDefault="00AD1725" w:rsidP="00AE0AB7">
      <w:r>
        <w:br w:type="column"/>
      </w:r>
    </w:p>
    <w:p w14:paraId="6977CB07" w14:textId="0AA73A2A" w:rsidR="00AD72FF" w:rsidRPr="00AE0AB7" w:rsidRDefault="00AD1725" w:rsidP="00AE0AB7">
      <w:pPr>
        <w:spacing w:before="240" w:after="240"/>
        <w:rPr>
          <w:b/>
          <w:bCs/>
          <w:color w:val="BAAB65"/>
          <w:sz w:val="44"/>
          <w:szCs w:val="44"/>
        </w:rPr>
      </w:pPr>
      <w:r w:rsidRPr="00AD1725">
        <w:rPr>
          <w:sz w:val="52"/>
          <w:szCs w:val="52"/>
        </w:rPr>
        <w:t>Going through a tough time?</w:t>
      </w:r>
      <w:r>
        <w:rPr>
          <w:sz w:val="52"/>
          <w:szCs w:val="52"/>
        </w:rPr>
        <w:t xml:space="preserve"> </w:t>
      </w:r>
      <w:r w:rsidR="007C071B" w:rsidRPr="007C071B">
        <w:rPr>
          <w:sz w:val="52"/>
          <w:szCs w:val="52"/>
        </w:rPr>
        <w:t>Figure out what support might help.</w:t>
      </w:r>
    </w:p>
    <w:p w14:paraId="11ABFF6E" w14:textId="75AF0CF8" w:rsidR="007C071B" w:rsidRPr="0054462E" w:rsidRDefault="007C071B" w:rsidP="0054462E">
      <w:pPr>
        <w:spacing w:after="40"/>
        <w:rPr>
          <w:sz w:val="24"/>
          <w:szCs w:val="24"/>
        </w:rPr>
      </w:pPr>
      <w:r w:rsidRPr="0054462E">
        <w:rPr>
          <w:sz w:val="24"/>
          <w:szCs w:val="24"/>
        </w:rPr>
        <w:t xml:space="preserve">Use these cards to determine what changes are helpful to you and possible for your employer. Follow these steps: </w:t>
      </w:r>
    </w:p>
    <w:p w14:paraId="0E72CA59" w14:textId="77777777" w:rsidR="007C071B" w:rsidRPr="0054462E" w:rsidRDefault="007C071B" w:rsidP="0054462E">
      <w:pPr>
        <w:pStyle w:val="ListBullet"/>
        <w:numPr>
          <w:ilvl w:val="0"/>
          <w:numId w:val="24"/>
        </w:numPr>
        <w:tabs>
          <w:tab w:val="left" w:pos="340"/>
        </w:tabs>
        <w:rPr>
          <w:sz w:val="24"/>
          <w:szCs w:val="24"/>
        </w:rPr>
      </w:pPr>
      <w:r w:rsidRPr="0054462E">
        <w:rPr>
          <w:sz w:val="24"/>
          <w:szCs w:val="24"/>
        </w:rPr>
        <w:t xml:space="preserve">Put the header cards out, ready to make piles. </w:t>
      </w:r>
    </w:p>
    <w:p w14:paraId="64C97253" w14:textId="77777777" w:rsidR="007C071B" w:rsidRPr="0054462E" w:rsidRDefault="007C071B" w:rsidP="0054462E">
      <w:pPr>
        <w:pStyle w:val="ListBullet"/>
        <w:numPr>
          <w:ilvl w:val="0"/>
          <w:numId w:val="24"/>
        </w:numPr>
        <w:tabs>
          <w:tab w:val="left" w:pos="340"/>
        </w:tabs>
        <w:rPr>
          <w:spacing w:val="-6"/>
          <w:sz w:val="24"/>
          <w:szCs w:val="24"/>
        </w:rPr>
      </w:pPr>
      <w:r w:rsidRPr="0054462E">
        <w:rPr>
          <w:spacing w:val="-6"/>
          <w:sz w:val="24"/>
          <w:szCs w:val="24"/>
        </w:rPr>
        <w:t xml:space="preserve">Sort the other cards in piles, to identify what will help the employee. </w:t>
      </w:r>
    </w:p>
    <w:p w14:paraId="1F33CA9F" w14:textId="77777777" w:rsidR="007C071B" w:rsidRPr="0054462E" w:rsidRDefault="007C071B" w:rsidP="0054462E">
      <w:pPr>
        <w:pStyle w:val="ListBullet"/>
        <w:numPr>
          <w:ilvl w:val="0"/>
          <w:numId w:val="24"/>
        </w:numPr>
        <w:tabs>
          <w:tab w:val="left" w:pos="340"/>
        </w:tabs>
        <w:rPr>
          <w:sz w:val="24"/>
          <w:szCs w:val="24"/>
        </w:rPr>
      </w:pPr>
      <w:r w:rsidRPr="0054462E">
        <w:rPr>
          <w:sz w:val="24"/>
          <w:szCs w:val="24"/>
        </w:rPr>
        <w:t xml:space="preserve">Discuss those cards with the employer, to see which are possible. </w:t>
      </w:r>
    </w:p>
    <w:p w14:paraId="20F101E4" w14:textId="77777777" w:rsidR="007C071B" w:rsidRPr="0054462E" w:rsidRDefault="007C071B" w:rsidP="0054462E">
      <w:pPr>
        <w:pStyle w:val="ListBullet"/>
        <w:numPr>
          <w:ilvl w:val="0"/>
          <w:numId w:val="24"/>
        </w:numPr>
        <w:tabs>
          <w:tab w:val="left" w:pos="340"/>
        </w:tabs>
        <w:rPr>
          <w:spacing w:val="-6"/>
          <w:sz w:val="24"/>
          <w:szCs w:val="24"/>
        </w:rPr>
      </w:pPr>
      <w:r w:rsidRPr="0054462E">
        <w:rPr>
          <w:spacing w:val="-6"/>
          <w:sz w:val="24"/>
          <w:szCs w:val="24"/>
        </w:rPr>
        <w:t xml:space="preserve">Discuss ways to tweak the cards to make them helpful and possible. </w:t>
      </w:r>
    </w:p>
    <w:p w14:paraId="58E25048" w14:textId="64267681" w:rsidR="007C071B" w:rsidRPr="0054462E" w:rsidRDefault="007C071B" w:rsidP="0054462E">
      <w:pPr>
        <w:pStyle w:val="ListBullet"/>
        <w:numPr>
          <w:ilvl w:val="0"/>
          <w:numId w:val="24"/>
        </w:numPr>
        <w:tabs>
          <w:tab w:val="left" w:pos="340"/>
        </w:tabs>
        <w:rPr>
          <w:sz w:val="24"/>
          <w:szCs w:val="24"/>
        </w:rPr>
      </w:pPr>
      <w:r w:rsidRPr="0054462E">
        <w:rPr>
          <w:sz w:val="24"/>
          <w:szCs w:val="24"/>
        </w:rPr>
        <w:t xml:space="preserve">Make a plan to </w:t>
      </w:r>
      <w:r w:rsidR="0083536C" w:rsidRPr="0054462E">
        <w:rPr>
          <w:sz w:val="24"/>
          <w:szCs w:val="24"/>
        </w:rPr>
        <w:t>confirm</w:t>
      </w:r>
      <w:r w:rsidRPr="0054462E">
        <w:rPr>
          <w:sz w:val="24"/>
          <w:szCs w:val="24"/>
        </w:rPr>
        <w:t xml:space="preserve"> arrangements. </w:t>
      </w:r>
    </w:p>
    <w:p w14:paraId="7D2ECCCB" w14:textId="1DA538A3" w:rsidR="007C071B" w:rsidRPr="0054462E" w:rsidRDefault="0083536C" w:rsidP="0054462E">
      <w:pPr>
        <w:pStyle w:val="ListBullet"/>
        <w:numPr>
          <w:ilvl w:val="0"/>
          <w:numId w:val="24"/>
        </w:numPr>
        <w:tabs>
          <w:tab w:val="left" w:pos="340"/>
        </w:tabs>
        <w:rPr>
          <w:sz w:val="24"/>
          <w:szCs w:val="24"/>
        </w:rPr>
      </w:pPr>
      <w:r w:rsidRPr="0054462E">
        <w:rPr>
          <w:sz w:val="24"/>
          <w:szCs w:val="24"/>
        </w:rPr>
        <w:t>Confirm</w:t>
      </w:r>
      <w:r w:rsidR="007C071B" w:rsidRPr="0054462E">
        <w:rPr>
          <w:sz w:val="24"/>
          <w:szCs w:val="24"/>
        </w:rPr>
        <w:t xml:space="preserve"> arrangements. Be clear and </w:t>
      </w:r>
      <w:r w:rsidRPr="0054462E">
        <w:rPr>
          <w:sz w:val="24"/>
          <w:szCs w:val="24"/>
        </w:rPr>
        <w:t>specific</w:t>
      </w:r>
      <w:r w:rsidR="007C071B" w:rsidRPr="0054462E">
        <w:rPr>
          <w:sz w:val="24"/>
          <w:szCs w:val="24"/>
        </w:rPr>
        <w:t xml:space="preserve"> about expectations both ways. </w:t>
      </w:r>
    </w:p>
    <w:p w14:paraId="07738481" w14:textId="269C5FBE" w:rsidR="007C071B" w:rsidRPr="0054462E" w:rsidRDefault="007C071B" w:rsidP="0054462E">
      <w:pPr>
        <w:pStyle w:val="ListBullet"/>
        <w:numPr>
          <w:ilvl w:val="0"/>
          <w:numId w:val="24"/>
        </w:numPr>
        <w:tabs>
          <w:tab w:val="left" w:pos="340"/>
        </w:tabs>
        <w:rPr>
          <w:sz w:val="24"/>
          <w:szCs w:val="24"/>
        </w:rPr>
      </w:pPr>
      <w:r w:rsidRPr="0054462E">
        <w:rPr>
          <w:sz w:val="24"/>
          <w:szCs w:val="24"/>
        </w:rPr>
        <w:t xml:space="preserve">Make a plan to check how things are going. This </w:t>
      </w:r>
      <w:hyperlink r:id="rId12" w:history="1">
        <w:r w:rsidRPr="00F173F0">
          <w:rPr>
            <w:rStyle w:val="Hyperlink"/>
            <w:color w:val="0077AF" w:themeColor="text2"/>
            <w:sz w:val="24"/>
            <w:szCs w:val="24"/>
            <w:u w:val="none"/>
          </w:rPr>
          <w:t>Mental Health Foundation problem-solving planner</w:t>
        </w:r>
      </w:hyperlink>
      <w:r w:rsidRPr="00F173F0">
        <w:rPr>
          <w:color w:val="0077AF" w:themeColor="text2"/>
          <w:sz w:val="24"/>
          <w:szCs w:val="24"/>
        </w:rPr>
        <w:t xml:space="preserve"> </w:t>
      </w:r>
      <w:r w:rsidRPr="0054462E">
        <w:rPr>
          <w:sz w:val="24"/>
          <w:szCs w:val="24"/>
        </w:rPr>
        <w:t xml:space="preserve">might help. </w:t>
      </w:r>
    </w:p>
    <w:p w14:paraId="39ABA119" w14:textId="75EB860C" w:rsidR="00AD1725" w:rsidRDefault="00AD1725" w:rsidP="00AD72FF"/>
    <w:p w14:paraId="0FF9F80B" w14:textId="77777777" w:rsidR="00580089" w:rsidRDefault="00580089" w:rsidP="001F0E2C">
      <w:pPr>
        <w:sectPr w:rsidR="00580089" w:rsidSect="00A51CF7">
          <w:type w:val="continuous"/>
          <w:pgSz w:w="16840" w:h="11910" w:orient="landscape"/>
          <w:pgMar w:top="1418" w:right="992" w:bottom="992" w:left="992" w:header="0" w:footer="567" w:gutter="0"/>
          <w:cols w:num="2" w:space="1134"/>
        </w:sectPr>
      </w:pPr>
    </w:p>
    <w:p w14:paraId="03AD6856" w14:textId="084338A0" w:rsidR="00152687" w:rsidRDefault="0083536C" w:rsidP="001F0E2C">
      <w:pPr>
        <w:rPr>
          <w:position w:val="1"/>
        </w:rPr>
      </w:pPr>
      <w:r>
        <w:rPr>
          <w:noProof/>
        </w:rPr>
        <mc:AlternateContent>
          <mc:Choice Requires="wps">
            <w:drawing>
              <wp:anchor distT="0" distB="0" distL="114300" distR="114300" simplePos="0" relativeHeight="251768832" behindDoc="0" locked="0" layoutInCell="1" allowOverlap="1" wp14:anchorId="0743119A" wp14:editId="15E0060E">
                <wp:simplePos x="0" y="0"/>
                <wp:positionH relativeFrom="column">
                  <wp:posOffset>1795780</wp:posOffset>
                </wp:positionH>
                <wp:positionV relativeFrom="paragraph">
                  <wp:posOffset>1257935</wp:posOffset>
                </wp:positionV>
                <wp:extent cx="1249680" cy="534035"/>
                <wp:effectExtent l="12700" t="12700" r="7620" b="12065"/>
                <wp:wrapNone/>
                <wp:docPr id="1840635415" name="Graphic 19"/>
                <wp:cNvGraphicFramePr/>
                <a:graphic xmlns:a="http://schemas.openxmlformats.org/drawingml/2006/main">
                  <a:graphicData uri="http://schemas.microsoft.com/office/word/2010/wordprocessingShape">
                    <wps:wsp>
                      <wps:cNvSpPr/>
                      <wps:spPr>
                        <a:xfrm>
                          <a:off x="0" y="0"/>
                          <a:ext cx="1249680" cy="534035"/>
                        </a:xfrm>
                        <a:prstGeom prst="rect">
                          <a:avLst/>
                        </a:prstGeom>
                        <a:noFill/>
                        <a:ln w="19050">
                          <a:solidFill>
                            <a:schemeClr val="tx2"/>
                          </a:solidFill>
                          <a:prstDash val="solid"/>
                        </a:ln>
                      </wps:spPr>
                      <wps:bodyPr wrap="square" lIns="0" tIns="0" rIns="0" bIns="0" rtlCol="0">
                        <a:prstTxWarp prst="textNoShape">
                          <a:avLst/>
                        </a:prstTxWarp>
                        <a:noAutofit/>
                      </wps:bodyPr>
                    </wps:wsp>
                  </a:graphicData>
                </a:graphic>
              </wp:anchor>
            </w:drawing>
          </mc:Choice>
          <mc:Fallback>
            <w:pict>
              <v:rect w14:anchorId="69A9B5E2" id="Graphic 19" o:spid="_x0000_s1026" style="position:absolute;margin-left:141.4pt;margin-top:99.05pt;width:98.4pt;height:42.05pt;z-index:251768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" filled="f" strokecolor="#0077af [3215]" strokeweight="1.5pt">
                <v:textbox inset="0,0,0,0"/>
              </v:rect>
            </w:pict>
          </mc:Fallback>
        </mc:AlternateContent>
      </w:r>
    </w:p>
    <w:p w14:paraId="2E885068" w14:textId="77777777" w:rsidR="00EC1DB1" w:rsidRDefault="00EC1DB1" w:rsidP="001F0E2C">
      <w:pPr>
        <w:sectPr w:rsidR="00EC1DB1" w:rsidSect="00AD4804">
          <w:type w:val="continuous"/>
          <w:pgSz w:w="16840" w:h="11910" w:orient="landscape"/>
          <w:pgMar w:top="1418" w:right="992" w:bottom="992" w:left="992" w:header="0" w:footer="567" w:gutter="0"/>
          <w:cols w:space="720"/>
          <w:docGrid w:linePitch="299"/>
        </w:sectPr>
      </w:pPr>
    </w:p>
    <w:p w14:paraId="3E818338" w14:textId="3B49F79D" w:rsidR="00E41F66" w:rsidRDefault="00ED1299">
      <w:pPr>
        <w:rPr>
          <w:sz w:val="18"/>
          <w:szCs w:val="18"/>
        </w:rPr>
      </w:pPr>
      <w:r>
        <w:rPr>
          <w:noProof/>
        </w:rPr>
        <mc:AlternateContent>
          <mc:Choice Requires="wps">
            <w:drawing>
              <wp:anchor distT="0" distB="0" distL="114300" distR="114300" simplePos="0" relativeHeight="251781120" behindDoc="0" locked="0" layoutInCell="1" allowOverlap="1" wp14:anchorId="6EC7110B" wp14:editId="6098BE93">
                <wp:simplePos x="0" y="0"/>
                <wp:positionH relativeFrom="column">
                  <wp:posOffset>3379470</wp:posOffset>
                </wp:positionH>
                <wp:positionV relativeFrom="paragraph">
                  <wp:posOffset>1084580</wp:posOffset>
                </wp:positionV>
                <wp:extent cx="1096645" cy="540385"/>
                <wp:effectExtent l="0" t="0" r="0" b="0"/>
                <wp:wrapNone/>
                <wp:docPr id="706416209" name="Textbox 33"/>
                <wp:cNvGraphicFramePr/>
                <a:graphic xmlns:a="http://schemas.openxmlformats.org/drawingml/2006/main">
                  <a:graphicData uri="http://schemas.microsoft.com/office/word/2010/wordprocessingShape">
                    <wps:wsp>
                      <wps:cNvSpPr txBox="1"/>
                      <wps:spPr>
                        <a:xfrm>
                          <a:off x="0" y="0"/>
                          <a:ext cx="1096645" cy="540385"/>
                        </a:xfrm>
                        <a:prstGeom prst="rect">
                          <a:avLst/>
                        </a:prstGeom>
                      </wps:spPr>
                      <wps:txbx>
                        <w:txbxContent>
                          <w:p w14:paraId="54D58A4D" w14:textId="77777777" w:rsidR="00152687" w:rsidRDefault="00152687" w:rsidP="001F0E2C"/>
                          <w:p w14:paraId="1F278A29" w14:textId="77777777" w:rsidR="00152687" w:rsidRPr="00FF431E" w:rsidRDefault="007B41BD" w:rsidP="001F0E2C">
                            <w:pPr>
                              <w:pStyle w:val="Icontext"/>
                            </w:pPr>
                            <w:r w:rsidRPr="00FF431E">
                              <w:t>Get</w:t>
                            </w:r>
                            <w:r w:rsidRPr="00FF431E">
                              <w:rPr>
                                <w:spacing w:val="-10"/>
                              </w:rPr>
                              <w:t xml:space="preserve"> </w:t>
                            </w:r>
                            <w:r w:rsidRPr="00FF431E">
                              <w:t>ready</w:t>
                            </w:r>
                            <w:r w:rsidRPr="00FF431E">
                              <w:rPr>
                                <w:spacing w:val="40"/>
                              </w:rPr>
                              <w:t xml:space="preserve"> </w:t>
                            </w:r>
                            <w:r w:rsidRPr="00FF431E">
                              <w:t>to</w:t>
                            </w:r>
                            <w:r w:rsidRPr="00FF431E">
                              <w:rPr>
                                <w:spacing w:val="-9"/>
                              </w:rPr>
                              <w:t xml:space="preserve"> </w:t>
                            </w:r>
                            <w:r w:rsidRPr="00FF431E">
                              <w:t>share</w:t>
                            </w:r>
                          </w:p>
                        </w:txbxContent>
                      </wps:txbx>
                      <wps:bodyPr wrap="square" lIns="0" tIns="0" rIns="0" bIns="0" rtlCol="0">
                        <a:noAutofit/>
                      </wps:bodyPr>
                    </wps:wsp>
                  </a:graphicData>
                </a:graphic>
              </wp:anchor>
            </w:drawing>
          </mc:Choice>
          <mc:Fallback>
            <w:pict>
              <v:shapetype w14:anchorId="6EC7110B" id="_x0000_t202" coordsize="21600,21600" o:spt="202" path="m,l,21600r21600,l21600,xe">
                <v:stroke joinstyle="miter"/>
                <v:path gradientshapeok="t" o:connecttype="rect"/>
              </v:shapetype>
              <v:shape id="Textbox 33" o:spid="_x0000_s1027" type="#_x0000_t202" style="position:absolute;margin-left:266.1pt;margin-top:85.4pt;width:86.35pt;height:42.55pt;z-index:251781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" filled="f" stroked="f">
                <v:textbox inset="0,0,0,0">
                  <w:txbxContent>
                    <w:p w14:paraId="54D58A4D" w14:textId="77777777" w:rsidR="00152687" w:rsidRDefault="00152687" w:rsidP="001F0E2C"/>
                    <w:p w14:paraId="1F278A29" w14:textId="77777777" w:rsidR="00152687" w:rsidRPr="00FF431E" w:rsidRDefault="007B41BD" w:rsidP="001F0E2C">
                      <w:pPr>
                        <w:pStyle w:val="Icontext"/>
                      </w:pPr>
                      <w:r w:rsidRPr="00FF431E">
                        <w:t>Get</w:t>
                      </w:r>
                      <w:r w:rsidRPr="00FF431E">
                        <w:rPr>
                          <w:spacing w:val="-10"/>
                        </w:rPr>
                        <w:t xml:space="preserve"> </w:t>
                      </w:r>
                      <w:r w:rsidRPr="00FF431E">
                        <w:t>ready</w:t>
                      </w:r>
                      <w:r w:rsidRPr="00FF431E">
                        <w:rPr>
                          <w:spacing w:val="40"/>
                        </w:rPr>
                        <w:t xml:space="preserve"> </w:t>
                      </w:r>
                      <w:r w:rsidRPr="00FF431E">
                        <w:t>to</w:t>
                      </w:r>
                      <w:r w:rsidRPr="00FF431E">
                        <w:rPr>
                          <w:spacing w:val="-9"/>
                        </w:rPr>
                        <w:t xml:space="preserve"> </w:t>
                      </w:r>
                      <w:r w:rsidRPr="00FF431E">
                        <w:t>share</w:t>
                      </w:r>
                    </w:p>
                  </w:txbxContent>
                </v:textbox>
              </v:shape>
            </w:pict>
          </mc:Fallback>
        </mc:AlternateContent>
      </w:r>
      <w:r>
        <w:rPr>
          <w:noProof/>
        </w:rPr>
        <mc:AlternateContent>
          <mc:Choice Requires="wps">
            <w:drawing>
              <wp:anchor distT="0" distB="0" distL="114300" distR="114300" simplePos="0" relativeHeight="251785216" behindDoc="0" locked="0" layoutInCell="1" allowOverlap="1" wp14:anchorId="44353448" wp14:editId="572725F8">
                <wp:simplePos x="0" y="0"/>
                <wp:positionH relativeFrom="column">
                  <wp:posOffset>4803775</wp:posOffset>
                </wp:positionH>
                <wp:positionV relativeFrom="paragraph">
                  <wp:posOffset>1088390</wp:posOffset>
                </wp:positionV>
                <wp:extent cx="1229995" cy="540385"/>
                <wp:effectExtent l="0" t="0" r="0" b="0"/>
                <wp:wrapNone/>
                <wp:docPr id="1665527879" name="Textbox 39"/>
                <wp:cNvGraphicFramePr/>
                <a:graphic xmlns:a="http://schemas.openxmlformats.org/drawingml/2006/main">
                  <a:graphicData uri="http://schemas.microsoft.com/office/word/2010/wordprocessingShape">
                    <wps:wsp>
                      <wps:cNvSpPr txBox="1"/>
                      <wps:spPr>
                        <a:xfrm>
                          <a:off x="0" y="0"/>
                          <a:ext cx="1229995" cy="540385"/>
                        </a:xfrm>
                        <a:prstGeom prst="rect">
                          <a:avLst/>
                        </a:prstGeom>
                      </wps:spPr>
                      <wps:txbx>
                        <w:txbxContent>
                          <w:p w14:paraId="5BCB2AD8" w14:textId="77777777" w:rsidR="00152687" w:rsidRDefault="00152687" w:rsidP="001F0E2C"/>
                          <w:p w14:paraId="1C37846D" w14:textId="77777777" w:rsidR="00152687" w:rsidRPr="00FF431E" w:rsidRDefault="007B41BD" w:rsidP="001F0E2C">
                            <w:pPr>
                              <w:pStyle w:val="Icontext"/>
                            </w:pPr>
                            <w:r w:rsidRPr="00FF431E">
                              <w:t>Identify</w:t>
                            </w:r>
                            <w:r w:rsidRPr="00FF431E">
                              <w:rPr>
                                <w:spacing w:val="-10"/>
                              </w:rPr>
                              <w:t xml:space="preserve"> </w:t>
                            </w:r>
                            <w:r w:rsidRPr="00FF431E">
                              <w:t>what</w:t>
                            </w:r>
                            <w:r w:rsidRPr="00FF431E">
                              <w:rPr>
                                <w:spacing w:val="40"/>
                              </w:rPr>
                              <w:t xml:space="preserve"> </w:t>
                            </w:r>
                            <w:r w:rsidRPr="00FF431E">
                              <w:t>might</w:t>
                            </w:r>
                            <w:r w:rsidRPr="00FF431E">
                              <w:rPr>
                                <w:spacing w:val="-9"/>
                              </w:rPr>
                              <w:t xml:space="preserve"> </w:t>
                            </w:r>
                            <w:r w:rsidRPr="00FF431E">
                              <w:t>help</w:t>
                            </w:r>
                          </w:p>
                        </w:txbxContent>
                      </wps:txbx>
                      <wps:bodyPr wrap="square" lIns="0" tIns="0" rIns="0" bIns="0" rtlCol="0">
                        <a:noAutofit/>
                      </wps:bodyPr>
                    </wps:wsp>
                  </a:graphicData>
                </a:graphic>
              </wp:anchor>
            </w:drawing>
          </mc:Choice>
          <mc:Fallback>
            <w:pict>
              <v:shape w14:anchorId="44353448" id="Textbox 39" o:spid="_x0000_s1028" type="#_x0000_t202" style="position:absolute;margin-left:378.25pt;margin-top:85.7pt;width:96.85pt;height:42.55pt;z-index:251785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" filled="f" stroked="f">
                <v:textbox inset="0,0,0,0">
                  <w:txbxContent>
                    <w:p w14:paraId="5BCB2AD8" w14:textId="77777777" w:rsidR="00152687" w:rsidRDefault="00152687" w:rsidP="001F0E2C"/>
                    <w:p w14:paraId="1C37846D" w14:textId="77777777" w:rsidR="00152687" w:rsidRPr="00FF431E" w:rsidRDefault="007B41BD" w:rsidP="001F0E2C">
                      <w:pPr>
                        <w:pStyle w:val="Icontext"/>
                      </w:pPr>
                      <w:r w:rsidRPr="00FF431E">
                        <w:t>Identify</w:t>
                      </w:r>
                      <w:r w:rsidRPr="00FF431E">
                        <w:rPr>
                          <w:spacing w:val="-10"/>
                        </w:rPr>
                        <w:t xml:space="preserve"> </w:t>
                      </w:r>
                      <w:r w:rsidRPr="00FF431E">
                        <w:t>what</w:t>
                      </w:r>
                      <w:r w:rsidRPr="00FF431E">
                        <w:rPr>
                          <w:spacing w:val="40"/>
                        </w:rPr>
                        <w:t xml:space="preserve"> </w:t>
                      </w:r>
                      <w:r w:rsidRPr="00FF431E">
                        <w:t>might</w:t>
                      </w:r>
                      <w:r w:rsidRPr="00FF431E">
                        <w:rPr>
                          <w:spacing w:val="-9"/>
                        </w:rPr>
                        <w:t xml:space="preserve"> </w:t>
                      </w:r>
                      <w:r w:rsidRPr="00FF431E">
                        <w:t>help</w:t>
                      </w:r>
                    </w:p>
                  </w:txbxContent>
                </v:textbox>
              </v:shape>
            </w:pict>
          </mc:Fallback>
        </mc:AlternateContent>
      </w:r>
      <w:r w:rsidR="003208EE">
        <w:rPr>
          <w:noProof/>
        </w:rPr>
        <mc:AlternateContent>
          <mc:Choice Requires="wps">
            <w:drawing>
              <wp:anchor distT="0" distB="0" distL="114300" distR="114300" simplePos="0" relativeHeight="251771904" behindDoc="0" locked="0" layoutInCell="1" allowOverlap="1" wp14:anchorId="54113229" wp14:editId="077EB6C1">
                <wp:simplePos x="0" y="0"/>
                <wp:positionH relativeFrom="column">
                  <wp:posOffset>3382645</wp:posOffset>
                </wp:positionH>
                <wp:positionV relativeFrom="paragraph">
                  <wp:posOffset>1085850</wp:posOffset>
                </wp:positionV>
                <wp:extent cx="1090295" cy="534035"/>
                <wp:effectExtent l="12700" t="12700" r="14605" b="12065"/>
                <wp:wrapNone/>
                <wp:docPr id="1732268448" name="Graphic 24"/>
                <wp:cNvGraphicFramePr/>
                <a:graphic xmlns:a="http://schemas.openxmlformats.org/drawingml/2006/main">
                  <a:graphicData uri="http://schemas.microsoft.com/office/word/2010/wordprocessingShape">
                    <wps:wsp>
                      <wps:cNvSpPr/>
                      <wps:spPr>
                        <a:xfrm>
                          <a:off x="0" y="0"/>
                          <a:ext cx="1090295" cy="534035"/>
                        </a:xfrm>
                        <a:prstGeom prst="rect">
                          <a:avLst/>
                        </a:prstGeom>
                        <a:noFill/>
                        <a:ln w="19050">
                          <a:solidFill>
                            <a:schemeClr val="tx2"/>
                          </a:solidFill>
                          <a:prstDash val="solid"/>
                        </a:ln>
                      </wps:spPr>
                      <wps:bodyPr wrap="square" lIns="0" tIns="0" rIns="0" bIns="0" rtlCol="0">
                        <a:prstTxWarp prst="textNoShape">
                          <a:avLst/>
                        </a:prstTxWarp>
                        <a:noAutofit/>
                      </wps:bodyPr>
                    </wps:wsp>
                  </a:graphicData>
                </a:graphic>
              </wp:anchor>
            </w:drawing>
          </mc:Choice>
          <mc:Fallback>
            <w:pict>
              <v:rect w14:anchorId="0D42F997" id="Graphic 24" o:spid="_x0000_s1026" style="position:absolute;margin-left:266.35pt;margin-top:85.5pt;width:85.85pt;height:42.05pt;z-index:251771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" filled="f" strokecolor="#0077af [3215]" strokeweight="1.5pt">
                <v:textbox inset="0,0,0,0"/>
              </v:rect>
            </w:pict>
          </mc:Fallback>
        </mc:AlternateContent>
      </w:r>
      <w:r w:rsidR="003208EE">
        <w:rPr>
          <w:noProof/>
        </w:rPr>
        <mc:AlternateContent>
          <mc:Choice Requires="wps">
            <w:drawing>
              <wp:anchor distT="0" distB="0" distL="114300" distR="114300" simplePos="0" relativeHeight="251769856" behindDoc="0" locked="0" layoutInCell="1" allowOverlap="1" wp14:anchorId="05E4B165" wp14:editId="4FEAC859">
                <wp:simplePos x="0" y="0"/>
                <wp:positionH relativeFrom="column">
                  <wp:posOffset>1790700</wp:posOffset>
                </wp:positionH>
                <wp:positionV relativeFrom="paragraph">
                  <wp:posOffset>1089025</wp:posOffset>
                </wp:positionV>
                <wp:extent cx="1256030" cy="540385"/>
                <wp:effectExtent l="0" t="0" r="0" b="0"/>
                <wp:wrapNone/>
                <wp:docPr id="349883352" name="Textbox 20"/>
                <wp:cNvGraphicFramePr/>
                <a:graphic xmlns:a="http://schemas.openxmlformats.org/drawingml/2006/main">
                  <a:graphicData uri="http://schemas.microsoft.com/office/word/2010/wordprocessingShape">
                    <wps:wsp>
                      <wps:cNvSpPr txBox="1"/>
                      <wps:spPr>
                        <a:xfrm>
                          <a:off x="0" y="0"/>
                          <a:ext cx="1256030" cy="540385"/>
                        </a:xfrm>
                        <a:prstGeom prst="rect">
                          <a:avLst/>
                        </a:prstGeom>
                      </wps:spPr>
                      <wps:txbx>
                        <w:txbxContent>
                          <w:p w14:paraId="7824B9F6" w14:textId="77777777" w:rsidR="00152687" w:rsidRDefault="00152687" w:rsidP="001F0E2C"/>
                          <w:p w14:paraId="33FEF7E5" w14:textId="77777777" w:rsidR="00152687" w:rsidRPr="00FF431E" w:rsidRDefault="007B41BD" w:rsidP="001F0E2C">
                            <w:pPr>
                              <w:pStyle w:val="Icontext"/>
                            </w:pPr>
                            <w:r w:rsidRPr="00FF431E">
                              <w:t>Decide</w:t>
                            </w:r>
                            <w:r w:rsidRPr="00FF431E">
                              <w:rPr>
                                <w:spacing w:val="-10"/>
                              </w:rPr>
                              <w:t xml:space="preserve"> </w:t>
                            </w:r>
                            <w:r w:rsidRPr="00FF431E">
                              <w:t>what</w:t>
                            </w:r>
                            <w:r w:rsidRPr="00FF431E">
                              <w:rPr>
                                <w:spacing w:val="40"/>
                              </w:rPr>
                              <w:t xml:space="preserve"> </w:t>
                            </w:r>
                            <w:r w:rsidRPr="00FF431E">
                              <w:t>to</w:t>
                            </w:r>
                            <w:r w:rsidRPr="00FF431E">
                              <w:rPr>
                                <w:spacing w:val="-9"/>
                              </w:rPr>
                              <w:t xml:space="preserve"> </w:t>
                            </w:r>
                            <w:r w:rsidRPr="00FF431E">
                              <w:t>share</w:t>
                            </w:r>
                          </w:p>
                        </w:txbxContent>
                      </wps:txbx>
                      <wps:bodyPr wrap="square" lIns="0" tIns="0" rIns="0" bIns="0" rtlCol="0">
                        <a:noAutofit/>
                      </wps:bodyPr>
                    </wps:wsp>
                  </a:graphicData>
                </a:graphic>
              </wp:anchor>
            </w:drawing>
          </mc:Choice>
          <mc:Fallback>
            <w:pict>
              <v:shapetype w14:anchorId="05E4B165" id="_x0000_t202" coordsize="21600,21600" o:spt="202" path="m,l,21600r21600,l21600,xe">
                <v:stroke joinstyle="miter"/>
                <v:path gradientshapeok="t" o:connecttype="rect"/>
              </v:shapetype>
              <v:shape id="Textbox 20" o:spid="_x0000_s1029" type="#_x0000_t202" style="position:absolute;margin-left:141pt;margin-top:85.75pt;width:98.9pt;height:42.55pt;z-index:251769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" filled="f" stroked="f">
                <v:textbox inset="0,0,0,0">
                  <w:txbxContent>
                    <w:p w14:paraId="7824B9F6" w14:textId="77777777" w:rsidR="00152687" w:rsidRDefault="00152687" w:rsidP="001F0E2C"/>
                    <w:p w14:paraId="33FEF7E5" w14:textId="77777777" w:rsidR="00152687" w:rsidRPr="00FF431E" w:rsidRDefault="007B41BD" w:rsidP="001F0E2C">
                      <w:pPr>
                        <w:pStyle w:val="Icontext"/>
                      </w:pPr>
                      <w:r w:rsidRPr="00FF431E">
                        <w:t>Decide</w:t>
                      </w:r>
                      <w:r w:rsidRPr="00FF431E">
                        <w:rPr>
                          <w:spacing w:val="-10"/>
                        </w:rPr>
                        <w:t xml:space="preserve"> </w:t>
                      </w:r>
                      <w:r w:rsidRPr="00FF431E">
                        <w:t>what</w:t>
                      </w:r>
                      <w:r w:rsidRPr="00FF431E">
                        <w:rPr>
                          <w:spacing w:val="40"/>
                        </w:rPr>
                        <w:t xml:space="preserve"> </w:t>
                      </w:r>
                      <w:r w:rsidRPr="00FF431E">
                        <w:t>to</w:t>
                      </w:r>
                      <w:r w:rsidRPr="00FF431E">
                        <w:rPr>
                          <w:spacing w:val="-9"/>
                        </w:rPr>
                        <w:t xml:space="preserve"> </w:t>
                      </w:r>
                      <w:r w:rsidRPr="00FF431E">
                        <w:t>share</w:t>
                      </w:r>
                    </w:p>
                  </w:txbxContent>
                </v:textbox>
              </v:shape>
            </w:pict>
          </mc:Fallback>
        </mc:AlternateContent>
      </w:r>
      <w:r w:rsidR="004E2B9F">
        <w:rPr>
          <w:noProof/>
        </w:rPr>
        <mc:AlternateContent>
          <mc:Choice Requires="wps">
            <w:drawing>
              <wp:anchor distT="0" distB="0" distL="114300" distR="114300" simplePos="0" relativeHeight="251762688" behindDoc="0" locked="0" layoutInCell="1" allowOverlap="1" wp14:anchorId="21466A6E" wp14:editId="2CA9B69F">
                <wp:simplePos x="0" y="0"/>
                <wp:positionH relativeFrom="column">
                  <wp:posOffset>1905</wp:posOffset>
                </wp:positionH>
                <wp:positionV relativeFrom="page">
                  <wp:posOffset>6668770</wp:posOffset>
                </wp:positionV>
                <wp:extent cx="1465580" cy="559435"/>
                <wp:effectExtent l="0" t="0" r="0" b="0"/>
                <wp:wrapNone/>
                <wp:docPr id="231074658" name="Textbox 11"/>
                <wp:cNvGraphicFramePr/>
                <a:graphic xmlns:a="http://schemas.openxmlformats.org/drawingml/2006/main">
                  <a:graphicData uri="http://schemas.microsoft.com/office/word/2010/wordprocessingShape">
                    <wps:wsp>
                      <wps:cNvSpPr txBox="1"/>
                      <wps:spPr>
                        <a:xfrm>
                          <a:off x="0" y="0"/>
                          <a:ext cx="1465580" cy="559435"/>
                        </a:xfrm>
                        <a:prstGeom prst="rect">
                          <a:avLst/>
                        </a:prstGeom>
                      </wps:spPr>
                      <wps:txbx>
                        <w:txbxContent>
                          <w:p w14:paraId="0F58AF04" w14:textId="77777777" w:rsidR="00152687" w:rsidRDefault="00152687" w:rsidP="001F0E2C"/>
                          <w:p w14:paraId="583EE493" w14:textId="77777777" w:rsidR="00152687" w:rsidRPr="0021126A" w:rsidRDefault="007B41BD" w:rsidP="001F0E2C">
                            <w:pPr>
                              <w:pStyle w:val="Icontext"/>
                            </w:pPr>
                            <w:r w:rsidRPr="0021126A">
                              <w:t xml:space="preserve">Decide whether </w:t>
                            </w:r>
                            <w:r w:rsidR="0021126A">
                              <w:br/>
                            </w:r>
                            <w:r w:rsidRPr="0021126A">
                              <w:t>to share</w:t>
                            </w:r>
                          </w:p>
                        </w:txbxContent>
                      </wps:txbx>
                      <wps:bodyPr wrap="square" lIns="0" tIns="0" rIns="0" bIns="0" rtlCol="0">
                        <a:noAutofit/>
                      </wps:bodyPr>
                    </wps:wsp>
                  </a:graphicData>
                </a:graphic>
              </wp:anchor>
            </w:drawing>
          </mc:Choice>
          <mc:Fallback>
            <w:pict>
              <v:shape w14:anchorId="21466A6E" id="Textbox 11" o:spid="_x0000_s1030" type="#_x0000_t202" style="position:absolute;margin-left:.15pt;margin-top:525.1pt;width:115.4pt;height:44.05pt;z-index:251762688;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" filled="f" stroked="f">
                <v:textbox inset="0,0,0,0">
                  <w:txbxContent>
                    <w:p w14:paraId="0F58AF04" w14:textId="77777777" w:rsidR="00152687" w:rsidRDefault="00152687" w:rsidP="001F0E2C"/>
                    <w:p w14:paraId="583EE493" w14:textId="77777777" w:rsidR="00152687" w:rsidRPr="0021126A" w:rsidRDefault="007B41BD" w:rsidP="001F0E2C">
                      <w:pPr>
                        <w:pStyle w:val="Icontext"/>
                      </w:pPr>
                      <w:r w:rsidRPr="0021126A">
                        <w:t xml:space="preserve">Decide whether </w:t>
                      </w:r>
                      <w:r w:rsidR="0021126A">
                        <w:br/>
                      </w:r>
                      <w:r w:rsidRPr="0021126A">
                        <w:t>to share</w:t>
                      </w:r>
                    </w:p>
                  </w:txbxContent>
                </v:textbox>
                <w10:wrap anchory="page"/>
              </v:shape>
            </w:pict>
          </mc:Fallback>
        </mc:AlternateContent>
      </w:r>
      <w:r w:rsidR="004E2B9F">
        <w:rPr>
          <w:noProof/>
        </w:rPr>
        <mc:AlternateContent>
          <mc:Choice Requires="wps">
            <w:drawing>
              <wp:anchor distT="0" distB="0" distL="114300" distR="114300" simplePos="0" relativeHeight="251760640" behindDoc="0" locked="0" layoutInCell="1" allowOverlap="1" wp14:anchorId="67EC73EF" wp14:editId="3272FD82">
                <wp:simplePos x="0" y="0"/>
                <wp:positionH relativeFrom="column">
                  <wp:posOffset>12065</wp:posOffset>
                </wp:positionH>
                <wp:positionV relativeFrom="paragraph">
                  <wp:posOffset>1106170</wp:posOffset>
                </wp:positionV>
                <wp:extent cx="1440180" cy="534035"/>
                <wp:effectExtent l="12700" t="12700" r="7620" b="12065"/>
                <wp:wrapNone/>
                <wp:docPr id="1553702342" name="Graphic 9"/>
                <wp:cNvGraphicFramePr/>
                <a:graphic xmlns:a="http://schemas.openxmlformats.org/drawingml/2006/main">
                  <a:graphicData uri="http://schemas.microsoft.com/office/word/2010/wordprocessingShape">
                    <wps:wsp>
                      <wps:cNvSpPr/>
                      <wps:spPr>
                        <a:xfrm>
                          <a:off x="0" y="0"/>
                          <a:ext cx="1440180" cy="534035"/>
                        </a:xfrm>
                        <a:prstGeom prst="rect">
                          <a:avLst/>
                        </a:prstGeom>
                        <a:ln w="19050">
                          <a:solidFill>
                            <a:schemeClr val="tx2"/>
                          </a:solidFill>
                          <a:prstDash val="solid"/>
                        </a:ln>
                      </wps:spPr>
                      <wps:bodyPr wrap="square" lIns="0" tIns="0" rIns="0" bIns="0" rtlCol="0">
                        <a:prstTxWarp prst="textNoShape">
                          <a:avLst/>
                        </a:prstTxWarp>
                        <a:noAutofit/>
                      </wps:bodyPr>
                    </wps:wsp>
                  </a:graphicData>
                </a:graphic>
              </wp:anchor>
            </w:drawing>
          </mc:Choice>
          <mc:Fallback>
            <w:pict>
              <v:rect w14:anchorId="59305FCC" id="Graphic 9" o:spid="_x0000_s1026" style="position:absolute;margin-left:.95pt;margin-top:87.1pt;width:113.4pt;height:42.05pt;z-index:251760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" filled="f" strokecolor="#0077af [3215]" strokeweight="1.5pt">
                <v:textbox inset="0,0,0,0"/>
              </v:rect>
            </w:pict>
          </mc:Fallback>
        </mc:AlternateContent>
      </w:r>
      <w:r w:rsidR="00284ABC">
        <w:rPr>
          <w:noProof/>
        </w:rPr>
        <mc:AlternateContent>
          <mc:Choice Requires="wps">
            <w:drawing>
              <wp:anchor distT="0" distB="0" distL="114300" distR="114300" simplePos="0" relativeHeight="251783168" behindDoc="0" locked="0" layoutInCell="1" allowOverlap="1" wp14:anchorId="3757105F" wp14:editId="5ED3FD92">
                <wp:simplePos x="0" y="0"/>
                <wp:positionH relativeFrom="column">
                  <wp:posOffset>4807189</wp:posOffset>
                </wp:positionH>
                <wp:positionV relativeFrom="paragraph">
                  <wp:posOffset>1086037</wp:posOffset>
                </wp:positionV>
                <wp:extent cx="1223645" cy="534035"/>
                <wp:effectExtent l="12700" t="12700" r="8255" b="12065"/>
                <wp:wrapNone/>
                <wp:docPr id="1676221119" name="Graphic 37"/>
                <wp:cNvGraphicFramePr/>
                <a:graphic xmlns:a="http://schemas.openxmlformats.org/drawingml/2006/main">
                  <a:graphicData uri="http://schemas.microsoft.com/office/word/2010/wordprocessingShape">
                    <wps:wsp>
                      <wps:cNvSpPr/>
                      <wps:spPr>
                        <a:xfrm>
                          <a:off x="0" y="0"/>
                          <a:ext cx="1223645" cy="534035"/>
                        </a:xfrm>
                        <a:prstGeom prst="rect">
                          <a:avLst/>
                        </a:prstGeom>
                        <a:solidFill>
                          <a:schemeClr val="accent3">
                            <a:alpha val="10000"/>
                          </a:schemeClr>
                        </a:solidFill>
                        <a:ln w="19050">
                          <a:solidFill>
                            <a:schemeClr val="accent3">
                              <a:lumMod val="60000"/>
                              <a:lumOff val="40000"/>
                            </a:schemeClr>
                          </a:solidFill>
                          <a:prstDash val="solid"/>
                        </a:ln>
                      </wps:spPr>
                      <wps:bodyPr wrap="square" lIns="0" tIns="0" rIns="0" bIns="0" rtlCol="0">
                        <a:prstTxWarp prst="textNoShape">
                          <a:avLst/>
                        </a:prstTxWarp>
                        <a:noAutofit/>
                      </wps:bodyPr>
                    </wps:wsp>
                  </a:graphicData>
                </a:graphic>
              </wp:anchor>
            </w:drawing>
          </mc:Choice>
          <mc:Fallback>
            <w:pict>
              <v:rect w14:anchorId="5336B2F8" id="Graphic 37" o:spid="_x0000_s1026" style="position:absolute;margin-left:378.5pt;margin-top:85.5pt;width:96.35pt;height:42.05pt;z-index:251783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" fillcolor="#836e2c [3206]" strokecolor="#ccb468 [1942]" strokeweight="1.5pt">
                <v:fill opacity="6682f"/>
                <v:textbox inset="0,0,0,0"/>
              </v:rect>
            </w:pict>
          </mc:Fallback>
        </mc:AlternateContent>
      </w:r>
      <w:r w:rsidR="00284ABC">
        <w:rPr>
          <w:noProof/>
        </w:rPr>
        <w:drawing>
          <wp:anchor distT="0" distB="0" distL="114300" distR="114300" simplePos="0" relativeHeight="251784192" behindDoc="0" locked="0" layoutInCell="1" allowOverlap="1" wp14:anchorId="051E7F90" wp14:editId="05B3A0A9">
            <wp:simplePos x="0" y="0"/>
            <wp:positionH relativeFrom="column">
              <wp:posOffset>4912009</wp:posOffset>
            </wp:positionH>
            <wp:positionV relativeFrom="paragraph">
              <wp:posOffset>1197286</wp:posOffset>
            </wp:positionV>
            <wp:extent cx="312394" cy="311150"/>
            <wp:effectExtent l="0" t="0" r="5715" b="0"/>
            <wp:wrapNone/>
            <wp:docPr id="704587579" name="Image 38"/>
            <wp:cNvGraphicFramePr/>
            <a:graphic xmlns:a="http://schemas.openxmlformats.org/drawingml/2006/main">
              <a:graphicData uri="http://schemas.openxmlformats.org/drawingml/2006/picture">
                <pic:pic xmlns:pic="http://schemas.openxmlformats.org/drawingml/2006/picture">
                  <pic:nvPicPr>
                    <pic:cNvPr id="704587579" name="Image 38"/>
                    <pic:cNvPicPr/>
                  </pic:nvPicPr>
                  <pic:blipFill>
                    <a:blip r:embed="rId13" cstate="print"/>
                    <a:stretch>
                      <a:fillRect/>
                    </a:stretch>
                  </pic:blipFill>
                  <pic:spPr>
                    <a:xfrm>
                      <a:off x="0" y="0"/>
                      <a:ext cx="312394" cy="311150"/>
                    </a:xfrm>
                    <a:prstGeom prst="rect">
                      <a:avLst/>
                    </a:prstGeom>
                  </pic:spPr>
                </pic:pic>
              </a:graphicData>
            </a:graphic>
          </wp:anchor>
        </w:drawing>
      </w:r>
      <w:r w:rsidR="00284ABC">
        <w:rPr>
          <w:noProof/>
        </w:rPr>
        <mc:AlternateContent>
          <mc:Choice Requires="wps">
            <w:drawing>
              <wp:anchor distT="0" distB="0" distL="114300" distR="114300" simplePos="0" relativeHeight="251772928" behindDoc="0" locked="0" layoutInCell="1" allowOverlap="1" wp14:anchorId="08FBA84D" wp14:editId="2335CD8E">
                <wp:simplePos x="0" y="0"/>
                <wp:positionH relativeFrom="column">
                  <wp:posOffset>3491119</wp:posOffset>
                </wp:positionH>
                <wp:positionV relativeFrom="paragraph">
                  <wp:posOffset>1192966</wp:posOffset>
                </wp:positionV>
                <wp:extent cx="63500" cy="63500"/>
                <wp:effectExtent l="0" t="0" r="12700" b="12700"/>
                <wp:wrapNone/>
                <wp:docPr id="439219794" name="Graphic 25"/>
                <wp:cNvGraphicFramePr/>
                <a:graphic xmlns:a="http://schemas.openxmlformats.org/drawingml/2006/main">
                  <a:graphicData uri="http://schemas.microsoft.com/office/word/2010/wordprocessingShape">
                    <wps:wsp>
                      <wps:cNvSpPr/>
                      <wps:spPr>
                        <a:xfrm>
                          <a:off x="0" y="0"/>
                          <a:ext cx="63500" cy="63500"/>
                        </a:xfrm>
                        <a:custGeom>
                          <a:avLst/>
                          <a:gdLst/>
                          <a:ahLst/>
                          <a:cxnLst/>
                          <a:rect l="l" t="t" r="r" b="b"/>
                          <a:pathLst>
                            <a:path w="63500" h="63500">
                              <a:moveTo>
                                <a:pt x="63500" y="0"/>
                              </a:moveTo>
                              <a:lnTo>
                                <a:pt x="63500" y="63500"/>
                              </a:lnTo>
                              <a:lnTo>
                                <a:pt x="0" y="63500"/>
                              </a:lnTo>
                            </a:path>
                          </a:pathLst>
                        </a:custGeom>
                        <a:ln w="6350">
                          <a:solidFill>
                            <a:srgbClr val="007BB3"/>
                          </a:solidFill>
                          <a:prstDash val="solid"/>
                        </a:ln>
                      </wps:spPr>
                      <wps:bodyPr wrap="square" lIns="0" tIns="0" rIns="0" bIns="0" rtlCol="0">
                        <a:prstTxWarp prst="textNoShape">
                          <a:avLst/>
                        </a:prstTxWarp>
                        <a:noAutofit/>
                      </wps:bodyPr>
                    </wps:wsp>
                  </a:graphicData>
                </a:graphic>
              </wp:anchor>
            </w:drawing>
          </mc:Choice>
          <mc:Fallback>
            <w:pict>
              <v:shape w14:anchorId="259F6DC1" id="Graphic 25" o:spid="_x0000_s1026" style="position:absolute;margin-left:274.9pt;margin-top:93.95pt;width:5pt;height:5pt;z-index:251772928;visibility:visible;mso-wrap-style:square;mso-wrap-distance-left:9pt;mso-wrap-distance-top:0;mso-wrap-distance-right:9pt;mso-wrap-distance-bottom:0;mso-position-horizontal:absolute;mso-position-horizontal-relative:text;mso-position-vertical:absolute;mso-position-vertical-relative:text;v-text-anchor:top" coordsize="63500,635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" path="m63500,r,63500l,63500e" filled="f" strokecolor="#007bb3" strokeweight=".5pt">
                <v:path arrowok="t"/>
              </v:shape>
            </w:pict>
          </mc:Fallback>
        </mc:AlternateContent>
      </w:r>
      <w:r w:rsidR="00284ABC">
        <w:rPr>
          <w:noProof/>
        </w:rPr>
        <mc:AlternateContent>
          <mc:Choice Requires="wps">
            <w:drawing>
              <wp:anchor distT="0" distB="0" distL="114300" distR="114300" simplePos="0" relativeHeight="251773952" behindDoc="0" locked="0" layoutInCell="1" allowOverlap="1" wp14:anchorId="73D8DB37" wp14:editId="621B76F9">
                <wp:simplePos x="0" y="0"/>
                <wp:positionH relativeFrom="column">
                  <wp:posOffset>3592719</wp:posOffset>
                </wp:positionH>
                <wp:positionV relativeFrom="paragraph">
                  <wp:posOffset>1300916</wp:posOffset>
                </wp:positionV>
                <wp:extent cx="95250" cy="1270"/>
                <wp:effectExtent l="0" t="0" r="19050" b="11430"/>
                <wp:wrapNone/>
                <wp:docPr id="1686519904" name="Graphic 26"/>
                <wp:cNvGraphicFramePr/>
                <a:graphic xmlns:a="http://schemas.openxmlformats.org/drawingml/2006/main">
                  <a:graphicData uri="http://schemas.microsoft.com/office/word/2010/wordprocessingShape">
                    <wps:wsp>
                      <wps:cNvSpPr/>
                      <wps:spPr>
                        <a:xfrm>
                          <a:off x="0" y="0"/>
                          <a:ext cx="95250" cy="1270"/>
                        </a:xfrm>
                        <a:custGeom>
                          <a:avLst/>
                          <a:gdLst/>
                          <a:ahLst/>
                          <a:cxnLst/>
                          <a:rect l="l" t="t" r="r" b="b"/>
                          <a:pathLst>
                            <a:path w="95250">
                              <a:moveTo>
                                <a:pt x="95250" y="0"/>
                              </a:moveTo>
                              <a:lnTo>
                                <a:pt x="0" y="0"/>
                              </a:lnTo>
                            </a:path>
                          </a:pathLst>
                        </a:custGeom>
                        <a:ln w="6350">
                          <a:solidFill>
                            <a:srgbClr val="007BB3"/>
                          </a:solidFill>
                          <a:prstDash val="solid"/>
                        </a:ln>
                      </wps:spPr>
                      <wps:bodyPr wrap="square" lIns="0" tIns="0" rIns="0" bIns="0" rtlCol="0">
                        <a:prstTxWarp prst="textNoShape">
                          <a:avLst/>
                        </a:prstTxWarp>
                        <a:noAutofit/>
                      </wps:bodyPr>
                    </wps:wsp>
                  </a:graphicData>
                </a:graphic>
              </wp:anchor>
            </w:drawing>
          </mc:Choice>
          <mc:Fallback>
            <w:pict>
              <v:shape w14:anchorId="3EDFA56B" id="Graphic 26" o:spid="_x0000_s1026" style="position:absolute;margin-left:282.9pt;margin-top:102.45pt;width:7.5pt;height:.1pt;z-index:251773952;visibility:visible;mso-wrap-style:square;mso-wrap-distance-left:9pt;mso-wrap-distance-top:0;mso-wrap-distance-right:9pt;mso-wrap-distance-bottom:0;mso-position-horizontal:absolute;mso-position-horizontal-relative:text;mso-position-vertical:absolute;mso-position-vertical-relative:text;v-text-anchor:top" coordsize="9525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" path="m95250,l,e" filled="f" strokecolor="#007bb3" strokeweight=".5pt">
                <v:path arrowok="t"/>
              </v:shape>
            </w:pict>
          </mc:Fallback>
        </mc:AlternateContent>
      </w:r>
      <w:r w:rsidR="00284ABC">
        <w:rPr>
          <w:noProof/>
        </w:rPr>
        <mc:AlternateContent>
          <mc:Choice Requires="wps">
            <w:drawing>
              <wp:anchor distT="0" distB="0" distL="114300" distR="114300" simplePos="0" relativeHeight="251774976" behindDoc="0" locked="0" layoutInCell="1" allowOverlap="1" wp14:anchorId="158305C8" wp14:editId="52B01A77">
                <wp:simplePos x="0" y="0"/>
                <wp:positionH relativeFrom="column">
                  <wp:posOffset>3535569</wp:posOffset>
                </wp:positionH>
                <wp:positionV relativeFrom="paragraph">
                  <wp:posOffset>1281866</wp:posOffset>
                </wp:positionV>
                <wp:extent cx="38100" cy="25400"/>
                <wp:effectExtent l="0" t="0" r="12700" b="12700"/>
                <wp:wrapNone/>
                <wp:docPr id="1194240186" name="Graphic 27"/>
                <wp:cNvGraphicFramePr/>
                <a:graphic xmlns:a="http://schemas.openxmlformats.org/drawingml/2006/main">
                  <a:graphicData uri="http://schemas.microsoft.com/office/word/2010/wordprocessingShape">
                    <wps:wsp>
                      <wps:cNvSpPr/>
                      <wps:spPr>
                        <a:xfrm>
                          <a:off x="0" y="0"/>
                          <a:ext cx="38100" cy="25400"/>
                        </a:xfrm>
                        <a:custGeom>
                          <a:avLst/>
                          <a:gdLst/>
                          <a:ahLst/>
                          <a:cxnLst/>
                          <a:rect l="l" t="t" r="r" b="b"/>
                          <a:pathLst>
                            <a:path w="38100" h="25400">
                              <a:moveTo>
                                <a:pt x="0" y="12700"/>
                              </a:moveTo>
                              <a:lnTo>
                                <a:pt x="12700" y="25400"/>
                              </a:lnTo>
                              <a:lnTo>
                                <a:pt x="38100" y="0"/>
                              </a:lnTo>
                            </a:path>
                          </a:pathLst>
                        </a:custGeom>
                        <a:ln w="6350">
                          <a:solidFill>
                            <a:srgbClr val="BAAC67"/>
                          </a:solidFill>
                          <a:prstDash val="solid"/>
                        </a:ln>
                      </wps:spPr>
                      <wps:bodyPr wrap="square" lIns="0" tIns="0" rIns="0" bIns="0" rtlCol="0">
                        <a:prstTxWarp prst="textNoShape">
                          <a:avLst/>
                        </a:prstTxWarp>
                        <a:noAutofit/>
                      </wps:bodyPr>
                    </wps:wsp>
                  </a:graphicData>
                </a:graphic>
              </wp:anchor>
            </w:drawing>
          </mc:Choice>
          <mc:Fallback>
            <w:pict>
              <v:shape w14:anchorId="50D3A323" id="Graphic 27" o:spid="_x0000_s1026" style="position:absolute;margin-left:278.4pt;margin-top:100.95pt;width:3pt;height:2pt;z-index:251774976;visibility:visible;mso-wrap-style:square;mso-wrap-distance-left:9pt;mso-wrap-distance-top:0;mso-wrap-distance-right:9pt;mso-wrap-distance-bottom:0;mso-position-horizontal:absolute;mso-position-horizontal-relative:text;mso-position-vertical:absolute;mso-position-vertical-relative:text;v-text-anchor:top" coordsize="38100,254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" path="m,12700l12700,25400,38100,e" filled="f" strokecolor="#baac67" strokeweight=".5pt">
                <v:path arrowok="t"/>
              </v:shape>
            </w:pict>
          </mc:Fallback>
        </mc:AlternateContent>
      </w:r>
      <w:r w:rsidR="00284ABC">
        <w:rPr>
          <w:noProof/>
        </w:rPr>
        <mc:AlternateContent>
          <mc:Choice Requires="wps">
            <w:drawing>
              <wp:anchor distT="0" distB="0" distL="114300" distR="114300" simplePos="0" relativeHeight="251776000" behindDoc="0" locked="0" layoutInCell="1" allowOverlap="1" wp14:anchorId="6F08C5FF" wp14:editId="48F42DF5">
                <wp:simplePos x="0" y="0"/>
                <wp:positionH relativeFrom="column">
                  <wp:posOffset>3592719</wp:posOffset>
                </wp:positionH>
                <wp:positionV relativeFrom="paragraph">
                  <wp:posOffset>1358066</wp:posOffset>
                </wp:positionV>
                <wp:extent cx="69850" cy="1270"/>
                <wp:effectExtent l="0" t="0" r="19050" b="11430"/>
                <wp:wrapNone/>
                <wp:docPr id="1331184048" name="Graphic 28"/>
                <wp:cNvGraphicFramePr/>
                <a:graphic xmlns:a="http://schemas.openxmlformats.org/drawingml/2006/main">
                  <a:graphicData uri="http://schemas.microsoft.com/office/word/2010/wordprocessingShape">
                    <wps:wsp>
                      <wps:cNvSpPr/>
                      <wps:spPr>
                        <a:xfrm>
                          <a:off x="0" y="0"/>
                          <a:ext cx="69850" cy="1270"/>
                        </a:xfrm>
                        <a:custGeom>
                          <a:avLst/>
                          <a:gdLst/>
                          <a:ahLst/>
                          <a:cxnLst/>
                          <a:rect l="l" t="t" r="r" b="b"/>
                          <a:pathLst>
                            <a:path w="69850">
                              <a:moveTo>
                                <a:pt x="69850" y="0"/>
                              </a:moveTo>
                              <a:lnTo>
                                <a:pt x="0" y="0"/>
                              </a:lnTo>
                            </a:path>
                          </a:pathLst>
                        </a:custGeom>
                        <a:ln w="6350">
                          <a:solidFill>
                            <a:srgbClr val="007BB3"/>
                          </a:solidFill>
                          <a:prstDash val="solid"/>
                        </a:ln>
                      </wps:spPr>
                      <wps:bodyPr wrap="square" lIns="0" tIns="0" rIns="0" bIns="0" rtlCol="0">
                        <a:prstTxWarp prst="textNoShape">
                          <a:avLst/>
                        </a:prstTxWarp>
                        <a:noAutofit/>
                      </wps:bodyPr>
                    </wps:wsp>
                  </a:graphicData>
                </a:graphic>
              </wp:anchor>
            </w:drawing>
          </mc:Choice>
          <mc:Fallback>
            <w:pict>
              <v:shape w14:anchorId="055085F2" id="Graphic 28" o:spid="_x0000_s1026" style="position:absolute;margin-left:282.9pt;margin-top:106.95pt;width:5.5pt;height:.1pt;z-index:251776000;visibility:visible;mso-wrap-style:square;mso-wrap-distance-left:9pt;mso-wrap-distance-top:0;mso-wrap-distance-right:9pt;mso-wrap-distance-bottom:0;mso-position-horizontal:absolute;mso-position-horizontal-relative:text;mso-position-vertical:absolute;mso-position-vertical-relative:text;v-text-anchor:top" coordsize="6985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" path="m69850,l,e" filled="f" strokecolor="#007bb3" strokeweight=".5pt">
                <v:path arrowok="t"/>
              </v:shape>
            </w:pict>
          </mc:Fallback>
        </mc:AlternateContent>
      </w:r>
      <w:r w:rsidR="00284ABC">
        <w:rPr>
          <w:noProof/>
        </w:rPr>
        <mc:AlternateContent>
          <mc:Choice Requires="wps">
            <w:drawing>
              <wp:anchor distT="0" distB="0" distL="114300" distR="114300" simplePos="0" relativeHeight="251777024" behindDoc="0" locked="0" layoutInCell="1" allowOverlap="1" wp14:anchorId="2A49E413" wp14:editId="5A93EAF7">
                <wp:simplePos x="0" y="0"/>
                <wp:positionH relativeFrom="column">
                  <wp:posOffset>3535569</wp:posOffset>
                </wp:positionH>
                <wp:positionV relativeFrom="paragraph">
                  <wp:posOffset>1339016</wp:posOffset>
                </wp:positionV>
                <wp:extent cx="38100" cy="82550"/>
                <wp:effectExtent l="0" t="0" r="12700" b="19050"/>
                <wp:wrapNone/>
                <wp:docPr id="172917940" name="Graphic 29"/>
                <wp:cNvGraphicFramePr/>
                <a:graphic xmlns:a="http://schemas.openxmlformats.org/drawingml/2006/main">
                  <a:graphicData uri="http://schemas.microsoft.com/office/word/2010/wordprocessingShape">
                    <wps:wsp>
                      <wps:cNvSpPr/>
                      <wps:spPr>
                        <a:xfrm>
                          <a:off x="0" y="0"/>
                          <a:ext cx="38100" cy="82550"/>
                        </a:xfrm>
                        <a:custGeom>
                          <a:avLst/>
                          <a:gdLst/>
                          <a:ahLst/>
                          <a:cxnLst/>
                          <a:rect l="l" t="t" r="r" b="b"/>
                          <a:pathLst>
                            <a:path w="38100" h="82550">
                              <a:moveTo>
                                <a:pt x="0" y="12700"/>
                              </a:moveTo>
                              <a:lnTo>
                                <a:pt x="12700" y="25400"/>
                              </a:lnTo>
                              <a:lnTo>
                                <a:pt x="38100" y="0"/>
                              </a:lnTo>
                            </a:path>
                            <a:path w="38100" h="82550">
                              <a:moveTo>
                                <a:pt x="0" y="69850"/>
                              </a:moveTo>
                              <a:lnTo>
                                <a:pt x="12700" y="82550"/>
                              </a:lnTo>
                              <a:lnTo>
                                <a:pt x="38100" y="57150"/>
                              </a:lnTo>
                            </a:path>
                          </a:pathLst>
                        </a:custGeom>
                        <a:ln w="6350">
                          <a:solidFill>
                            <a:srgbClr val="BAAC67"/>
                          </a:solidFill>
                          <a:prstDash val="solid"/>
                        </a:ln>
                      </wps:spPr>
                      <wps:bodyPr wrap="square" lIns="0" tIns="0" rIns="0" bIns="0" rtlCol="0">
                        <a:prstTxWarp prst="textNoShape">
                          <a:avLst/>
                        </a:prstTxWarp>
                        <a:noAutofit/>
                      </wps:bodyPr>
                    </wps:wsp>
                  </a:graphicData>
                </a:graphic>
              </wp:anchor>
            </w:drawing>
          </mc:Choice>
          <mc:Fallback>
            <w:pict>
              <v:shape w14:anchorId="25FE2D9E" id="Graphic 29" o:spid="_x0000_s1026" style="position:absolute;margin-left:278.4pt;margin-top:105.45pt;width:3pt;height:6.5pt;z-index:251777024;visibility:visible;mso-wrap-style:square;mso-wrap-distance-left:9pt;mso-wrap-distance-top:0;mso-wrap-distance-right:9pt;mso-wrap-distance-bottom:0;mso-position-horizontal:absolute;mso-position-horizontal-relative:text;mso-position-vertical:absolute;mso-position-vertical-relative:text;v-text-anchor:top" coordsize="38100,825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" path="m,12700l12700,25400,38100,em,69850l12700,82550,38100,57150e" filled="f" strokecolor="#baac67" strokeweight=".5pt">
                <v:path arrowok="t"/>
              </v:shape>
            </w:pict>
          </mc:Fallback>
        </mc:AlternateContent>
      </w:r>
      <w:r w:rsidR="00284ABC">
        <w:rPr>
          <w:noProof/>
        </w:rPr>
        <mc:AlternateContent>
          <mc:Choice Requires="wps">
            <w:drawing>
              <wp:anchor distT="0" distB="0" distL="114300" distR="114300" simplePos="0" relativeHeight="251778048" behindDoc="0" locked="0" layoutInCell="1" allowOverlap="1" wp14:anchorId="6C67E708" wp14:editId="77A9F333">
                <wp:simplePos x="0" y="0"/>
                <wp:positionH relativeFrom="column">
                  <wp:posOffset>3592719</wp:posOffset>
                </wp:positionH>
                <wp:positionV relativeFrom="paragraph">
                  <wp:posOffset>1415216</wp:posOffset>
                </wp:positionV>
                <wp:extent cx="31750" cy="1270"/>
                <wp:effectExtent l="0" t="0" r="19050" b="11430"/>
                <wp:wrapNone/>
                <wp:docPr id="672595827" name="Graphic 30"/>
                <wp:cNvGraphicFramePr/>
                <a:graphic xmlns:a="http://schemas.openxmlformats.org/drawingml/2006/main">
                  <a:graphicData uri="http://schemas.microsoft.com/office/word/2010/wordprocessingShape">
                    <wps:wsp>
                      <wps:cNvSpPr/>
                      <wps:spPr>
                        <a:xfrm>
                          <a:off x="0" y="0"/>
                          <a:ext cx="31750" cy="1270"/>
                        </a:xfrm>
                        <a:custGeom>
                          <a:avLst/>
                          <a:gdLst/>
                          <a:ahLst/>
                          <a:cxnLst/>
                          <a:rect l="l" t="t" r="r" b="b"/>
                          <a:pathLst>
                            <a:path w="31750">
                              <a:moveTo>
                                <a:pt x="31750" y="0"/>
                              </a:moveTo>
                              <a:lnTo>
                                <a:pt x="0" y="0"/>
                              </a:lnTo>
                            </a:path>
                          </a:pathLst>
                        </a:custGeom>
                        <a:ln w="6350">
                          <a:solidFill>
                            <a:srgbClr val="007BB3"/>
                          </a:solidFill>
                          <a:prstDash val="solid"/>
                        </a:ln>
                      </wps:spPr>
                      <wps:bodyPr wrap="square" lIns="0" tIns="0" rIns="0" bIns="0" rtlCol="0">
                        <a:prstTxWarp prst="textNoShape">
                          <a:avLst/>
                        </a:prstTxWarp>
                        <a:noAutofit/>
                      </wps:bodyPr>
                    </wps:wsp>
                  </a:graphicData>
                </a:graphic>
              </wp:anchor>
            </w:drawing>
          </mc:Choice>
          <mc:Fallback>
            <w:pict>
              <v:shape w14:anchorId="75B0DC5A" id="Graphic 30" o:spid="_x0000_s1026" style="position:absolute;margin-left:282.9pt;margin-top:111.45pt;width:2.5pt;height:.1pt;z-index:251778048;visibility:visible;mso-wrap-style:square;mso-wrap-distance-left:9pt;mso-wrap-distance-top:0;mso-wrap-distance-right:9pt;mso-wrap-distance-bottom:0;mso-position-horizontal:absolute;mso-position-horizontal-relative:text;mso-position-vertical:absolute;mso-position-vertical-relative:text;v-text-anchor:top" coordsize="3175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" path="m31750,l,e" filled="f" strokecolor="#007bb3" strokeweight=".5pt">
                <v:path arrowok="t"/>
              </v:shape>
            </w:pict>
          </mc:Fallback>
        </mc:AlternateContent>
      </w:r>
      <w:r w:rsidR="00284ABC">
        <w:rPr>
          <w:noProof/>
        </w:rPr>
        <mc:AlternateContent>
          <mc:Choice Requires="wps">
            <w:drawing>
              <wp:anchor distT="0" distB="0" distL="114300" distR="114300" simplePos="0" relativeHeight="251779072" behindDoc="0" locked="0" layoutInCell="1" allowOverlap="1" wp14:anchorId="300A0138" wp14:editId="4DE3D3D4">
                <wp:simplePos x="0" y="0"/>
                <wp:positionH relativeFrom="column">
                  <wp:posOffset>3491119</wp:posOffset>
                </wp:positionH>
                <wp:positionV relativeFrom="paragraph">
                  <wp:posOffset>1192970</wp:posOffset>
                </wp:positionV>
                <wp:extent cx="241300" cy="304800"/>
                <wp:effectExtent l="0" t="0" r="12700" b="12700"/>
                <wp:wrapNone/>
                <wp:docPr id="1664516340" name="Graphic 31"/>
                <wp:cNvGraphicFramePr/>
                <a:graphic xmlns:a="http://schemas.openxmlformats.org/drawingml/2006/main">
                  <a:graphicData uri="http://schemas.microsoft.com/office/word/2010/wordprocessingShape">
                    <wps:wsp>
                      <wps:cNvSpPr/>
                      <wps:spPr>
                        <a:xfrm>
                          <a:off x="0" y="0"/>
                          <a:ext cx="241300" cy="304800"/>
                        </a:xfrm>
                        <a:custGeom>
                          <a:avLst/>
                          <a:gdLst/>
                          <a:ahLst/>
                          <a:cxnLst/>
                          <a:rect l="l" t="t" r="r" b="b"/>
                          <a:pathLst>
                            <a:path w="241300" h="304800">
                              <a:moveTo>
                                <a:pt x="241300" y="201714"/>
                              </a:moveTo>
                              <a:lnTo>
                                <a:pt x="241300" y="304799"/>
                              </a:lnTo>
                              <a:lnTo>
                                <a:pt x="0" y="304799"/>
                              </a:lnTo>
                              <a:lnTo>
                                <a:pt x="0" y="63499"/>
                              </a:lnTo>
                              <a:lnTo>
                                <a:pt x="63500" y="0"/>
                              </a:lnTo>
                              <a:lnTo>
                                <a:pt x="241300" y="0"/>
                              </a:lnTo>
                              <a:lnTo>
                                <a:pt x="241300" y="69849"/>
                              </a:lnTo>
                            </a:path>
                          </a:pathLst>
                        </a:custGeom>
                        <a:ln w="6350">
                          <a:solidFill>
                            <a:srgbClr val="007BB3"/>
                          </a:solidFill>
                          <a:prstDash val="solid"/>
                        </a:ln>
                      </wps:spPr>
                      <wps:bodyPr wrap="square" lIns="0" tIns="0" rIns="0" bIns="0" rtlCol="0">
                        <a:prstTxWarp prst="textNoShape">
                          <a:avLst/>
                        </a:prstTxWarp>
                        <a:noAutofit/>
                      </wps:bodyPr>
                    </wps:wsp>
                  </a:graphicData>
                </a:graphic>
              </wp:anchor>
            </w:drawing>
          </mc:Choice>
          <mc:Fallback>
            <w:pict>
              <v:shape w14:anchorId="775DA159" id="Graphic 31" o:spid="_x0000_s1026" style="position:absolute;margin-left:274.9pt;margin-top:93.95pt;width:19pt;height:24pt;z-index:251779072;visibility:visible;mso-wrap-style:square;mso-wrap-distance-left:9pt;mso-wrap-distance-top:0;mso-wrap-distance-right:9pt;mso-wrap-distance-bottom:0;mso-position-horizontal:absolute;mso-position-horizontal-relative:text;mso-position-vertical:absolute;mso-position-vertical-relative:text;v-text-anchor:top" coordsize="241300,3048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" path="m241300,201714r,103085l,304799,,63499,63500,,241300,r,69849e" filled="f" strokecolor="#007bb3" strokeweight=".5pt">
                <v:path arrowok="t"/>
              </v:shape>
            </w:pict>
          </mc:Fallback>
        </mc:AlternateContent>
      </w:r>
      <w:r w:rsidR="00284ABC">
        <w:rPr>
          <w:noProof/>
        </w:rPr>
        <w:drawing>
          <wp:anchor distT="0" distB="0" distL="114300" distR="114300" simplePos="0" relativeHeight="251780096" behindDoc="0" locked="0" layoutInCell="1" allowOverlap="1" wp14:anchorId="568385EA" wp14:editId="38423FDC">
            <wp:simplePos x="0" y="0"/>
            <wp:positionH relativeFrom="column">
              <wp:posOffset>3627639</wp:posOffset>
            </wp:positionH>
            <wp:positionV relativeFrom="paragraph">
              <wp:posOffset>1226160</wp:posOffset>
            </wp:positionV>
            <wp:extent cx="185902" cy="249377"/>
            <wp:effectExtent l="0" t="0" r="5080" b="5080"/>
            <wp:wrapNone/>
            <wp:docPr id="1634988578" name="Image 32"/>
            <wp:cNvGraphicFramePr/>
            <a:graphic xmlns:a="http://schemas.openxmlformats.org/drawingml/2006/main">
              <a:graphicData uri="http://schemas.openxmlformats.org/drawingml/2006/picture">
                <pic:pic xmlns:pic="http://schemas.openxmlformats.org/drawingml/2006/picture">
                  <pic:nvPicPr>
                    <pic:cNvPr id="1634988578" name="Image 32"/>
                    <pic:cNvPicPr/>
                  </pic:nvPicPr>
                  <pic:blipFill>
                    <a:blip r:embed="rId14" cstate="print"/>
                    <a:stretch>
                      <a:fillRect/>
                    </a:stretch>
                  </pic:blipFill>
                  <pic:spPr>
                    <a:xfrm>
                      <a:off x="0" y="0"/>
                      <a:ext cx="185902" cy="249377"/>
                    </a:xfrm>
                    <a:prstGeom prst="rect">
                      <a:avLst/>
                    </a:prstGeom>
                  </pic:spPr>
                </pic:pic>
              </a:graphicData>
            </a:graphic>
          </wp:anchor>
        </w:drawing>
      </w:r>
      <w:r w:rsidR="00284ABC">
        <w:rPr>
          <w:noProof/>
        </w:rPr>
        <mc:AlternateContent>
          <mc:Choice Requires="wps">
            <w:drawing>
              <wp:anchor distT="0" distB="0" distL="114300" distR="114300" simplePos="0" relativeHeight="251764736" behindDoc="0" locked="0" layoutInCell="1" allowOverlap="1" wp14:anchorId="56B587A9" wp14:editId="6FA64BEF">
                <wp:simplePos x="0" y="0"/>
                <wp:positionH relativeFrom="column">
                  <wp:posOffset>2073606</wp:posOffset>
                </wp:positionH>
                <wp:positionV relativeFrom="paragraph">
                  <wp:posOffset>1215452</wp:posOffset>
                </wp:positionV>
                <wp:extent cx="133350" cy="133350"/>
                <wp:effectExtent l="0" t="0" r="19050" b="19050"/>
                <wp:wrapNone/>
                <wp:docPr id="1502815034" name="Graphic 15"/>
                <wp:cNvGraphicFramePr/>
                <a:graphic xmlns:a="http://schemas.openxmlformats.org/drawingml/2006/main">
                  <a:graphicData uri="http://schemas.microsoft.com/office/word/2010/wordprocessingShape">
                    <wps:wsp>
                      <wps:cNvSpPr/>
                      <wps:spPr>
                        <a:xfrm>
                          <a:off x="0" y="0"/>
                          <a:ext cx="133350" cy="133350"/>
                        </a:xfrm>
                        <a:custGeom>
                          <a:avLst/>
                          <a:gdLst/>
                          <a:ahLst/>
                          <a:cxnLst/>
                          <a:rect l="l" t="t" r="r" b="b"/>
                          <a:pathLst>
                            <a:path w="133350" h="133350">
                              <a:moveTo>
                                <a:pt x="89242" y="133350"/>
                              </a:moveTo>
                              <a:lnTo>
                                <a:pt x="120649" y="133350"/>
                              </a:lnTo>
                              <a:lnTo>
                                <a:pt x="127673" y="133350"/>
                              </a:lnTo>
                              <a:lnTo>
                                <a:pt x="133349" y="127660"/>
                              </a:lnTo>
                              <a:lnTo>
                                <a:pt x="133349" y="120650"/>
                              </a:lnTo>
                              <a:lnTo>
                                <a:pt x="133349" y="12700"/>
                              </a:lnTo>
                              <a:lnTo>
                                <a:pt x="133349" y="5689"/>
                              </a:lnTo>
                              <a:lnTo>
                                <a:pt x="127673" y="0"/>
                              </a:lnTo>
                              <a:lnTo>
                                <a:pt x="120649" y="0"/>
                              </a:lnTo>
                              <a:lnTo>
                                <a:pt x="12699" y="0"/>
                              </a:lnTo>
                              <a:lnTo>
                                <a:pt x="5689" y="0"/>
                              </a:lnTo>
                              <a:lnTo>
                                <a:pt x="0" y="5689"/>
                              </a:lnTo>
                              <a:lnTo>
                                <a:pt x="0" y="12700"/>
                              </a:lnTo>
                              <a:lnTo>
                                <a:pt x="0" y="120650"/>
                              </a:lnTo>
                              <a:lnTo>
                                <a:pt x="0" y="127660"/>
                              </a:lnTo>
                              <a:lnTo>
                                <a:pt x="5689" y="133350"/>
                              </a:lnTo>
                              <a:lnTo>
                                <a:pt x="12699" y="133350"/>
                              </a:lnTo>
                              <a:lnTo>
                                <a:pt x="24955" y="133350"/>
                              </a:lnTo>
                            </a:path>
                          </a:pathLst>
                        </a:custGeom>
                        <a:ln w="6350">
                          <a:solidFill>
                            <a:srgbClr val="007BB3"/>
                          </a:solidFill>
                          <a:prstDash val="solid"/>
                        </a:ln>
                      </wps:spPr>
                      <wps:bodyPr wrap="square" lIns="0" tIns="0" rIns="0" bIns="0" rtlCol="0">
                        <a:prstTxWarp prst="textNoShape">
                          <a:avLst/>
                        </a:prstTxWarp>
                        <a:noAutofit/>
                      </wps:bodyPr>
                    </wps:wsp>
                  </a:graphicData>
                </a:graphic>
              </wp:anchor>
            </w:drawing>
          </mc:Choice>
          <mc:Fallback>
            <w:pict>
              <v:shape w14:anchorId="418EC994" id="Graphic 15" o:spid="_x0000_s1026" style="position:absolute;margin-left:163.3pt;margin-top:95.7pt;width:10.5pt;height:10.5pt;z-index:251764736;visibility:visible;mso-wrap-style:square;mso-wrap-distance-left:9pt;mso-wrap-distance-top:0;mso-wrap-distance-right:9pt;mso-wrap-distance-bottom:0;mso-position-horizontal:absolute;mso-position-horizontal-relative:text;mso-position-vertical:absolute;mso-position-vertical-relative:text;v-text-anchor:top" coordsize="133350,133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" path="m89242,133350r31407,l127673,133350r5676,-5690l133349,120650r,-107950l133349,5689,127673,r-7024,l12699,,5689,,,5689r,7011l,120650r,7010l5689,133350r7010,l24955,133350e" filled="f" strokecolor="#007bb3" strokeweight=".5pt">
                <v:path arrowok="t"/>
              </v:shape>
            </w:pict>
          </mc:Fallback>
        </mc:AlternateContent>
      </w:r>
      <w:r w:rsidR="00284ABC">
        <w:rPr>
          <w:noProof/>
        </w:rPr>
        <w:drawing>
          <wp:anchor distT="0" distB="0" distL="114300" distR="114300" simplePos="0" relativeHeight="251765760" behindDoc="0" locked="0" layoutInCell="1" allowOverlap="1" wp14:anchorId="66FFB436" wp14:editId="59BC1190">
            <wp:simplePos x="0" y="0"/>
            <wp:positionH relativeFrom="column">
              <wp:posOffset>1898985</wp:posOffset>
            </wp:positionH>
            <wp:positionV relativeFrom="paragraph">
              <wp:posOffset>1212277</wp:posOffset>
            </wp:positionV>
            <wp:extent cx="139700" cy="139700"/>
            <wp:effectExtent l="0" t="0" r="0" b="0"/>
            <wp:wrapNone/>
            <wp:docPr id="955991177" name="Image 16"/>
            <wp:cNvGraphicFramePr/>
            <a:graphic xmlns:a="http://schemas.openxmlformats.org/drawingml/2006/main">
              <a:graphicData uri="http://schemas.openxmlformats.org/drawingml/2006/picture">
                <pic:pic xmlns:pic="http://schemas.openxmlformats.org/drawingml/2006/picture">
                  <pic:nvPicPr>
                    <pic:cNvPr id="955991177" name="Image 16"/>
                    <pic:cNvPicPr/>
                  </pic:nvPicPr>
                  <pic:blipFill>
                    <a:blip r:embed="rId15" cstate="print"/>
                    <a:stretch>
                      <a:fillRect/>
                    </a:stretch>
                  </pic:blipFill>
                  <pic:spPr>
                    <a:xfrm>
                      <a:off x="0" y="0"/>
                      <a:ext cx="139700" cy="139700"/>
                    </a:xfrm>
                    <a:prstGeom prst="rect">
                      <a:avLst/>
                    </a:prstGeom>
                  </pic:spPr>
                </pic:pic>
              </a:graphicData>
            </a:graphic>
          </wp:anchor>
        </w:drawing>
      </w:r>
      <w:r w:rsidR="00284ABC">
        <w:rPr>
          <w:noProof/>
        </w:rPr>
        <mc:AlternateContent>
          <mc:Choice Requires="wps">
            <w:drawing>
              <wp:anchor distT="0" distB="0" distL="114300" distR="114300" simplePos="0" relativeHeight="251766784" behindDoc="0" locked="0" layoutInCell="1" allowOverlap="1" wp14:anchorId="7A180A95" wp14:editId="1EFA9B9A">
                <wp:simplePos x="0" y="0"/>
                <wp:positionH relativeFrom="column">
                  <wp:posOffset>2105360</wp:posOffset>
                </wp:positionH>
                <wp:positionV relativeFrom="paragraph">
                  <wp:posOffset>1253552</wp:posOffset>
                </wp:positionV>
                <wp:extent cx="76200" cy="50800"/>
                <wp:effectExtent l="0" t="0" r="12700" b="12700"/>
                <wp:wrapNone/>
                <wp:docPr id="1613059268" name="Graphic 17"/>
                <wp:cNvGraphicFramePr/>
                <a:graphic xmlns:a="http://schemas.openxmlformats.org/drawingml/2006/main">
                  <a:graphicData uri="http://schemas.microsoft.com/office/word/2010/wordprocessingShape">
                    <wps:wsp>
                      <wps:cNvSpPr/>
                      <wps:spPr>
                        <a:xfrm>
                          <a:off x="0" y="0"/>
                          <a:ext cx="76200" cy="50800"/>
                        </a:xfrm>
                        <a:custGeom>
                          <a:avLst/>
                          <a:gdLst/>
                          <a:ahLst/>
                          <a:cxnLst/>
                          <a:rect l="l" t="t" r="r" b="b"/>
                          <a:pathLst>
                            <a:path w="76200" h="50800">
                              <a:moveTo>
                                <a:pt x="0" y="25400"/>
                              </a:moveTo>
                              <a:lnTo>
                                <a:pt x="25400" y="50800"/>
                              </a:lnTo>
                              <a:lnTo>
                                <a:pt x="76200" y="0"/>
                              </a:lnTo>
                            </a:path>
                          </a:pathLst>
                        </a:custGeom>
                        <a:ln w="6350">
                          <a:solidFill>
                            <a:srgbClr val="007BB3"/>
                          </a:solidFill>
                          <a:prstDash val="solid"/>
                        </a:ln>
                      </wps:spPr>
                      <wps:bodyPr wrap="square" lIns="0" tIns="0" rIns="0" bIns="0" rtlCol="0">
                        <a:prstTxWarp prst="textNoShape">
                          <a:avLst/>
                        </a:prstTxWarp>
                        <a:noAutofit/>
                      </wps:bodyPr>
                    </wps:wsp>
                  </a:graphicData>
                </a:graphic>
              </wp:anchor>
            </w:drawing>
          </mc:Choice>
          <mc:Fallback>
            <w:pict>
              <v:shape w14:anchorId="4E81060E" id="Graphic 17" o:spid="_x0000_s1026" style="position:absolute;margin-left:165.8pt;margin-top:98.7pt;width:6pt;height:4pt;z-index:251766784;visibility:visible;mso-wrap-style:square;mso-wrap-distance-left:9pt;mso-wrap-distance-top:0;mso-wrap-distance-right:9pt;mso-wrap-distance-bottom:0;mso-position-horizontal:absolute;mso-position-horizontal-relative:text;mso-position-vertical:absolute;mso-position-vertical-relative:text;v-text-anchor:top" coordsize="76200,508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" path="m,25400l25400,50800,76200,e" filled="f" strokecolor="#007bb3" strokeweight=".5pt">
                <v:path arrowok="t"/>
              </v:shape>
            </w:pict>
          </mc:Fallback>
        </mc:AlternateContent>
      </w:r>
      <w:r w:rsidR="00284ABC">
        <w:rPr>
          <w:noProof/>
        </w:rPr>
        <mc:AlternateContent>
          <mc:Choice Requires="wps">
            <w:drawing>
              <wp:anchor distT="0" distB="0" distL="114300" distR="114300" simplePos="0" relativeHeight="251767808" behindDoc="0" locked="0" layoutInCell="1" allowOverlap="1" wp14:anchorId="1D070393" wp14:editId="0F303811">
                <wp:simplePos x="0" y="0"/>
                <wp:positionH relativeFrom="column">
                  <wp:posOffset>2066647</wp:posOffset>
                </wp:positionH>
                <wp:positionV relativeFrom="paragraph">
                  <wp:posOffset>1342452</wp:posOffset>
                </wp:positionV>
                <wp:extent cx="140335" cy="177800"/>
                <wp:effectExtent l="0" t="0" r="12065" b="12700"/>
                <wp:wrapNone/>
                <wp:docPr id="1375861977" name="Graphic 18"/>
                <wp:cNvGraphicFramePr/>
                <a:graphic xmlns:a="http://schemas.openxmlformats.org/drawingml/2006/main">
                  <a:graphicData uri="http://schemas.microsoft.com/office/word/2010/wordprocessingShape">
                    <wps:wsp>
                      <wps:cNvSpPr/>
                      <wps:spPr>
                        <a:xfrm>
                          <a:off x="0" y="0"/>
                          <a:ext cx="140335" cy="177800"/>
                        </a:xfrm>
                        <a:custGeom>
                          <a:avLst/>
                          <a:gdLst/>
                          <a:ahLst/>
                          <a:cxnLst/>
                          <a:rect l="l" t="t" r="r" b="b"/>
                          <a:pathLst>
                            <a:path w="140335" h="177800">
                              <a:moveTo>
                                <a:pt x="118414" y="177800"/>
                              </a:moveTo>
                              <a:lnTo>
                                <a:pt x="122151" y="171757"/>
                              </a:lnTo>
                              <a:lnTo>
                                <a:pt x="129643" y="158280"/>
                              </a:lnTo>
                              <a:lnTo>
                                <a:pt x="136993" y="141488"/>
                              </a:lnTo>
                              <a:lnTo>
                                <a:pt x="140309" y="125501"/>
                              </a:lnTo>
                              <a:lnTo>
                                <a:pt x="140309" y="99098"/>
                              </a:lnTo>
                              <a:lnTo>
                                <a:pt x="140309" y="91046"/>
                              </a:lnTo>
                              <a:lnTo>
                                <a:pt x="134886" y="83972"/>
                              </a:lnTo>
                              <a:lnTo>
                                <a:pt x="127114" y="81902"/>
                              </a:lnTo>
                              <a:lnTo>
                                <a:pt x="76809" y="69850"/>
                              </a:lnTo>
                              <a:lnTo>
                                <a:pt x="76809" y="12700"/>
                              </a:lnTo>
                              <a:lnTo>
                                <a:pt x="76809" y="5689"/>
                              </a:lnTo>
                              <a:lnTo>
                                <a:pt x="71132" y="0"/>
                              </a:lnTo>
                              <a:lnTo>
                                <a:pt x="64109" y="0"/>
                              </a:lnTo>
                              <a:lnTo>
                                <a:pt x="57099" y="0"/>
                              </a:lnTo>
                              <a:lnTo>
                                <a:pt x="51409" y="5689"/>
                              </a:lnTo>
                              <a:lnTo>
                                <a:pt x="51409" y="12700"/>
                              </a:lnTo>
                              <a:lnTo>
                                <a:pt x="51409" y="82550"/>
                              </a:lnTo>
                              <a:lnTo>
                                <a:pt x="51409" y="88900"/>
                              </a:lnTo>
                              <a:lnTo>
                                <a:pt x="51409" y="97510"/>
                              </a:lnTo>
                              <a:lnTo>
                                <a:pt x="48768" y="104190"/>
                              </a:lnTo>
                              <a:lnTo>
                                <a:pt x="45059" y="107950"/>
                              </a:lnTo>
                              <a:lnTo>
                                <a:pt x="28308" y="82842"/>
                              </a:lnTo>
                              <a:lnTo>
                                <a:pt x="24688" y="77520"/>
                              </a:lnTo>
                              <a:lnTo>
                                <a:pt x="18262" y="75095"/>
                              </a:lnTo>
                              <a:lnTo>
                                <a:pt x="11925" y="76682"/>
                              </a:lnTo>
                              <a:lnTo>
                                <a:pt x="6896" y="77939"/>
                              </a:lnTo>
                              <a:lnTo>
                                <a:pt x="2819" y="81838"/>
                              </a:lnTo>
                              <a:lnTo>
                                <a:pt x="1295" y="86855"/>
                              </a:lnTo>
                              <a:lnTo>
                                <a:pt x="0" y="91135"/>
                              </a:lnTo>
                              <a:lnTo>
                                <a:pt x="571" y="95567"/>
                              </a:lnTo>
                              <a:lnTo>
                                <a:pt x="2882" y="99263"/>
                              </a:lnTo>
                              <a:lnTo>
                                <a:pt x="43243" y="177800"/>
                              </a:lnTo>
                            </a:path>
                          </a:pathLst>
                        </a:custGeom>
                        <a:ln w="6350">
                          <a:solidFill>
                            <a:srgbClr val="007BB3"/>
                          </a:solidFill>
                          <a:prstDash val="solid"/>
                        </a:ln>
                      </wps:spPr>
                      <wps:bodyPr wrap="square" lIns="0" tIns="0" rIns="0" bIns="0" rtlCol="0">
                        <a:prstTxWarp prst="textNoShape">
                          <a:avLst/>
                        </a:prstTxWarp>
                        <a:noAutofit/>
                      </wps:bodyPr>
                    </wps:wsp>
                  </a:graphicData>
                </a:graphic>
              </wp:anchor>
            </w:drawing>
          </mc:Choice>
          <mc:Fallback>
            <w:pict>
              <v:shape w14:anchorId="31C1015C" id="Graphic 18" o:spid="_x0000_s1026" style="position:absolute;margin-left:162.75pt;margin-top:105.7pt;width:11.05pt;height:14pt;z-index:251767808;visibility:visible;mso-wrap-style:square;mso-wrap-distance-left:9pt;mso-wrap-distance-top:0;mso-wrap-distance-right:9pt;mso-wrap-distance-bottom:0;mso-position-horizontal:absolute;mso-position-horizontal-relative:text;mso-position-vertical:absolute;mso-position-vertical-relative:text;v-text-anchor:top" coordsize="140335,1778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" path="m118414,177800r3737,-6043l129643,158280r7350,-16792l140309,125501r,-26403l140309,91046r-5423,-7074l127114,81902,76809,69850r,-57150l76809,5689,71132,,64109,,57099,,51409,5689r,7011l51409,82550r,6350l51409,97510r-2641,6680l45059,107950,28308,82842,24688,77520,18262,75095r-6337,1587l6896,77939,2819,81838,1295,86855,,91135r571,4432l2882,99263r40361,78537e" filled="f" strokecolor="#007bb3" strokeweight=".5pt">
                <v:path arrowok="t"/>
              </v:shape>
            </w:pict>
          </mc:Fallback>
        </mc:AlternateContent>
      </w:r>
      <w:r w:rsidR="00284ABC">
        <w:rPr>
          <w:noProof/>
        </w:rPr>
        <w:drawing>
          <wp:anchor distT="0" distB="0" distL="114300" distR="114300" simplePos="0" relativeHeight="251761664" behindDoc="0" locked="0" layoutInCell="1" allowOverlap="1" wp14:anchorId="6AFC4A7F" wp14:editId="007436BA">
            <wp:simplePos x="0" y="0"/>
            <wp:positionH relativeFrom="column">
              <wp:posOffset>120356</wp:posOffset>
            </wp:positionH>
            <wp:positionV relativeFrom="paragraph">
              <wp:posOffset>1209986</wp:posOffset>
            </wp:positionV>
            <wp:extent cx="336550" cy="311150"/>
            <wp:effectExtent l="0" t="0" r="6350" b="6350"/>
            <wp:wrapNone/>
            <wp:docPr id="1851965837" name="Image 10"/>
            <wp:cNvGraphicFramePr/>
            <a:graphic xmlns:a="http://schemas.openxmlformats.org/drawingml/2006/main">
              <a:graphicData uri="http://schemas.openxmlformats.org/drawingml/2006/picture">
                <pic:pic xmlns:pic="http://schemas.openxmlformats.org/drawingml/2006/picture">
                  <pic:nvPicPr>
                    <pic:cNvPr id="1851965837" name="Image 10"/>
                    <pic:cNvPicPr/>
                  </pic:nvPicPr>
                  <pic:blipFill>
                    <a:blip r:embed="rId16" cstate="print"/>
                    <a:stretch>
                      <a:fillRect/>
                    </a:stretch>
                  </pic:blipFill>
                  <pic:spPr>
                    <a:xfrm>
                      <a:off x="0" y="0"/>
                      <a:ext cx="336550" cy="311150"/>
                    </a:xfrm>
                    <a:prstGeom prst="rect">
                      <a:avLst/>
                    </a:prstGeom>
                  </pic:spPr>
                </pic:pic>
              </a:graphicData>
            </a:graphic>
          </wp:anchor>
        </w:drawing>
      </w:r>
      <w:r w:rsidR="00284ABC">
        <w:rPr>
          <w:noProof/>
        </w:rPr>
        <mc:AlternateContent>
          <mc:Choice Requires="wpg">
            <w:drawing>
              <wp:anchor distT="0" distB="0" distL="114300" distR="114300" simplePos="0" relativeHeight="251786240" behindDoc="0" locked="0" layoutInCell="1" allowOverlap="1" wp14:anchorId="74B40A5B" wp14:editId="13E88C3D">
                <wp:simplePos x="0" y="0"/>
                <wp:positionH relativeFrom="column">
                  <wp:posOffset>1580817</wp:posOffset>
                </wp:positionH>
                <wp:positionV relativeFrom="paragraph">
                  <wp:posOffset>1281107</wp:posOffset>
                </wp:positionV>
                <wp:extent cx="100330" cy="175260"/>
                <wp:effectExtent l="0" t="0" r="1270" b="2540"/>
                <wp:wrapNone/>
                <wp:docPr id="508011771"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0330" cy="175260"/>
                          <a:chOff x="0" y="0"/>
                          <a:chExt cx="100330" cy="175260"/>
                        </a:xfrm>
                      </wpg:grpSpPr>
                      <wps:wsp>
                        <wps:cNvPr id="356054146" name="Graphic 13"/>
                        <wps:cNvSpPr/>
                        <wps:spPr>
                          <a:xfrm>
                            <a:off x="12700" y="12700"/>
                            <a:ext cx="74930" cy="149860"/>
                          </a:xfrm>
                          <a:custGeom>
                            <a:avLst/>
                            <a:gdLst/>
                            <a:ahLst/>
                            <a:cxnLst/>
                            <a:rect l="l" t="t" r="r" b="b"/>
                            <a:pathLst>
                              <a:path w="74930" h="149860">
                                <a:moveTo>
                                  <a:pt x="0" y="149555"/>
                                </a:moveTo>
                                <a:lnTo>
                                  <a:pt x="74777" y="74777"/>
                                </a:lnTo>
                                <a:lnTo>
                                  <a:pt x="0" y="0"/>
                                </a:lnTo>
                              </a:path>
                            </a:pathLst>
                          </a:custGeom>
                          <a:ln w="25400">
                            <a:solidFill>
                              <a:srgbClr val="BAAC67"/>
                            </a:solidFill>
                            <a:prstDash val="solid"/>
                          </a:ln>
                        </wps:spPr>
                        <wps:bodyPr wrap="square" lIns="0" tIns="0" rIns="0" bIns="0" rtlCol="0">
                          <a:prstTxWarp prst="textNoShape">
                            <a:avLst/>
                          </a:prstTxWarp>
                          <a:noAutofit/>
                        </wps:bodyPr>
                      </wps:wsp>
                    </wpg:wgp>
                  </a:graphicData>
                </a:graphic>
              </wp:anchor>
            </w:drawing>
          </mc:Choice>
          <mc:Fallback>
            <w:pict>
              <v:group w14:anchorId="3985FF28" id="Group 30" o:spid="_x0000_s1026" style="position:absolute;margin-left:124.45pt;margin-top:100.85pt;width:7.9pt;height:13.8pt;z-index:251786240" coordsize="100330,1752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">
                <v:shape id="Graphic 13" o:spid="_x0000_s1027" style="position:absolute;left:12700;top:12700;width:74930;height:149860;visibility:visible;mso-wrap-style:square;v-text-anchor:top" coordsize="74930,1498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" path="m,149555l74777,74777,,e" filled="f" strokecolor="#baac67" strokeweight="2pt">
                  <v:path arrowok="t"/>
                </v:shape>
              </v:group>
            </w:pict>
          </mc:Fallback>
        </mc:AlternateContent>
      </w:r>
      <w:r w:rsidR="00284ABC">
        <w:rPr>
          <w:noProof/>
        </w:rPr>
        <mc:AlternateContent>
          <mc:Choice Requires="wpg">
            <w:drawing>
              <wp:anchor distT="0" distB="0" distL="114300" distR="114300" simplePos="0" relativeHeight="251787264" behindDoc="0" locked="0" layoutInCell="1" allowOverlap="1" wp14:anchorId="7BCC7B70" wp14:editId="5B58BE46">
                <wp:simplePos x="0" y="0"/>
                <wp:positionH relativeFrom="column">
                  <wp:posOffset>3165777</wp:posOffset>
                </wp:positionH>
                <wp:positionV relativeFrom="paragraph">
                  <wp:posOffset>1281107</wp:posOffset>
                </wp:positionV>
                <wp:extent cx="100330" cy="175260"/>
                <wp:effectExtent l="0" t="0" r="1270" b="2540"/>
                <wp:wrapNone/>
                <wp:docPr id="1420626147"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0330" cy="175260"/>
                          <a:chOff x="0" y="0"/>
                          <a:chExt cx="100330" cy="175260"/>
                        </a:xfrm>
                      </wpg:grpSpPr>
                      <wps:wsp>
                        <wps:cNvPr id="1947162014" name="Graphic 22"/>
                        <wps:cNvSpPr/>
                        <wps:spPr>
                          <a:xfrm>
                            <a:off x="12700" y="12700"/>
                            <a:ext cx="74930" cy="149860"/>
                          </a:xfrm>
                          <a:custGeom>
                            <a:avLst/>
                            <a:gdLst/>
                            <a:ahLst/>
                            <a:cxnLst/>
                            <a:rect l="l" t="t" r="r" b="b"/>
                            <a:pathLst>
                              <a:path w="74930" h="149860">
                                <a:moveTo>
                                  <a:pt x="0" y="149555"/>
                                </a:moveTo>
                                <a:lnTo>
                                  <a:pt x="74777" y="74777"/>
                                </a:lnTo>
                                <a:lnTo>
                                  <a:pt x="0" y="0"/>
                                </a:lnTo>
                              </a:path>
                            </a:pathLst>
                          </a:custGeom>
                          <a:ln w="25400">
                            <a:solidFill>
                              <a:srgbClr val="BAAC67"/>
                            </a:solidFill>
                            <a:prstDash val="solid"/>
                          </a:ln>
                        </wps:spPr>
                        <wps:bodyPr wrap="square" lIns="0" tIns="0" rIns="0" bIns="0" rtlCol="0">
                          <a:prstTxWarp prst="textNoShape">
                            <a:avLst/>
                          </a:prstTxWarp>
                          <a:noAutofit/>
                        </wps:bodyPr>
                      </wps:wsp>
                    </wpg:wgp>
                  </a:graphicData>
                </a:graphic>
              </wp:anchor>
            </w:drawing>
          </mc:Choice>
          <mc:Fallback>
            <w:pict>
              <v:group w14:anchorId="00B299ED" id="Group 31" o:spid="_x0000_s1026" style="position:absolute;margin-left:249.25pt;margin-top:100.85pt;width:7.9pt;height:13.8pt;z-index:251787264" coordsize="100330,1752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">
                <v:shape id="Graphic 22" o:spid="_x0000_s1027" style="position:absolute;left:12700;top:12700;width:74930;height:149860;visibility:visible;mso-wrap-style:square;v-text-anchor:top" coordsize="74930,1498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" path="m,149555l74777,74777,,e" filled="f" strokecolor="#baac67" strokeweight="2pt">
                  <v:path arrowok="t"/>
                </v:shape>
              </v:group>
            </w:pict>
          </mc:Fallback>
        </mc:AlternateContent>
      </w:r>
      <w:r w:rsidR="00284ABC">
        <w:rPr>
          <w:noProof/>
        </w:rPr>
        <mc:AlternateContent>
          <mc:Choice Requires="wpg">
            <w:drawing>
              <wp:anchor distT="0" distB="0" distL="114300" distR="114300" simplePos="0" relativeHeight="251788288" behindDoc="0" locked="0" layoutInCell="1" allowOverlap="1" wp14:anchorId="01B688F6" wp14:editId="76887385">
                <wp:simplePos x="0" y="0"/>
                <wp:positionH relativeFrom="column">
                  <wp:posOffset>4594527</wp:posOffset>
                </wp:positionH>
                <wp:positionV relativeFrom="paragraph">
                  <wp:posOffset>1281107</wp:posOffset>
                </wp:positionV>
                <wp:extent cx="100330" cy="175260"/>
                <wp:effectExtent l="0" t="0" r="1270" b="2540"/>
                <wp:wrapNone/>
                <wp:docPr id="802686389"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0330" cy="175260"/>
                          <a:chOff x="0" y="0"/>
                          <a:chExt cx="100330" cy="175260"/>
                        </a:xfrm>
                      </wpg:grpSpPr>
                      <wps:wsp>
                        <wps:cNvPr id="1714818966" name="Graphic 35"/>
                        <wps:cNvSpPr/>
                        <wps:spPr>
                          <a:xfrm>
                            <a:off x="12700" y="12700"/>
                            <a:ext cx="74930" cy="149860"/>
                          </a:xfrm>
                          <a:custGeom>
                            <a:avLst/>
                            <a:gdLst/>
                            <a:ahLst/>
                            <a:cxnLst/>
                            <a:rect l="l" t="t" r="r" b="b"/>
                            <a:pathLst>
                              <a:path w="74930" h="149860">
                                <a:moveTo>
                                  <a:pt x="0" y="149555"/>
                                </a:moveTo>
                                <a:lnTo>
                                  <a:pt x="74777" y="74777"/>
                                </a:lnTo>
                                <a:lnTo>
                                  <a:pt x="0" y="0"/>
                                </a:lnTo>
                              </a:path>
                            </a:pathLst>
                          </a:custGeom>
                          <a:ln w="25400">
                            <a:solidFill>
                              <a:srgbClr val="BAAC67"/>
                            </a:solidFill>
                            <a:prstDash val="solid"/>
                          </a:ln>
                        </wps:spPr>
                        <wps:bodyPr wrap="square" lIns="0" tIns="0" rIns="0" bIns="0" rtlCol="0">
                          <a:prstTxWarp prst="textNoShape">
                            <a:avLst/>
                          </a:prstTxWarp>
                          <a:noAutofit/>
                        </wps:bodyPr>
                      </wps:wsp>
                    </wpg:wgp>
                  </a:graphicData>
                </a:graphic>
              </wp:anchor>
            </w:drawing>
          </mc:Choice>
          <mc:Fallback>
            <w:pict>
              <v:group w14:anchorId="6446FFA0" id="Group 32" o:spid="_x0000_s1026" style="position:absolute;margin-left:361.75pt;margin-top:100.85pt;width:7.9pt;height:13.8pt;z-index:251788288" coordsize="100330,1752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">
                <v:shape id="Graphic 35" o:spid="_x0000_s1027" style="position:absolute;left:12700;top:12700;width:74930;height:149860;visibility:visible;mso-wrap-style:square;v-text-anchor:top" coordsize="74930,1498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" path="m,149555l74777,74777,,e" filled="f" strokecolor="#baac67" strokeweight="2pt">
                  <v:path arrowok="t"/>
                </v:shape>
              </v:group>
            </w:pict>
          </mc:Fallback>
        </mc:AlternateContent>
      </w:r>
      <w:r w:rsidR="00E41F66">
        <w:br w:type="page"/>
      </w:r>
    </w:p>
    <w:p w14:paraId="048EFE78" w14:textId="56DEE72A" w:rsidR="0006537C" w:rsidRPr="0065434F" w:rsidRDefault="0065434F" w:rsidP="0065434F">
      <w:pPr>
        <w:pStyle w:val="Heading1nonum"/>
      </w:pPr>
      <w:r>
        <w:lastRenderedPageBreak/>
        <w:t>Tips for workers</w:t>
      </w:r>
    </w:p>
    <w:p w14:paraId="3F507081" w14:textId="77777777" w:rsidR="0065434F" w:rsidRPr="0065434F" w:rsidRDefault="0065434F" w:rsidP="0065434F">
      <w:pPr>
        <w:pStyle w:val="ListBullet"/>
        <w:spacing w:before="240"/>
      </w:pPr>
      <w:r w:rsidRPr="0065434F">
        <w:t xml:space="preserve">Your mental wellbeing is important. Don’t be afraid to ask for things that you know will help you thrive. </w:t>
      </w:r>
    </w:p>
    <w:p w14:paraId="0BF8E826" w14:textId="77777777" w:rsidR="0065434F" w:rsidRPr="0065434F" w:rsidRDefault="0065434F" w:rsidP="0065434F">
      <w:pPr>
        <w:pStyle w:val="ListBullet"/>
      </w:pPr>
      <w:r w:rsidRPr="0065434F">
        <w:t xml:space="preserve">Before talking to your manager about what might help, it’s good to share a bit about what’s going on for you. Use the ‘Decide what to share’ resource. </w:t>
      </w:r>
    </w:p>
    <w:p w14:paraId="66EEA0C4" w14:textId="77777777" w:rsidR="0065434F" w:rsidRPr="0065434F" w:rsidRDefault="0065434F" w:rsidP="0065434F">
      <w:pPr>
        <w:pStyle w:val="ListBullet"/>
      </w:pPr>
      <w:r w:rsidRPr="0065434F">
        <w:t xml:space="preserve">Be open to what might help you. Let the cards spark other ideas of what might help. </w:t>
      </w:r>
    </w:p>
    <w:p w14:paraId="6B9A6A6C" w14:textId="77777777" w:rsidR="0065434F" w:rsidRPr="0065434F" w:rsidRDefault="0065434F" w:rsidP="0065434F">
      <w:pPr>
        <w:pStyle w:val="ListBullet"/>
      </w:pPr>
      <w:r w:rsidRPr="0065434F">
        <w:t xml:space="preserve">Don’t assume what might be possible at your work. Employers usually have a good handle on what the business can accommodate. </w:t>
      </w:r>
    </w:p>
    <w:p w14:paraId="1DF1AEAB" w14:textId="77777777" w:rsidR="0065434F" w:rsidRPr="0065434F" w:rsidRDefault="0065434F" w:rsidP="0065434F">
      <w:pPr>
        <w:pStyle w:val="ListBullet"/>
      </w:pPr>
      <w:r w:rsidRPr="0065434F">
        <w:t xml:space="preserve">Don’t default to time off work. The more people stay engaged at work, the better their long-term wellbeing. </w:t>
      </w:r>
    </w:p>
    <w:p w14:paraId="5BC68C4B" w14:textId="53300E1F" w:rsidR="0065434F" w:rsidRPr="0065434F" w:rsidRDefault="0065434F" w:rsidP="0065434F">
      <w:pPr>
        <w:pStyle w:val="ListBullet"/>
      </w:pPr>
      <w:r w:rsidRPr="0065434F">
        <w:t xml:space="preserve">If you think fexible working arrangements might help, you can make a formal application to your employer. That sparks a specifc process and rules. Find out more at </w:t>
      </w:r>
      <w:hyperlink r:id="rId17" w:history="1">
        <w:r w:rsidRPr="0033424E">
          <w:rPr>
            <w:rStyle w:val="Hyperlink"/>
            <w:u w:val="none"/>
          </w:rPr>
          <w:t>www.employment.govt.nz/workplace-policies/productive</w:t>
        </w:r>
        <w:r w:rsidRPr="0033424E">
          <w:rPr>
            <w:rStyle w:val="Hyperlink"/>
            <w:u w:val="none"/>
          </w:rPr>
          <w:softHyphen/>
          <w:t>workplaces/fexible-work</w:t>
        </w:r>
      </w:hyperlink>
    </w:p>
    <w:p w14:paraId="6B00FF99" w14:textId="77777777" w:rsidR="0065434F" w:rsidRPr="0065434F" w:rsidRDefault="0065434F" w:rsidP="0065434F">
      <w:pPr>
        <w:pStyle w:val="ListBullet"/>
      </w:pPr>
      <w:r w:rsidRPr="0065434F">
        <w:t xml:space="preserve">Try and fnd something that works for you and your employer. It might be a different solution than you frst imagine. Keep communication open and regularly review arrangements and get all agreements in writing. </w:t>
      </w:r>
    </w:p>
    <w:p w14:paraId="205A6F12" w14:textId="7798E2BD" w:rsidR="0065434F" w:rsidRPr="0065434F" w:rsidRDefault="0065434F" w:rsidP="0065434F">
      <w:pPr>
        <w:pStyle w:val="ListBullet"/>
      </w:pPr>
      <w:r w:rsidRPr="0065434F">
        <w:t xml:space="preserve">Find other help at </w:t>
      </w:r>
      <w:hyperlink r:id="rId18" w:history="1">
        <w:r w:rsidRPr="0033424E">
          <w:rPr>
            <w:rStyle w:val="Hyperlink"/>
            <w:u w:val="none"/>
          </w:rPr>
          <w:t>www.worksafe.govt.nz/topic-and-industry/work-related</w:t>
        </w:r>
        <w:r w:rsidRPr="0033424E">
          <w:rPr>
            <w:rStyle w:val="Hyperlink"/>
            <w:u w:val="none"/>
          </w:rPr>
          <w:softHyphen/>
          <w:t>health/mental-health/information-for-workers-where-to-get-help</w:t>
        </w:r>
      </w:hyperlink>
    </w:p>
    <w:p w14:paraId="455E29B0" w14:textId="62A95A13" w:rsidR="00AB3526" w:rsidRPr="00412D83" w:rsidRDefault="00AD72FF" w:rsidP="0065434F">
      <w:pPr>
        <w:pStyle w:val="Heading1nonum"/>
      </w:pPr>
      <w:r>
        <w:rPr>
          <w:spacing w:val="-4"/>
        </w:rPr>
        <w:br w:type="column"/>
      </w:r>
      <w:r w:rsidR="0065434F">
        <w:t xml:space="preserve">Tips for </w:t>
      </w:r>
      <w:r w:rsidR="0065434F" w:rsidRPr="0065434F">
        <w:t>managers</w:t>
      </w:r>
    </w:p>
    <w:p w14:paraId="340C5AE7" w14:textId="77777777" w:rsidR="0065434F" w:rsidRPr="0065434F" w:rsidRDefault="0065434F" w:rsidP="0065434F">
      <w:pPr>
        <w:pStyle w:val="ListBullet"/>
        <w:spacing w:before="240"/>
      </w:pPr>
      <w:r w:rsidRPr="0065434F">
        <w:t xml:space="preserve">It’s hard to see people in distress, but many effective responses don’t need extreme intervention. Sometimes small actions make a big difference. </w:t>
      </w:r>
    </w:p>
    <w:p w14:paraId="59081946" w14:textId="77777777" w:rsidR="0065434F" w:rsidRPr="0065434F" w:rsidRDefault="0065434F" w:rsidP="0065434F">
      <w:pPr>
        <w:pStyle w:val="ListBullet"/>
      </w:pPr>
      <w:r w:rsidRPr="0065434F">
        <w:t xml:space="preserve">Don’t assume what someone might need, or what might help them the most. It’s always best to ask. People are usually experts in their own mental health. Some good questions to ask include: What can we change to make life easier? What might be a good first step? What has helped in the past? Often people learn a lot about themselves and others through their challenges and experience. </w:t>
      </w:r>
    </w:p>
    <w:p w14:paraId="714C903F" w14:textId="107F78FB" w:rsidR="0065434F" w:rsidRPr="00F31831" w:rsidRDefault="0065434F" w:rsidP="00F31831">
      <w:pPr>
        <w:pStyle w:val="ListBullet"/>
      </w:pPr>
      <w:r w:rsidRPr="00F31831">
        <w:t xml:space="preserve">Organisations that support good mental wellbeing generally have happier people, a more positive workplace and, ultimately, a healthier business. Learn more at </w:t>
      </w:r>
      <w:hyperlink r:id="rId19" w:history="1">
        <w:r w:rsidR="00F31831" w:rsidRPr="0033424E">
          <w:rPr>
            <w:rStyle w:val="Hyperlink"/>
            <w:u w:val="none"/>
          </w:rPr>
          <w:t>www.business.govt.nz/People-and-leave/looking-after-your-people/preventing-burnou</w:t>
        </w:r>
        <w:r w:rsidR="0033424E" w:rsidRPr="0033424E">
          <w:rPr>
            <w:rStyle w:val="Hyperlink"/>
            <w:u w:val="none"/>
          </w:rPr>
          <w:t>t</w:t>
        </w:r>
      </w:hyperlink>
    </w:p>
    <w:p w14:paraId="2146AFC8" w14:textId="77777777" w:rsidR="0065434F" w:rsidRPr="0065434F" w:rsidRDefault="0065434F" w:rsidP="0065434F">
      <w:pPr>
        <w:pStyle w:val="ListBullet"/>
      </w:pPr>
      <w:r w:rsidRPr="0065434F">
        <w:t xml:space="preserve">Don’t take the cards literally. Let them spark other ideas of what might help and what might be possible. </w:t>
      </w:r>
    </w:p>
    <w:p w14:paraId="2FD25EE7" w14:textId="77777777" w:rsidR="0065434F" w:rsidRPr="0065434F" w:rsidRDefault="0065434F" w:rsidP="0065434F">
      <w:pPr>
        <w:pStyle w:val="ListBullet"/>
      </w:pPr>
      <w:r w:rsidRPr="0065434F">
        <w:t xml:space="preserve">Don’t default to time off work. The more people stay engaged at work, the better their long-term wellbeing. </w:t>
      </w:r>
    </w:p>
    <w:p w14:paraId="348F9631" w14:textId="338711A4" w:rsidR="0065434F" w:rsidRPr="0065434F" w:rsidRDefault="0065434F" w:rsidP="0065434F">
      <w:pPr>
        <w:pStyle w:val="ListBullet"/>
      </w:pPr>
      <w:r w:rsidRPr="0065434F">
        <w:t xml:space="preserve">If workers think flexible working arrangements might help, they can make a formal application to their employer. You’ll need to follow a specific process and rules. Find out more at </w:t>
      </w:r>
      <w:hyperlink r:id="rId20" w:history="1">
        <w:r w:rsidRPr="0033424E">
          <w:rPr>
            <w:rStyle w:val="Hyperlink"/>
            <w:u w:val="none"/>
          </w:rPr>
          <w:t>www.employment.govt.nz/workplace-policies/productive-workplaces/ flexible-work/</w:t>
        </w:r>
      </w:hyperlink>
      <w:r w:rsidRPr="0065434F">
        <w:rPr>
          <w:color w:val="007AB3"/>
          <w:u w:val="single"/>
        </w:rPr>
        <w:t xml:space="preserve"> </w:t>
      </w:r>
    </w:p>
    <w:p w14:paraId="03819A37" w14:textId="77777777" w:rsidR="0065434F" w:rsidRPr="0065434F" w:rsidRDefault="0065434F" w:rsidP="0065434F">
      <w:pPr>
        <w:pStyle w:val="ListBullet"/>
      </w:pPr>
      <w:r w:rsidRPr="0065434F">
        <w:t xml:space="preserve">Try and find something that works for you and your worker. Keep communication open and regularly review arrangements and put all agreements in writing. </w:t>
      </w:r>
    </w:p>
    <w:p w14:paraId="1E05DD3D" w14:textId="71F3A1C4" w:rsidR="0065434F" w:rsidRPr="0065434F" w:rsidRDefault="0065434F" w:rsidP="0065434F">
      <w:pPr>
        <w:pStyle w:val="ListBullet"/>
      </w:pPr>
      <w:r w:rsidRPr="0065434F">
        <w:t xml:space="preserve">Find other help at </w:t>
      </w:r>
      <w:hyperlink r:id="rId21" w:history="1">
        <w:r w:rsidRPr="0033424E">
          <w:rPr>
            <w:rStyle w:val="Hyperlink"/>
            <w:u w:val="none"/>
          </w:rPr>
          <w:t>www.worksafe.govt.nz/topic-and-industry/work-related</w:t>
        </w:r>
        <w:r w:rsidRPr="0033424E">
          <w:rPr>
            <w:rStyle w:val="Hyperlink"/>
            <w:u w:val="none"/>
          </w:rPr>
          <w:softHyphen/>
          <w:t>health/mental-health</w:t>
        </w:r>
      </w:hyperlink>
    </w:p>
    <w:p w14:paraId="0EB03043" w14:textId="00569E2A" w:rsidR="00985045" w:rsidRDefault="00985045" w:rsidP="00985045"/>
    <w:p w14:paraId="09F81050" w14:textId="0A48CBD1" w:rsidR="000B511E" w:rsidRDefault="000B511E" w:rsidP="00985045">
      <w:pPr>
        <w:sectPr w:rsidR="000B511E" w:rsidSect="00EF6C51">
          <w:footerReference w:type="default" r:id="rId22"/>
          <w:type w:val="continuous"/>
          <w:pgSz w:w="16840" w:h="11910" w:orient="landscape"/>
          <w:pgMar w:top="1418" w:right="992" w:bottom="992" w:left="992" w:header="0" w:footer="283" w:gutter="0"/>
          <w:cols w:num="2" w:space="1378"/>
          <w:titlePg/>
          <w:docGrid w:linePitch="272"/>
        </w:sectPr>
      </w:pPr>
    </w:p>
    <w:tbl>
      <w:tblPr>
        <w:tblStyle w:val="TableGrid"/>
        <w:tblW w:w="0" w:type="auto"/>
        <w:tblCellSpacing w:w="142" w:type="dxa"/>
        <w:tblBorders>
          <w:top w:val="dashSmallGap" w:sz="4" w:space="0" w:color="C6F0FF" w:themeColor="accent1" w:themeTint="33"/>
          <w:left w:val="dashSmallGap" w:sz="4" w:space="0" w:color="C6F0FF" w:themeColor="accent1" w:themeTint="33"/>
          <w:bottom w:val="dashSmallGap" w:sz="4" w:space="0" w:color="C6F0FF" w:themeColor="accent1" w:themeTint="33"/>
          <w:right w:val="dashSmallGap" w:sz="4" w:space="0" w:color="C6F0FF" w:themeColor="accent1" w:themeTint="33"/>
          <w:insideH w:val="none" w:sz="0" w:space="0" w:color="auto"/>
          <w:insideV w:val="none" w:sz="0" w:space="0" w:color="auto"/>
        </w:tblBorders>
        <w:tblCellMar>
          <w:top w:w="284" w:type="dxa"/>
          <w:left w:w="284" w:type="dxa"/>
          <w:bottom w:w="284" w:type="dxa"/>
          <w:right w:w="284" w:type="dxa"/>
        </w:tblCellMar>
        <w:tblLook w:val="04A0" w:firstRow="1" w:lastRow="0" w:firstColumn="1" w:lastColumn="0" w:noHBand="0" w:noVBand="1"/>
      </w:tblPr>
      <w:tblGrid>
        <w:gridCol w:w="5202"/>
        <w:gridCol w:w="5053"/>
        <w:gridCol w:w="5420"/>
      </w:tblGrid>
      <w:tr w:rsidR="00DC54FD" w14:paraId="43A1A46E" w14:textId="77777777" w:rsidTr="00866744">
        <w:trPr>
          <w:trHeight w:val="2542"/>
          <w:tblCellSpacing w:w="142" w:type="dxa"/>
        </w:trPr>
        <w:tc>
          <w:tcPr>
            <w:tcW w:w="4776" w:type="dxa"/>
            <w:tcBorders>
              <w:top w:val="single" w:sz="12" w:space="0" w:color="008578" w:themeColor="accent4"/>
              <w:left w:val="single" w:sz="12" w:space="0" w:color="008578" w:themeColor="accent4"/>
              <w:bottom w:val="single" w:sz="12" w:space="0" w:color="008578" w:themeColor="accent4"/>
              <w:right w:val="single" w:sz="12" w:space="0" w:color="008578" w:themeColor="accent4"/>
            </w:tcBorders>
            <w:vAlign w:val="center"/>
          </w:tcPr>
          <w:p w14:paraId="042CFA1E" w14:textId="41435B77" w:rsidR="003A0F72" w:rsidRPr="00344459" w:rsidRDefault="003A0F72" w:rsidP="00AC424B">
            <w:pPr>
              <w:tabs>
                <w:tab w:val="left" w:pos="1150"/>
              </w:tabs>
              <w:ind w:left="1474"/>
              <w:rPr>
                <w:sz w:val="24"/>
                <w:szCs w:val="24"/>
              </w:rPr>
            </w:pPr>
            <w:r>
              <w:rPr>
                <w:rFonts w:ascii="Gustan Book"/>
                <w:b/>
                <w:noProof/>
                <w:sz w:val="24"/>
              </w:rPr>
              <w:lastRenderedPageBreak/>
              <mc:AlternateContent>
                <mc:Choice Requires="wpg">
                  <w:drawing>
                    <wp:anchor distT="0" distB="0" distL="0" distR="114300" simplePos="0" relativeHeight="251816960" behindDoc="0" locked="0" layoutInCell="1" allowOverlap="1" wp14:anchorId="468FA7C0" wp14:editId="1F1FE21E">
                      <wp:simplePos x="0" y="0"/>
                      <wp:positionH relativeFrom="column">
                        <wp:posOffset>50800</wp:posOffset>
                      </wp:positionH>
                      <wp:positionV relativeFrom="paragraph">
                        <wp:posOffset>-180975</wp:posOffset>
                      </wp:positionV>
                      <wp:extent cx="705485" cy="705485"/>
                      <wp:effectExtent l="0" t="0" r="18415" b="18415"/>
                      <wp:wrapNone/>
                      <wp:docPr id="16" name="Group 16"/>
                      <wp:cNvGraphicFramePr/>
                      <a:graphic xmlns:a="http://schemas.openxmlformats.org/drawingml/2006/main">
                        <a:graphicData uri="http://schemas.microsoft.com/office/word/2010/wordprocessingGroup">
                          <wpg:wgp>
                            <wpg:cNvGrpSpPr/>
                            <wpg:grpSpPr>
                              <a:xfrm>
                                <a:off x="0" y="0"/>
                                <a:ext cx="705485" cy="705485"/>
                                <a:chOff x="0" y="0"/>
                                <a:chExt cx="705485" cy="705485"/>
                              </a:xfrm>
                            </wpg:grpSpPr>
                            <wps:wsp>
                              <wps:cNvPr id="17" name="Graphic 95"/>
                              <wps:cNvSpPr/>
                              <wps:spPr>
                                <a:xfrm>
                                  <a:off x="0" y="0"/>
                                  <a:ext cx="705485" cy="705485"/>
                                </a:xfrm>
                                <a:custGeom>
                                  <a:avLst/>
                                  <a:gdLst/>
                                  <a:ahLst/>
                                  <a:cxnLst/>
                                  <a:rect l="l" t="t" r="r" b="b"/>
                                  <a:pathLst>
                                    <a:path w="705485" h="705485">
                                      <a:moveTo>
                                        <a:pt x="705104" y="352463"/>
                                      </a:moveTo>
                                      <a:lnTo>
                                        <a:pt x="701886" y="400288"/>
                                      </a:lnTo>
                                      <a:lnTo>
                                        <a:pt x="692512" y="446158"/>
                                      </a:lnTo>
                                      <a:lnTo>
                                        <a:pt x="677402" y="489652"/>
                                      </a:lnTo>
                                      <a:lnTo>
                                        <a:pt x="656974" y="530351"/>
                                      </a:lnTo>
                                      <a:lnTo>
                                        <a:pt x="631649" y="567834"/>
                                      </a:lnTo>
                                      <a:lnTo>
                                        <a:pt x="601846" y="601683"/>
                                      </a:lnTo>
                                      <a:lnTo>
                                        <a:pt x="567984" y="631476"/>
                                      </a:lnTo>
                                      <a:lnTo>
                                        <a:pt x="530483" y="656793"/>
                                      </a:lnTo>
                                      <a:lnTo>
                                        <a:pt x="489762" y="677216"/>
                                      </a:lnTo>
                                      <a:lnTo>
                                        <a:pt x="446241" y="692323"/>
                                      </a:lnTo>
                                      <a:lnTo>
                                        <a:pt x="400339" y="701696"/>
                                      </a:lnTo>
                                      <a:lnTo>
                                        <a:pt x="352475" y="704913"/>
                                      </a:lnTo>
                                      <a:lnTo>
                                        <a:pt x="304649" y="701696"/>
                                      </a:lnTo>
                                      <a:lnTo>
                                        <a:pt x="258778" y="692323"/>
                                      </a:lnTo>
                                      <a:lnTo>
                                        <a:pt x="215282" y="677216"/>
                                      </a:lnTo>
                                      <a:lnTo>
                                        <a:pt x="174580" y="656793"/>
                                      </a:lnTo>
                                      <a:lnTo>
                                        <a:pt x="137094" y="631476"/>
                                      </a:lnTo>
                                      <a:lnTo>
                                        <a:pt x="103243" y="601683"/>
                                      </a:lnTo>
                                      <a:lnTo>
                                        <a:pt x="73447" y="567834"/>
                                      </a:lnTo>
                                      <a:lnTo>
                                        <a:pt x="48126" y="530351"/>
                                      </a:lnTo>
                                      <a:lnTo>
                                        <a:pt x="27701" y="489652"/>
                                      </a:lnTo>
                                      <a:lnTo>
                                        <a:pt x="12591" y="446158"/>
                                      </a:lnTo>
                                      <a:lnTo>
                                        <a:pt x="3217" y="400288"/>
                                      </a:lnTo>
                                      <a:lnTo>
                                        <a:pt x="0" y="352463"/>
                                      </a:lnTo>
                                      <a:lnTo>
                                        <a:pt x="3217" y="304632"/>
                                      </a:lnTo>
                                      <a:lnTo>
                                        <a:pt x="12591" y="258758"/>
                                      </a:lnTo>
                                      <a:lnTo>
                                        <a:pt x="27701" y="215260"/>
                                      </a:lnTo>
                                      <a:lnTo>
                                        <a:pt x="48126" y="174560"/>
                                      </a:lnTo>
                                      <a:lnTo>
                                        <a:pt x="73447" y="137075"/>
                                      </a:lnTo>
                                      <a:lnTo>
                                        <a:pt x="103243" y="103227"/>
                                      </a:lnTo>
                                      <a:lnTo>
                                        <a:pt x="137094" y="73434"/>
                                      </a:lnTo>
                                      <a:lnTo>
                                        <a:pt x="174580" y="48117"/>
                                      </a:lnTo>
                                      <a:lnTo>
                                        <a:pt x="215282" y="27695"/>
                                      </a:lnTo>
                                      <a:lnTo>
                                        <a:pt x="258778" y="12589"/>
                                      </a:lnTo>
                                      <a:lnTo>
                                        <a:pt x="304649" y="3217"/>
                                      </a:lnTo>
                                      <a:lnTo>
                                        <a:pt x="352475" y="0"/>
                                      </a:lnTo>
                                      <a:lnTo>
                                        <a:pt x="400339" y="3217"/>
                                      </a:lnTo>
                                      <a:lnTo>
                                        <a:pt x="446241" y="12589"/>
                                      </a:lnTo>
                                      <a:lnTo>
                                        <a:pt x="489762" y="27695"/>
                                      </a:lnTo>
                                      <a:lnTo>
                                        <a:pt x="530483" y="48117"/>
                                      </a:lnTo>
                                      <a:lnTo>
                                        <a:pt x="567984" y="73434"/>
                                      </a:lnTo>
                                      <a:lnTo>
                                        <a:pt x="601846" y="103227"/>
                                      </a:lnTo>
                                      <a:lnTo>
                                        <a:pt x="631649" y="137075"/>
                                      </a:lnTo>
                                      <a:lnTo>
                                        <a:pt x="656974" y="174560"/>
                                      </a:lnTo>
                                      <a:lnTo>
                                        <a:pt x="677402" y="215260"/>
                                      </a:lnTo>
                                      <a:lnTo>
                                        <a:pt x="692512" y="258758"/>
                                      </a:lnTo>
                                      <a:lnTo>
                                        <a:pt x="701886" y="304632"/>
                                      </a:lnTo>
                                      <a:lnTo>
                                        <a:pt x="705104" y="352463"/>
                                      </a:lnTo>
                                      <a:close/>
                                    </a:path>
                                  </a:pathLst>
                                </a:custGeom>
                                <a:ln w="12700">
                                  <a:solidFill>
                                    <a:srgbClr val="01A9A2"/>
                                  </a:solidFill>
                                  <a:prstDash val="solid"/>
                                </a:ln>
                              </wps:spPr>
                              <wps:bodyPr wrap="square" lIns="0" tIns="0" rIns="0" bIns="0" rtlCol="0">
                                <a:prstTxWarp prst="textNoShape">
                                  <a:avLst/>
                                </a:prstTxWarp>
                                <a:noAutofit/>
                              </wps:bodyPr>
                            </wps:wsp>
                            <wps:wsp>
                              <wps:cNvPr id="33" name="Graphic 96"/>
                              <wps:cNvSpPr/>
                              <wps:spPr>
                                <a:xfrm>
                                  <a:off x="86768" y="86768"/>
                                  <a:ext cx="528955" cy="528955"/>
                                </a:xfrm>
                                <a:custGeom>
                                  <a:avLst/>
                                  <a:gdLst/>
                                  <a:ahLst/>
                                  <a:cxnLst/>
                                  <a:rect l="l" t="t" r="r" b="b"/>
                                  <a:pathLst>
                                    <a:path w="528955" h="528955">
                                      <a:moveTo>
                                        <a:pt x="264350" y="0"/>
                                      </a:moveTo>
                                      <a:lnTo>
                                        <a:pt x="311899" y="4258"/>
                                      </a:lnTo>
                                      <a:lnTo>
                                        <a:pt x="356648" y="16536"/>
                                      </a:lnTo>
                                      <a:lnTo>
                                        <a:pt x="397852" y="36088"/>
                                      </a:lnTo>
                                      <a:lnTo>
                                        <a:pt x="434763" y="62166"/>
                                      </a:lnTo>
                                      <a:lnTo>
                                        <a:pt x="466637" y="94026"/>
                                      </a:lnTo>
                                      <a:lnTo>
                                        <a:pt x="492726" y="130921"/>
                                      </a:lnTo>
                                      <a:lnTo>
                                        <a:pt x="512285" y="172103"/>
                                      </a:lnTo>
                                      <a:lnTo>
                                        <a:pt x="524568" y="216829"/>
                                      </a:lnTo>
                                      <a:lnTo>
                                        <a:pt x="528828" y="264350"/>
                                      </a:lnTo>
                                      <a:lnTo>
                                        <a:pt x="524568" y="311864"/>
                                      </a:lnTo>
                                      <a:lnTo>
                                        <a:pt x="512285" y="356585"/>
                                      </a:lnTo>
                                      <a:lnTo>
                                        <a:pt x="492726" y="397765"/>
                                      </a:lnTo>
                                      <a:lnTo>
                                        <a:pt x="466637" y="434658"/>
                                      </a:lnTo>
                                      <a:lnTo>
                                        <a:pt x="434763" y="466518"/>
                                      </a:lnTo>
                                      <a:lnTo>
                                        <a:pt x="397852" y="492597"/>
                                      </a:lnTo>
                                      <a:lnTo>
                                        <a:pt x="356648" y="512150"/>
                                      </a:lnTo>
                                      <a:lnTo>
                                        <a:pt x="311899" y="524429"/>
                                      </a:lnTo>
                                      <a:lnTo>
                                        <a:pt x="264350" y="528688"/>
                                      </a:lnTo>
                                      <a:lnTo>
                                        <a:pt x="216832" y="524429"/>
                                      </a:lnTo>
                                      <a:lnTo>
                                        <a:pt x="172109" y="512150"/>
                                      </a:lnTo>
                                      <a:lnTo>
                                        <a:pt x="130926" y="492597"/>
                                      </a:lnTo>
                                      <a:lnTo>
                                        <a:pt x="94031" y="466518"/>
                                      </a:lnTo>
                                      <a:lnTo>
                                        <a:pt x="62171" y="434658"/>
                                      </a:lnTo>
                                      <a:lnTo>
                                        <a:pt x="36091" y="397765"/>
                                      </a:lnTo>
                                      <a:lnTo>
                                        <a:pt x="16538" y="356585"/>
                                      </a:lnTo>
                                      <a:lnTo>
                                        <a:pt x="4258" y="311864"/>
                                      </a:lnTo>
                                      <a:lnTo>
                                        <a:pt x="0" y="264350"/>
                                      </a:lnTo>
                                      <a:lnTo>
                                        <a:pt x="4628" y="214833"/>
                                      </a:lnTo>
                                      <a:lnTo>
                                        <a:pt x="17951" y="168393"/>
                                      </a:lnTo>
                                      <a:lnTo>
                                        <a:pt x="39120" y="125879"/>
                                      </a:lnTo>
                                      <a:lnTo>
                                        <a:pt x="67290" y="88138"/>
                                      </a:lnTo>
                                      <a:lnTo>
                                        <a:pt x="101612" y="56019"/>
                                      </a:lnTo>
                                    </a:path>
                                  </a:pathLst>
                                </a:custGeom>
                                <a:ln w="12700">
                                  <a:solidFill>
                                    <a:srgbClr val="01A9A2"/>
                                  </a:solidFill>
                                  <a:prstDash val="solid"/>
                                </a:ln>
                              </wps:spPr>
                              <wps:bodyPr wrap="square" lIns="0" tIns="0" rIns="0" bIns="0" rtlCol="0">
                                <a:prstTxWarp prst="textNoShape">
                                  <a:avLst/>
                                </a:prstTxWarp>
                                <a:noAutofit/>
                              </wps:bodyPr>
                            </wps:wsp>
                            <wps:wsp>
                              <wps:cNvPr id="34" name="Graphic 94"/>
                              <wps:cNvSpPr/>
                              <wps:spPr>
                                <a:xfrm>
                                  <a:off x="200234" y="246955"/>
                                  <a:ext cx="298450" cy="224790"/>
                                </a:xfrm>
                                <a:custGeom>
                                  <a:avLst/>
                                  <a:gdLst/>
                                  <a:ahLst/>
                                  <a:cxnLst/>
                                  <a:rect l="l" t="t" r="r" b="b"/>
                                  <a:pathLst>
                                    <a:path w="298450" h="224790">
                                      <a:moveTo>
                                        <a:pt x="0" y="85026"/>
                                      </a:moveTo>
                                      <a:lnTo>
                                        <a:pt x="136055" y="224675"/>
                                      </a:lnTo>
                                      <a:lnTo>
                                        <a:pt x="298030" y="0"/>
                                      </a:lnTo>
                                    </a:path>
                                  </a:pathLst>
                                </a:custGeom>
                                <a:ln w="12700">
                                  <a:solidFill>
                                    <a:srgbClr val="01A9A2"/>
                                  </a:solidFill>
                                  <a:prstDash val="solid"/>
                                </a:ln>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8DC2084" id="Group 16" o:spid="_x0000_s1026" style="position:absolute;margin-left:4pt;margin-top:-14.25pt;width:55.55pt;height:55.55pt;z-index:251816960;mso-wrap-distance-left:0" coordsize="7054,705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">
                      <v:shape id="Graphic 95" o:spid="_x0000_s1027" style="position:absolute;width:7054;height:7054;visibility:visible;mso-wrap-style:square;v-text-anchor:top" coordsize="705485,7054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" path="m705104,352463r-3218,47825l692512,446158r-15110,43494l656974,530351r-25325,37483l601846,601683r-33862,29793l530483,656793r-40721,20423l446241,692323r-45902,9373l352475,704913r-47826,-3217l258778,692323,215282,677216,174580,656793,137094,631476,103243,601683,73447,567834,48126,530351,27701,489652,12591,446158,3217,400288,,352463,3217,304632r9374,-45874l27701,215260,48126,174560,73447,137075r29796,-33848l137094,73434,174580,48117,215282,27695,258778,12589,304649,3217,352475,r47864,3217l446241,12589r43521,15106l530483,48117r37501,25317l601846,103227r29803,33848l656974,174560r20428,40700l692512,258758r9374,45874l705104,352463xe" filled="f" strokecolor="#01a9a2" strokeweight="1pt">
                        <v:path arrowok="t"/>
                      </v:shape>
                      <v:shape id="Graphic 96" o:spid="_x0000_s1028" style="position:absolute;left:867;top:867;width:5290;height:5290;visibility:visible;mso-wrap-style:square;v-text-anchor:top" coordsize="528955,5289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" path="m264350,r47549,4258l356648,16536r41204,19552l434763,62166r31874,31860l492726,130921r19559,41182l524568,216829r4260,47521l524568,311864r-12283,44721l492726,397765r-26089,36893l434763,466518r-36911,26079l356648,512150r-44749,12279l264350,528688r-47518,-4259l172109,512150,130926,492597,94031,466518,62171,434658,36091,397765,16538,356585,4258,311864,,264350,4628,214833,17951,168393,39120,125879,67290,88138,101612,56019e" filled="f" strokecolor="#01a9a2" strokeweight="1pt">
                        <v:path arrowok="t"/>
                      </v:shape>
                      <v:shape id="Graphic 94" o:spid="_x0000_s1029" style="position:absolute;left:2002;top:2469;width:2984;height:2248;visibility:visible;mso-wrap-style:square;v-text-anchor:top" coordsize="298450,2247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" path="m,85026l136055,224675,298030,e" filled="f" strokecolor="#01a9a2" strokeweight="1pt">
                        <v:path arrowok="t"/>
                      </v:shape>
                    </v:group>
                  </w:pict>
                </mc:Fallback>
              </mc:AlternateContent>
            </w:r>
            <w:r w:rsidRPr="00344459">
              <w:rPr>
                <w:b/>
                <w:bCs/>
                <w:color w:val="00A8A2"/>
                <w:sz w:val="24"/>
                <w:szCs w:val="24"/>
              </w:rPr>
              <w:t>Really helpful for the employee</w:t>
            </w:r>
          </w:p>
        </w:tc>
        <w:tc>
          <w:tcPr>
            <w:tcW w:w="4769" w:type="dxa"/>
            <w:tcBorders>
              <w:top w:val="single" w:sz="12" w:space="0" w:color="0077AF" w:themeColor="text2"/>
              <w:left w:val="single" w:sz="12" w:space="0" w:color="0077AF" w:themeColor="text2"/>
              <w:bottom w:val="single" w:sz="12" w:space="0" w:color="0077AF" w:themeColor="text2"/>
              <w:right w:val="single" w:sz="12" w:space="0" w:color="0077AF" w:themeColor="text2"/>
            </w:tcBorders>
            <w:vAlign w:val="center"/>
          </w:tcPr>
          <w:p w14:paraId="5EF45C35" w14:textId="4123D110" w:rsidR="003A0F72" w:rsidRDefault="003A0F72" w:rsidP="00AC424B">
            <w:r>
              <w:rPr>
                <w:noProof/>
              </w:rPr>
              <mc:AlternateContent>
                <mc:Choice Requires="wpg">
                  <w:drawing>
                    <wp:anchor distT="0" distB="0" distL="114300" distR="114300" simplePos="0" relativeHeight="251814912" behindDoc="0" locked="0" layoutInCell="1" allowOverlap="1" wp14:anchorId="67CDC158" wp14:editId="6BC4AB53">
                      <wp:simplePos x="0" y="0"/>
                      <wp:positionH relativeFrom="column">
                        <wp:posOffset>62230</wp:posOffset>
                      </wp:positionH>
                      <wp:positionV relativeFrom="paragraph">
                        <wp:posOffset>1270</wp:posOffset>
                      </wp:positionV>
                      <wp:extent cx="705485" cy="705485"/>
                      <wp:effectExtent l="0" t="0" r="18415" b="18415"/>
                      <wp:wrapNone/>
                      <wp:docPr id="35" name="Group 35"/>
                      <wp:cNvGraphicFramePr/>
                      <a:graphic xmlns:a="http://schemas.openxmlformats.org/drawingml/2006/main">
                        <a:graphicData uri="http://schemas.microsoft.com/office/word/2010/wordprocessingGroup">
                          <wpg:wgp>
                            <wpg:cNvGrpSpPr/>
                            <wpg:grpSpPr>
                              <a:xfrm>
                                <a:off x="0" y="0"/>
                                <a:ext cx="705485" cy="705485"/>
                                <a:chOff x="0" y="0"/>
                                <a:chExt cx="705485" cy="705485"/>
                              </a:xfrm>
                            </wpg:grpSpPr>
                            <wps:wsp>
                              <wps:cNvPr id="36" name="Graphic 99"/>
                              <wps:cNvSpPr/>
                              <wps:spPr>
                                <a:xfrm>
                                  <a:off x="0" y="0"/>
                                  <a:ext cx="705485" cy="705485"/>
                                </a:xfrm>
                                <a:custGeom>
                                  <a:avLst/>
                                  <a:gdLst/>
                                  <a:ahLst/>
                                  <a:cxnLst/>
                                  <a:rect l="l" t="t" r="r" b="b"/>
                                  <a:pathLst>
                                    <a:path w="705485" h="705485">
                                      <a:moveTo>
                                        <a:pt x="705103" y="352463"/>
                                      </a:moveTo>
                                      <a:lnTo>
                                        <a:pt x="701886" y="400288"/>
                                      </a:lnTo>
                                      <a:lnTo>
                                        <a:pt x="692512" y="446157"/>
                                      </a:lnTo>
                                      <a:lnTo>
                                        <a:pt x="677402" y="489650"/>
                                      </a:lnTo>
                                      <a:lnTo>
                                        <a:pt x="656974" y="530348"/>
                                      </a:lnTo>
                                      <a:lnTo>
                                        <a:pt x="631649" y="567830"/>
                                      </a:lnTo>
                                      <a:lnTo>
                                        <a:pt x="601846" y="601676"/>
                                      </a:lnTo>
                                      <a:lnTo>
                                        <a:pt x="567984" y="631468"/>
                                      </a:lnTo>
                                      <a:lnTo>
                                        <a:pt x="530483" y="656784"/>
                                      </a:lnTo>
                                      <a:lnTo>
                                        <a:pt x="489762" y="677205"/>
                                      </a:lnTo>
                                      <a:lnTo>
                                        <a:pt x="446241" y="692311"/>
                                      </a:lnTo>
                                      <a:lnTo>
                                        <a:pt x="400339" y="701683"/>
                                      </a:lnTo>
                                      <a:lnTo>
                                        <a:pt x="352475" y="704900"/>
                                      </a:lnTo>
                                      <a:lnTo>
                                        <a:pt x="304647" y="701683"/>
                                      </a:lnTo>
                                      <a:lnTo>
                                        <a:pt x="258774" y="692311"/>
                                      </a:lnTo>
                                      <a:lnTo>
                                        <a:pt x="215276" y="677205"/>
                                      </a:lnTo>
                                      <a:lnTo>
                                        <a:pt x="174575" y="656784"/>
                                      </a:lnTo>
                                      <a:lnTo>
                                        <a:pt x="137088" y="631468"/>
                                      </a:lnTo>
                                      <a:lnTo>
                                        <a:pt x="103238" y="601676"/>
                                      </a:lnTo>
                                      <a:lnTo>
                                        <a:pt x="73443" y="567830"/>
                                      </a:lnTo>
                                      <a:lnTo>
                                        <a:pt x="48123" y="530348"/>
                                      </a:lnTo>
                                      <a:lnTo>
                                        <a:pt x="27699" y="489650"/>
                                      </a:lnTo>
                                      <a:lnTo>
                                        <a:pt x="12590" y="446157"/>
                                      </a:lnTo>
                                      <a:lnTo>
                                        <a:pt x="3217" y="400288"/>
                                      </a:lnTo>
                                      <a:lnTo>
                                        <a:pt x="0" y="352463"/>
                                      </a:lnTo>
                                      <a:lnTo>
                                        <a:pt x="3217" y="304632"/>
                                      </a:lnTo>
                                      <a:lnTo>
                                        <a:pt x="12590" y="258758"/>
                                      </a:lnTo>
                                      <a:lnTo>
                                        <a:pt x="27699" y="215260"/>
                                      </a:lnTo>
                                      <a:lnTo>
                                        <a:pt x="48123" y="174560"/>
                                      </a:lnTo>
                                      <a:lnTo>
                                        <a:pt x="73443" y="137075"/>
                                      </a:lnTo>
                                      <a:lnTo>
                                        <a:pt x="103238" y="103227"/>
                                      </a:lnTo>
                                      <a:lnTo>
                                        <a:pt x="137088" y="73434"/>
                                      </a:lnTo>
                                      <a:lnTo>
                                        <a:pt x="174575" y="48117"/>
                                      </a:lnTo>
                                      <a:lnTo>
                                        <a:pt x="215276" y="27695"/>
                                      </a:lnTo>
                                      <a:lnTo>
                                        <a:pt x="258774" y="12589"/>
                                      </a:lnTo>
                                      <a:lnTo>
                                        <a:pt x="304647" y="3217"/>
                                      </a:lnTo>
                                      <a:lnTo>
                                        <a:pt x="352475" y="0"/>
                                      </a:lnTo>
                                      <a:lnTo>
                                        <a:pt x="400339" y="3217"/>
                                      </a:lnTo>
                                      <a:lnTo>
                                        <a:pt x="446241" y="12589"/>
                                      </a:lnTo>
                                      <a:lnTo>
                                        <a:pt x="489762" y="27695"/>
                                      </a:lnTo>
                                      <a:lnTo>
                                        <a:pt x="530483" y="48117"/>
                                      </a:lnTo>
                                      <a:lnTo>
                                        <a:pt x="567984" y="73434"/>
                                      </a:lnTo>
                                      <a:lnTo>
                                        <a:pt x="601846" y="103227"/>
                                      </a:lnTo>
                                      <a:lnTo>
                                        <a:pt x="631649" y="137075"/>
                                      </a:lnTo>
                                      <a:lnTo>
                                        <a:pt x="656974" y="174560"/>
                                      </a:lnTo>
                                      <a:lnTo>
                                        <a:pt x="677402" y="215260"/>
                                      </a:lnTo>
                                      <a:lnTo>
                                        <a:pt x="692512" y="258758"/>
                                      </a:lnTo>
                                      <a:lnTo>
                                        <a:pt x="701886" y="304632"/>
                                      </a:lnTo>
                                      <a:lnTo>
                                        <a:pt x="705103" y="352463"/>
                                      </a:lnTo>
                                      <a:close/>
                                    </a:path>
                                  </a:pathLst>
                                </a:custGeom>
                                <a:ln w="12700">
                                  <a:solidFill>
                                    <a:srgbClr val="007BB3"/>
                                  </a:solidFill>
                                  <a:prstDash val="solid"/>
                                </a:ln>
                              </wps:spPr>
                              <wps:bodyPr wrap="square" lIns="0" tIns="0" rIns="0" bIns="0" rtlCol="0">
                                <a:prstTxWarp prst="textNoShape">
                                  <a:avLst/>
                                </a:prstTxWarp>
                                <a:noAutofit/>
                              </wps:bodyPr>
                            </wps:wsp>
                            <wps:wsp>
                              <wps:cNvPr id="37" name="Graphic 100"/>
                              <wps:cNvSpPr/>
                              <wps:spPr>
                                <a:xfrm>
                                  <a:off x="88900" y="88900"/>
                                  <a:ext cx="528955" cy="528955"/>
                                </a:xfrm>
                                <a:custGeom>
                                  <a:avLst/>
                                  <a:gdLst/>
                                  <a:ahLst/>
                                  <a:cxnLst/>
                                  <a:rect l="l" t="t" r="r" b="b"/>
                                  <a:pathLst>
                                    <a:path w="528955" h="528955">
                                      <a:moveTo>
                                        <a:pt x="264350" y="0"/>
                                      </a:moveTo>
                                      <a:lnTo>
                                        <a:pt x="311902" y="4258"/>
                                      </a:lnTo>
                                      <a:lnTo>
                                        <a:pt x="356654" y="16536"/>
                                      </a:lnTo>
                                      <a:lnTo>
                                        <a:pt x="397858" y="36088"/>
                                      </a:lnTo>
                                      <a:lnTo>
                                        <a:pt x="434769" y="62166"/>
                                      </a:lnTo>
                                      <a:lnTo>
                                        <a:pt x="466641" y="94026"/>
                                      </a:lnTo>
                                      <a:lnTo>
                                        <a:pt x="492729" y="130921"/>
                                      </a:lnTo>
                                      <a:lnTo>
                                        <a:pt x="512286" y="172103"/>
                                      </a:lnTo>
                                      <a:lnTo>
                                        <a:pt x="524568" y="216829"/>
                                      </a:lnTo>
                                      <a:lnTo>
                                        <a:pt x="528828" y="264350"/>
                                      </a:lnTo>
                                      <a:lnTo>
                                        <a:pt x="524568" y="311868"/>
                                      </a:lnTo>
                                      <a:lnTo>
                                        <a:pt x="512286" y="356590"/>
                                      </a:lnTo>
                                      <a:lnTo>
                                        <a:pt x="492729" y="397771"/>
                                      </a:lnTo>
                                      <a:lnTo>
                                        <a:pt x="466641" y="434663"/>
                                      </a:lnTo>
                                      <a:lnTo>
                                        <a:pt x="434769" y="466522"/>
                                      </a:lnTo>
                                      <a:lnTo>
                                        <a:pt x="397858" y="492600"/>
                                      </a:lnTo>
                                      <a:lnTo>
                                        <a:pt x="356654" y="512151"/>
                                      </a:lnTo>
                                      <a:lnTo>
                                        <a:pt x="311902" y="524429"/>
                                      </a:lnTo>
                                      <a:lnTo>
                                        <a:pt x="264350" y="528688"/>
                                      </a:lnTo>
                                      <a:lnTo>
                                        <a:pt x="216832" y="524429"/>
                                      </a:lnTo>
                                      <a:lnTo>
                                        <a:pt x="172109" y="512151"/>
                                      </a:lnTo>
                                      <a:lnTo>
                                        <a:pt x="130926" y="492600"/>
                                      </a:lnTo>
                                      <a:lnTo>
                                        <a:pt x="94031" y="466522"/>
                                      </a:lnTo>
                                      <a:lnTo>
                                        <a:pt x="62171" y="434663"/>
                                      </a:lnTo>
                                      <a:lnTo>
                                        <a:pt x="36091" y="397771"/>
                                      </a:lnTo>
                                      <a:lnTo>
                                        <a:pt x="16538" y="356590"/>
                                      </a:lnTo>
                                      <a:lnTo>
                                        <a:pt x="4258" y="311868"/>
                                      </a:lnTo>
                                      <a:lnTo>
                                        <a:pt x="0" y="264350"/>
                                      </a:lnTo>
                                      <a:lnTo>
                                        <a:pt x="4629" y="214833"/>
                                      </a:lnTo>
                                      <a:lnTo>
                                        <a:pt x="17952" y="168393"/>
                                      </a:lnTo>
                                      <a:lnTo>
                                        <a:pt x="39123" y="125879"/>
                                      </a:lnTo>
                                      <a:lnTo>
                                        <a:pt x="67296" y="88138"/>
                                      </a:lnTo>
                                      <a:lnTo>
                                        <a:pt x="101625" y="56019"/>
                                      </a:lnTo>
                                    </a:path>
                                  </a:pathLst>
                                </a:custGeom>
                                <a:ln w="12700">
                                  <a:solidFill>
                                    <a:srgbClr val="007BB3"/>
                                  </a:solidFill>
                                  <a:prstDash val="solid"/>
                                </a:ln>
                              </wps:spPr>
                              <wps:bodyPr wrap="square" lIns="0" tIns="0" rIns="0" bIns="0" rtlCol="0">
                                <a:prstTxWarp prst="textNoShape">
                                  <a:avLst/>
                                </a:prstTxWarp>
                                <a:noAutofit/>
                              </wps:bodyPr>
                            </wps:wsp>
                            <wps:wsp>
                              <wps:cNvPr id="38" name="Graphic 102"/>
                              <wps:cNvSpPr/>
                              <wps:spPr>
                                <a:xfrm>
                                  <a:off x="335280" y="490220"/>
                                  <a:ext cx="17145" cy="17145"/>
                                </a:xfrm>
                                <a:custGeom>
                                  <a:avLst/>
                                  <a:gdLst/>
                                  <a:ahLst/>
                                  <a:cxnLst/>
                                  <a:rect l="l" t="t" r="r" b="b"/>
                                  <a:pathLst>
                                    <a:path w="17145" h="17145">
                                      <a:moveTo>
                                        <a:pt x="16637" y="8343"/>
                                      </a:moveTo>
                                      <a:lnTo>
                                        <a:pt x="16637" y="12953"/>
                                      </a:lnTo>
                                      <a:lnTo>
                                        <a:pt x="12941" y="16675"/>
                                      </a:lnTo>
                                      <a:lnTo>
                                        <a:pt x="8331" y="16675"/>
                                      </a:lnTo>
                                      <a:lnTo>
                                        <a:pt x="3721" y="16675"/>
                                      </a:lnTo>
                                      <a:lnTo>
                                        <a:pt x="0" y="12953"/>
                                      </a:lnTo>
                                      <a:lnTo>
                                        <a:pt x="0" y="8343"/>
                                      </a:lnTo>
                                      <a:lnTo>
                                        <a:pt x="0" y="3721"/>
                                      </a:lnTo>
                                      <a:lnTo>
                                        <a:pt x="3721" y="0"/>
                                      </a:lnTo>
                                      <a:lnTo>
                                        <a:pt x="8331" y="0"/>
                                      </a:lnTo>
                                      <a:lnTo>
                                        <a:pt x="12941" y="0"/>
                                      </a:lnTo>
                                      <a:lnTo>
                                        <a:pt x="16637" y="3721"/>
                                      </a:lnTo>
                                      <a:lnTo>
                                        <a:pt x="16637" y="8343"/>
                                      </a:lnTo>
                                      <a:close/>
                                    </a:path>
                                  </a:pathLst>
                                </a:custGeom>
                                <a:ln w="12700">
                                  <a:solidFill>
                                    <a:srgbClr val="007BB3"/>
                                  </a:solidFill>
                                  <a:prstDash val="solid"/>
                                </a:ln>
                              </wps:spPr>
                              <wps:bodyPr wrap="square" lIns="0" tIns="0" rIns="0" bIns="0" rtlCol="0">
                                <a:prstTxWarp prst="textNoShape">
                                  <a:avLst/>
                                </a:prstTxWarp>
                                <a:noAutofit/>
                              </wps:bodyPr>
                            </wps:wsp>
                            <wps:wsp>
                              <wps:cNvPr id="39" name="Graphic 103"/>
                              <wps:cNvSpPr/>
                              <wps:spPr>
                                <a:xfrm>
                                  <a:off x="266700" y="193040"/>
                                  <a:ext cx="174625" cy="244475"/>
                                </a:xfrm>
                                <a:custGeom>
                                  <a:avLst/>
                                  <a:gdLst/>
                                  <a:ahLst/>
                                  <a:cxnLst/>
                                  <a:rect l="l" t="t" r="r" b="b"/>
                                  <a:pathLst>
                                    <a:path w="174625" h="244475">
                                      <a:moveTo>
                                        <a:pt x="0" y="76187"/>
                                      </a:moveTo>
                                      <a:lnTo>
                                        <a:pt x="6828" y="46532"/>
                                      </a:lnTo>
                                      <a:lnTo>
                                        <a:pt x="25453" y="22315"/>
                                      </a:lnTo>
                                      <a:lnTo>
                                        <a:pt x="53085" y="5987"/>
                                      </a:lnTo>
                                      <a:lnTo>
                                        <a:pt x="86931" y="0"/>
                                      </a:lnTo>
                                      <a:lnTo>
                                        <a:pt x="120770" y="5987"/>
                                      </a:lnTo>
                                      <a:lnTo>
                                        <a:pt x="148397" y="22315"/>
                                      </a:lnTo>
                                      <a:lnTo>
                                        <a:pt x="167021" y="46532"/>
                                      </a:lnTo>
                                      <a:lnTo>
                                        <a:pt x="173850" y="76187"/>
                                      </a:lnTo>
                                      <a:lnTo>
                                        <a:pt x="174253" y="96729"/>
                                      </a:lnTo>
                                      <a:lnTo>
                                        <a:pt x="169881" y="110415"/>
                                      </a:lnTo>
                                      <a:lnTo>
                                        <a:pt x="156680" y="123398"/>
                                      </a:lnTo>
                                      <a:lnTo>
                                        <a:pt x="130594" y="141833"/>
                                      </a:lnTo>
                                      <a:lnTo>
                                        <a:pt x="109526" y="161776"/>
                                      </a:lnTo>
                                      <a:lnTo>
                                        <a:pt x="92536" y="185953"/>
                                      </a:lnTo>
                                      <a:lnTo>
                                        <a:pt x="81193" y="213578"/>
                                      </a:lnTo>
                                      <a:lnTo>
                                        <a:pt x="77063" y="243865"/>
                                      </a:lnTo>
                                    </a:path>
                                  </a:pathLst>
                                </a:custGeom>
                                <a:ln w="12700">
                                  <a:solidFill>
                                    <a:srgbClr val="007BB3"/>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D615B56" id="Group 35" o:spid="_x0000_s1026" style="position:absolute;margin-left:4.9pt;margin-top:.1pt;width:55.55pt;height:55.55pt;z-index:251814912;mso-width-relative:margin;mso-height-relative:margin" coordsize="7054,705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">
                      <v:shape id="Graphic 99" o:spid="_x0000_s1027" style="position:absolute;width:7054;height:7054;visibility:visible;mso-wrap-style:square;v-text-anchor:top" coordsize="705485,7054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" path="m705103,352463r-3217,47825l692512,446157r-15110,43493l656974,530348r-25325,37482l601846,601676r-33862,29792l530483,656784r-40721,20421l446241,692311r-45902,9372l352475,704900r-47828,-3217l258774,692311,215276,677205,174575,656784,137088,631468,103238,601676,73443,567830,48123,530348,27699,489650,12590,446157,3217,400288,,352463,3217,304632r9373,-45874l27699,215260,48123,174560,73443,137075r29795,-33848l137088,73434,174575,48117,215276,27695,258774,12589,304647,3217,352475,r47864,3217l446241,12589r43521,15106l530483,48117r37501,25317l601846,103227r29803,33848l656974,174560r20428,40700l692512,258758r9374,45874l705103,352463xe" filled="f" strokecolor="#007bb3" strokeweight="1pt">
                        <v:path arrowok="t"/>
                      </v:shape>
                      <v:shape id="Graphic 100" o:spid="_x0000_s1028" style="position:absolute;left:889;top:889;width:5289;height:5289;visibility:visible;mso-wrap-style:square;v-text-anchor:top" coordsize="528955,5289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" path="m264350,r47552,4258l356654,16536r41204,19552l434769,62166r31872,31860l492729,130921r19557,41182l524568,216829r4260,47521l524568,311868r-12282,44722l492729,397771r-26088,36892l434769,466522r-36911,26078l356654,512151r-44752,12278l264350,528688r-47518,-4259l172109,512151,130926,492600,94031,466522,62171,434663,36091,397771,16538,356590,4258,311868,,264350,4629,214833,17952,168393,39123,125879,67296,88138,101625,56019e" filled="f" strokecolor="#007bb3" strokeweight="1pt">
                        <v:path arrowok="t"/>
                      </v:shape>
                      <v:shape id="Graphic 102" o:spid="_x0000_s1029" style="position:absolute;left:3352;top:4902;width:172;height:171;visibility:visible;mso-wrap-style:square;v-text-anchor:top" coordsize="17145,171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" path="m16637,8343r,4610l12941,16675r-4610,l3721,16675,,12953,,8343,,3721,3721,,8331,r4610,l16637,3721r,4622xe" filled="f" strokecolor="#007bb3" strokeweight="1pt">
                        <v:path arrowok="t"/>
                      </v:shape>
                      <v:shape id="Graphic 103" o:spid="_x0000_s1030" style="position:absolute;left:2667;top:1930;width:1746;height:2445;visibility:visible;mso-wrap-style:square;v-text-anchor:top" coordsize="174625,2444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" path="m,76187l6828,46532,25453,22315,53085,5987,86931,r33839,5987l148397,22315r18624,24217l173850,76187r403,20542l169881,110415r-13201,12983l130594,141833r-21068,19943l92536,185953,81193,213578r-4130,30287e" filled="f" strokecolor="#007bb3" strokeweight="1pt">
                        <v:path arrowok="t"/>
                      </v:shape>
                    </v:group>
                  </w:pict>
                </mc:Fallback>
              </mc:AlternateContent>
            </w:r>
          </w:p>
          <w:p w14:paraId="4C83F949" w14:textId="766FA0A5" w:rsidR="003A0F72" w:rsidRPr="00344459" w:rsidRDefault="003A0F72" w:rsidP="00AC424B">
            <w:pPr>
              <w:ind w:left="1417"/>
              <w:rPr>
                <w:sz w:val="24"/>
                <w:szCs w:val="24"/>
              </w:rPr>
            </w:pPr>
            <w:r w:rsidRPr="00344459">
              <w:rPr>
                <w:b/>
                <w:bCs/>
                <w:color w:val="007AB3"/>
                <w:sz w:val="24"/>
                <w:szCs w:val="24"/>
              </w:rPr>
              <w:t>Might be helpful for the employee</w:t>
            </w:r>
          </w:p>
        </w:tc>
        <w:tc>
          <w:tcPr>
            <w:tcW w:w="4994" w:type="dxa"/>
            <w:tcBorders>
              <w:top w:val="single" w:sz="12" w:space="0" w:color="CF2659" w:themeColor="accent2"/>
              <w:left w:val="single" w:sz="12" w:space="0" w:color="CF2659" w:themeColor="accent2"/>
              <w:bottom w:val="single" w:sz="12" w:space="0" w:color="CF2659" w:themeColor="accent2"/>
              <w:right w:val="single" w:sz="12" w:space="0" w:color="CF2659" w:themeColor="accent2"/>
            </w:tcBorders>
            <w:vAlign w:val="center"/>
          </w:tcPr>
          <w:p w14:paraId="55D46A2A" w14:textId="547BEE0C" w:rsidR="003A0F72" w:rsidRDefault="003A0F72" w:rsidP="00AC424B">
            <w:r>
              <w:rPr>
                <w:noProof/>
              </w:rPr>
              <mc:AlternateContent>
                <mc:Choice Requires="wpg">
                  <w:drawing>
                    <wp:anchor distT="0" distB="0" distL="114300" distR="114300" simplePos="0" relativeHeight="251815936" behindDoc="0" locked="0" layoutInCell="1" allowOverlap="1" wp14:anchorId="6849A654" wp14:editId="72ED92A6">
                      <wp:simplePos x="0" y="0"/>
                      <wp:positionH relativeFrom="column">
                        <wp:posOffset>55245</wp:posOffset>
                      </wp:positionH>
                      <wp:positionV relativeFrom="paragraph">
                        <wp:posOffset>-37465</wp:posOffset>
                      </wp:positionV>
                      <wp:extent cx="705485" cy="705485"/>
                      <wp:effectExtent l="0" t="0" r="18415" b="18415"/>
                      <wp:wrapNone/>
                      <wp:docPr id="41" name="Group 41"/>
                      <wp:cNvGraphicFramePr/>
                      <a:graphic xmlns:a="http://schemas.openxmlformats.org/drawingml/2006/main">
                        <a:graphicData uri="http://schemas.microsoft.com/office/word/2010/wordprocessingGroup">
                          <wpg:wgp>
                            <wpg:cNvGrpSpPr/>
                            <wpg:grpSpPr>
                              <a:xfrm>
                                <a:off x="0" y="0"/>
                                <a:ext cx="705485" cy="705485"/>
                                <a:chOff x="0" y="0"/>
                                <a:chExt cx="705485" cy="705485"/>
                              </a:xfrm>
                            </wpg:grpSpPr>
                            <wps:wsp>
                              <wps:cNvPr id="42" name="Graphic 107"/>
                              <wps:cNvSpPr/>
                              <wps:spPr>
                                <a:xfrm>
                                  <a:off x="0" y="0"/>
                                  <a:ext cx="705485" cy="705485"/>
                                </a:xfrm>
                                <a:custGeom>
                                  <a:avLst/>
                                  <a:gdLst/>
                                  <a:ahLst/>
                                  <a:cxnLst/>
                                  <a:rect l="l" t="t" r="r" b="b"/>
                                  <a:pathLst>
                                    <a:path w="705485" h="705485">
                                      <a:moveTo>
                                        <a:pt x="705091" y="352463"/>
                                      </a:moveTo>
                                      <a:lnTo>
                                        <a:pt x="701873" y="400288"/>
                                      </a:lnTo>
                                      <a:lnTo>
                                        <a:pt x="692499" y="446158"/>
                                      </a:lnTo>
                                      <a:lnTo>
                                        <a:pt x="677389" y="489652"/>
                                      </a:lnTo>
                                      <a:lnTo>
                                        <a:pt x="656962" y="530351"/>
                                      </a:lnTo>
                                      <a:lnTo>
                                        <a:pt x="631637" y="567834"/>
                                      </a:lnTo>
                                      <a:lnTo>
                                        <a:pt x="601833" y="601683"/>
                                      </a:lnTo>
                                      <a:lnTo>
                                        <a:pt x="567972" y="631476"/>
                                      </a:lnTo>
                                      <a:lnTo>
                                        <a:pt x="530471" y="656793"/>
                                      </a:lnTo>
                                      <a:lnTo>
                                        <a:pt x="489750" y="677216"/>
                                      </a:lnTo>
                                      <a:lnTo>
                                        <a:pt x="446228" y="692323"/>
                                      </a:lnTo>
                                      <a:lnTo>
                                        <a:pt x="400326" y="701696"/>
                                      </a:lnTo>
                                      <a:lnTo>
                                        <a:pt x="352463" y="704913"/>
                                      </a:lnTo>
                                      <a:lnTo>
                                        <a:pt x="304637" y="701696"/>
                                      </a:lnTo>
                                      <a:lnTo>
                                        <a:pt x="258766" y="692323"/>
                                      </a:lnTo>
                                      <a:lnTo>
                                        <a:pt x="215271" y="677216"/>
                                      </a:lnTo>
                                      <a:lnTo>
                                        <a:pt x="174571" y="656793"/>
                                      </a:lnTo>
                                      <a:lnTo>
                                        <a:pt x="137086" y="631476"/>
                                      </a:lnTo>
                                      <a:lnTo>
                                        <a:pt x="103236" y="601683"/>
                                      </a:lnTo>
                                      <a:lnTo>
                                        <a:pt x="73442" y="567834"/>
                                      </a:lnTo>
                                      <a:lnTo>
                                        <a:pt x="48123" y="530351"/>
                                      </a:lnTo>
                                      <a:lnTo>
                                        <a:pt x="27699" y="489652"/>
                                      </a:lnTo>
                                      <a:lnTo>
                                        <a:pt x="12590" y="446158"/>
                                      </a:lnTo>
                                      <a:lnTo>
                                        <a:pt x="3217" y="400288"/>
                                      </a:lnTo>
                                      <a:lnTo>
                                        <a:pt x="0" y="352463"/>
                                      </a:lnTo>
                                      <a:lnTo>
                                        <a:pt x="3217" y="304632"/>
                                      </a:lnTo>
                                      <a:lnTo>
                                        <a:pt x="12590" y="258758"/>
                                      </a:lnTo>
                                      <a:lnTo>
                                        <a:pt x="27699" y="215260"/>
                                      </a:lnTo>
                                      <a:lnTo>
                                        <a:pt x="48123" y="174560"/>
                                      </a:lnTo>
                                      <a:lnTo>
                                        <a:pt x="73442" y="137075"/>
                                      </a:lnTo>
                                      <a:lnTo>
                                        <a:pt x="103236" y="103227"/>
                                      </a:lnTo>
                                      <a:lnTo>
                                        <a:pt x="137086" y="73434"/>
                                      </a:lnTo>
                                      <a:lnTo>
                                        <a:pt x="174571" y="48117"/>
                                      </a:lnTo>
                                      <a:lnTo>
                                        <a:pt x="215271" y="27695"/>
                                      </a:lnTo>
                                      <a:lnTo>
                                        <a:pt x="258766" y="12589"/>
                                      </a:lnTo>
                                      <a:lnTo>
                                        <a:pt x="304637" y="3217"/>
                                      </a:lnTo>
                                      <a:lnTo>
                                        <a:pt x="352463" y="0"/>
                                      </a:lnTo>
                                      <a:lnTo>
                                        <a:pt x="400326" y="3217"/>
                                      </a:lnTo>
                                      <a:lnTo>
                                        <a:pt x="446228" y="12589"/>
                                      </a:lnTo>
                                      <a:lnTo>
                                        <a:pt x="489750" y="27695"/>
                                      </a:lnTo>
                                      <a:lnTo>
                                        <a:pt x="530471" y="48117"/>
                                      </a:lnTo>
                                      <a:lnTo>
                                        <a:pt x="567972" y="73434"/>
                                      </a:lnTo>
                                      <a:lnTo>
                                        <a:pt x="601833" y="103227"/>
                                      </a:lnTo>
                                      <a:lnTo>
                                        <a:pt x="631637" y="137075"/>
                                      </a:lnTo>
                                      <a:lnTo>
                                        <a:pt x="656962" y="174560"/>
                                      </a:lnTo>
                                      <a:lnTo>
                                        <a:pt x="677389" y="215260"/>
                                      </a:lnTo>
                                      <a:lnTo>
                                        <a:pt x="692499" y="258758"/>
                                      </a:lnTo>
                                      <a:lnTo>
                                        <a:pt x="701873" y="304632"/>
                                      </a:lnTo>
                                      <a:lnTo>
                                        <a:pt x="705091" y="352463"/>
                                      </a:lnTo>
                                      <a:close/>
                                    </a:path>
                                  </a:pathLst>
                                </a:custGeom>
                                <a:ln w="12700">
                                  <a:solidFill>
                                    <a:srgbClr val="EE3E7B"/>
                                  </a:solidFill>
                                  <a:prstDash val="solid"/>
                                </a:ln>
                              </wps:spPr>
                              <wps:bodyPr wrap="square" lIns="0" tIns="0" rIns="0" bIns="0" rtlCol="0">
                                <a:prstTxWarp prst="textNoShape">
                                  <a:avLst/>
                                </a:prstTxWarp>
                                <a:noAutofit/>
                              </wps:bodyPr>
                            </wps:wsp>
                            <wps:wsp>
                              <wps:cNvPr id="43" name="Graphic 108"/>
                              <wps:cNvSpPr/>
                              <wps:spPr>
                                <a:xfrm>
                                  <a:off x="88900" y="88900"/>
                                  <a:ext cx="528955" cy="528955"/>
                                </a:xfrm>
                                <a:custGeom>
                                  <a:avLst/>
                                  <a:gdLst/>
                                  <a:ahLst/>
                                  <a:cxnLst/>
                                  <a:rect l="l" t="t" r="r" b="b"/>
                                  <a:pathLst>
                                    <a:path w="528955" h="528955">
                                      <a:moveTo>
                                        <a:pt x="264350" y="0"/>
                                      </a:moveTo>
                                      <a:lnTo>
                                        <a:pt x="311899" y="4258"/>
                                      </a:lnTo>
                                      <a:lnTo>
                                        <a:pt x="356648" y="16536"/>
                                      </a:lnTo>
                                      <a:lnTo>
                                        <a:pt x="397852" y="36088"/>
                                      </a:lnTo>
                                      <a:lnTo>
                                        <a:pt x="434763" y="62166"/>
                                      </a:lnTo>
                                      <a:lnTo>
                                        <a:pt x="466637" y="94026"/>
                                      </a:lnTo>
                                      <a:lnTo>
                                        <a:pt x="492726" y="130921"/>
                                      </a:lnTo>
                                      <a:lnTo>
                                        <a:pt x="512285" y="172103"/>
                                      </a:lnTo>
                                      <a:lnTo>
                                        <a:pt x="524568" y="216829"/>
                                      </a:lnTo>
                                      <a:lnTo>
                                        <a:pt x="528828" y="264350"/>
                                      </a:lnTo>
                                      <a:lnTo>
                                        <a:pt x="524568" y="311864"/>
                                      </a:lnTo>
                                      <a:lnTo>
                                        <a:pt x="512285" y="356585"/>
                                      </a:lnTo>
                                      <a:lnTo>
                                        <a:pt x="492726" y="397765"/>
                                      </a:lnTo>
                                      <a:lnTo>
                                        <a:pt x="466637" y="434658"/>
                                      </a:lnTo>
                                      <a:lnTo>
                                        <a:pt x="434763" y="466518"/>
                                      </a:lnTo>
                                      <a:lnTo>
                                        <a:pt x="397852" y="492597"/>
                                      </a:lnTo>
                                      <a:lnTo>
                                        <a:pt x="356648" y="512150"/>
                                      </a:lnTo>
                                      <a:lnTo>
                                        <a:pt x="311899" y="524429"/>
                                      </a:lnTo>
                                      <a:lnTo>
                                        <a:pt x="264350" y="528688"/>
                                      </a:lnTo>
                                      <a:lnTo>
                                        <a:pt x="216832" y="524429"/>
                                      </a:lnTo>
                                      <a:lnTo>
                                        <a:pt x="172109" y="512150"/>
                                      </a:lnTo>
                                      <a:lnTo>
                                        <a:pt x="130926" y="492597"/>
                                      </a:lnTo>
                                      <a:lnTo>
                                        <a:pt x="94031" y="466518"/>
                                      </a:lnTo>
                                      <a:lnTo>
                                        <a:pt x="62171" y="434658"/>
                                      </a:lnTo>
                                      <a:lnTo>
                                        <a:pt x="36091" y="397765"/>
                                      </a:lnTo>
                                      <a:lnTo>
                                        <a:pt x="16538" y="356585"/>
                                      </a:lnTo>
                                      <a:lnTo>
                                        <a:pt x="4258" y="311864"/>
                                      </a:lnTo>
                                      <a:lnTo>
                                        <a:pt x="0" y="264350"/>
                                      </a:lnTo>
                                      <a:lnTo>
                                        <a:pt x="4630" y="214833"/>
                                      </a:lnTo>
                                      <a:lnTo>
                                        <a:pt x="17955" y="168393"/>
                                      </a:lnTo>
                                      <a:lnTo>
                                        <a:pt x="39126" y="125879"/>
                                      </a:lnTo>
                                      <a:lnTo>
                                        <a:pt x="67294" y="88138"/>
                                      </a:lnTo>
                                      <a:lnTo>
                                        <a:pt x="101612" y="56019"/>
                                      </a:lnTo>
                                    </a:path>
                                  </a:pathLst>
                                </a:custGeom>
                                <a:ln w="12700">
                                  <a:solidFill>
                                    <a:srgbClr val="EE3E7B"/>
                                  </a:solidFill>
                                  <a:prstDash val="solid"/>
                                </a:ln>
                              </wps:spPr>
                              <wps:bodyPr wrap="square" lIns="0" tIns="0" rIns="0" bIns="0" rtlCol="0">
                                <a:prstTxWarp prst="textNoShape">
                                  <a:avLst/>
                                </a:prstTxWarp>
                                <a:noAutofit/>
                              </wps:bodyPr>
                            </wps:wsp>
                            <wps:wsp>
                              <wps:cNvPr id="44" name="Graphic 106"/>
                              <wps:cNvSpPr/>
                              <wps:spPr>
                                <a:xfrm>
                                  <a:off x="236220" y="238760"/>
                                  <a:ext cx="230504" cy="230504"/>
                                </a:xfrm>
                                <a:custGeom>
                                  <a:avLst/>
                                  <a:gdLst/>
                                  <a:ahLst/>
                                  <a:cxnLst/>
                                  <a:rect l="l" t="t" r="r" b="b"/>
                                  <a:pathLst>
                                    <a:path w="230504" h="230504">
                                      <a:moveTo>
                                        <a:pt x="230352" y="0"/>
                                      </a:moveTo>
                                      <a:lnTo>
                                        <a:pt x="0" y="230352"/>
                                      </a:lnTo>
                                    </a:path>
                                    <a:path w="230504" h="230504">
                                      <a:moveTo>
                                        <a:pt x="230352" y="230352"/>
                                      </a:moveTo>
                                      <a:lnTo>
                                        <a:pt x="0" y="0"/>
                                      </a:lnTo>
                                    </a:path>
                                  </a:pathLst>
                                </a:custGeom>
                                <a:ln w="12700">
                                  <a:solidFill>
                                    <a:srgbClr val="EE3E7B"/>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842EFCD" id="Group 41" o:spid="_x0000_s1026" style="position:absolute;margin-left:4.35pt;margin-top:-2.95pt;width:55.55pt;height:55.55pt;z-index:251815936;mso-width-relative:margin;mso-height-relative:margin" coordsize="7054,705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">
                      <v:shape id="Graphic 107" o:spid="_x0000_s1027" style="position:absolute;width:7054;height:7054;visibility:visible;mso-wrap-style:square;v-text-anchor:top" coordsize="705485,7054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" path="m705091,352463r-3218,47825l692499,446158r-15110,43494l656962,530351r-25325,37483l601833,601683r-33861,29793l530471,656793r-40721,20423l446228,692323r-45902,9373l352463,704913r-47826,-3217l258766,692323,215271,677216,174571,656793,137086,631476,103236,601683,73442,567834,48123,530351,27699,489652,12590,446158,3217,400288,,352463,3217,304632r9373,-45874l27699,215260,48123,174560,73442,137075r29794,-33848l137086,73434,174571,48117,215271,27695,258766,12589,304637,3217,352463,r47863,3217l446228,12589r43522,15106l530471,48117r37501,25317l601833,103227r29804,33848l656962,174560r20427,40700l692499,258758r9374,45874l705091,352463xe" filled="f" strokecolor="#ee3e7b" strokeweight="1pt">
                        <v:path arrowok="t"/>
                      </v:shape>
                      <v:shape id="Graphic 108" o:spid="_x0000_s1028" style="position:absolute;left:889;top:889;width:5289;height:5289;visibility:visible;mso-wrap-style:square;v-text-anchor:top" coordsize="528955,5289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" path="m264350,r47549,4258l356648,16536r41204,19552l434763,62166r31874,31860l492726,130921r19559,41182l524568,216829r4260,47521l524568,311864r-12283,44721l492726,397765r-26089,36893l434763,466518r-36911,26079l356648,512150r-44749,12279l264350,528688r-47518,-4259l172109,512150,130926,492597,94031,466518,62171,434658,36091,397765,16538,356585,4258,311864,,264350,4630,214833,17955,168393,39126,125879,67294,88138,101612,56019e" filled="f" strokecolor="#ee3e7b" strokeweight="1pt">
                        <v:path arrowok="t"/>
                      </v:shape>
                      <v:shape id="Graphic 106" o:spid="_x0000_s1029" style="position:absolute;left:2362;top:2387;width:2305;height:2305;visibility:visible;mso-wrap-style:square;v-text-anchor:top" coordsize="230504,23050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" path="m230352,l,230352em230352,230352l,e" filled="f" strokecolor="#ee3e7b" strokeweight="1pt">
                        <v:path arrowok="t"/>
                      </v:shape>
                    </v:group>
                  </w:pict>
                </mc:Fallback>
              </mc:AlternateContent>
            </w:r>
          </w:p>
          <w:p w14:paraId="7DFF3BAF" w14:textId="0959C8E0" w:rsidR="003A0F72" w:rsidRPr="006B63C0" w:rsidRDefault="003A0F72" w:rsidP="00AC424B">
            <w:pPr>
              <w:ind w:left="1417"/>
              <w:rPr>
                <w:sz w:val="24"/>
                <w:szCs w:val="24"/>
              </w:rPr>
            </w:pPr>
            <w:r w:rsidRPr="006B63C0">
              <w:rPr>
                <w:b/>
                <w:bCs/>
                <w:color w:val="EE3D79"/>
                <w:sz w:val="24"/>
                <w:szCs w:val="24"/>
              </w:rPr>
              <w:t>Not helpful for the employee</w:t>
            </w:r>
          </w:p>
        </w:tc>
      </w:tr>
      <w:tr w:rsidR="000B511E" w14:paraId="0972AEF8" w14:textId="77777777" w:rsidTr="00866744">
        <w:trPr>
          <w:trHeight w:val="2365"/>
          <w:tblCellSpacing w:w="142" w:type="dxa"/>
        </w:trPr>
        <w:tc>
          <w:tcPr>
            <w:tcW w:w="4776" w:type="dxa"/>
            <w:tcBorders>
              <w:top w:val="single" w:sz="12" w:space="0" w:color="00A7E1" w:themeColor="accent1"/>
              <w:left w:val="single" w:sz="12" w:space="0" w:color="00A7E1" w:themeColor="accent1"/>
              <w:bottom w:val="single" w:sz="12" w:space="0" w:color="00A7E1" w:themeColor="accent1"/>
              <w:right w:val="single" w:sz="12" w:space="0" w:color="00A7E1" w:themeColor="accent1"/>
            </w:tcBorders>
            <w:vAlign w:val="center"/>
          </w:tcPr>
          <w:p w14:paraId="296BC5AB" w14:textId="5F32CFC5" w:rsidR="006B63C0" w:rsidRPr="003A0F72" w:rsidRDefault="003D5872" w:rsidP="00AC424B">
            <w:pPr>
              <w:pStyle w:val="Heading2"/>
              <w:spacing w:before="0" w:after="80"/>
              <w:rPr>
                <w:color w:val="0077AF" w:themeColor="text2"/>
                <w:sz w:val="24"/>
                <w:szCs w:val="24"/>
              </w:rPr>
            </w:pPr>
            <w:r>
              <w:rPr>
                <w:rFonts w:ascii="Gustan Book"/>
                <w:b w:val="0"/>
                <w:noProof/>
                <w:sz w:val="24"/>
              </w:rPr>
              <mc:AlternateContent>
                <mc:Choice Requires="wpg">
                  <w:drawing>
                    <wp:anchor distT="0" distB="0" distL="114300" distR="114300" simplePos="0" relativeHeight="251848704" behindDoc="0" locked="0" layoutInCell="1" allowOverlap="1" wp14:anchorId="1B96C5CB" wp14:editId="7EAAB6E8">
                      <wp:simplePos x="0" y="0"/>
                      <wp:positionH relativeFrom="column">
                        <wp:posOffset>2004695</wp:posOffset>
                      </wp:positionH>
                      <wp:positionV relativeFrom="paragraph">
                        <wp:posOffset>-97155</wp:posOffset>
                      </wp:positionV>
                      <wp:extent cx="567055" cy="539750"/>
                      <wp:effectExtent l="0" t="0" r="4445" b="6350"/>
                      <wp:wrapNone/>
                      <wp:docPr id="1271158074" name="Group 159"/>
                      <wp:cNvGraphicFramePr/>
                      <a:graphic xmlns:a="http://schemas.openxmlformats.org/drawingml/2006/main">
                        <a:graphicData uri="http://schemas.microsoft.com/office/word/2010/wordprocessingGroup">
                          <wpg:wgp>
                            <wpg:cNvGrpSpPr/>
                            <wpg:grpSpPr>
                              <a:xfrm>
                                <a:off x="0" y="0"/>
                                <a:ext cx="567055" cy="539750"/>
                                <a:chOff x="0" y="0"/>
                                <a:chExt cx="567585" cy="539822"/>
                              </a:xfrm>
                            </wpg:grpSpPr>
                            <wps:wsp>
                              <wps:cNvPr id="100433982" name="Graphic 111"/>
                              <wps:cNvSpPr/>
                              <wps:spPr>
                                <a:xfrm>
                                  <a:off x="185195" y="150471"/>
                                  <a:ext cx="73025" cy="217804"/>
                                </a:xfrm>
                                <a:custGeom>
                                  <a:avLst/>
                                  <a:gdLst/>
                                  <a:ahLst/>
                                  <a:cxnLst/>
                                  <a:rect l="l" t="t" r="r" b="b"/>
                                  <a:pathLst>
                                    <a:path w="73025" h="217804">
                                      <a:moveTo>
                                        <a:pt x="54432" y="164058"/>
                                      </a:moveTo>
                                      <a:lnTo>
                                        <a:pt x="0" y="217589"/>
                                      </a:lnTo>
                                    </a:path>
                                    <a:path w="73025" h="217804">
                                      <a:moveTo>
                                        <a:pt x="72542" y="0"/>
                                      </a:moveTo>
                                      <a:lnTo>
                                        <a:pt x="72542" y="117906"/>
                                      </a:lnTo>
                                    </a:path>
                                  </a:pathLst>
                                </a:custGeom>
                                <a:ln w="12700">
                                  <a:solidFill>
                                    <a:srgbClr val="007BB3"/>
                                  </a:solidFill>
                                  <a:prstDash val="solid"/>
                                </a:ln>
                              </wps:spPr>
                              <wps:bodyPr wrap="square" lIns="0" tIns="0" rIns="0" bIns="0" rtlCol="0">
                                <a:prstTxWarp prst="textNoShape">
                                  <a:avLst/>
                                </a:prstTxWarp>
                                <a:noAutofit/>
                              </wps:bodyPr>
                            </wps:wsp>
                            <pic:pic xmlns:pic="http://schemas.openxmlformats.org/drawingml/2006/picture">
                              <pic:nvPicPr>
                                <pic:cNvPr id="643924812" name="Image 112"/>
                                <pic:cNvPicPr/>
                              </pic:nvPicPr>
                              <pic:blipFill>
                                <a:blip r:embed="rId23" cstate="print"/>
                                <a:stretch>
                                  <a:fillRect/>
                                </a:stretch>
                              </pic:blipFill>
                              <pic:spPr>
                                <a:xfrm>
                                  <a:off x="92597" y="462987"/>
                                  <a:ext cx="279400" cy="76835"/>
                                </a:xfrm>
                                <a:prstGeom prst="rect">
                                  <a:avLst/>
                                </a:prstGeom>
                              </pic:spPr>
                            </pic:pic>
                            <wps:wsp>
                              <wps:cNvPr id="753329399" name="Graphic 113"/>
                              <wps:cNvSpPr/>
                              <wps:spPr>
                                <a:xfrm>
                                  <a:off x="243068" y="277792"/>
                                  <a:ext cx="40640" cy="40640"/>
                                </a:xfrm>
                                <a:custGeom>
                                  <a:avLst/>
                                  <a:gdLst/>
                                  <a:ahLst/>
                                  <a:cxnLst/>
                                  <a:rect l="l" t="t" r="r" b="b"/>
                                  <a:pathLst>
                                    <a:path w="40640" h="40640">
                                      <a:moveTo>
                                        <a:pt x="40233" y="20129"/>
                                      </a:moveTo>
                                      <a:lnTo>
                                        <a:pt x="38653" y="27962"/>
                                      </a:lnTo>
                                      <a:lnTo>
                                        <a:pt x="34343" y="34361"/>
                                      </a:lnTo>
                                      <a:lnTo>
                                        <a:pt x="27953" y="38676"/>
                                      </a:lnTo>
                                      <a:lnTo>
                                        <a:pt x="20129" y="40258"/>
                                      </a:lnTo>
                                      <a:lnTo>
                                        <a:pt x="12290" y="38676"/>
                                      </a:lnTo>
                                      <a:lnTo>
                                        <a:pt x="5892" y="34361"/>
                                      </a:lnTo>
                                      <a:lnTo>
                                        <a:pt x="1580" y="27962"/>
                                      </a:lnTo>
                                      <a:lnTo>
                                        <a:pt x="0" y="20129"/>
                                      </a:lnTo>
                                      <a:lnTo>
                                        <a:pt x="1580" y="12296"/>
                                      </a:lnTo>
                                      <a:lnTo>
                                        <a:pt x="5892" y="5897"/>
                                      </a:lnTo>
                                      <a:lnTo>
                                        <a:pt x="12290" y="1582"/>
                                      </a:lnTo>
                                      <a:lnTo>
                                        <a:pt x="20129" y="0"/>
                                      </a:lnTo>
                                      <a:lnTo>
                                        <a:pt x="27953" y="1582"/>
                                      </a:lnTo>
                                      <a:lnTo>
                                        <a:pt x="34343" y="5897"/>
                                      </a:lnTo>
                                      <a:lnTo>
                                        <a:pt x="38653" y="12296"/>
                                      </a:lnTo>
                                      <a:lnTo>
                                        <a:pt x="40233" y="20129"/>
                                      </a:lnTo>
                                      <a:close/>
                                    </a:path>
                                  </a:pathLst>
                                </a:custGeom>
                                <a:ln w="12700">
                                  <a:solidFill>
                                    <a:srgbClr val="007BB3"/>
                                  </a:solidFill>
                                  <a:prstDash val="solid"/>
                                </a:ln>
                              </wps:spPr>
                              <wps:bodyPr wrap="square" lIns="0" tIns="0" rIns="0" bIns="0" rtlCol="0">
                                <a:prstTxWarp prst="textNoShape">
                                  <a:avLst/>
                                </a:prstTxWarp>
                                <a:noAutofit/>
                              </wps:bodyPr>
                            </wps:wsp>
                            <wps:wsp>
                              <wps:cNvPr id="1927063687" name="Graphic 114"/>
                              <wps:cNvSpPr/>
                              <wps:spPr>
                                <a:xfrm>
                                  <a:off x="0" y="69448"/>
                                  <a:ext cx="499745" cy="427990"/>
                                </a:xfrm>
                                <a:custGeom>
                                  <a:avLst/>
                                  <a:gdLst/>
                                  <a:ahLst/>
                                  <a:cxnLst/>
                                  <a:rect l="l" t="t" r="r" b="b"/>
                                  <a:pathLst>
                                    <a:path w="499745" h="427990">
                                      <a:moveTo>
                                        <a:pt x="387807" y="427583"/>
                                      </a:moveTo>
                                      <a:lnTo>
                                        <a:pt x="425092" y="399607"/>
                                      </a:lnTo>
                                      <a:lnTo>
                                        <a:pt x="455975" y="364816"/>
                                      </a:lnTo>
                                      <a:lnTo>
                                        <a:pt x="479373" y="324288"/>
                                      </a:lnTo>
                                      <a:lnTo>
                                        <a:pt x="494205" y="279103"/>
                                      </a:lnTo>
                                      <a:lnTo>
                                        <a:pt x="499389" y="230339"/>
                                      </a:lnTo>
                                      <a:lnTo>
                                        <a:pt x="494698" y="183917"/>
                                      </a:lnTo>
                                      <a:lnTo>
                                        <a:pt x="481244" y="140680"/>
                                      </a:lnTo>
                                      <a:lnTo>
                                        <a:pt x="459955" y="101553"/>
                                      </a:lnTo>
                                      <a:lnTo>
                                        <a:pt x="431760" y="67463"/>
                                      </a:lnTo>
                                      <a:lnTo>
                                        <a:pt x="397587" y="39337"/>
                                      </a:lnTo>
                                      <a:lnTo>
                                        <a:pt x="358366" y="18100"/>
                                      </a:lnTo>
                                      <a:lnTo>
                                        <a:pt x="315024" y="4679"/>
                                      </a:lnTo>
                                      <a:lnTo>
                                        <a:pt x="268490" y="0"/>
                                      </a:lnTo>
                                      <a:lnTo>
                                        <a:pt x="221956" y="4679"/>
                                      </a:lnTo>
                                      <a:lnTo>
                                        <a:pt x="178612" y="18100"/>
                                      </a:lnTo>
                                      <a:lnTo>
                                        <a:pt x="139389" y="39337"/>
                                      </a:lnTo>
                                      <a:lnTo>
                                        <a:pt x="105214" y="67463"/>
                                      </a:lnTo>
                                      <a:lnTo>
                                        <a:pt x="77017" y="101553"/>
                                      </a:lnTo>
                                      <a:lnTo>
                                        <a:pt x="55726" y="140680"/>
                                      </a:lnTo>
                                      <a:lnTo>
                                        <a:pt x="42270" y="183917"/>
                                      </a:lnTo>
                                      <a:lnTo>
                                        <a:pt x="37579" y="230339"/>
                                      </a:lnTo>
                                      <a:lnTo>
                                        <a:pt x="37579" y="239026"/>
                                      </a:lnTo>
                                      <a:lnTo>
                                        <a:pt x="0" y="239026"/>
                                      </a:lnTo>
                                      <a:lnTo>
                                        <a:pt x="61048" y="330085"/>
                                      </a:lnTo>
                                      <a:lnTo>
                                        <a:pt x="122174" y="239026"/>
                                      </a:lnTo>
                                      <a:lnTo>
                                        <a:pt x="84201" y="239026"/>
                                      </a:lnTo>
                                      <a:lnTo>
                                        <a:pt x="84201" y="235915"/>
                                      </a:lnTo>
                                      <a:lnTo>
                                        <a:pt x="84137" y="234061"/>
                                      </a:lnTo>
                                      <a:lnTo>
                                        <a:pt x="84112" y="232206"/>
                                      </a:lnTo>
                                      <a:lnTo>
                                        <a:pt x="84112" y="230339"/>
                                      </a:lnTo>
                                      <a:lnTo>
                                        <a:pt x="90698" y="181447"/>
                                      </a:lnTo>
                                      <a:lnTo>
                                        <a:pt x="109285" y="137512"/>
                                      </a:lnTo>
                                      <a:lnTo>
                                        <a:pt x="138115" y="100288"/>
                                      </a:lnTo>
                                      <a:lnTo>
                                        <a:pt x="175431" y="71529"/>
                                      </a:lnTo>
                                      <a:lnTo>
                                        <a:pt x="219475" y="52988"/>
                                      </a:lnTo>
                                      <a:lnTo>
                                        <a:pt x="268490" y="46418"/>
                                      </a:lnTo>
                                      <a:lnTo>
                                        <a:pt x="317500" y="52988"/>
                                      </a:lnTo>
                                      <a:lnTo>
                                        <a:pt x="361540" y="71529"/>
                                      </a:lnTo>
                                      <a:lnTo>
                                        <a:pt x="398854" y="100288"/>
                                      </a:lnTo>
                                      <a:lnTo>
                                        <a:pt x="427683" y="137512"/>
                                      </a:lnTo>
                                      <a:lnTo>
                                        <a:pt x="446270" y="181447"/>
                                      </a:lnTo>
                                      <a:lnTo>
                                        <a:pt x="452856" y="230339"/>
                                      </a:lnTo>
                                      <a:lnTo>
                                        <a:pt x="446270" y="279237"/>
                                      </a:lnTo>
                                      <a:lnTo>
                                        <a:pt x="427683" y="323173"/>
                                      </a:lnTo>
                                      <a:lnTo>
                                        <a:pt x="398854" y="360395"/>
                                      </a:lnTo>
                                      <a:lnTo>
                                        <a:pt x="361540" y="389152"/>
                                      </a:lnTo>
                                      <a:lnTo>
                                        <a:pt x="317500" y="407692"/>
                                      </a:lnTo>
                                      <a:lnTo>
                                        <a:pt x="268490" y="414261"/>
                                      </a:lnTo>
                                      <a:lnTo>
                                        <a:pt x="223219" y="408678"/>
                                      </a:lnTo>
                                      <a:lnTo>
                                        <a:pt x="182044" y="392839"/>
                                      </a:lnTo>
                                      <a:lnTo>
                                        <a:pt x="146332" y="368109"/>
                                      </a:lnTo>
                                      <a:lnTo>
                                        <a:pt x="117449" y="335851"/>
                                      </a:lnTo>
                                    </a:path>
                                  </a:pathLst>
                                </a:custGeom>
                                <a:ln w="12700">
                                  <a:solidFill>
                                    <a:srgbClr val="007BB3"/>
                                  </a:solidFill>
                                  <a:prstDash val="solid"/>
                                </a:ln>
                              </wps:spPr>
                              <wps:bodyPr wrap="square" lIns="0" tIns="0" rIns="0" bIns="0" rtlCol="0">
                                <a:prstTxWarp prst="textNoShape">
                                  <a:avLst/>
                                </a:prstTxWarp>
                                <a:noAutofit/>
                              </wps:bodyPr>
                            </wps:wsp>
                            <pic:pic xmlns:pic="http://schemas.openxmlformats.org/drawingml/2006/picture">
                              <pic:nvPicPr>
                                <pic:cNvPr id="1729819534" name="Image 115"/>
                                <pic:cNvPicPr/>
                              </pic:nvPicPr>
                              <pic:blipFill>
                                <a:blip r:embed="rId24" cstate="print"/>
                                <a:stretch>
                                  <a:fillRect/>
                                </a:stretch>
                              </pic:blipFill>
                              <pic:spPr>
                                <a:xfrm>
                                  <a:off x="347240" y="0"/>
                                  <a:ext cx="220345" cy="22034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6922EB2" id="Group 159" o:spid="_x0000_s1026" style="position:absolute;margin-left:157.85pt;margin-top:-7.65pt;width:44.65pt;height:42.5pt;z-index:251848704;mso-width-relative:margin;mso-height-relative:margin" coordsize="5675,5398"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">
                      <v:shape id="Graphic 111" o:spid="_x0000_s1027" style="position:absolute;left:1851;top:1504;width:731;height:2178;visibility:visible;mso-wrap-style:square;v-text-anchor:top" coordsize="73025,21780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" path="m54432,164058l,217589em72542,r,117906e" filled="f" strokecolor="#007bb3" strokeweight="1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2" o:spid="_x0000_s1028" type="#_x0000_t75" style="position:absolute;left:925;top:4629;width:2794;height:76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">
                        <v:imagedata r:id="rId25" o:title=""/>
                      </v:shape>
                      <v:shape id="Graphic 113" o:spid="_x0000_s1029" style="position:absolute;left:2430;top:2777;width:407;height:407;visibility:visible;mso-wrap-style:square;v-text-anchor:top" coordsize="40640,406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" path="m40233,20129r-1580,7833l34343,34361r-6390,4315l20129,40258,12290,38676,5892,34361,1580,27962,,20129,1580,12296,5892,5897,12290,1582,20129,r7824,1582l34343,5897r4310,6399l40233,20129xe" filled="f" strokecolor="#007bb3" strokeweight="1pt">
                        <v:path arrowok="t"/>
                      </v:shape>
                      <v:shape id="Graphic 114" o:spid="_x0000_s1030" style="position:absolute;top:694;width:4997;height:4280;visibility:visible;mso-wrap-style:square;v-text-anchor:top" coordsize="499745,4279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" path="m387807,427583r37285,-27976l455975,364816r23398,-40528l494205,279103r5184,-48764l494698,183917,481244,140680,459955,101553,431760,67463,397587,39337,358366,18100,315024,4679,268490,,221956,4679,178612,18100,139389,39337,105214,67463,77017,101553,55726,140680,42270,183917r-4691,46422l37579,239026,,239026r61048,91059l122174,239026r-37973,l84201,235915r-64,-1854l84112,232206r,-1867l90698,181447r18587,-43935l138115,100288,175431,71529,219475,52988r49015,-6570l317500,52988r44040,18541l398854,100288r28829,37224l446270,181447r6586,48892l446270,279237r-18587,43936l398854,360395r-37314,28757l317500,407692r-49010,6569l223219,408678,182044,392839,146332,368109,117449,335851e" filled="f" strokecolor="#007bb3" strokeweight="1pt">
                        <v:path arrowok="t"/>
                      </v:shape>
                      <v:shape id="Image 115" o:spid="_x0000_s1031" type="#_x0000_t75" style="position:absolute;left:3472;width:2203;height:220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">
                        <v:imagedata r:id="rId26" o:title=""/>
                      </v:shape>
                    </v:group>
                  </w:pict>
                </mc:Fallback>
              </mc:AlternateContent>
            </w:r>
            <w:r w:rsidR="006B63C0" w:rsidRPr="003A0F72">
              <w:rPr>
                <w:color w:val="0077AF" w:themeColor="text2"/>
                <w:sz w:val="24"/>
                <w:szCs w:val="24"/>
              </w:rPr>
              <w:t xml:space="preserve">Reduced hours </w:t>
            </w:r>
          </w:p>
          <w:p w14:paraId="3B1CDFFC" w14:textId="625579BC" w:rsidR="006B63C0" w:rsidRPr="003A0F72" w:rsidRDefault="006B63C0" w:rsidP="00AC424B">
            <w:pPr>
              <w:rPr>
                <w:b/>
                <w:sz w:val="18"/>
                <w:szCs w:val="18"/>
              </w:rPr>
            </w:pPr>
            <w:r w:rsidRPr="003A0F72">
              <w:rPr>
                <w:b/>
                <w:sz w:val="18"/>
                <w:szCs w:val="18"/>
              </w:rPr>
              <w:t xml:space="preserve">Eg. scheduled or as needed, for a </w:t>
            </w:r>
            <w:r w:rsidR="003D5872">
              <w:rPr>
                <w:b/>
                <w:sz w:val="18"/>
                <w:szCs w:val="18"/>
              </w:rPr>
              <w:br/>
            </w:r>
            <w:r w:rsidRPr="003A0F72">
              <w:rPr>
                <w:b/>
                <w:sz w:val="18"/>
                <w:szCs w:val="18"/>
              </w:rPr>
              <w:t xml:space="preserve">short time or ongoing. </w:t>
            </w:r>
          </w:p>
          <w:p w14:paraId="2B2DF38B" w14:textId="7EDDA5CE" w:rsidR="000B511E" w:rsidRPr="006B63C0" w:rsidRDefault="006B63C0" w:rsidP="00AC424B">
            <w:r w:rsidRPr="003A0F72">
              <w:rPr>
                <w:i/>
                <w:sz w:val="18"/>
                <w:szCs w:val="18"/>
              </w:rPr>
              <w:t>If the work has caused you harm and you need reduced hours to recover, employers need to enable that. If something outside work means you need reduced hours, employers can consider it. If it is possible for the business, they should enable it. You might like to formally apply for reduced hours as part of fexible working arrangements</w:t>
            </w:r>
            <w:r w:rsidRPr="003A0F72">
              <w:rPr>
                <w:sz w:val="18"/>
                <w:szCs w:val="18"/>
              </w:rPr>
              <w:t>.</w:t>
            </w:r>
          </w:p>
        </w:tc>
        <w:tc>
          <w:tcPr>
            <w:tcW w:w="4769" w:type="dxa"/>
            <w:tcBorders>
              <w:top w:val="single" w:sz="12" w:space="0" w:color="00A7E1" w:themeColor="accent1"/>
              <w:left w:val="single" w:sz="12" w:space="0" w:color="00A7E1" w:themeColor="accent1"/>
              <w:bottom w:val="single" w:sz="12" w:space="0" w:color="00A7E1" w:themeColor="accent1"/>
              <w:right w:val="single" w:sz="12" w:space="0" w:color="00A7E1" w:themeColor="accent1"/>
            </w:tcBorders>
            <w:vAlign w:val="center"/>
          </w:tcPr>
          <w:p w14:paraId="1BB08234" w14:textId="7B4F2122" w:rsidR="006B63C0" w:rsidRPr="003A0F72" w:rsidRDefault="003D5872" w:rsidP="00AC424B">
            <w:pPr>
              <w:pStyle w:val="Heading2"/>
              <w:spacing w:before="0" w:after="80"/>
              <w:rPr>
                <w:color w:val="0077AF" w:themeColor="text2"/>
                <w:sz w:val="24"/>
                <w:szCs w:val="24"/>
              </w:rPr>
            </w:pPr>
            <w:r>
              <w:rPr>
                <w:rFonts w:ascii="Gustan Book"/>
                <w:b w:val="0"/>
                <w:noProof/>
                <w:sz w:val="24"/>
              </w:rPr>
              <mc:AlternateContent>
                <mc:Choice Requires="wpg">
                  <w:drawing>
                    <wp:anchor distT="0" distB="0" distL="114300" distR="114300" simplePos="0" relativeHeight="251850752" behindDoc="0" locked="0" layoutInCell="1" allowOverlap="1" wp14:anchorId="723911DE" wp14:editId="37F10A55">
                      <wp:simplePos x="0" y="0"/>
                      <wp:positionH relativeFrom="column">
                        <wp:posOffset>2002155</wp:posOffset>
                      </wp:positionH>
                      <wp:positionV relativeFrom="paragraph">
                        <wp:posOffset>-17145</wp:posOffset>
                      </wp:positionV>
                      <wp:extent cx="566420" cy="456565"/>
                      <wp:effectExtent l="0" t="0" r="17780" b="13335"/>
                      <wp:wrapNone/>
                      <wp:docPr id="1197657171" name="Group 160"/>
                      <wp:cNvGraphicFramePr/>
                      <a:graphic xmlns:a="http://schemas.openxmlformats.org/drawingml/2006/main">
                        <a:graphicData uri="http://schemas.microsoft.com/office/word/2010/wordprocessingGroup">
                          <wpg:wgp>
                            <wpg:cNvGrpSpPr/>
                            <wpg:grpSpPr>
                              <a:xfrm>
                                <a:off x="0" y="0"/>
                                <a:ext cx="566420" cy="456565"/>
                                <a:chOff x="0" y="0"/>
                                <a:chExt cx="566998" cy="456854"/>
                              </a:xfrm>
                            </wpg:grpSpPr>
                            <wps:wsp>
                              <wps:cNvPr id="1498543042" name="Graphic 118"/>
                              <wps:cNvSpPr/>
                              <wps:spPr>
                                <a:xfrm>
                                  <a:off x="91981" y="227247"/>
                                  <a:ext cx="148590" cy="22860"/>
                                </a:xfrm>
                                <a:custGeom>
                                  <a:avLst/>
                                  <a:gdLst/>
                                  <a:ahLst/>
                                  <a:cxnLst/>
                                  <a:rect l="l" t="t" r="r" b="b"/>
                                  <a:pathLst>
                                    <a:path w="148590" h="22860">
                                      <a:moveTo>
                                        <a:pt x="22898" y="5003"/>
                                      </a:moveTo>
                                      <a:lnTo>
                                        <a:pt x="17818" y="0"/>
                                      </a:lnTo>
                                      <a:lnTo>
                                        <a:pt x="5143" y="0"/>
                                      </a:lnTo>
                                      <a:lnTo>
                                        <a:pt x="0" y="5003"/>
                                      </a:lnTo>
                                      <a:lnTo>
                                        <a:pt x="0" y="17424"/>
                                      </a:lnTo>
                                      <a:lnTo>
                                        <a:pt x="5143" y="22428"/>
                                      </a:lnTo>
                                      <a:lnTo>
                                        <a:pt x="17818" y="22428"/>
                                      </a:lnTo>
                                      <a:lnTo>
                                        <a:pt x="22898" y="17424"/>
                                      </a:lnTo>
                                      <a:lnTo>
                                        <a:pt x="22898" y="11214"/>
                                      </a:lnTo>
                                      <a:lnTo>
                                        <a:pt x="22898" y="5003"/>
                                      </a:lnTo>
                                      <a:close/>
                                    </a:path>
                                    <a:path w="148590" h="22860">
                                      <a:moveTo>
                                        <a:pt x="85521" y="5003"/>
                                      </a:moveTo>
                                      <a:lnTo>
                                        <a:pt x="80403" y="0"/>
                                      </a:lnTo>
                                      <a:lnTo>
                                        <a:pt x="67741" y="0"/>
                                      </a:lnTo>
                                      <a:lnTo>
                                        <a:pt x="62598" y="5003"/>
                                      </a:lnTo>
                                      <a:lnTo>
                                        <a:pt x="62598" y="17424"/>
                                      </a:lnTo>
                                      <a:lnTo>
                                        <a:pt x="67741" y="22428"/>
                                      </a:lnTo>
                                      <a:lnTo>
                                        <a:pt x="80403" y="22428"/>
                                      </a:lnTo>
                                      <a:lnTo>
                                        <a:pt x="85521" y="17424"/>
                                      </a:lnTo>
                                      <a:lnTo>
                                        <a:pt x="85521" y="11214"/>
                                      </a:lnTo>
                                      <a:lnTo>
                                        <a:pt x="85521" y="5003"/>
                                      </a:lnTo>
                                      <a:close/>
                                    </a:path>
                                    <a:path w="148590" h="22860">
                                      <a:moveTo>
                                        <a:pt x="148145" y="5003"/>
                                      </a:moveTo>
                                      <a:lnTo>
                                        <a:pt x="143027" y="0"/>
                                      </a:lnTo>
                                      <a:lnTo>
                                        <a:pt x="130365" y="0"/>
                                      </a:lnTo>
                                      <a:lnTo>
                                        <a:pt x="125222" y="5003"/>
                                      </a:lnTo>
                                      <a:lnTo>
                                        <a:pt x="125222" y="17424"/>
                                      </a:lnTo>
                                      <a:lnTo>
                                        <a:pt x="130365" y="22428"/>
                                      </a:lnTo>
                                      <a:lnTo>
                                        <a:pt x="143027" y="22428"/>
                                      </a:lnTo>
                                      <a:lnTo>
                                        <a:pt x="148145" y="17424"/>
                                      </a:lnTo>
                                      <a:lnTo>
                                        <a:pt x="148145" y="11214"/>
                                      </a:lnTo>
                                      <a:lnTo>
                                        <a:pt x="148145" y="5003"/>
                                      </a:lnTo>
                                      <a:close/>
                                    </a:path>
                                  </a:pathLst>
                                </a:custGeom>
                                <a:solidFill>
                                  <a:srgbClr val="007BB3"/>
                                </a:solidFill>
                              </wps:spPr>
                              <wps:bodyPr wrap="square" lIns="0" tIns="0" rIns="0" bIns="0" rtlCol="0">
                                <a:prstTxWarp prst="textNoShape">
                                  <a:avLst/>
                                </a:prstTxWarp>
                                <a:noAutofit/>
                              </wps:bodyPr>
                            </wps:wsp>
                            <wps:wsp>
                              <wps:cNvPr id="343195853" name="Graphic 119"/>
                              <wps:cNvSpPr/>
                              <wps:spPr>
                                <a:xfrm>
                                  <a:off x="238068" y="0"/>
                                  <a:ext cx="328930" cy="337820"/>
                                </a:xfrm>
                                <a:custGeom>
                                  <a:avLst/>
                                  <a:gdLst/>
                                  <a:ahLst/>
                                  <a:cxnLst/>
                                  <a:rect l="l" t="t" r="r" b="b"/>
                                  <a:pathLst>
                                    <a:path w="328930" h="337820">
                                      <a:moveTo>
                                        <a:pt x="133261" y="244360"/>
                                      </a:moveTo>
                                      <a:lnTo>
                                        <a:pt x="179387" y="244360"/>
                                      </a:lnTo>
                                      <a:lnTo>
                                        <a:pt x="261137" y="337299"/>
                                      </a:lnTo>
                                      <a:lnTo>
                                        <a:pt x="261150" y="244360"/>
                                      </a:lnTo>
                                      <a:lnTo>
                                        <a:pt x="283248" y="244360"/>
                                      </a:lnTo>
                                      <a:lnTo>
                                        <a:pt x="300838" y="240859"/>
                                      </a:lnTo>
                                      <a:lnTo>
                                        <a:pt x="315242" y="231327"/>
                                      </a:lnTo>
                                      <a:lnTo>
                                        <a:pt x="324974" y="217218"/>
                                      </a:lnTo>
                                      <a:lnTo>
                                        <a:pt x="328548" y="199986"/>
                                      </a:lnTo>
                                      <a:lnTo>
                                        <a:pt x="328548" y="44373"/>
                                      </a:lnTo>
                                      <a:lnTo>
                                        <a:pt x="324974" y="27142"/>
                                      </a:lnTo>
                                      <a:lnTo>
                                        <a:pt x="315242" y="13033"/>
                                      </a:lnTo>
                                      <a:lnTo>
                                        <a:pt x="300838" y="3500"/>
                                      </a:lnTo>
                                      <a:lnTo>
                                        <a:pt x="283248" y="0"/>
                                      </a:lnTo>
                                      <a:lnTo>
                                        <a:pt x="45288" y="0"/>
                                      </a:lnTo>
                                      <a:lnTo>
                                        <a:pt x="27705" y="3500"/>
                                      </a:lnTo>
                                      <a:lnTo>
                                        <a:pt x="13304" y="13033"/>
                                      </a:lnTo>
                                      <a:lnTo>
                                        <a:pt x="3574" y="27142"/>
                                      </a:lnTo>
                                      <a:lnTo>
                                        <a:pt x="0" y="44373"/>
                                      </a:lnTo>
                                      <a:lnTo>
                                        <a:pt x="0" y="78841"/>
                                      </a:lnTo>
                                    </a:path>
                                  </a:pathLst>
                                </a:custGeom>
                                <a:ln w="12700">
                                  <a:solidFill>
                                    <a:srgbClr val="01A9A2"/>
                                  </a:solidFill>
                                  <a:prstDash val="solid"/>
                                </a:ln>
                              </wps:spPr>
                              <wps:bodyPr wrap="square" lIns="0" tIns="0" rIns="0" bIns="0" rtlCol="0">
                                <a:prstTxWarp prst="textNoShape">
                                  <a:avLst/>
                                </a:prstTxWarp>
                                <a:noAutofit/>
                              </wps:bodyPr>
                            </wps:wsp>
                            <wps:wsp>
                              <wps:cNvPr id="1822083179" name="Graphic 120"/>
                              <wps:cNvSpPr/>
                              <wps:spPr>
                                <a:xfrm>
                                  <a:off x="0" y="119034"/>
                                  <a:ext cx="328930" cy="337820"/>
                                </a:xfrm>
                                <a:custGeom>
                                  <a:avLst/>
                                  <a:gdLst/>
                                  <a:ahLst/>
                                  <a:cxnLst/>
                                  <a:rect l="l" t="t" r="r" b="b"/>
                                  <a:pathLst>
                                    <a:path w="328930" h="337820">
                                      <a:moveTo>
                                        <a:pt x="67398" y="337299"/>
                                      </a:moveTo>
                                      <a:lnTo>
                                        <a:pt x="67386" y="244360"/>
                                      </a:lnTo>
                                      <a:lnTo>
                                        <a:pt x="45288" y="244360"/>
                                      </a:lnTo>
                                      <a:lnTo>
                                        <a:pt x="27699" y="240859"/>
                                      </a:lnTo>
                                      <a:lnTo>
                                        <a:pt x="13300" y="231327"/>
                                      </a:lnTo>
                                      <a:lnTo>
                                        <a:pt x="3572" y="217218"/>
                                      </a:lnTo>
                                      <a:lnTo>
                                        <a:pt x="0" y="199986"/>
                                      </a:lnTo>
                                      <a:lnTo>
                                        <a:pt x="0" y="44373"/>
                                      </a:lnTo>
                                      <a:lnTo>
                                        <a:pt x="3572" y="27142"/>
                                      </a:lnTo>
                                      <a:lnTo>
                                        <a:pt x="13300" y="13033"/>
                                      </a:lnTo>
                                      <a:lnTo>
                                        <a:pt x="27699" y="3500"/>
                                      </a:lnTo>
                                      <a:lnTo>
                                        <a:pt x="45288" y="0"/>
                                      </a:lnTo>
                                      <a:lnTo>
                                        <a:pt x="283248" y="0"/>
                                      </a:lnTo>
                                      <a:lnTo>
                                        <a:pt x="300836" y="3500"/>
                                      </a:lnTo>
                                      <a:lnTo>
                                        <a:pt x="315236" y="13033"/>
                                      </a:lnTo>
                                      <a:lnTo>
                                        <a:pt x="324964" y="27142"/>
                                      </a:lnTo>
                                      <a:lnTo>
                                        <a:pt x="328536" y="44373"/>
                                      </a:lnTo>
                                      <a:lnTo>
                                        <a:pt x="328536" y="199986"/>
                                      </a:lnTo>
                                      <a:lnTo>
                                        <a:pt x="324964" y="217218"/>
                                      </a:lnTo>
                                      <a:lnTo>
                                        <a:pt x="315236" y="231327"/>
                                      </a:lnTo>
                                      <a:lnTo>
                                        <a:pt x="300836" y="240859"/>
                                      </a:lnTo>
                                      <a:lnTo>
                                        <a:pt x="283248" y="244360"/>
                                      </a:lnTo>
                                      <a:lnTo>
                                        <a:pt x="149148" y="244360"/>
                                      </a:lnTo>
                                      <a:lnTo>
                                        <a:pt x="67398" y="337299"/>
                                      </a:lnTo>
                                      <a:close/>
                                    </a:path>
                                  </a:pathLst>
                                </a:custGeom>
                                <a:ln w="12700">
                                  <a:solidFill>
                                    <a:srgbClr val="007BB3"/>
                                  </a:solidFill>
                                  <a:prstDash val="solid"/>
                                </a:ln>
                              </wps:spPr>
                              <wps:bodyPr wrap="square" lIns="0" tIns="0" rIns="0" bIns="0" rtlCol="0">
                                <a:prstTxWarp prst="textNoShape">
                                  <a:avLst/>
                                </a:prstTxWarp>
                                <a:noAutofit/>
                              </wps:bodyPr>
                            </wps:wsp>
                            <wps:wsp>
                              <wps:cNvPr id="1926641210" name="Graphic 121"/>
                              <wps:cNvSpPr/>
                              <wps:spPr>
                                <a:xfrm>
                                  <a:off x="384156" y="119034"/>
                                  <a:ext cx="85725" cy="22860"/>
                                </a:xfrm>
                                <a:custGeom>
                                  <a:avLst/>
                                  <a:gdLst/>
                                  <a:ahLst/>
                                  <a:cxnLst/>
                                  <a:rect l="l" t="t" r="r" b="b"/>
                                  <a:pathLst>
                                    <a:path w="85725" h="22860">
                                      <a:moveTo>
                                        <a:pt x="22923" y="5003"/>
                                      </a:moveTo>
                                      <a:lnTo>
                                        <a:pt x="17805" y="0"/>
                                      </a:lnTo>
                                      <a:lnTo>
                                        <a:pt x="5143" y="0"/>
                                      </a:lnTo>
                                      <a:lnTo>
                                        <a:pt x="0" y="5003"/>
                                      </a:lnTo>
                                      <a:lnTo>
                                        <a:pt x="0" y="17424"/>
                                      </a:lnTo>
                                      <a:lnTo>
                                        <a:pt x="5143" y="22428"/>
                                      </a:lnTo>
                                      <a:lnTo>
                                        <a:pt x="17805" y="22428"/>
                                      </a:lnTo>
                                      <a:lnTo>
                                        <a:pt x="22923" y="17424"/>
                                      </a:lnTo>
                                      <a:lnTo>
                                        <a:pt x="22923" y="11214"/>
                                      </a:lnTo>
                                      <a:lnTo>
                                        <a:pt x="22923" y="5003"/>
                                      </a:lnTo>
                                      <a:close/>
                                    </a:path>
                                    <a:path w="85725" h="22860">
                                      <a:moveTo>
                                        <a:pt x="85547" y="5003"/>
                                      </a:moveTo>
                                      <a:lnTo>
                                        <a:pt x="80429" y="0"/>
                                      </a:lnTo>
                                      <a:lnTo>
                                        <a:pt x="67767" y="0"/>
                                      </a:lnTo>
                                      <a:lnTo>
                                        <a:pt x="62623" y="5003"/>
                                      </a:lnTo>
                                      <a:lnTo>
                                        <a:pt x="62623" y="17424"/>
                                      </a:lnTo>
                                      <a:lnTo>
                                        <a:pt x="67767" y="22428"/>
                                      </a:lnTo>
                                      <a:lnTo>
                                        <a:pt x="80429" y="22428"/>
                                      </a:lnTo>
                                      <a:lnTo>
                                        <a:pt x="85547" y="17424"/>
                                      </a:lnTo>
                                      <a:lnTo>
                                        <a:pt x="85547" y="11214"/>
                                      </a:lnTo>
                                      <a:lnTo>
                                        <a:pt x="85547" y="5003"/>
                                      </a:lnTo>
                                      <a:close/>
                                    </a:path>
                                  </a:pathLst>
                                </a:custGeom>
                                <a:solidFill>
                                  <a:srgbClr val="01A9A2"/>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F6E2290" id="Group 160" o:spid="_x0000_s1026" style="position:absolute;margin-left:157.65pt;margin-top:-1.35pt;width:44.6pt;height:35.95pt;z-index:251850752;mso-width-relative:margin;mso-height-relative:margin" coordsize="5669,456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">
                      <v:shape id="Graphic 118" o:spid="_x0000_s1027" style="position:absolute;left:919;top:2272;width:1486;height:229;visibility:visible;mso-wrap-style:square;v-text-anchor:top" coordsize="148590,228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" path="m22898,5003l17818,,5143,,,5003,,17424r5143,5004l17818,22428r5080,-5004l22898,11214r,-6211xem85521,5003l80403,,67741,,62598,5003r,12421l67741,22428r12662,l85521,17424r,-6210l85521,5003xem148145,5003l143027,,130365,r-5143,5003l125222,17424r5143,5004l143027,22428r5118,-5004l148145,11214r,-6211xe" fillcolor="#007bb3" stroked="f">
                        <v:path arrowok="t"/>
                      </v:shape>
                      <v:shape id="Graphic 119" o:spid="_x0000_s1028" style="position:absolute;left:2380;width:3289;height:3378;visibility:visible;mso-wrap-style:square;v-text-anchor:top" coordsize="328930,3378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" path="m133261,244360r46126,l261137,337299r13,-92939l283248,244360r17590,-3501l315242,231327r9732,-14109l328548,199986r,-155613l324974,27142,315242,13033,300838,3500,283248,,45288,,27705,3500,13304,13033,3574,27142,,44373,,78841e" filled="f" strokecolor="#01a9a2" strokeweight="1pt">
                        <v:path arrowok="t"/>
                      </v:shape>
                      <v:shape id="Graphic 120" o:spid="_x0000_s1029" style="position:absolute;top:1190;width:3289;height:3378;visibility:visible;mso-wrap-style:square;v-text-anchor:top" coordsize="328930,3378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" path="m67398,337299r-12,-92939l45288,244360,27699,240859,13300,231327,3572,217218,,199986,,44373,3572,27142,13300,13033,27699,3500,45288,,283248,r17588,3500l315236,13033r9728,14109l328536,44373r,155613l324964,217218r-9728,14109l300836,240859r-17588,3501l149148,244360,67398,337299xe" filled="f" strokecolor="#007bb3" strokeweight="1pt">
                        <v:path arrowok="t"/>
                      </v:shape>
                      <v:shape id="Graphic 121" o:spid="_x0000_s1030" style="position:absolute;left:3841;top:1190;width:857;height:228;visibility:visible;mso-wrap-style:square;v-text-anchor:top" coordsize="85725,228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" path="m22923,5003l17805,,5143,,,5003,,17424r5143,5004l17805,22428r5118,-5004l22923,11214r,-6211xem85547,5003l80429,,67767,,62623,5003r,12421l67767,22428r12662,l85547,17424r,-6210l85547,5003xe" fillcolor="#01a9a2" stroked="f">
                        <v:path arrowok="t"/>
                      </v:shape>
                    </v:group>
                  </w:pict>
                </mc:Fallback>
              </mc:AlternateContent>
            </w:r>
            <w:r w:rsidR="006B63C0" w:rsidRPr="003A0F72">
              <w:rPr>
                <w:color w:val="0077AF" w:themeColor="text2"/>
                <w:sz w:val="24"/>
                <w:szCs w:val="24"/>
              </w:rPr>
              <w:t>Talking to a counsellor</w:t>
            </w:r>
          </w:p>
          <w:p w14:paraId="1A7C3622" w14:textId="25B71CC0" w:rsidR="006B63C0" w:rsidRPr="003A0F72" w:rsidRDefault="006B63C0" w:rsidP="00AC424B">
            <w:pPr>
              <w:rPr>
                <w:b/>
                <w:sz w:val="18"/>
                <w:szCs w:val="18"/>
              </w:rPr>
            </w:pPr>
            <w:r w:rsidRPr="003A0F72">
              <w:rPr>
                <w:b/>
                <w:sz w:val="18"/>
                <w:szCs w:val="18"/>
              </w:rPr>
              <w:t xml:space="preserve">Eg. paid for by the employer, </w:t>
            </w:r>
            <w:r w:rsidR="003D5872">
              <w:rPr>
                <w:b/>
                <w:sz w:val="18"/>
                <w:szCs w:val="18"/>
              </w:rPr>
              <w:br/>
            </w:r>
            <w:r w:rsidRPr="003A0F72">
              <w:rPr>
                <w:b/>
                <w:sz w:val="18"/>
                <w:szCs w:val="18"/>
              </w:rPr>
              <w:t>confdential, during work time or outside.</w:t>
            </w:r>
          </w:p>
          <w:p w14:paraId="1CE4DE56" w14:textId="6C945D9B" w:rsidR="000B511E" w:rsidRPr="006B63C0" w:rsidRDefault="006B63C0" w:rsidP="00AC424B">
            <w:pPr>
              <w:rPr>
                <w:i/>
              </w:rPr>
            </w:pPr>
            <w:r w:rsidRPr="003A0F72">
              <w:rPr>
                <w:i/>
                <w:sz w:val="18"/>
                <w:szCs w:val="18"/>
              </w:rPr>
              <w:t>If the need for counselling is connected to your work, employers may need to pay for it and make time available during work hours. Eg, someone working in family violence services might beneft from counselling to process their client interactions. If the need for counselling is not related to your work, they don’t have to.</w:t>
            </w:r>
          </w:p>
        </w:tc>
        <w:tc>
          <w:tcPr>
            <w:tcW w:w="4994" w:type="dxa"/>
            <w:tcBorders>
              <w:top w:val="single" w:sz="12" w:space="0" w:color="00A7E1" w:themeColor="accent1"/>
              <w:left w:val="single" w:sz="12" w:space="0" w:color="00A7E1" w:themeColor="accent1"/>
              <w:bottom w:val="single" w:sz="12" w:space="0" w:color="00A7E1" w:themeColor="accent1"/>
              <w:right w:val="single" w:sz="12" w:space="0" w:color="00A7E1" w:themeColor="accent1"/>
            </w:tcBorders>
            <w:vAlign w:val="center"/>
          </w:tcPr>
          <w:p w14:paraId="32EC9DCE" w14:textId="42903133" w:rsidR="006B63C0" w:rsidRPr="003A0F72" w:rsidRDefault="003D5872" w:rsidP="00AC424B">
            <w:pPr>
              <w:pStyle w:val="Heading2"/>
              <w:spacing w:before="0" w:after="80" w:line="240" w:lineRule="exact"/>
              <w:rPr>
                <w:color w:val="0077AF" w:themeColor="text2"/>
                <w:sz w:val="24"/>
                <w:szCs w:val="24"/>
              </w:rPr>
            </w:pPr>
            <w:r>
              <w:rPr>
                <w:rFonts w:ascii="Gustan Book"/>
                <w:b w:val="0"/>
                <w:noProof/>
                <w:sz w:val="24"/>
              </w:rPr>
              <mc:AlternateContent>
                <mc:Choice Requires="wpg">
                  <w:drawing>
                    <wp:anchor distT="0" distB="0" distL="114300" distR="114300" simplePos="0" relativeHeight="251852800" behindDoc="0" locked="0" layoutInCell="1" allowOverlap="1" wp14:anchorId="53AA43CD" wp14:editId="04E5DF51">
                      <wp:simplePos x="0" y="0"/>
                      <wp:positionH relativeFrom="column">
                        <wp:posOffset>2193925</wp:posOffset>
                      </wp:positionH>
                      <wp:positionV relativeFrom="paragraph">
                        <wp:posOffset>31750</wp:posOffset>
                      </wp:positionV>
                      <wp:extent cx="531495" cy="419100"/>
                      <wp:effectExtent l="0" t="0" r="14605" b="12700"/>
                      <wp:wrapNone/>
                      <wp:docPr id="625385977" name="Group 161"/>
                      <wp:cNvGraphicFramePr/>
                      <a:graphic xmlns:a="http://schemas.openxmlformats.org/drawingml/2006/main">
                        <a:graphicData uri="http://schemas.microsoft.com/office/word/2010/wordprocessingGroup">
                          <wpg:wgp>
                            <wpg:cNvGrpSpPr/>
                            <wpg:grpSpPr>
                              <a:xfrm>
                                <a:off x="0" y="0"/>
                                <a:ext cx="531495" cy="419100"/>
                                <a:chOff x="0" y="0"/>
                                <a:chExt cx="531495" cy="419734"/>
                              </a:xfrm>
                            </wpg:grpSpPr>
                            <wps:wsp>
                              <wps:cNvPr id="1691801889" name="Graphic 124"/>
                              <wps:cNvSpPr/>
                              <wps:spPr>
                                <a:xfrm>
                                  <a:off x="0" y="0"/>
                                  <a:ext cx="531495" cy="419734"/>
                                </a:xfrm>
                                <a:custGeom>
                                  <a:avLst/>
                                  <a:gdLst/>
                                  <a:ahLst/>
                                  <a:cxnLst/>
                                  <a:rect l="l" t="t" r="r" b="b"/>
                                  <a:pathLst>
                                    <a:path w="531495" h="419734">
                                      <a:moveTo>
                                        <a:pt x="469595" y="379272"/>
                                      </a:moveTo>
                                      <a:lnTo>
                                        <a:pt x="469595" y="238213"/>
                                      </a:lnTo>
                                      <a:lnTo>
                                        <a:pt x="382219" y="238213"/>
                                      </a:lnTo>
                                      <a:lnTo>
                                        <a:pt x="382219" y="379272"/>
                                      </a:lnTo>
                                    </a:path>
                                    <a:path w="531495" h="419734">
                                      <a:moveTo>
                                        <a:pt x="309029" y="379272"/>
                                      </a:moveTo>
                                      <a:lnTo>
                                        <a:pt x="309029" y="138950"/>
                                      </a:lnTo>
                                      <a:lnTo>
                                        <a:pt x="221818" y="138950"/>
                                      </a:lnTo>
                                      <a:lnTo>
                                        <a:pt x="221818" y="379272"/>
                                      </a:lnTo>
                                    </a:path>
                                    <a:path w="531495" h="419734">
                                      <a:moveTo>
                                        <a:pt x="148539" y="379272"/>
                                      </a:moveTo>
                                      <a:lnTo>
                                        <a:pt x="148539" y="0"/>
                                      </a:lnTo>
                                      <a:lnTo>
                                        <a:pt x="61340" y="0"/>
                                      </a:lnTo>
                                      <a:lnTo>
                                        <a:pt x="61340" y="379272"/>
                                      </a:lnTo>
                                    </a:path>
                                    <a:path w="531495" h="419734">
                                      <a:moveTo>
                                        <a:pt x="0" y="419303"/>
                                      </a:moveTo>
                                      <a:lnTo>
                                        <a:pt x="530936" y="419303"/>
                                      </a:lnTo>
                                    </a:path>
                                  </a:pathLst>
                                </a:custGeom>
                                <a:ln w="12700">
                                  <a:solidFill>
                                    <a:srgbClr val="007BB3"/>
                                  </a:solidFill>
                                  <a:prstDash val="solid"/>
                                </a:ln>
                              </wps:spPr>
                              <wps:bodyPr wrap="square" lIns="0" tIns="0" rIns="0" bIns="0" rtlCol="0">
                                <a:prstTxWarp prst="textNoShape">
                                  <a:avLst/>
                                </a:prstTxWarp>
                                <a:noAutofit/>
                              </wps:bodyPr>
                            </wps:wsp>
                            <wps:wsp>
                              <wps:cNvPr id="273575595" name="Graphic 125"/>
                              <wps:cNvSpPr/>
                              <wps:spPr>
                                <a:xfrm>
                                  <a:off x="378746" y="0"/>
                                  <a:ext cx="88265" cy="87630"/>
                                </a:xfrm>
                                <a:custGeom>
                                  <a:avLst/>
                                  <a:gdLst/>
                                  <a:ahLst/>
                                  <a:cxnLst/>
                                  <a:rect l="l" t="t" r="r" b="b"/>
                                  <a:pathLst>
                                    <a:path w="88265" h="87630">
                                      <a:moveTo>
                                        <a:pt x="86855" y="86639"/>
                                      </a:moveTo>
                                      <a:lnTo>
                                        <a:pt x="0" y="0"/>
                                      </a:lnTo>
                                    </a:path>
                                    <a:path w="88265" h="87630">
                                      <a:moveTo>
                                        <a:pt x="87782" y="22326"/>
                                      </a:moveTo>
                                      <a:lnTo>
                                        <a:pt x="87782" y="87274"/>
                                      </a:lnTo>
                                      <a:lnTo>
                                        <a:pt x="23164" y="87274"/>
                                      </a:lnTo>
                                    </a:path>
                                  </a:pathLst>
                                </a:custGeom>
                                <a:ln w="12700">
                                  <a:solidFill>
                                    <a:srgbClr val="01A9A2"/>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65A0D10" id="Group 161" o:spid="_x0000_s1026" style="position:absolute;margin-left:172.75pt;margin-top:2.5pt;width:41.85pt;height:33pt;z-index:251852800;mso-width-relative:margin;mso-height-relative:margin" coordsize="5314,419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">
                      <v:shape id="Graphic 124" o:spid="_x0000_s1027" style="position:absolute;width:5314;height:4197;visibility:visible;mso-wrap-style:square;v-text-anchor:top" coordsize="531495,41973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" path="m469595,379272r,-141059l382219,238213r,141059em309029,379272r,-240322l221818,138950r,240322em148539,379272l148539,,61340,r,379272em,419303r530936,e" filled="f" strokecolor="#007bb3" strokeweight="1pt">
                        <v:path arrowok="t"/>
                      </v:shape>
                      <v:shape id="Graphic 125" o:spid="_x0000_s1028" style="position:absolute;left:3787;width:883;height:876;visibility:visible;mso-wrap-style:square;v-text-anchor:top" coordsize="88265,876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" path="m86855,86639l,em87782,22326r,64948l23164,87274e" filled="f" strokecolor="#01a9a2" strokeweight="1pt">
                        <v:path arrowok="t"/>
                      </v:shape>
                    </v:group>
                  </w:pict>
                </mc:Fallback>
              </mc:AlternateContent>
            </w:r>
            <w:r w:rsidR="006B63C0" w:rsidRPr="003A0F72">
              <w:rPr>
                <w:color w:val="0077AF" w:themeColor="text2"/>
                <w:sz w:val="24"/>
                <w:szCs w:val="24"/>
              </w:rPr>
              <w:t xml:space="preserve">Reduced performance </w:t>
            </w:r>
            <w:r>
              <w:rPr>
                <w:color w:val="0077AF" w:themeColor="text2"/>
                <w:sz w:val="24"/>
                <w:szCs w:val="24"/>
              </w:rPr>
              <w:br/>
            </w:r>
            <w:r w:rsidR="006B63C0" w:rsidRPr="003A0F72">
              <w:rPr>
                <w:color w:val="0077AF" w:themeColor="text2"/>
                <w:sz w:val="24"/>
                <w:szCs w:val="24"/>
              </w:rPr>
              <w:t>expectations</w:t>
            </w:r>
          </w:p>
          <w:p w14:paraId="3A6EB922" w14:textId="4DB5627D" w:rsidR="006B63C0" w:rsidRPr="003A0F72" w:rsidRDefault="006B63C0" w:rsidP="00AC424B">
            <w:pPr>
              <w:rPr>
                <w:b/>
                <w:sz w:val="18"/>
                <w:szCs w:val="18"/>
              </w:rPr>
            </w:pPr>
            <w:r w:rsidRPr="003A0F72">
              <w:rPr>
                <w:b/>
                <w:sz w:val="18"/>
                <w:szCs w:val="18"/>
              </w:rPr>
              <w:t xml:space="preserve">Eg. removing targets, lowering quality </w:t>
            </w:r>
            <w:r w:rsidR="003D5872">
              <w:rPr>
                <w:b/>
                <w:sz w:val="18"/>
                <w:szCs w:val="18"/>
              </w:rPr>
              <w:br/>
            </w:r>
            <w:r w:rsidRPr="003A0F72">
              <w:rPr>
                <w:b/>
                <w:sz w:val="18"/>
                <w:szCs w:val="18"/>
              </w:rPr>
              <w:t>standards, for a short time or ongoing.</w:t>
            </w:r>
          </w:p>
          <w:p w14:paraId="13323D9F" w14:textId="6986B7CD" w:rsidR="000B511E" w:rsidRPr="006B63C0" w:rsidRDefault="006B63C0" w:rsidP="00AC424B">
            <w:pPr>
              <w:rPr>
                <w:i/>
              </w:rPr>
            </w:pPr>
            <w:r w:rsidRPr="003A0F72">
              <w:rPr>
                <w:i/>
                <w:sz w:val="18"/>
                <w:szCs w:val="18"/>
              </w:rPr>
              <w:t>If a work issue or situation means you can’t perform fully, you might need reduced output for a period of time. Make a plan to return to work. If something outside of work is impacting your ability to perform, employers don’t have to reduce their expectations of you. But they might do anyway.</w:t>
            </w:r>
          </w:p>
        </w:tc>
      </w:tr>
      <w:tr w:rsidR="000B511E" w14:paraId="69506E39" w14:textId="77777777" w:rsidTr="00866744">
        <w:trPr>
          <w:trHeight w:val="2565"/>
          <w:tblCellSpacing w:w="142" w:type="dxa"/>
        </w:trPr>
        <w:tc>
          <w:tcPr>
            <w:tcW w:w="4776" w:type="dxa"/>
            <w:tcBorders>
              <w:top w:val="single" w:sz="12" w:space="0" w:color="00A7E1"/>
              <w:left w:val="single" w:sz="12" w:space="0" w:color="00A7E1"/>
              <w:bottom w:val="single" w:sz="12" w:space="0" w:color="00A7E1"/>
              <w:right w:val="single" w:sz="12" w:space="0" w:color="00A7E1"/>
            </w:tcBorders>
            <w:vAlign w:val="center"/>
          </w:tcPr>
          <w:p w14:paraId="7EBD1C2E" w14:textId="77C05BA9" w:rsidR="00D515D2" w:rsidRPr="003A0F72" w:rsidRDefault="002F34DE" w:rsidP="00AC424B">
            <w:pPr>
              <w:pStyle w:val="Heading2"/>
              <w:spacing w:before="0" w:after="80"/>
              <w:rPr>
                <w:color w:val="0077AF" w:themeColor="text2"/>
                <w:sz w:val="24"/>
                <w:szCs w:val="24"/>
              </w:rPr>
            </w:pPr>
            <w:r>
              <w:rPr>
                <w:rFonts w:ascii="Gustan Black"/>
                <w:b w:val="0"/>
                <w:noProof/>
                <w:color w:val="007BB3"/>
                <w:sz w:val="24"/>
              </w:rPr>
              <mc:AlternateContent>
                <mc:Choice Requires="wpg">
                  <w:drawing>
                    <wp:anchor distT="0" distB="0" distL="114300" distR="114300" simplePos="0" relativeHeight="251854848" behindDoc="0" locked="0" layoutInCell="1" allowOverlap="1" wp14:anchorId="56B13846" wp14:editId="5B582BBE">
                      <wp:simplePos x="0" y="0"/>
                      <wp:positionH relativeFrom="column">
                        <wp:posOffset>2039620</wp:posOffset>
                      </wp:positionH>
                      <wp:positionV relativeFrom="paragraph">
                        <wp:posOffset>-111125</wp:posOffset>
                      </wp:positionV>
                      <wp:extent cx="535940" cy="454025"/>
                      <wp:effectExtent l="0" t="0" r="10160" b="15875"/>
                      <wp:wrapNone/>
                      <wp:docPr id="789525524" name="Group 162"/>
                      <wp:cNvGraphicFramePr/>
                      <a:graphic xmlns:a="http://schemas.openxmlformats.org/drawingml/2006/main">
                        <a:graphicData uri="http://schemas.microsoft.com/office/word/2010/wordprocessingGroup">
                          <wpg:wgp>
                            <wpg:cNvGrpSpPr/>
                            <wpg:grpSpPr>
                              <a:xfrm>
                                <a:off x="0" y="0"/>
                                <a:ext cx="535940" cy="454025"/>
                                <a:chOff x="0" y="0"/>
                                <a:chExt cx="535940" cy="454540"/>
                              </a:xfrm>
                            </wpg:grpSpPr>
                            <wps:wsp>
                              <wps:cNvPr id="1341931047" name="Graphic 128"/>
                              <wps:cNvSpPr/>
                              <wps:spPr>
                                <a:xfrm>
                                  <a:off x="86571" y="81160"/>
                                  <a:ext cx="366395" cy="373380"/>
                                </a:xfrm>
                                <a:custGeom>
                                  <a:avLst/>
                                  <a:gdLst/>
                                  <a:ahLst/>
                                  <a:cxnLst/>
                                  <a:rect l="l" t="t" r="r" b="b"/>
                                  <a:pathLst>
                                    <a:path w="366395" h="373380">
                                      <a:moveTo>
                                        <a:pt x="182918" y="0"/>
                                      </a:moveTo>
                                      <a:lnTo>
                                        <a:pt x="0" y="163855"/>
                                      </a:lnTo>
                                      <a:lnTo>
                                        <a:pt x="0" y="373024"/>
                                      </a:lnTo>
                                      <a:lnTo>
                                        <a:pt x="135623" y="373024"/>
                                      </a:lnTo>
                                      <a:lnTo>
                                        <a:pt x="135623" y="254012"/>
                                      </a:lnTo>
                                      <a:lnTo>
                                        <a:pt x="230212" y="254012"/>
                                      </a:lnTo>
                                      <a:lnTo>
                                        <a:pt x="230212" y="373024"/>
                                      </a:lnTo>
                                      <a:lnTo>
                                        <a:pt x="365836" y="373024"/>
                                      </a:lnTo>
                                      <a:lnTo>
                                        <a:pt x="365836" y="163855"/>
                                      </a:lnTo>
                                      <a:lnTo>
                                        <a:pt x="182918" y="0"/>
                                      </a:lnTo>
                                      <a:close/>
                                    </a:path>
                                  </a:pathLst>
                                </a:custGeom>
                                <a:ln w="12700">
                                  <a:solidFill>
                                    <a:srgbClr val="007BB3"/>
                                  </a:solidFill>
                                  <a:prstDash val="solid"/>
                                </a:ln>
                              </wps:spPr>
                              <wps:bodyPr wrap="square" lIns="0" tIns="0" rIns="0" bIns="0" rtlCol="0">
                                <a:prstTxWarp prst="textNoShape">
                                  <a:avLst/>
                                </a:prstTxWarp>
                                <a:noAutofit/>
                              </wps:bodyPr>
                            </wps:wsp>
                            <wps:wsp>
                              <wps:cNvPr id="724151539" name="Graphic 129"/>
                              <wps:cNvSpPr/>
                              <wps:spPr>
                                <a:xfrm>
                                  <a:off x="0" y="0"/>
                                  <a:ext cx="535940" cy="225425"/>
                                </a:xfrm>
                                <a:custGeom>
                                  <a:avLst/>
                                  <a:gdLst/>
                                  <a:ahLst/>
                                  <a:cxnLst/>
                                  <a:rect l="l" t="t" r="r" b="b"/>
                                  <a:pathLst>
                                    <a:path w="535940" h="225425">
                                      <a:moveTo>
                                        <a:pt x="535698" y="225056"/>
                                      </a:moveTo>
                                      <a:lnTo>
                                        <a:pt x="267754" y="0"/>
                                      </a:lnTo>
                                      <a:lnTo>
                                        <a:pt x="141871" y="105575"/>
                                      </a:lnTo>
                                      <a:lnTo>
                                        <a:pt x="141871" y="38049"/>
                                      </a:lnTo>
                                      <a:lnTo>
                                        <a:pt x="83667" y="38049"/>
                                      </a:lnTo>
                                      <a:lnTo>
                                        <a:pt x="83654" y="154419"/>
                                      </a:lnTo>
                                      <a:lnTo>
                                        <a:pt x="0" y="225056"/>
                                      </a:lnTo>
                                    </a:path>
                                  </a:pathLst>
                                </a:custGeom>
                                <a:ln w="12700">
                                  <a:solidFill>
                                    <a:srgbClr val="007BB3"/>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9D81543" id="Group 162" o:spid="_x0000_s1026" style="position:absolute;margin-left:160.6pt;margin-top:-8.75pt;width:42.2pt;height:35.75pt;z-index:251854848;mso-width-relative:margin;mso-height-relative:margin" coordsize="5359,454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">
                      <v:shape id="Graphic 128" o:spid="_x0000_s1027" style="position:absolute;left:865;top:811;width:3664;height:3734;visibility:visible;mso-wrap-style:square;v-text-anchor:top" coordsize="366395,3733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" path="m182918,l,163855,,373024r135623,l135623,254012r94589,l230212,373024r135624,l365836,163855,182918,xe" filled="f" strokecolor="#007bb3" strokeweight="1pt">
                        <v:path arrowok="t"/>
                      </v:shape>
                      <v:shape id="Graphic 129" o:spid="_x0000_s1028" style="position:absolute;width:5359;height:2254;visibility:visible;mso-wrap-style:square;v-text-anchor:top" coordsize="535940,2254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" path="m535698,225056l267754,,141871,105575r,-67526l83667,38049r-13,116370l,225056e" filled="f" strokecolor="#007bb3" strokeweight="1pt">
                        <v:path arrowok="t"/>
                      </v:shape>
                    </v:group>
                  </w:pict>
                </mc:Fallback>
              </mc:AlternateContent>
            </w:r>
            <w:r w:rsidR="00D515D2" w:rsidRPr="003A0F72">
              <w:rPr>
                <w:color w:val="0077AF" w:themeColor="text2"/>
                <w:sz w:val="24"/>
                <w:szCs w:val="24"/>
              </w:rPr>
              <w:t>Working from home</w:t>
            </w:r>
          </w:p>
          <w:p w14:paraId="37EF0740" w14:textId="298967D8" w:rsidR="00D515D2" w:rsidRPr="003A0F72" w:rsidRDefault="00D515D2" w:rsidP="00AC424B">
            <w:pPr>
              <w:rPr>
                <w:b/>
                <w:sz w:val="18"/>
                <w:szCs w:val="18"/>
              </w:rPr>
            </w:pPr>
            <w:r w:rsidRPr="003A0F72">
              <w:rPr>
                <w:b/>
                <w:sz w:val="18"/>
                <w:szCs w:val="18"/>
              </w:rPr>
              <w:t xml:space="preserve">Eg. for a short time or ongoing, regularly </w:t>
            </w:r>
            <w:r w:rsidR="002F34DE">
              <w:rPr>
                <w:b/>
                <w:sz w:val="18"/>
                <w:szCs w:val="18"/>
              </w:rPr>
              <w:br/>
            </w:r>
            <w:r w:rsidRPr="003A0F72">
              <w:rPr>
                <w:b/>
                <w:sz w:val="18"/>
                <w:szCs w:val="18"/>
              </w:rPr>
              <w:t>or as needed, set up or make do.</w:t>
            </w:r>
          </w:p>
          <w:p w14:paraId="0FAF0809" w14:textId="48A4DD08" w:rsidR="000B511E" w:rsidRDefault="00D515D2" w:rsidP="00AC424B">
            <w:r w:rsidRPr="003A0F72">
              <w:rPr>
                <w:i/>
                <w:sz w:val="18"/>
                <w:szCs w:val="18"/>
              </w:rPr>
              <w:t>Employers do not have to allow work from home if the place of work impacts the ability to perform the role. If you want to work from home regularly, you might like to formally apply as part of fexible working arrangements. Employers and employees should consider aspects related to employment law, health and safety, as well as costs, privacy and data security issues.</w:t>
            </w:r>
          </w:p>
        </w:tc>
        <w:tc>
          <w:tcPr>
            <w:tcW w:w="4769" w:type="dxa"/>
            <w:tcBorders>
              <w:top w:val="single" w:sz="12" w:space="0" w:color="00A7E1"/>
              <w:left w:val="single" w:sz="12" w:space="0" w:color="00A7E1"/>
              <w:bottom w:val="single" w:sz="12" w:space="0" w:color="00A7E1"/>
              <w:right w:val="single" w:sz="12" w:space="0" w:color="00A7E1"/>
            </w:tcBorders>
            <w:vAlign w:val="center"/>
          </w:tcPr>
          <w:p w14:paraId="490823D4" w14:textId="28ACC919" w:rsidR="00D515D2" w:rsidRPr="003A0F72" w:rsidRDefault="002F34DE" w:rsidP="00AC424B">
            <w:pPr>
              <w:pStyle w:val="Heading2"/>
              <w:spacing w:before="0" w:after="80" w:line="240" w:lineRule="exact"/>
              <w:rPr>
                <w:color w:val="0077AF" w:themeColor="text2"/>
                <w:sz w:val="24"/>
                <w:szCs w:val="24"/>
              </w:rPr>
            </w:pPr>
            <w:r w:rsidRPr="002F34DE">
              <w:rPr>
                <w:noProof/>
                <w:color w:val="0077AF" w:themeColor="text2"/>
                <w:sz w:val="24"/>
                <w:szCs w:val="24"/>
              </w:rPr>
              <mc:AlternateContent>
                <mc:Choice Requires="wpg">
                  <w:drawing>
                    <wp:anchor distT="0" distB="0" distL="114300" distR="114300" simplePos="0" relativeHeight="251856896" behindDoc="0" locked="0" layoutInCell="1" allowOverlap="1" wp14:anchorId="59524111" wp14:editId="5A207E8F">
                      <wp:simplePos x="0" y="0"/>
                      <wp:positionH relativeFrom="column">
                        <wp:posOffset>2084070</wp:posOffset>
                      </wp:positionH>
                      <wp:positionV relativeFrom="paragraph">
                        <wp:posOffset>-74930</wp:posOffset>
                      </wp:positionV>
                      <wp:extent cx="480695" cy="509270"/>
                      <wp:effectExtent l="0" t="0" r="1905" b="0"/>
                      <wp:wrapNone/>
                      <wp:docPr id="1291810258" name="Group 163"/>
                      <wp:cNvGraphicFramePr/>
                      <a:graphic xmlns:a="http://schemas.openxmlformats.org/drawingml/2006/main">
                        <a:graphicData uri="http://schemas.microsoft.com/office/word/2010/wordprocessingGroup">
                          <wpg:wgp>
                            <wpg:cNvGrpSpPr/>
                            <wpg:grpSpPr>
                              <a:xfrm>
                                <a:off x="0" y="0"/>
                                <a:ext cx="480695" cy="509270"/>
                                <a:chOff x="0" y="0"/>
                                <a:chExt cx="481048" cy="509304"/>
                              </a:xfrm>
                            </wpg:grpSpPr>
                            <pic:pic xmlns:pic="http://schemas.openxmlformats.org/drawingml/2006/picture">
                              <pic:nvPicPr>
                                <pic:cNvPr id="1407365036" name="Image 132"/>
                                <pic:cNvPicPr/>
                              </pic:nvPicPr>
                              <pic:blipFill>
                                <a:blip r:embed="rId27" cstate="print"/>
                                <a:stretch>
                                  <a:fillRect/>
                                </a:stretch>
                              </pic:blipFill>
                              <pic:spPr>
                                <a:xfrm>
                                  <a:off x="0" y="405799"/>
                                  <a:ext cx="205105" cy="103505"/>
                                </a:xfrm>
                                <a:prstGeom prst="rect">
                                  <a:avLst/>
                                </a:prstGeom>
                              </pic:spPr>
                            </pic:pic>
                            <pic:pic xmlns:pic="http://schemas.openxmlformats.org/drawingml/2006/picture">
                              <pic:nvPicPr>
                                <pic:cNvPr id="297619646" name="Image 133"/>
                                <pic:cNvPicPr/>
                              </pic:nvPicPr>
                              <pic:blipFill>
                                <a:blip r:embed="rId28" cstate="print"/>
                                <a:stretch>
                                  <a:fillRect/>
                                </a:stretch>
                              </pic:blipFill>
                              <pic:spPr>
                                <a:xfrm>
                                  <a:off x="59517" y="248890"/>
                                  <a:ext cx="93980" cy="113665"/>
                                </a:xfrm>
                                <a:prstGeom prst="rect">
                                  <a:avLst/>
                                </a:prstGeom>
                              </pic:spPr>
                            </pic:pic>
                            <pic:pic xmlns:pic="http://schemas.openxmlformats.org/drawingml/2006/picture">
                              <pic:nvPicPr>
                                <pic:cNvPr id="1120523046" name="Image 134"/>
                                <pic:cNvPicPr/>
                              </pic:nvPicPr>
                              <pic:blipFill>
                                <a:blip r:embed="rId29" cstate="print"/>
                                <a:stretch>
                                  <a:fillRect/>
                                </a:stretch>
                              </pic:blipFill>
                              <pic:spPr>
                                <a:xfrm>
                                  <a:off x="275943" y="405799"/>
                                  <a:ext cx="205105" cy="103505"/>
                                </a:xfrm>
                                <a:prstGeom prst="rect">
                                  <a:avLst/>
                                </a:prstGeom>
                              </pic:spPr>
                            </pic:pic>
                            <pic:pic xmlns:pic="http://schemas.openxmlformats.org/drawingml/2006/picture">
                              <pic:nvPicPr>
                                <pic:cNvPr id="710358977" name="Image 135"/>
                                <pic:cNvPicPr/>
                              </pic:nvPicPr>
                              <pic:blipFill>
                                <a:blip r:embed="rId30" cstate="print"/>
                                <a:stretch>
                                  <a:fillRect/>
                                </a:stretch>
                              </pic:blipFill>
                              <pic:spPr>
                                <a:xfrm>
                                  <a:off x="330050" y="248890"/>
                                  <a:ext cx="93980" cy="113665"/>
                                </a:xfrm>
                                <a:prstGeom prst="rect">
                                  <a:avLst/>
                                </a:prstGeom>
                              </pic:spPr>
                            </pic:pic>
                            <pic:pic xmlns:pic="http://schemas.openxmlformats.org/drawingml/2006/picture">
                              <pic:nvPicPr>
                                <pic:cNvPr id="340435134" name="Image 136"/>
                                <pic:cNvPicPr/>
                              </pic:nvPicPr>
                              <pic:blipFill>
                                <a:blip r:embed="rId31" cstate="print"/>
                                <a:stretch>
                                  <a:fillRect/>
                                </a:stretch>
                              </pic:blipFill>
                              <pic:spPr>
                                <a:xfrm>
                                  <a:off x="27053" y="0"/>
                                  <a:ext cx="150495" cy="205105"/>
                                </a:xfrm>
                                <a:prstGeom prst="rect">
                                  <a:avLst/>
                                </a:prstGeom>
                              </pic:spPr>
                            </pic:pic>
                            <pic:pic xmlns:pic="http://schemas.openxmlformats.org/drawingml/2006/picture">
                              <pic:nvPicPr>
                                <pic:cNvPr id="37620545" name="Image 137"/>
                                <pic:cNvPicPr/>
                              </pic:nvPicPr>
                              <pic:blipFill>
                                <a:blip r:embed="rId32" cstate="print"/>
                                <a:stretch>
                                  <a:fillRect/>
                                </a:stretch>
                              </pic:blipFill>
                              <pic:spPr>
                                <a:xfrm>
                                  <a:off x="205605" y="0"/>
                                  <a:ext cx="245745" cy="2051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413536F" id="Group 163" o:spid="_x0000_s1026" style="position:absolute;margin-left:164.1pt;margin-top:-5.9pt;width:37.85pt;height:40.1pt;z-index:251856896;mso-width-relative:margin;mso-height-relative:margin" coordsize="481048,509304"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">
                      <v:shape id="Image 132" o:spid="_x0000_s1027" type="#_x0000_t75" style="position:absolute;top:405799;width:205105;height:10350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">
                        <v:imagedata r:id="rId33" o:title=""/>
                      </v:shape>
                      <v:shape id="Image 133" o:spid="_x0000_s1028" type="#_x0000_t75" style="position:absolute;left:59517;top:248890;width:93980;height:11366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">
                        <v:imagedata r:id="rId34" o:title=""/>
                      </v:shape>
                      <v:shape id="Image 134" o:spid="_x0000_s1029" type="#_x0000_t75" style="position:absolute;left:275943;top:405799;width:205105;height:10350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">
                        <v:imagedata r:id="rId35" o:title=""/>
                      </v:shape>
                      <v:shape id="Image 135" o:spid="_x0000_s1030" type="#_x0000_t75" style="position:absolute;left:330050;top:248890;width:93980;height:11366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">
                        <v:imagedata r:id="rId36" o:title=""/>
                      </v:shape>
                      <v:shape id="Image 136" o:spid="_x0000_s1031" type="#_x0000_t75" style="position:absolute;left:27053;width:150495;height:20510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">
                        <v:imagedata r:id="rId37" o:title=""/>
                      </v:shape>
                      <v:shape id="Image 137" o:spid="_x0000_s1032" type="#_x0000_t75" style="position:absolute;left:205605;width:245745;height:20510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">
                        <v:imagedata r:id="rId38" o:title=""/>
                      </v:shape>
                    </v:group>
                  </w:pict>
                </mc:Fallback>
              </mc:AlternateContent>
            </w:r>
            <w:r w:rsidR="00D515D2" w:rsidRPr="003A0F72">
              <w:rPr>
                <w:color w:val="0077AF" w:themeColor="text2"/>
                <w:sz w:val="24"/>
                <w:szCs w:val="24"/>
              </w:rPr>
              <w:t xml:space="preserve">Addressing issues </w:t>
            </w:r>
            <w:r>
              <w:rPr>
                <w:color w:val="0077AF" w:themeColor="text2"/>
                <w:sz w:val="24"/>
                <w:szCs w:val="24"/>
              </w:rPr>
              <w:br/>
            </w:r>
            <w:r w:rsidR="00D515D2" w:rsidRPr="003A0F72">
              <w:rPr>
                <w:color w:val="0077AF" w:themeColor="text2"/>
                <w:sz w:val="24"/>
                <w:szCs w:val="24"/>
              </w:rPr>
              <w:t>with another worker</w:t>
            </w:r>
          </w:p>
          <w:p w14:paraId="58536583" w14:textId="25C08CB4" w:rsidR="00D515D2" w:rsidRPr="003A0F72" w:rsidRDefault="00D515D2" w:rsidP="00AC424B">
            <w:pPr>
              <w:rPr>
                <w:b/>
                <w:sz w:val="18"/>
                <w:szCs w:val="18"/>
              </w:rPr>
            </w:pPr>
            <w:r w:rsidRPr="003A0F72">
              <w:rPr>
                <w:b/>
                <w:sz w:val="18"/>
                <w:szCs w:val="18"/>
              </w:rPr>
              <w:t xml:space="preserve">Eg. if lack of skills or certain behaviours </w:t>
            </w:r>
            <w:r w:rsidR="002F34DE">
              <w:rPr>
                <w:b/>
                <w:sz w:val="18"/>
                <w:szCs w:val="18"/>
              </w:rPr>
              <w:br/>
            </w:r>
            <w:r w:rsidRPr="003A0F72">
              <w:rPr>
                <w:b/>
                <w:sz w:val="18"/>
                <w:szCs w:val="18"/>
              </w:rPr>
              <w:t>cause mental distress.</w:t>
            </w:r>
          </w:p>
          <w:p w14:paraId="48D3EDA0" w14:textId="60347052" w:rsidR="000B511E" w:rsidRDefault="00D515D2" w:rsidP="00AC424B">
            <w:r w:rsidRPr="003A0F72">
              <w:rPr>
                <w:i/>
                <w:sz w:val="18"/>
                <w:szCs w:val="18"/>
              </w:rPr>
              <w:t>The manager can talk to the other person. They might need training, discipline measures, or other things. This might require a formal process, and the ability to talk about your distress. Your manager might also need to know specifc examples of when the other worker caused you distress.</w:t>
            </w:r>
          </w:p>
        </w:tc>
        <w:tc>
          <w:tcPr>
            <w:tcW w:w="4994" w:type="dxa"/>
            <w:tcBorders>
              <w:top w:val="single" w:sz="12" w:space="0" w:color="00A7E1"/>
              <w:left w:val="single" w:sz="12" w:space="0" w:color="00A7E1"/>
              <w:bottom w:val="single" w:sz="12" w:space="0" w:color="00A7E1"/>
              <w:right w:val="single" w:sz="12" w:space="0" w:color="00A7E1"/>
            </w:tcBorders>
            <w:vAlign w:val="center"/>
          </w:tcPr>
          <w:p w14:paraId="1890FA4D" w14:textId="70B61DA4" w:rsidR="00D515D2" w:rsidRPr="003A0F72" w:rsidRDefault="002F34DE" w:rsidP="00AC424B">
            <w:pPr>
              <w:pStyle w:val="Heading2"/>
              <w:spacing w:before="0" w:after="80"/>
              <w:rPr>
                <w:color w:val="0077AF" w:themeColor="text2"/>
                <w:sz w:val="24"/>
                <w:szCs w:val="24"/>
              </w:rPr>
            </w:pPr>
            <w:r>
              <w:rPr>
                <w:rFonts w:ascii="Gustan Book"/>
                <w:b w:val="0"/>
                <w:noProof/>
                <w:sz w:val="24"/>
              </w:rPr>
              <mc:AlternateContent>
                <mc:Choice Requires="wpg">
                  <w:drawing>
                    <wp:anchor distT="0" distB="0" distL="114300" distR="114300" simplePos="0" relativeHeight="251858944" behindDoc="1" locked="0" layoutInCell="1" allowOverlap="1" wp14:anchorId="3FB25E63" wp14:editId="2951C4EE">
                      <wp:simplePos x="0" y="0"/>
                      <wp:positionH relativeFrom="column">
                        <wp:posOffset>2296160</wp:posOffset>
                      </wp:positionH>
                      <wp:positionV relativeFrom="paragraph">
                        <wp:posOffset>-118110</wp:posOffset>
                      </wp:positionV>
                      <wp:extent cx="430530" cy="434340"/>
                      <wp:effectExtent l="0" t="0" r="13970" b="10160"/>
                      <wp:wrapNone/>
                      <wp:docPr id="1867959627" name="Group 164"/>
                      <wp:cNvGraphicFramePr/>
                      <a:graphic xmlns:a="http://schemas.openxmlformats.org/drawingml/2006/main">
                        <a:graphicData uri="http://schemas.microsoft.com/office/word/2010/wordprocessingGroup">
                          <wpg:wgp>
                            <wpg:cNvGrpSpPr/>
                            <wpg:grpSpPr>
                              <a:xfrm>
                                <a:off x="0" y="0"/>
                                <a:ext cx="430530" cy="434340"/>
                                <a:chOff x="0" y="0"/>
                                <a:chExt cx="430530" cy="434445"/>
                              </a:xfrm>
                            </wpg:grpSpPr>
                            <wps:wsp>
                              <wps:cNvPr id="1218130906" name="Graphic 140"/>
                              <wps:cNvSpPr/>
                              <wps:spPr>
                                <a:xfrm>
                                  <a:off x="0" y="43285"/>
                                  <a:ext cx="430530" cy="391160"/>
                                </a:xfrm>
                                <a:custGeom>
                                  <a:avLst/>
                                  <a:gdLst/>
                                  <a:ahLst/>
                                  <a:cxnLst/>
                                  <a:rect l="l" t="t" r="r" b="b"/>
                                  <a:pathLst>
                                    <a:path w="430530" h="391160">
                                      <a:moveTo>
                                        <a:pt x="37541" y="117792"/>
                                      </a:moveTo>
                                      <a:lnTo>
                                        <a:pt x="392912" y="117792"/>
                                      </a:lnTo>
                                    </a:path>
                                    <a:path w="430530" h="391160">
                                      <a:moveTo>
                                        <a:pt x="359816" y="0"/>
                                      </a:moveTo>
                                      <a:lnTo>
                                        <a:pt x="405599" y="0"/>
                                      </a:lnTo>
                                      <a:lnTo>
                                        <a:pt x="415246" y="1957"/>
                                      </a:lnTo>
                                      <a:lnTo>
                                        <a:pt x="423144" y="7285"/>
                                      </a:lnTo>
                                      <a:lnTo>
                                        <a:pt x="428481" y="15167"/>
                                      </a:lnTo>
                                      <a:lnTo>
                                        <a:pt x="430441" y="24790"/>
                                      </a:lnTo>
                                      <a:lnTo>
                                        <a:pt x="430441" y="365848"/>
                                      </a:lnTo>
                                      <a:lnTo>
                                        <a:pt x="428481" y="375476"/>
                                      </a:lnTo>
                                      <a:lnTo>
                                        <a:pt x="423144" y="383359"/>
                                      </a:lnTo>
                                      <a:lnTo>
                                        <a:pt x="415246" y="388683"/>
                                      </a:lnTo>
                                      <a:lnTo>
                                        <a:pt x="405599" y="390639"/>
                                      </a:lnTo>
                                      <a:lnTo>
                                        <a:pt x="24853" y="390639"/>
                                      </a:lnTo>
                                      <a:lnTo>
                                        <a:pt x="15205" y="388683"/>
                                      </a:lnTo>
                                      <a:lnTo>
                                        <a:pt x="7302" y="383359"/>
                                      </a:lnTo>
                                      <a:lnTo>
                                        <a:pt x="1961" y="375476"/>
                                      </a:lnTo>
                                      <a:lnTo>
                                        <a:pt x="0" y="365848"/>
                                      </a:lnTo>
                                      <a:lnTo>
                                        <a:pt x="0" y="24790"/>
                                      </a:lnTo>
                                      <a:lnTo>
                                        <a:pt x="1961" y="15167"/>
                                      </a:lnTo>
                                      <a:lnTo>
                                        <a:pt x="7302" y="7285"/>
                                      </a:lnTo>
                                      <a:lnTo>
                                        <a:pt x="15205" y="1957"/>
                                      </a:lnTo>
                                      <a:lnTo>
                                        <a:pt x="24853" y="0"/>
                                      </a:lnTo>
                                      <a:lnTo>
                                        <a:pt x="93218" y="0"/>
                                      </a:lnTo>
                                    </a:path>
                                    <a:path w="430530" h="391160">
                                      <a:moveTo>
                                        <a:pt x="251091" y="0"/>
                                      </a:moveTo>
                                      <a:lnTo>
                                        <a:pt x="310616" y="0"/>
                                      </a:lnTo>
                                    </a:path>
                                    <a:path w="430530" h="391160">
                                      <a:moveTo>
                                        <a:pt x="142379" y="0"/>
                                      </a:moveTo>
                                      <a:lnTo>
                                        <a:pt x="201904" y="0"/>
                                      </a:lnTo>
                                    </a:path>
                                  </a:pathLst>
                                </a:custGeom>
                                <a:ln w="12700">
                                  <a:solidFill>
                                    <a:srgbClr val="007BB3"/>
                                  </a:solidFill>
                                  <a:prstDash val="solid"/>
                                </a:ln>
                              </wps:spPr>
                              <wps:bodyPr wrap="square" lIns="0" tIns="0" rIns="0" bIns="0" rtlCol="0">
                                <a:prstTxWarp prst="textNoShape">
                                  <a:avLst/>
                                </a:prstTxWarp>
                                <a:noAutofit/>
                              </wps:bodyPr>
                            </wps:wsp>
                            <wps:wsp>
                              <wps:cNvPr id="1578317307" name="Graphic 141"/>
                              <wps:cNvSpPr/>
                              <wps:spPr>
                                <a:xfrm>
                                  <a:off x="97392" y="0"/>
                                  <a:ext cx="212725" cy="88265"/>
                                </a:xfrm>
                                <a:custGeom>
                                  <a:avLst/>
                                  <a:gdLst/>
                                  <a:ahLst/>
                                  <a:cxnLst/>
                                  <a:rect l="l" t="t" r="r" b="b"/>
                                  <a:pathLst>
                                    <a:path w="212725" h="88265">
                                      <a:moveTo>
                                        <a:pt x="0" y="0"/>
                                      </a:moveTo>
                                      <a:lnTo>
                                        <a:pt x="0" y="88239"/>
                                      </a:lnTo>
                                    </a:path>
                                    <a:path w="212725" h="88265">
                                      <a:moveTo>
                                        <a:pt x="212204" y="0"/>
                                      </a:moveTo>
                                      <a:lnTo>
                                        <a:pt x="212204" y="88239"/>
                                      </a:lnTo>
                                    </a:path>
                                    <a:path w="212725" h="88265">
                                      <a:moveTo>
                                        <a:pt x="106095" y="0"/>
                                      </a:moveTo>
                                      <a:lnTo>
                                        <a:pt x="106095" y="88239"/>
                                      </a:lnTo>
                                    </a:path>
                                  </a:pathLst>
                                </a:custGeom>
                                <a:ln w="12700">
                                  <a:solidFill>
                                    <a:srgbClr val="007BB3"/>
                                  </a:solidFill>
                                  <a:prstDash val="solid"/>
                                </a:ln>
                              </wps:spPr>
                              <wps:bodyPr wrap="square" lIns="0" tIns="0" rIns="0" bIns="0" rtlCol="0">
                                <a:prstTxWarp prst="textNoShape">
                                  <a:avLst/>
                                </a:prstTxWarp>
                                <a:noAutofit/>
                              </wps:bodyPr>
                            </wps:wsp>
                            <wps:wsp>
                              <wps:cNvPr id="1818866231" name="Graphic 142"/>
                              <wps:cNvSpPr/>
                              <wps:spPr>
                                <a:xfrm>
                                  <a:off x="70339" y="292175"/>
                                  <a:ext cx="18415" cy="18415"/>
                                </a:xfrm>
                                <a:custGeom>
                                  <a:avLst/>
                                  <a:gdLst/>
                                  <a:ahLst/>
                                  <a:cxnLst/>
                                  <a:rect l="l" t="t" r="r" b="b"/>
                                  <a:pathLst>
                                    <a:path w="18415" h="18415">
                                      <a:moveTo>
                                        <a:pt x="17995" y="0"/>
                                      </a:moveTo>
                                      <a:lnTo>
                                        <a:pt x="0" y="0"/>
                                      </a:lnTo>
                                      <a:lnTo>
                                        <a:pt x="0" y="18021"/>
                                      </a:lnTo>
                                      <a:lnTo>
                                        <a:pt x="17995" y="18021"/>
                                      </a:lnTo>
                                      <a:lnTo>
                                        <a:pt x="17995" y="0"/>
                                      </a:lnTo>
                                      <a:close/>
                                    </a:path>
                                  </a:pathLst>
                                </a:custGeom>
                                <a:solidFill>
                                  <a:srgbClr val="01A9A2"/>
                                </a:solidFill>
                              </wps:spPr>
                              <wps:bodyPr wrap="square" lIns="0" tIns="0" rIns="0" bIns="0" rtlCol="0">
                                <a:prstTxWarp prst="textNoShape">
                                  <a:avLst/>
                                </a:prstTxWarp>
                                <a:noAutofit/>
                              </wps:bodyPr>
                            </wps:wsp>
                            <wps:wsp>
                              <wps:cNvPr id="1445026752" name="Graphic 143"/>
                              <wps:cNvSpPr/>
                              <wps:spPr>
                                <a:xfrm>
                                  <a:off x="135266" y="221837"/>
                                  <a:ext cx="18415" cy="18415"/>
                                </a:xfrm>
                                <a:custGeom>
                                  <a:avLst/>
                                  <a:gdLst/>
                                  <a:ahLst/>
                                  <a:cxnLst/>
                                  <a:rect l="l" t="t" r="r" b="b"/>
                                  <a:pathLst>
                                    <a:path w="18415" h="18415">
                                      <a:moveTo>
                                        <a:pt x="17995" y="0"/>
                                      </a:moveTo>
                                      <a:lnTo>
                                        <a:pt x="0" y="0"/>
                                      </a:lnTo>
                                      <a:lnTo>
                                        <a:pt x="0" y="17995"/>
                                      </a:lnTo>
                                      <a:lnTo>
                                        <a:pt x="17995" y="17995"/>
                                      </a:lnTo>
                                      <a:lnTo>
                                        <a:pt x="17995" y="0"/>
                                      </a:lnTo>
                                      <a:close/>
                                    </a:path>
                                  </a:pathLst>
                                </a:custGeom>
                                <a:solidFill>
                                  <a:srgbClr val="007BB3"/>
                                </a:solidFill>
                              </wps:spPr>
                              <wps:bodyPr wrap="square" lIns="0" tIns="0" rIns="0" bIns="0" rtlCol="0">
                                <a:prstTxWarp prst="textNoShape">
                                  <a:avLst/>
                                </a:prstTxWarp>
                                <a:noAutofit/>
                              </wps:bodyPr>
                            </wps:wsp>
                            <wps:wsp>
                              <wps:cNvPr id="193620696" name="Graphic 144"/>
                              <wps:cNvSpPr/>
                              <wps:spPr>
                                <a:xfrm>
                                  <a:off x="135266" y="292175"/>
                                  <a:ext cx="18415" cy="18415"/>
                                </a:xfrm>
                                <a:custGeom>
                                  <a:avLst/>
                                  <a:gdLst/>
                                  <a:ahLst/>
                                  <a:cxnLst/>
                                  <a:rect l="l" t="t" r="r" b="b"/>
                                  <a:pathLst>
                                    <a:path w="18415" h="18415">
                                      <a:moveTo>
                                        <a:pt x="17995" y="0"/>
                                      </a:moveTo>
                                      <a:lnTo>
                                        <a:pt x="0" y="0"/>
                                      </a:lnTo>
                                      <a:lnTo>
                                        <a:pt x="0" y="17995"/>
                                      </a:lnTo>
                                      <a:lnTo>
                                        <a:pt x="17995" y="17995"/>
                                      </a:lnTo>
                                      <a:lnTo>
                                        <a:pt x="17995" y="0"/>
                                      </a:lnTo>
                                      <a:close/>
                                    </a:path>
                                  </a:pathLst>
                                </a:custGeom>
                                <a:solidFill>
                                  <a:srgbClr val="01A9A2"/>
                                </a:solidFill>
                              </wps:spPr>
                              <wps:bodyPr wrap="square" lIns="0" tIns="0" rIns="0" bIns="0" rtlCol="0">
                                <a:prstTxWarp prst="textNoShape">
                                  <a:avLst/>
                                </a:prstTxWarp>
                                <a:noAutofit/>
                              </wps:bodyPr>
                            </wps:wsp>
                            <wps:wsp>
                              <wps:cNvPr id="1496649405" name="Graphic 145"/>
                              <wps:cNvSpPr/>
                              <wps:spPr>
                                <a:xfrm>
                                  <a:off x="135266" y="221837"/>
                                  <a:ext cx="83820" cy="149225"/>
                                </a:xfrm>
                                <a:custGeom>
                                  <a:avLst/>
                                  <a:gdLst/>
                                  <a:ahLst/>
                                  <a:cxnLst/>
                                  <a:rect l="l" t="t" r="r" b="b"/>
                                  <a:pathLst>
                                    <a:path w="83820" h="149225">
                                      <a:moveTo>
                                        <a:pt x="17995" y="131127"/>
                                      </a:moveTo>
                                      <a:lnTo>
                                        <a:pt x="0" y="131127"/>
                                      </a:lnTo>
                                      <a:lnTo>
                                        <a:pt x="0" y="149123"/>
                                      </a:lnTo>
                                      <a:lnTo>
                                        <a:pt x="17995" y="149123"/>
                                      </a:lnTo>
                                      <a:lnTo>
                                        <a:pt x="17995" y="131127"/>
                                      </a:lnTo>
                                      <a:close/>
                                    </a:path>
                                    <a:path w="83820" h="149225">
                                      <a:moveTo>
                                        <a:pt x="83553" y="0"/>
                                      </a:moveTo>
                                      <a:lnTo>
                                        <a:pt x="66344" y="0"/>
                                      </a:lnTo>
                                      <a:lnTo>
                                        <a:pt x="66344" y="17995"/>
                                      </a:lnTo>
                                      <a:lnTo>
                                        <a:pt x="83553" y="17995"/>
                                      </a:lnTo>
                                      <a:lnTo>
                                        <a:pt x="83553" y="0"/>
                                      </a:lnTo>
                                      <a:close/>
                                    </a:path>
                                  </a:pathLst>
                                </a:custGeom>
                                <a:solidFill>
                                  <a:srgbClr val="007BB3"/>
                                </a:solidFill>
                              </wps:spPr>
                              <wps:bodyPr wrap="square" lIns="0" tIns="0" rIns="0" bIns="0" rtlCol="0">
                                <a:prstTxWarp prst="textNoShape">
                                  <a:avLst/>
                                </a:prstTxWarp>
                                <a:noAutofit/>
                              </wps:bodyPr>
                            </wps:wsp>
                            <wps:wsp>
                              <wps:cNvPr id="2038773310" name="Graphic 146"/>
                              <wps:cNvSpPr/>
                              <wps:spPr>
                                <a:xfrm>
                                  <a:off x="200194" y="292175"/>
                                  <a:ext cx="18415" cy="18415"/>
                                </a:xfrm>
                                <a:custGeom>
                                  <a:avLst/>
                                  <a:gdLst/>
                                  <a:ahLst/>
                                  <a:cxnLst/>
                                  <a:rect l="l" t="t" r="r" b="b"/>
                                  <a:pathLst>
                                    <a:path w="18415" h="18415">
                                      <a:moveTo>
                                        <a:pt x="18021" y="0"/>
                                      </a:moveTo>
                                      <a:lnTo>
                                        <a:pt x="0" y="0"/>
                                      </a:lnTo>
                                      <a:lnTo>
                                        <a:pt x="0" y="17995"/>
                                      </a:lnTo>
                                      <a:lnTo>
                                        <a:pt x="18021" y="17995"/>
                                      </a:lnTo>
                                      <a:lnTo>
                                        <a:pt x="18021" y="0"/>
                                      </a:lnTo>
                                      <a:close/>
                                    </a:path>
                                  </a:pathLst>
                                </a:custGeom>
                                <a:solidFill>
                                  <a:srgbClr val="01A9A2"/>
                                </a:solidFill>
                              </wps:spPr>
                              <wps:bodyPr wrap="square" lIns="0" tIns="0" rIns="0" bIns="0" rtlCol="0">
                                <a:prstTxWarp prst="textNoShape">
                                  <a:avLst/>
                                </a:prstTxWarp>
                                <a:noAutofit/>
                              </wps:bodyPr>
                            </wps:wsp>
                            <wps:wsp>
                              <wps:cNvPr id="917967424" name="Graphic 147"/>
                              <wps:cNvSpPr/>
                              <wps:spPr>
                                <a:xfrm>
                                  <a:off x="200194" y="221837"/>
                                  <a:ext cx="83820" cy="149225"/>
                                </a:xfrm>
                                <a:custGeom>
                                  <a:avLst/>
                                  <a:gdLst/>
                                  <a:ahLst/>
                                  <a:cxnLst/>
                                  <a:rect l="l" t="t" r="r" b="b"/>
                                  <a:pathLst>
                                    <a:path w="83820" h="149225">
                                      <a:moveTo>
                                        <a:pt x="18021" y="131127"/>
                                      </a:moveTo>
                                      <a:lnTo>
                                        <a:pt x="0" y="131127"/>
                                      </a:lnTo>
                                      <a:lnTo>
                                        <a:pt x="0" y="149123"/>
                                      </a:lnTo>
                                      <a:lnTo>
                                        <a:pt x="18021" y="149123"/>
                                      </a:lnTo>
                                      <a:lnTo>
                                        <a:pt x="18021" y="131127"/>
                                      </a:lnTo>
                                      <a:close/>
                                    </a:path>
                                    <a:path w="83820" h="149225">
                                      <a:moveTo>
                                        <a:pt x="83578" y="0"/>
                                      </a:moveTo>
                                      <a:lnTo>
                                        <a:pt x="65582" y="0"/>
                                      </a:lnTo>
                                      <a:lnTo>
                                        <a:pt x="65582" y="17983"/>
                                      </a:lnTo>
                                      <a:lnTo>
                                        <a:pt x="83578" y="17983"/>
                                      </a:lnTo>
                                      <a:lnTo>
                                        <a:pt x="83578" y="0"/>
                                      </a:lnTo>
                                      <a:close/>
                                    </a:path>
                                  </a:pathLst>
                                </a:custGeom>
                                <a:solidFill>
                                  <a:srgbClr val="007BB3"/>
                                </a:solidFill>
                              </wps:spPr>
                              <wps:bodyPr wrap="square" lIns="0" tIns="0" rIns="0" bIns="0" rtlCol="0">
                                <a:prstTxWarp prst="textNoShape">
                                  <a:avLst/>
                                </a:prstTxWarp>
                                <a:noAutofit/>
                              </wps:bodyPr>
                            </wps:wsp>
                            <wps:wsp>
                              <wps:cNvPr id="2063768858" name="Graphic 148"/>
                              <wps:cNvSpPr/>
                              <wps:spPr>
                                <a:xfrm>
                                  <a:off x="265122" y="292175"/>
                                  <a:ext cx="18415" cy="18415"/>
                                </a:xfrm>
                                <a:custGeom>
                                  <a:avLst/>
                                  <a:gdLst/>
                                  <a:ahLst/>
                                  <a:cxnLst/>
                                  <a:rect l="l" t="t" r="r" b="b"/>
                                  <a:pathLst>
                                    <a:path w="18415" h="18415">
                                      <a:moveTo>
                                        <a:pt x="17995" y="0"/>
                                      </a:moveTo>
                                      <a:lnTo>
                                        <a:pt x="0" y="0"/>
                                      </a:lnTo>
                                      <a:lnTo>
                                        <a:pt x="0" y="17983"/>
                                      </a:lnTo>
                                      <a:lnTo>
                                        <a:pt x="17995" y="17983"/>
                                      </a:lnTo>
                                      <a:lnTo>
                                        <a:pt x="17995" y="0"/>
                                      </a:lnTo>
                                      <a:close/>
                                    </a:path>
                                  </a:pathLst>
                                </a:custGeom>
                                <a:solidFill>
                                  <a:srgbClr val="01A9A2"/>
                                </a:solidFill>
                              </wps:spPr>
                              <wps:bodyPr wrap="square" lIns="0" tIns="0" rIns="0" bIns="0" rtlCol="0">
                                <a:prstTxWarp prst="textNoShape">
                                  <a:avLst/>
                                </a:prstTxWarp>
                                <a:noAutofit/>
                              </wps:bodyPr>
                            </wps:wsp>
                            <wps:wsp>
                              <wps:cNvPr id="353553201" name="Graphic 149"/>
                              <wps:cNvSpPr/>
                              <wps:spPr>
                                <a:xfrm>
                                  <a:off x="265122" y="221837"/>
                                  <a:ext cx="83820" cy="149225"/>
                                </a:xfrm>
                                <a:custGeom>
                                  <a:avLst/>
                                  <a:gdLst/>
                                  <a:ahLst/>
                                  <a:cxnLst/>
                                  <a:rect l="l" t="t" r="r" b="b"/>
                                  <a:pathLst>
                                    <a:path w="83820" h="149225">
                                      <a:moveTo>
                                        <a:pt x="17995" y="131114"/>
                                      </a:moveTo>
                                      <a:lnTo>
                                        <a:pt x="0" y="131114"/>
                                      </a:lnTo>
                                      <a:lnTo>
                                        <a:pt x="0" y="149098"/>
                                      </a:lnTo>
                                      <a:lnTo>
                                        <a:pt x="17995" y="149098"/>
                                      </a:lnTo>
                                      <a:lnTo>
                                        <a:pt x="17995" y="131114"/>
                                      </a:lnTo>
                                      <a:close/>
                                    </a:path>
                                    <a:path w="83820" h="149225">
                                      <a:moveTo>
                                        <a:pt x="83553" y="0"/>
                                      </a:moveTo>
                                      <a:lnTo>
                                        <a:pt x="65557" y="0"/>
                                      </a:lnTo>
                                      <a:lnTo>
                                        <a:pt x="65557" y="17995"/>
                                      </a:lnTo>
                                      <a:lnTo>
                                        <a:pt x="83553" y="17995"/>
                                      </a:lnTo>
                                      <a:lnTo>
                                        <a:pt x="83553" y="0"/>
                                      </a:lnTo>
                                      <a:close/>
                                    </a:path>
                                  </a:pathLst>
                                </a:custGeom>
                                <a:solidFill>
                                  <a:srgbClr val="007BB3"/>
                                </a:solidFill>
                              </wps:spPr>
                              <wps:bodyPr wrap="square" lIns="0" tIns="0" rIns="0" bIns="0" rtlCol="0">
                                <a:prstTxWarp prst="textNoShape">
                                  <a:avLst/>
                                </a:prstTxWarp>
                                <a:noAutofit/>
                              </wps:bodyPr>
                            </wps:wsp>
                            <wps:wsp>
                              <wps:cNvPr id="1397620281" name="Graphic 150"/>
                              <wps:cNvSpPr/>
                              <wps:spPr>
                                <a:xfrm>
                                  <a:off x="330050" y="292175"/>
                                  <a:ext cx="18415" cy="18415"/>
                                </a:xfrm>
                                <a:custGeom>
                                  <a:avLst/>
                                  <a:gdLst/>
                                  <a:ahLst/>
                                  <a:cxnLst/>
                                  <a:rect l="l" t="t" r="r" b="b"/>
                                  <a:pathLst>
                                    <a:path w="18415" h="18415">
                                      <a:moveTo>
                                        <a:pt x="17995" y="0"/>
                                      </a:moveTo>
                                      <a:lnTo>
                                        <a:pt x="0" y="0"/>
                                      </a:lnTo>
                                      <a:lnTo>
                                        <a:pt x="0" y="17995"/>
                                      </a:lnTo>
                                      <a:lnTo>
                                        <a:pt x="17995" y="17995"/>
                                      </a:lnTo>
                                      <a:lnTo>
                                        <a:pt x="17995" y="0"/>
                                      </a:lnTo>
                                      <a:close/>
                                    </a:path>
                                  </a:pathLst>
                                </a:custGeom>
                                <a:solidFill>
                                  <a:srgbClr val="01A9A2"/>
                                </a:solidFill>
                              </wps:spPr>
                              <wps:bodyPr wrap="square" lIns="0" tIns="0" rIns="0" bIns="0" rtlCol="0">
                                <a:prstTxWarp prst="textNoShape">
                                  <a:avLst/>
                                </a:prstTxWarp>
                                <a:noAutofit/>
                              </wps:bodyPr>
                            </wps:wsp>
                            <wps:wsp>
                              <wps:cNvPr id="903026844" name="Graphic 151"/>
                              <wps:cNvSpPr/>
                              <wps:spPr>
                                <a:xfrm>
                                  <a:off x="70339" y="357103"/>
                                  <a:ext cx="280670" cy="18415"/>
                                </a:xfrm>
                                <a:custGeom>
                                  <a:avLst/>
                                  <a:gdLst/>
                                  <a:ahLst/>
                                  <a:cxnLst/>
                                  <a:rect l="l" t="t" r="r" b="b"/>
                                  <a:pathLst>
                                    <a:path w="280670" h="18415">
                                      <a:moveTo>
                                        <a:pt x="17983" y="0"/>
                                      </a:moveTo>
                                      <a:lnTo>
                                        <a:pt x="0" y="0"/>
                                      </a:lnTo>
                                      <a:lnTo>
                                        <a:pt x="0" y="17995"/>
                                      </a:lnTo>
                                      <a:lnTo>
                                        <a:pt x="17983" y="17995"/>
                                      </a:lnTo>
                                      <a:lnTo>
                                        <a:pt x="17983" y="0"/>
                                      </a:lnTo>
                                      <a:close/>
                                    </a:path>
                                    <a:path w="280670" h="18415">
                                      <a:moveTo>
                                        <a:pt x="280225" y="0"/>
                                      </a:moveTo>
                                      <a:lnTo>
                                        <a:pt x="262229" y="0"/>
                                      </a:lnTo>
                                      <a:lnTo>
                                        <a:pt x="262229" y="17995"/>
                                      </a:lnTo>
                                      <a:lnTo>
                                        <a:pt x="280225" y="17995"/>
                                      </a:lnTo>
                                      <a:lnTo>
                                        <a:pt x="280225" y="0"/>
                                      </a:lnTo>
                                      <a:close/>
                                    </a:path>
                                  </a:pathLst>
                                </a:custGeom>
                                <a:solidFill>
                                  <a:srgbClr val="007BB3"/>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FE4F131" id="Group 164" o:spid="_x0000_s1026" style="position:absolute;margin-left:180.8pt;margin-top:-9.3pt;width:33.9pt;height:34.2pt;z-index:-251457536;mso-width-relative:margin;mso-height-relative:margin" coordsize="430530,43444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">
                      <v:shape id="Graphic 140" o:spid="_x0000_s1027" style="position:absolute;top:43285;width:430530;height:391160;visibility:visible;mso-wrap-style:square;v-text-anchor:top" coordsize="430530,3911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" path="m37541,117792r355371,em359816,r45783,l415246,1957r7898,5328l428481,15167r1960,9623l430441,365848r-1960,9628l423144,383359r-7898,5324l405599,390639r-380746,l15205,388683,7302,383359,1961,375476,,365848,,24790,1961,15167,7302,7285,15205,1957,24853,,93218,em251091,r59525,em142379,r59525,e" filled="f" strokecolor="#007bb3" strokeweight="1pt">
                        <v:path arrowok="t"/>
                      </v:shape>
                      <v:shape id="Graphic 141" o:spid="_x0000_s1028" style="position:absolute;left:97392;width:212725;height:88265;visibility:visible;mso-wrap-style:square;v-text-anchor:top" coordsize="212725,882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" path="m,l,88239em212204,r,88239em106095,r,88239e" filled="f" strokecolor="#007bb3" strokeweight="1pt">
                        <v:path arrowok="t"/>
                      </v:shape>
                      <v:shape id="Graphic 142" o:spid="_x0000_s1029" style="position:absolute;left:70339;top:292175;width:18415;height:18415;visibility:visible;mso-wrap-style:square;v-text-anchor:top" coordsize="18415,184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" path="m17995,l,,,18021r17995,l17995,xe" fillcolor="#01a9a2" stroked="f">
                        <v:path arrowok="t"/>
                      </v:shape>
                      <v:shape id="Graphic 143" o:spid="_x0000_s1030" style="position:absolute;left:135266;top:221837;width:18415;height:18415;visibility:visible;mso-wrap-style:square;v-text-anchor:top" coordsize="18415,184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" path="m17995,l,,,17995r17995,l17995,xe" fillcolor="#007bb3" stroked="f">
                        <v:path arrowok="t"/>
                      </v:shape>
                      <v:shape id="Graphic 144" o:spid="_x0000_s1031" style="position:absolute;left:135266;top:292175;width:18415;height:18415;visibility:visible;mso-wrap-style:square;v-text-anchor:top" coordsize="18415,184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" path="m17995,l,,,17995r17995,l17995,xe" fillcolor="#01a9a2" stroked="f">
                        <v:path arrowok="t"/>
                      </v:shape>
                      <v:shape id="Graphic 145" o:spid="_x0000_s1032" style="position:absolute;left:135266;top:221837;width:83820;height:149225;visibility:visible;mso-wrap-style:square;v-text-anchor:top" coordsize="83820,1492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" path="m17995,131127l,131127r,17996l17995,149123r,-17996xem83553,l66344,r,17995l83553,17995,83553,xe" fillcolor="#007bb3" stroked="f">
                        <v:path arrowok="t"/>
                      </v:shape>
                      <v:shape id="Graphic 146" o:spid="_x0000_s1033" style="position:absolute;left:200194;top:292175;width:18415;height:18415;visibility:visible;mso-wrap-style:square;v-text-anchor:top" coordsize="18415,184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" path="m18021,l,,,17995r18021,l18021,xe" fillcolor="#01a9a2" stroked="f">
                        <v:path arrowok="t"/>
                      </v:shape>
                      <v:shape id="Graphic 147" o:spid="_x0000_s1034" style="position:absolute;left:200194;top:221837;width:83820;height:149225;visibility:visible;mso-wrap-style:square;v-text-anchor:top" coordsize="83820,1492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" path="m18021,131127l,131127r,17996l18021,149123r,-17996xem83578,l65582,r,17983l83578,17983,83578,xe" fillcolor="#007bb3" stroked="f">
                        <v:path arrowok="t"/>
                      </v:shape>
                      <v:shape id="Graphic 148" o:spid="_x0000_s1035" style="position:absolute;left:265122;top:292175;width:18415;height:18415;visibility:visible;mso-wrap-style:square;v-text-anchor:top" coordsize="18415,184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" path="m17995,l,,,17983r17995,l17995,xe" fillcolor="#01a9a2" stroked="f">
                        <v:path arrowok="t"/>
                      </v:shape>
                      <v:shape id="Graphic 149" o:spid="_x0000_s1036" style="position:absolute;left:265122;top:221837;width:83820;height:149225;visibility:visible;mso-wrap-style:square;v-text-anchor:top" coordsize="83820,1492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" path="m17995,131114l,131114r,17984l17995,149098r,-17984xem83553,l65557,r,17995l83553,17995,83553,xe" fillcolor="#007bb3" stroked="f">
                        <v:path arrowok="t"/>
                      </v:shape>
                      <v:shape id="Graphic 150" o:spid="_x0000_s1037" style="position:absolute;left:330050;top:292175;width:18415;height:18415;visibility:visible;mso-wrap-style:square;v-text-anchor:top" coordsize="18415,184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" path="m17995,l,,,17995r17995,l17995,xe" fillcolor="#01a9a2" stroked="f">
                        <v:path arrowok="t"/>
                      </v:shape>
                      <v:shape id="Graphic 151" o:spid="_x0000_s1038" style="position:absolute;left:70339;top:357103;width:280670;height:18415;visibility:visible;mso-wrap-style:square;v-text-anchor:top" coordsize="280670,184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" path="m17983,l,,,17995r17983,l17983,xem280225,l262229,r,17995l280225,17995,280225,xe" fillcolor="#007bb3" stroked="f">
                        <v:path arrowok="t"/>
                      </v:shape>
                    </v:group>
                  </w:pict>
                </mc:Fallback>
              </mc:AlternateContent>
            </w:r>
            <w:r w:rsidR="00D515D2" w:rsidRPr="003A0F72">
              <w:rPr>
                <w:color w:val="0077AF" w:themeColor="text2"/>
                <w:sz w:val="24"/>
                <w:szCs w:val="24"/>
              </w:rPr>
              <w:t>Time off</w:t>
            </w:r>
          </w:p>
          <w:p w14:paraId="0CDF26E8" w14:textId="1B44F033" w:rsidR="00D515D2" w:rsidRPr="003A0F72" w:rsidRDefault="00D515D2" w:rsidP="00AC424B">
            <w:pPr>
              <w:spacing w:after="80"/>
              <w:rPr>
                <w:b/>
                <w:sz w:val="18"/>
                <w:szCs w:val="18"/>
              </w:rPr>
            </w:pPr>
            <w:r w:rsidRPr="003A0F72">
              <w:rPr>
                <w:b/>
                <w:sz w:val="18"/>
                <w:szCs w:val="18"/>
              </w:rPr>
              <w:t xml:space="preserve">Eg. every now and then, to go to </w:t>
            </w:r>
            <w:r w:rsidR="002F34DE">
              <w:rPr>
                <w:b/>
                <w:sz w:val="18"/>
                <w:szCs w:val="18"/>
              </w:rPr>
              <w:br/>
            </w:r>
            <w:r w:rsidRPr="003A0F72">
              <w:rPr>
                <w:b/>
                <w:sz w:val="18"/>
                <w:szCs w:val="18"/>
              </w:rPr>
              <w:t>appointments, extended leave, paid or unpaid.</w:t>
            </w:r>
          </w:p>
          <w:p w14:paraId="05500159" w14:textId="6BAD417C" w:rsidR="000B511E" w:rsidRDefault="00D515D2" w:rsidP="00AC424B">
            <w:r w:rsidRPr="003A0F72">
              <w:rPr>
                <w:i/>
                <w:sz w:val="18"/>
                <w:szCs w:val="18"/>
              </w:rPr>
              <w:t xml:space="preserve">Employees can choose to use sick leave or annual leave. Employers might grant leave without pay, special paid leave, or annual leave in advance. Remember, working can help. Find out more about leave at </w:t>
            </w:r>
            <w:r w:rsidR="00371ECA" w:rsidRPr="003A0F72">
              <w:rPr>
                <w:i/>
                <w:color w:val="007AB3"/>
                <w:sz w:val="18"/>
                <w:szCs w:val="18"/>
                <w:u w:val="single"/>
              </w:rPr>
              <w:t>www.business.govt.nz/people-and-leave/leave-and-holidays</w:t>
            </w:r>
          </w:p>
        </w:tc>
      </w:tr>
    </w:tbl>
    <w:p w14:paraId="15FE6902" w14:textId="1DB0B3FB" w:rsidR="00C86986" w:rsidRDefault="007B13E4" w:rsidP="00985045">
      <w:r>
        <w:rPr>
          <w:noProof/>
        </w:rPr>
        <mc:AlternateContent>
          <mc:Choice Requires="wps">
            <w:drawing>
              <wp:anchor distT="0" distB="0" distL="114300" distR="114300" simplePos="0" relativeHeight="251831296" behindDoc="0" locked="0" layoutInCell="1" allowOverlap="1" wp14:anchorId="5905E1B2" wp14:editId="6E112195">
                <wp:simplePos x="0" y="0"/>
                <wp:positionH relativeFrom="column">
                  <wp:posOffset>86995</wp:posOffset>
                </wp:positionH>
                <wp:positionV relativeFrom="paragraph">
                  <wp:posOffset>-6873240</wp:posOffset>
                </wp:positionV>
                <wp:extent cx="1008380" cy="220980"/>
                <wp:effectExtent l="0" t="0" r="0" b="0"/>
                <wp:wrapNone/>
                <wp:docPr id="52" name="Text Box 52"/>
                <wp:cNvGraphicFramePr/>
                <a:graphic xmlns:a="http://schemas.openxmlformats.org/drawingml/2006/main">
                  <a:graphicData uri="http://schemas.microsoft.com/office/word/2010/wordprocessingShape">
                    <wps:wsp>
                      <wps:cNvSpPr txBox="1"/>
                      <wps:spPr>
                        <a:xfrm>
                          <a:off x="0" y="0"/>
                          <a:ext cx="1008380" cy="220980"/>
                        </a:xfrm>
                        <a:prstGeom prst="rect">
                          <a:avLst/>
                        </a:prstGeom>
                        <a:noFill/>
                        <a:ln w="6350">
                          <a:noFill/>
                        </a:ln>
                      </wps:spPr>
                      <wps:txbx>
                        <w:txbxContent>
                          <w:p w14:paraId="75C9531D" w14:textId="0249D1FA" w:rsidR="000F4D80" w:rsidRPr="000F4D80" w:rsidRDefault="000F4D80">
                            <w:pPr>
                              <w:rPr>
                                <w:color w:val="FFFFFF" w:themeColor="background1"/>
                                <w:sz w:val="15"/>
                                <w:szCs w:val="15"/>
                                <w:lang w:val="mi-NZ"/>
                                <w14:textFill>
                                  <w14:noFill/>
                                </w14:textFill>
                              </w:rPr>
                            </w:pPr>
                            <w:r w:rsidRPr="000F4D80">
                              <w:rPr>
                                <w:sz w:val="15"/>
                                <w:szCs w:val="15"/>
                                <w:lang w:val="mi-NZ"/>
                              </w:rPr>
                              <w:t>Cut along the lines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05E1B2" id="Text Box 52" o:spid="_x0000_s1031" type="#_x0000_t202" style="position:absolute;margin-left:6.85pt;margin-top:-541.2pt;width:79.4pt;height:17.4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" filled="f" stroked="f" strokeweight=".5pt">
                <v:textbox>
                  <w:txbxContent>
                    <w:p w14:paraId="75C9531D" w14:textId="0249D1FA" w:rsidR="000F4D80" w:rsidRPr="000F4D80" w:rsidRDefault="000F4D80">
                      <w:pPr>
                        <w:rPr>
                          <w:color w:val="FFFFFF" w:themeColor="background1"/>
                          <w:sz w:val="15"/>
                          <w:szCs w:val="15"/>
                          <w:lang w:val="mi-NZ"/>
                          <w14:textFill>
                            <w14:noFill/>
                          </w14:textFill>
                        </w:rPr>
                      </w:pPr>
                      <w:r w:rsidRPr="000F4D80">
                        <w:rPr>
                          <w:sz w:val="15"/>
                          <w:szCs w:val="15"/>
                          <w:lang w:val="mi-NZ"/>
                        </w:rPr>
                        <w:t>Cut along the lines</w:t>
                      </w:r>
                    </w:p>
                  </w:txbxContent>
                </v:textbox>
              </v:shape>
            </w:pict>
          </mc:Fallback>
        </mc:AlternateContent>
      </w:r>
      <w:r>
        <w:rPr>
          <w:noProof/>
        </w:rPr>
        <w:drawing>
          <wp:anchor distT="0" distB="0" distL="114300" distR="114300" simplePos="0" relativeHeight="251828224" behindDoc="0" locked="0" layoutInCell="1" allowOverlap="1" wp14:anchorId="2423627B" wp14:editId="54E19B56">
            <wp:simplePos x="0" y="0"/>
            <wp:positionH relativeFrom="column">
              <wp:posOffset>-118037</wp:posOffset>
            </wp:positionH>
            <wp:positionV relativeFrom="paragraph">
              <wp:posOffset>-6804025</wp:posOffset>
            </wp:positionV>
            <wp:extent cx="260350" cy="260350"/>
            <wp:effectExtent l="0" t="0" r="0" b="0"/>
            <wp:wrapNone/>
            <wp:docPr id="50" name="Graphic 50" descr="Sciss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mediafile_PB67Fz.svg"/>
                    <pic:cNvPicPr/>
                  </pic:nvPicPr>
                  <pic:blipFill>
                    <a:blip r:embed="rId39" cstate="print">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a:xfrm rot="13457912">
                      <a:off x="0" y="0"/>
                      <a:ext cx="260350" cy="260350"/>
                    </a:xfrm>
                    <a:prstGeom prst="rect">
                      <a:avLst/>
                    </a:prstGeom>
                  </pic:spPr>
                </pic:pic>
              </a:graphicData>
            </a:graphic>
            <wp14:sizeRelH relativeFrom="page">
              <wp14:pctWidth>0</wp14:pctWidth>
            </wp14:sizeRelH>
            <wp14:sizeRelV relativeFrom="page">
              <wp14:pctHeight>0</wp14:pctHeight>
            </wp14:sizeRelV>
          </wp:anchor>
        </w:drawing>
      </w:r>
      <w:r w:rsidR="002702DC">
        <w:rPr>
          <w:noProof/>
        </w:rPr>
        <mc:AlternateContent>
          <mc:Choice Requires="wps">
            <w:drawing>
              <wp:anchor distT="0" distB="0" distL="114300" distR="114300" simplePos="0" relativeHeight="251879424" behindDoc="0" locked="0" layoutInCell="1" allowOverlap="1" wp14:anchorId="067FE7E3" wp14:editId="5A234D0C">
                <wp:simplePos x="0" y="0"/>
                <wp:positionH relativeFrom="column">
                  <wp:posOffset>6521985</wp:posOffset>
                </wp:positionH>
                <wp:positionV relativeFrom="paragraph">
                  <wp:posOffset>-6669405</wp:posOffset>
                </wp:positionV>
                <wp:extent cx="0" cy="6670040"/>
                <wp:effectExtent l="0" t="0" r="12700" b="10160"/>
                <wp:wrapNone/>
                <wp:docPr id="1725216322" name="Straight Connector 95"/>
                <wp:cNvGraphicFramePr/>
                <a:graphic xmlns:a="http://schemas.openxmlformats.org/drawingml/2006/main">
                  <a:graphicData uri="http://schemas.microsoft.com/office/word/2010/wordprocessingShape">
                    <wps:wsp>
                      <wps:cNvCnPr/>
                      <wps:spPr>
                        <a:xfrm>
                          <a:off x="0" y="0"/>
                          <a:ext cx="0" cy="6670040"/>
                        </a:xfrm>
                        <a:prstGeom prst="line">
                          <a:avLst/>
                        </a:prstGeom>
                        <a:ln>
                          <a:solidFill>
                            <a:schemeClr val="accent1">
                              <a:lumMod val="20000"/>
                              <a:lumOff val="80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C7979A" id="Straight Connector 95" o:spid="_x0000_s1026" style="position:absolute;z-index:251879424;visibility:visible;mso-wrap-style:square;mso-wrap-distance-left:9pt;mso-wrap-distance-top:0;mso-wrap-distance-right:9pt;mso-wrap-distance-bottom:0;mso-position-horizontal:absolute;mso-position-horizontal-relative:text;mso-position-vertical:absolute;mso-position-vertical-relative:text" from="513.55pt,-525.15pt" to="513.55pt,.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" strokecolor="#c6f0ff [660]">
                <v:stroke dashstyle="dash"/>
              </v:line>
            </w:pict>
          </mc:Fallback>
        </mc:AlternateContent>
      </w:r>
      <w:r w:rsidR="002702DC">
        <w:rPr>
          <w:noProof/>
        </w:rPr>
        <mc:AlternateContent>
          <mc:Choice Requires="wps">
            <w:drawing>
              <wp:anchor distT="0" distB="0" distL="114300" distR="114300" simplePos="0" relativeHeight="251878400" behindDoc="0" locked="0" layoutInCell="1" allowOverlap="1" wp14:anchorId="2E92796D" wp14:editId="174F9DA1">
                <wp:simplePos x="0" y="0"/>
                <wp:positionH relativeFrom="column">
                  <wp:posOffset>3307180</wp:posOffset>
                </wp:positionH>
                <wp:positionV relativeFrom="paragraph">
                  <wp:posOffset>-6669406</wp:posOffset>
                </wp:positionV>
                <wp:extent cx="0" cy="6670307"/>
                <wp:effectExtent l="0" t="0" r="12700" b="10160"/>
                <wp:wrapNone/>
                <wp:docPr id="2068831517" name="Straight Connector 94"/>
                <wp:cNvGraphicFramePr/>
                <a:graphic xmlns:a="http://schemas.openxmlformats.org/drawingml/2006/main">
                  <a:graphicData uri="http://schemas.microsoft.com/office/word/2010/wordprocessingShape">
                    <wps:wsp>
                      <wps:cNvCnPr/>
                      <wps:spPr>
                        <a:xfrm>
                          <a:off x="0" y="0"/>
                          <a:ext cx="0" cy="6670307"/>
                        </a:xfrm>
                        <a:prstGeom prst="line">
                          <a:avLst/>
                        </a:prstGeom>
                        <a:ln>
                          <a:solidFill>
                            <a:schemeClr val="accent1">
                              <a:lumMod val="20000"/>
                              <a:lumOff val="80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AC6E9B" id="Straight Connector 94" o:spid="_x0000_s1026" style="position:absolute;z-index:251878400;visibility:visible;mso-wrap-style:square;mso-wrap-distance-left:9pt;mso-wrap-distance-top:0;mso-wrap-distance-right:9pt;mso-wrap-distance-bottom:0;mso-position-horizontal:absolute;mso-position-horizontal-relative:text;mso-position-vertical:absolute;mso-position-vertical-relative:text" from="260.4pt,-525.15pt" to="260.4pt,.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" strokecolor="#c6f0ff [660]">
                <v:stroke dashstyle="dash"/>
              </v:line>
            </w:pict>
          </mc:Fallback>
        </mc:AlternateContent>
      </w:r>
      <w:r w:rsidR="002702DC">
        <w:rPr>
          <w:noProof/>
        </w:rPr>
        <mc:AlternateContent>
          <mc:Choice Requires="wps">
            <w:drawing>
              <wp:anchor distT="0" distB="0" distL="114300" distR="114300" simplePos="0" relativeHeight="251877376" behindDoc="0" locked="0" layoutInCell="1" allowOverlap="1" wp14:anchorId="495242BB" wp14:editId="645EDBEA">
                <wp:simplePos x="0" y="0"/>
                <wp:positionH relativeFrom="column">
                  <wp:posOffset>15240</wp:posOffset>
                </wp:positionH>
                <wp:positionV relativeFrom="paragraph">
                  <wp:posOffset>-2308960</wp:posOffset>
                </wp:positionV>
                <wp:extent cx="9961880" cy="0"/>
                <wp:effectExtent l="0" t="0" r="7620" b="12700"/>
                <wp:wrapNone/>
                <wp:docPr id="1209500229" name="Straight Connector 93"/>
                <wp:cNvGraphicFramePr/>
                <a:graphic xmlns:a="http://schemas.openxmlformats.org/drawingml/2006/main">
                  <a:graphicData uri="http://schemas.microsoft.com/office/word/2010/wordprocessingShape">
                    <wps:wsp>
                      <wps:cNvCnPr/>
                      <wps:spPr>
                        <a:xfrm>
                          <a:off x="0" y="0"/>
                          <a:ext cx="9961880" cy="0"/>
                        </a:xfrm>
                        <a:prstGeom prst="line">
                          <a:avLst/>
                        </a:prstGeom>
                        <a:ln>
                          <a:solidFill>
                            <a:schemeClr val="accent1">
                              <a:lumMod val="20000"/>
                              <a:lumOff val="80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F5A6C0" id="Straight Connector 93" o:spid="_x0000_s1026" style="position:absolute;z-index:251877376;visibility:visible;mso-wrap-style:square;mso-wrap-distance-left:9pt;mso-wrap-distance-top:0;mso-wrap-distance-right:9pt;mso-wrap-distance-bottom:0;mso-position-horizontal:absolute;mso-position-horizontal-relative:text;mso-position-vertical:absolute;mso-position-vertical-relative:text" from="1.2pt,-181.8pt" to="785.6pt,-181.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" strokecolor="#c6f0ff [660]">
                <v:stroke dashstyle="dash"/>
              </v:line>
            </w:pict>
          </mc:Fallback>
        </mc:AlternateContent>
      </w:r>
      <w:r w:rsidR="002702DC">
        <w:rPr>
          <w:noProof/>
        </w:rPr>
        <mc:AlternateContent>
          <mc:Choice Requires="wps">
            <w:drawing>
              <wp:anchor distT="0" distB="0" distL="114300" distR="114300" simplePos="0" relativeHeight="251876352" behindDoc="0" locked="0" layoutInCell="1" allowOverlap="1" wp14:anchorId="4099042A" wp14:editId="26278337">
                <wp:simplePos x="0" y="0"/>
                <wp:positionH relativeFrom="column">
                  <wp:posOffset>15340</wp:posOffset>
                </wp:positionH>
                <wp:positionV relativeFrom="paragraph">
                  <wp:posOffset>-4388218</wp:posOffset>
                </wp:positionV>
                <wp:extent cx="9962148" cy="0"/>
                <wp:effectExtent l="0" t="0" r="7620" b="12700"/>
                <wp:wrapNone/>
                <wp:docPr id="7231343" name="Straight Connector 92"/>
                <wp:cNvGraphicFramePr/>
                <a:graphic xmlns:a="http://schemas.openxmlformats.org/drawingml/2006/main">
                  <a:graphicData uri="http://schemas.microsoft.com/office/word/2010/wordprocessingShape">
                    <wps:wsp>
                      <wps:cNvCnPr/>
                      <wps:spPr>
                        <a:xfrm>
                          <a:off x="0" y="0"/>
                          <a:ext cx="9962148" cy="0"/>
                        </a:xfrm>
                        <a:prstGeom prst="line">
                          <a:avLst/>
                        </a:prstGeom>
                        <a:ln w="9525">
                          <a:solidFill>
                            <a:schemeClr val="accent1">
                              <a:lumMod val="20000"/>
                              <a:lumOff val="80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FC4B84" id="Straight Connector 92" o:spid="_x0000_s1026" style="position:absolute;z-index:251876352;visibility:visible;mso-wrap-style:square;mso-wrap-distance-left:9pt;mso-wrap-distance-top:0;mso-wrap-distance-right:9pt;mso-wrap-distance-bottom:0;mso-position-horizontal:absolute;mso-position-horizontal-relative:text;mso-position-vertical:absolute;mso-position-vertical-relative:text" from="1.2pt,-345.55pt" to="785.6pt,-345.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" strokecolor="#c6f0ff [660]">
                <v:stroke dashstyle="dash"/>
              </v:line>
            </w:pict>
          </mc:Fallback>
        </mc:AlternateContent>
      </w:r>
    </w:p>
    <w:p w14:paraId="3FFDF084" w14:textId="2E83F510" w:rsidR="00AA1F70" w:rsidRDefault="00AA1F70" w:rsidP="00985045">
      <w:pPr>
        <w:sectPr w:rsidR="00AA1F70" w:rsidSect="003A0F72">
          <w:pgSz w:w="16840" w:h="11910" w:orient="landscape"/>
          <w:pgMar w:top="567" w:right="567" w:bottom="567" w:left="567" w:header="0" w:footer="284" w:gutter="0"/>
          <w:cols w:space="1378"/>
          <w:titlePg/>
          <w:docGrid w:linePitch="272"/>
        </w:sectPr>
      </w:pPr>
    </w:p>
    <w:tbl>
      <w:tblPr>
        <w:tblStyle w:val="TableGrid"/>
        <w:tblW w:w="0" w:type="auto"/>
        <w:tblCellSpacing w:w="142" w:type="dxa"/>
        <w:tblBorders>
          <w:top w:val="dashSmallGap" w:sz="4" w:space="0" w:color="C6F0FF" w:themeColor="accent1" w:themeTint="33"/>
          <w:left w:val="dashSmallGap" w:sz="4" w:space="0" w:color="C6F0FF" w:themeColor="accent1" w:themeTint="33"/>
          <w:bottom w:val="dashSmallGap" w:sz="4" w:space="0" w:color="C6F0FF" w:themeColor="accent1" w:themeTint="33"/>
          <w:right w:val="dashSmallGap" w:sz="4" w:space="0" w:color="C6F0FF" w:themeColor="accent1" w:themeTint="33"/>
          <w:insideH w:val="single" w:sz="12" w:space="0" w:color="00A7E1" w:themeColor="accent1"/>
          <w:insideV w:val="single" w:sz="12" w:space="0" w:color="00A7E1" w:themeColor="accent1"/>
        </w:tblBorders>
        <w:tblCellMar>
          <w:top w:w="284" w:type="dxa"/>
          <w:left w:w="284" w:type="dxa"/>
          <w:bottom w:w="284" w:type="dxa"/>
          <w:right w:w="284" w:type="dxa"/>
        </w:tblCellMar>
        <w:tblLook w:val="04A0" w:firstRow="1" w:lastRow="0" w:firstColumn="1" w:lastColumn="0" w:noHBand="0" w:noVBand="1"/>
      </w:tblPr>
      <w:tblGrid>
        <w:gridCol w:w="5202"/>
        <w:gridCol w:w="5053"/>
        <w:gridCol w:w="5420"/>
      </w:tblGrid>
      <w:tr w:rsidR="00AA1F70" w14:paraId="59EB7142" w14:textId="77777777" w:rsidTr="009C57A9">
        <w:trPr>
          <w:trHeight w:val="2542"/>
          <w:tblCellSpacing w:w="142" w:type="dxa"/>
        </w:trPr>
        <w:tc>
          <w:tcPr>
            <w:tcW w:w="4776" w:type="dxa"/>
            <w:vAlign w:val="center"/>
          </w:tcPr>
          <w:p w14:paraId="349632F3" w14:textId="3E1F3BC5" w:rsidR="004B1BC3" w:rsidRPr="004B1BC3" w:rsidRDefault="009C57A9" w:rsidP="009C57A9">
            <w:pPr>
              <w:pStyle w:val="Heading2"/>
              <w:spacing w:before="0" w:after="80"/>
              <w:rPr>
                <w:color w:val="0077AF" w:themeColor="text2"/>
                <w:sz w:val="24"/>
                <w:szCs w:val="24"/>
              </w:rPr>
            </w:pPr>
            <w:r>
              <w:rPr>
                <w:rFonts w:ascii="Gustan Book"/>
                <w:b w:val="0"/>
                <w:noProof/>
                <w:sz w:val="24"/>
              </w:rPr>
              <w:lastRenderedPageBreak/>
              <mc:AlternateContent>
                <mc:Choice Requires="wpg">
                  <w:drawing>
                    <wp:anchor distT="0" distB="0" distL="114300" distR="114300" simplePos="0" relativeHeight="251860992" behindDoc="0" locked="0" layoutInCell="1" allowOverlap="1" wp14:anchorId="5C66C995" wp14:editId="4ACD39D6">
                      <wp:simplePos x="0" y="0"/>
                      <wp:positionH relativeFrom="column">
                        <wp:posOffset>2107565</wp:posOffset>
                      </wp:positionH>
                      <wp:positionV relativeFrom="paragraph">
                        <wp:posOffset>-228600</wp:posOffset>
                      </wp:positionV>
                      <wp:extent cx="495300" cy="458470"/>
                      <wp:effectExtent l="0" t="0" r="12700" b="11430"/>
                      <wp:wrapNone/>
                      <wp:docPr id="1228018291" name="Group 165"/>
                      <wp:cNvGraphicFramePr/>
                      <a:graphic xmlns:a="http://schemas.openxmlformats.org/drawingml/2006/main">
                        <a:graphicData uri="http://schemas.microsoft.com/office/word/2010/wordprocessingGroup">
                          <wpg:wgp>
                            <wpg:cNvGrpSpPr/>
                            <wpg:grpSpPr>
                              <a:xfrm>
                                <a:off x="0" y="0"/>
                                <a:ext cx="495300" cy="458470"/>
                                <a:chOff x="0" y="0"/>
                                <a:chExt cx="495300" cy="459064"/>
                              </a:xfrm>
                            </wpg:grpSpPr>
                            <wps:wsp>
                              <wps:cNvPr id="1438165236" name="Graphic 154"/>
                              <wps:cNvSpPr/>
                              <wps:spPr>
                                <a:xfrm>
                                  <a:off x="119034" y="200194"/>
                                  <a:ext cx="255270" cy="65405"/>
                                </a:xfrm>
                                <a:custGeom>
                                  <a:avLst/>
                                  <a:gdLst/>
                                  <a:ahLst/>
                                  <a:cxnLst/>
                                  <a:rect l="l" t="t" r="r" b="b"/>
                                  <a:pathLst>
                                    <a:path w="255270" h="65405">
                                      <a:moveTo>
                                        <a:pt x="0" y="46583"/>
                                      </a:moveTo>
                                      <a:lnTo>
                                        <a:pt x="0" y="0"/>
                                      </a:lnTo>
                                      <a:lnTo>
                                        <a:pt x="255257" y="0"/>
                                      </a:lnTo>
                                      <a:lnTo>
                                        <a:pt x="255257" y="46583"/>
                                      </a:lnTo>
                                    </a:path>
                                    <a:path w="255270" h="65405">
                                      <a:moveTo>
                                        <a:pt x="58902" y="65214"/>
                                      </a:moveTo>
                                      <a:lnTo>
                                        <a:pt x="58902" y="37261"/>
                                      </a:lnTo>
                                      <a:lnTo>
                                        <a:pt x="196354" y="37261"/>
                                      </a:lnTo>
                                      <a:lnTo>
                                        <a:pt x="196354" y="65214"/>
                                      </a:lnTo>
                                    </a:path>
                                  </a:pathLst>
                                </a:custGeom>
                                <a:ln w="12700">
                                  <a:solidFill>
                                    <a:srgbClr val="007BB3"/>
                                  </a:solidFill>
                                  <a:prstDash val="solid"/>
                                </a:ln>
                              </wps:spPr>
                              <wps:bodyPr wrap="square" lIns="0" tIns="0" rIns="0" bIns="0" rtlCol="0">
                                <a:prstTxWarp prst="textNoShape">
                                  <a:avLst/>
                                </a:prstTxWarp>
                                <a:noAutofit/>
                              </wps:bodyPr>
                            </wps:wsp>
                            <wps:wsp>
                              <wps:cNvPr id="2036900241" name="Graphic 155"/>
                              <wps:cNvSpPr/>
                              <wps:spPr>
                                <a:xfrm>
                                  <a:off x="32464" y="0"/>
                                  <a:ext cx="435609" cy="375285"/>
                                </a:xfrm>
                                <a:custGeom>
                                  <a:avLst/>
                                  <a:gdLst/>
                                  <a:ahLst/>
                                  <a:cxnLst/>
                                  <a:rect l="l" t="t" r="r" b="b"/>
                                  <a:pathLst>
                                    <a:path w="435609" h="375285">
                                      <a:moveTo>
                                        <a:pt x="267119" y="49377"/>
                                      </a:moveTo>
                                      <a:lnTo>
                                        <a:pt x="263229" y="68601"/>
                                      </a:lnTo>
                                      <a:lnTo>
                                        <a:pt x="252625" y="84296"/>
                                      </a:lnTo>
                                      <a:lnTo>
                                        <a:pt x="236901" y="94876"/>
                                      </a:lnTo>
                                      <a:lnTo>
                                        <a:pt x="217652" y="98755"/>
                                      </a:lnTo>
                                      <a:lnTo>
                                        <a:pt x="198404" y="94876"/>
                                      </a:lnTo>
                                      <a:lnTo>
                                        <a:pt x="182679" y="84296"/>
                                      </a:lnTo>
                                      <a:lnTo>
                                        <a:pt x="172075" y="68601"/>
                                      </a:lnTo>
                                      <a:lnTo>
                                        <a:pt x="168186" y="49377"/>
                                      </a:lnTo>
                                      <a:lnTo>
                                        <a:pt x="172075" y="30153"/>
                                      </a:lnTo>
                                      <a:lnTo>
                                        <a:pt x="182679" y="14458"/>
                                      </a:lnTo>
                                      <a:lnTo>
                                        <a:pt x="198404" y="3879"/>
                                      </a:lnTo>
                                      <a:lnTo>
                                        <a:pt x="217652" y="0"/>
                                      </a:lnTo>
                                      <a:lnTo>
                                        <a:pt x="236901" y="3879"/>
                                      </a:lnTo>
                                      <a:lnTo>
                                        <a:pt x="252625" y="14458"/>
                                      </a:lnTo>
                                      <a:lnTo>
                                        <a:pt x="263229" y="30153"/>
                                      </a:lnTo>
                                      <a:lnTo>
                                        <a:pt x="267119" y="49377"/>
                                      </a:lnTo>
                                      <a:close/>
                                    </a:path>
                                    <a:path w="435609" h="375285">
                                      <a:moveTo>
                                        <a:pt x="267119" y="325907"/>
                                      </a:moveTo>
                                      <a:lnTo>
                                        <a:pt x="263229" y="345131"/>
                                      </a:lnTo>
                                      <a:lnTo>
                                        <a:pt x="252625" y="360826"/>
                                      </a:lnTo>
                                      <a:lnTo>
                                        <a:pt x="236901" y="371405"/>
                                      </a:lnTo>
                                      <a:lnTo>
                                        <a:pt x="217652" y="375285"/>
                                      </a:lnTo>
                                      <a:lnTo>
                                        <a:pt x="198404" y="371405"/>
                                      </a:lnTo>
                                      <a:lnTo>
                                        <a:pt x="182679" y="360826"/>
                                      </a:lnTo>
                                      <a:lnTo>
                                        <a:pt x="172075" y="345131"/>
                                      </a:lnTo>
                                      <a:lnTo>
                                        <a:pt x="168186" y="325907"/>
                                      </a:lnTo>
                                      <a:lnTo>
                                        <a:pt x="172075" y="306676"/>
                                      </a:lnTo>
                                      <a:lnTo>
                                        <a:pt x="182679" y="290977"/>
                                      </a:lnTo>
                                      <a:lnTo>
                                        <a:pt x="198404" y="280396"/>
                                      </a:lnTo>
                                      <a:lnTo>
                                        <a:pt x="217652" y="276517"/>
                                      </a:lnTo>
                                      <a:lnTo>
                                        <a:pt x="236901" y="280396"/>
                                      </a:lnTo>
                                      <a:lnTo>
                                        <a:pt x="252625" y="290977"/>
                                      </a:lnTo>
                                      <a:lnTo>
                                        <a:pt x="263229" y="306676"/>
                                      </a:lnTo>
                                      <a:lnTo>
                                        <a:pt x="267119" y="325907"/>
                                      </a:lnTo>
                                      <a:close/>
                                    </a:path>
                                    <a:path w="435609" h="375285">
                                      <a:moveTo>
                                        <a:pt x="98933" y="325907"/>
                                      </a:moveTo>
                                      <a:lnTo>
                                        <a:pt x="95045" y="345131"/>
                                      </a:lnTo>
                                      <a:lnTo>
                                        <a:pt x="84443" y="360826"/>
                                      </a:lnTo>
                                      <a:lnTo>
                                        <a:pt x="68720" y="371405"/>
                                      </a:lnTo>
                                      <a:lnTo>
                                        <a:pt x="49466" y="375285"/>
                                      </a:lnTo>
                                      <a:lnTo>
                                        <a:pt x="30218" y="371405"/>
                                      </a:lnTo>
                                      <a:lnTo>
                                        <a:pt x="14493" y="360826"/>
                                      </a:lnTo>
                                      <a:lnTo>
                                        <a:pt x="3889" y="345131"/>
                                      </a:lnTo>
                                      <a:lnTo>
                                        <a:pt x="0" y="325907"/>
                                      </a:lnTo>
                                      <a:lnTo>
                                        <a:pt x="3889" y="306676"/>
                                      </a:lnTo>
                                      <a:lnTo>
                                        <a:pt x="14493" y="290977"/>
                                      </a:lnTo>
                                      <a:lnTo>
                                        <a:pt x="30218" y="280396"/>
                                      </a:lnTo>
                                      <a:lnTo>
                                        <a:pt x="49466" y="276517"/>
                                      </a:lnTo>
                                      <a:lnTo>
                                        <a:pt x="68720" y="280396"/>
                                      </a:lnTo>
                                      <a:lnTo>
                                        <a:pt x="84443" y="290977"/>
                                      </a:lnTo>
                                      <a:lnTo>
                                        <a:pt x="95045" y="306676"/>
                                      </a:lnTo>
                                      <a:lnTo>
                                        <a:pt x="98933" y="325907"/>
                                      </a:lnTo>
                                      <a:close/>
                                    </a:path>
                                    <a:path w="435609" h="375285">
                                      <a:moveTo>
                                        <a:pt x="435305" y="325907"/>
                                      </a:moveTo>
                                      <a:lnTo>
                                        <a:pt x="431415" y="345131"/>
                                      </a:lnTo>
                                      <a:lnTo>
                                        <a:pt x="420811" y="360826"/>
                                      </a:lnTo>
                                      <a:lnTo>
                                        <a:pt x="405087" y="371405"/>
                                      </a:lnTo>
                                      <a:lnTo>
                                        <a:pt x="385838" y="375285"/>
                                      </a:lnTo>
                                      <a:lnTo>
                                        <a:pt x="366590" y="371405"/>
                                      </a:lnTo>
                                      <a:lnTo>
                                        <a:pt x="350866" y="360826"/>
                                      </a:lnTo>
                                      <a:lnTo>
                                        <a:pt x="340261" y="345131"/>
                                      </a:lnTo>
                                      <a:lnTo>
                                        <a:pt x="336372" y="325907"/>
                                      </a:lnTo>
                                      <a:lnTo>
                                        <a:pt x="340261" y="306676"/>
                                      </a:lnTo>
                                      <a:lnTo>
                                        <a:pt x="350866" y="290977"/>
                                      </a:lnTo>
                                      <a:lnTo>
                                        <a:pt x="366590" y="280396"/>
                                      </a:lnTo>
                                      <a:lnTo>
                                        <a:pt x="385838" y="276517"/>
                                      </a:lnTo>
                                      <a:lnTo>
                                        <a:pt x="405087" y="280396"/>
                                      </a:lnTo>
                                      <a:lnTo>
                                        <a:pt x="420811" y="290977"/>
                                      </a:lnTo>
                                      <a:lnTo>
                                        <a:pt x="431415" y="306676"/>
                                      </a:lnTo>
                                      <a:lnTo>
                                        <a:pt x="435305" y="325907"/>
                                      </a:lnTo>
                                      <a:close/>
                                    </a:path>
                                  </a:pathLst>
                                </a:custGeom>
                                <a:ln w="12700">
                                  <a:solidFill>
                                    <a:srgbClr val="007BB3"/>
                                  </a:solidFill>
                                  <a:prstDash val="solid"/>
                                </a:ln>
                              </wps:spPr>
                              <wps:bodyPr wrap="square" lIns="0" tIns="0" rIns="0" bIns="0" rtlCol="0">
                                <a:prstTxWarp prst="textNoShape">
                                  <a:avLst/>
                                </a:prstTxWarp>
                                <a:noAutofit/>
                              </wps:bodyPr>
                            </wps:wsp>
                            <wps:wsp>
                              <wps:cNvPr id="367118103" name="Graphic 156"/>
                              <wps:cNvSpPr/>
                              <wps:spPr>
                                <a:xfrm>
                                  <a:off x="0" y="113624"/>
                                  <a:ext cx="495300" cy="345440"/>
                                </a:xfrm>
                                <a:custGeom>
                                  <a:avLst/>
                                  <a:gdLst/>
                                  <a:ahLst/>
                                  <a:cxnLst/>
                                  <a:rect l="l" t="t" r="r" b="b"/>
                                  <a:pathLst>
                                    <a:path w="495300" h="345440">
                                      <a:moveTo>
                                        <a:pt x="158495" y="345274"/>
                                      </a:moveTo>
                                      <a:lnTo>
                                        <a:pt x="152266" y="315379"/>
                                      </a:lnTo>
                                      <a:lnTo>
                                        <a:pt x="135278" y="293766"/>
                                      </a:lnTo>
                                      <a:lnTo>
                                        <a:pt x="110088" y="280645"/>
                                      </a:lnTo>
                                      <a:lnTo>
                                        <a:pt x="79247" y="276225"/>
                                      </a:lnTo>
                                      <a:lnTo>
                                        <a:pt x="48407" y="280645"/>
                                      </a:lnTo>
                                      <a:lnTo>
                                        <a:pt x="23217" y="293766"/>
                                      </a:lnTo>
                                      <a:lnTo>
                                        <a:pt x="6229" y="315379"/>
                                      </a:lnTo>
                                      <a:lnTo>
                                        <a:pt x="0" y="345274"/>
                                      </a:lnTo>
                                    </a:path>
                                    <a:path w="495300" h="345440">
                                      <a:moveTo>
                                        <a:pt x="326897" y="345274"/>
                                      </a:moveTo>
                                      <a:lnTo>
                                        <a:pt x="320668" y="315379"/>
                                      </a:lnTo>
                                      <a:lnTo>
                                        <a:pt x="303680" y="293766"/>
                                      </a:lnTo>
                                      <a:lnTo>
                                        <a:pt x="278490" y="280645"/>
                                      </a:lnTo>
                                      <a:lnTo>
                                        <a:pt x="247649" y="276225"/>
                                      </a:lnTo>
                                      <a:lnTo>
                                        <a:pt x="216809" y="280645"/>
                                      </a:lnTo>
                                      <a:lnTo>
                                        <a:pt x="191619" y="293766"/>
                                      </a:lnTo>
                                      <a:lnTo>
                                        <a:pt x="174631" y="315379"/>
                                      </a:lnTo>
                                      <a:lnTo>
                                        <a:pt x="168401" y="345274"/>
                                      </a:lnTo>
                                    </a:path>
                                    <a:path w="495300" h="345440">
                                      <a:moveTo>
                                        <a:pt x="495299" y="345274"/>
                                      </a:moveTo>
                                      <a:lnTo>
                                        <a:pt x="489070" y="315379"/>
                                      </a:lnTo>
                                      <a:lnTo>
                                        <a:pt x="472082" y="293766"/>
                                      </a:lnTo>
                                      <a:lnTo>
                                        <a:pt x="446892" y="280645"/>
                                      </a:lnTo>
                                      <a:lnTo>
                                        <a:pt x="416051" y="276225"/>
                                      </a:lnTo>
                                      <a:lnTo>
                                        <a:pt x="385211" y="280645"/>
                                      </a:lnTo>
                                      <a:lnTo>
                                        <a:pt x="360021" y="293766"/>
                                      </a:lnTo>
                                      <a:lnTo>
                                        <a:pt x="343033" y="315379"/>
                                      </a:lnTo>
                                      <a:lnTo>
                                        <a:pt x="336803" y="345274"/>
                                      </a:lnTo>
                                    </a:path>
                                    <a:path w="495300" h="345440">
                                      <a:moveTo>
                                        <a:pt x="336803" y="88785"/>
                                      </a:moveTo>
                                      <a:lnTo>
                                        <a:pt x="329795" y="50347"/>
                                      </a:lnTo>
                                      <a:lnTo>
                                        <a:pt x="310686" y="22556"/>
                                      </a:lnTo>
                                      <a:lnTo>
                                        <a:pt x="282347" y="5684"/>
                                      </a:lnTo>
                                      <a:lnTo>
                                        <a:pt x="247649" y="0"/>
                                      </a:lnTo>
                                      <a:lnTo>
                                        <a:pt x="212958" y="5684"/>
                                      </a:lnTo>
                                      <a:lnTo>
                                        <a:pt x="184618" y="22556"/>
                                      </a:lnTo>
                                      <a:lnTo>
                                        <a:pt x="165505" y="50347"/>
                                      </a:lnTo>
                                      <a:lnTo>
                                        <a:pt x="158495" y="88785"/>
                                      </a:lnTo>
                                    </a:path>
                                  </a:pathLst>
                                </a:custGeom>
                                <a:ln w="12700">
                                  <a:solidFill>
                                    <a:srgbClr val="007BB3"/>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2EB1746" id="Group 165" o:spid="_x0000_s1026" style="position:absolute;margin-left:165.95pt;margin-top:-18pt;width:39pt;height:36.1pt;z-index:251860992;mso-width-relative:margin;mso-height-relative:margin" coordsize="495300,45906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">
                      <v:shape id="Graphic 154" o:spid="_x0000_s1027" style="position:absolute;left:119034;top:200194;width:255270;height:65405;visibility:visible;mso-wrap-style:square;v-text-anchor:top" coordsize="255270,654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" path="m,46583l,,255257,r,46583em58902,65214r,-27953l196354,37261r,27953e" filled="f" strokecolor="#007bb3" strokeweight="1pt">
                        <v:path arrowok="t"/>
                      </v:shape>
                      <v:shape id="Graphic 155" o:spid="_x0000_s1028" style="position:absolute;left:32464;width:435609;height:375285;visibility:visible;mso-wrap-style:square;v-text-anchor:top" coordsize="435609,3752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" path="m267119,49377r-3890,19224l252625,84296,236901,94876r-19249,3879l198404,94876,182679,84296,172075,68601,168186,49377r3889,-19224l182679,14458,198404,3879,217652,r19249,3879l252625,14458r10604,15695l267119,49377xem267119,325907r-3890,19224l252625,360826r-15724,10579l217652,375285r-19248,-3880l182679,360826,172075,345131r-3889,-19224l172075,306676r10604,-15699l198404,280396r19248,-3879l236901,280396r15724,10581l263229,306676r3890,19231xem98933,325907r-3888,19224l84443,360826,68720,371405r-19254,3880l30218,371405,14493,360826,3889,345131,,325907,3889,306676,14493,290977,30218,280396r19248,-3879l68720,280396r15723,10581l95045,306676r3888,19231xem435305,325907r-3890,19224l420811,360826r-15724,10579l385838,375285r-19248,-3880l350866,360826,340261,345131r-3889,-19224l340261,306676r10605,-15699l366590,280396r19248,-3879l405087,280396r15724,10581l431415,306676r3890,19231xe" filled="f" strokecolor="#007bb3" strokeweight="1pt">
                        <v:path arrowok="t"/>
                      </v:shape>
                      <v:shape id="Graphic 156" o:spid="_x0000_s1029" style="position:absolute;top:113624;width:495300;height:345440;visibility:visible;mso-wrap-style:square;v-text-anchor:top" coordsize="495300,345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" path="m158495,345274r-6229,-29895l135278,293766,110088,280645,79247,276225r-30840,4420l23217,293766,6229,315379,,345274em326897,345274r-6229,-29895l303680,293766,278490,280645r-30841,-4420l216809,280645r-25190,13121l174631,315379r-6230,29895em495299,345274r-6229,-29895l472082,293766,446892,280645r-30841,-4420l385211,280645r-25190,13121l343033,315379r-6230,29895em336803,88785l329795,50347,310686,22556,282347,5684,247649,,212958,5684,184618,22556,165505,50347r-7010,38438e" filled="f" strokecolor="#007bb3" strokeweight="1pt">
                        <v:path arrowok="t"/>
                      </v:shape>
                    </v:group>
                  </w:pict>
                </mc:Fallback>
              </mc:AlternateContent>
            </w:r>
            <w:r w:rsidR="004B1BC3" w:rsidRPr="004B1BC3">
              <w:rPr>
                <w:color w:val="0077AF" w:themeColor="text2"/>
                <w:sz w:val="24"/>
                <w:szCs w:val="24"/>
              </w:rPr>
              <w:t>Telling the team</w:t>
            </w:r>
          </w:p>
          <w:p w14:paraId="012D6ECB" w14:textId="34CE42E2" w:rsidR="004B1BC3" w:rsidRPr="004B1BC3" w:rsidRDefault="004B1BC3" w:rsidP="009C57A9">
            <w:pPr>
              <w:rPr>
                <w:b/>
                <w:sz w:val="18"/>
                <w:szCs w:val="18"/>
              </w:rPr>
            </w:pPr>
            <w:r w:rsidRPr="004B1BC3">
              <w:rPr>
                <w:b/>
                <w:sz w:val="18"/>
                <w:szCs w:val="18"/>
              </w:rPr>
              <w:t xml:space="preserve">Eg. some or all of what’s going on, about </w:t>
            </w:r>
            <w:r w:rsidR="002F34DE">
              <w:rPr>
                <w:b/>
                <w:sz w:val="18"/>
                <w:szCs w:val="18"/>
              </w:rPr>
              <w:br/>
            </w:r>
            <w:r w:rsidRPr="004B1BC3">
              <w:rPr>
                <w:b/>
                <w:sz w:val="18"/>
                <w:szCs w:val="18"/>
              </w:rPr>
              <w:t>changes, support being given, timeframes.</w:t>
            </w:r>
          </w:p>
          <w:p w14:paraId="2A98BE63" w14:textId="48CF9667" w:rsidR="00AA1F70" w:rsidRPr="00344459" w:rsidRDefault="004B1BC3" w:rsidP="009C57A9">
            <w:pPr>
              <w:rPr>
                <w:sz w:val="24"/>
                <w:szCs w:val="24"/>
              </w:rPr>
            </w:pPr>
            <w:r w:rsidRPr="004B1BC3">
              <w:rPr>
                <w:i/>
                <w:sz w:val="18"/>
                <w:szCs w:val="18"/>
              </w:rPr>
              <w:t>Telling your team about what’s going on for you can be really empowering. It can help you, them, and the business. Employers must not share personal details unless the employee gives permission.</w:t>
            </w:r>
          </w:p>
        </w:tc>
        <w:tc>
          <w:tcPr>
            <w:tcW w:w="4769" w:type="dxa"/>
            <w:vAlign w:val="center"/>
          </w:tcPr>
          <w:p w14:paraId="34C1E600" w14:textId="5DE08BA6" w:rsidR="004B1BC3" w:rsidRPr="004B1BC3" w:rsidRDefault="002F34DE" w:rsidP="002F34DE">
            <w:pPr>
              <w:pStyle w:val="Heading2"/>
              <w:spacing w:before="0" w:after="80" w:line="240" w:lineRule="exact"/>
              <w:rPr>
                <w:color w:val="0077AF" w:themeColor="text2"/>
                <w:sz w:val="24"/>
                <w:szCs w:val="24"/>
              </w:rPr>
            </w:pPr>
            <w:r>
              <w:rPr>
                <w:rFonts w:ascii="Gustan Book"/>
                <w:b w:val="0"/>
                <w:noProof/>
                <w:sz w:val="24"/>
              </w:rPr>
              <mc:AlternateContent>
                <mc:Choice Requires="wpg">
                  <w:drawing>
                    <wp:anchor distT="0" distB="0" distL="114300" distR="114300" simplePos="0" relativeHeight="251863040" behindDoc="0" locked="0" layoutInCell="1" allowOverlap="1" wp14:anchorId="2C53E582" wp14:editId="1788BA8A">
                      <wp:simplePos x="0" y="0"/>
                      <wp:positionH relativeFrom="column">
                        <wp:posOffset>2218690</wp:posOffset>
                      </wp:positionH>
                      <wp:positionV relativeFrom="paragraph">
                        <wp:posOffset>-158750</wp:posOffset>
                      </wp:positionV>
                      <wp:extent cx="352425" cy="472440"/>
                      <wp:effectExtent l="0" t="0" r="15875" b="10160"/>
                      <wp:wrapNone/>
                      <wp:docPr id="1409803368" name="Group 166"/>
                      <wp:cNvGraphicFramePr/>
                      <a:graphic xmlns:a="http://schemas.openxmlformats.org/drawingml/2006/main">
                        <a:graphicData uri="http://schemas.microsoft.com/office/word/2010/wordprocessingGroup">
                          <wpg:wgp>
                            <wpg:cNvGrpSpPr/>
                            <wpg:grpSpPr>
                              <a:xfrm>
                                <a:off x="0" y="0"/>
                                <a:ext cx="352425" cy="472440"/>
                                <a:chOff x="0" y="0"/>
                                <a:chExt cx="352425" cy="472440"/>
                              </a:xfrm>
                            </wpg:grpSpPr>
                            <wps:wsp>
                              <wps:cNvPr id="1360906171" name="Graphic 159"/>
                              <wps:cNvSpPr/>
                              <wps:spPr>
                                <a:xfrm>
                                  <a:off x="70338" y="243479"/>
                                  <a:ext cx="244475" cy="131445"/>
                                </a:xfrm>
                                <a:custGeom>
                                  <a:avLst/>
                                  <a:gdLst/>
                                  <a:ahLst/>
                                  <a:cxnLst/>
                                  <a:rect l="l" t="t" r="r" b="b"/>
                                  <a:pathLst>
                                    <a:path w="244475" h="131445">
                                      <a:moveTo>
                                        <a:pt x="0" y="0"/>
                                      </a:moveTo>
                                      <a:lnTo>
                                        <a:pt x="244081" y="0"/>
                                      </a:lnTo>
                                    </a:path>
                                    <a:path w="244475" h="131445">
                                      <a:moveTo>
                                        <a:pt x="0" y="65557"/>
                                      </a:moveTo>
                                      <a:lnTo>
                                        <a:pt x="244081" y="65557"/>
                                      </a:lnTo>
                                    </a:path>
                                    <a:path w="244475" h="131445">
                                      <a:moveTo>
                                        <a:pt x="0" y="131114"/>
                                      </a:moveTo>
                                      <a:lnTo>
                                        <a:pt x="244081" y="131114"/>
                                      </a:lnTo>
                                    </a:path>
                                  </a:pathLst>
                                </a:custGeom>
                                <a:ln w="12700">
                                  <a:solidFill>
                                    <a:srgbClr val="007BB3"/>
                                  </a:solidFill>
                                  <a:prstDash val="solid"/>
                                </a:ln>
                              </wps:spPr>
                              <wps:bodyPr wrap="square" lIns="0" tIns="0" rIns="0" bIns="0" rtlCol="0">
                                <a:prstTxWarp prst="textNoShape">
                                  <a:avLst/>
                                </a:prstTxWarp>
                                <a:noAutofit/>
                              </wps:bodyPr>
                            </wps:wsp>
                            <wps:wsp>
                              <wps:cNvPr id="2077541375" name="Graphic 160"/>
                              <wps:cNvSpPr/>
                              <wps:spPr>
                                <a:xfrm>
                                  <a:off x="0" y="0"/>
                                  <a:ext cx="352425" cy="472440"/>
                                </a:xfrm>
                                <a:custGeom>
                                  <a:avLst/>
                                  <a:gdLst/>
                                  <a:ahLst/>
                                  <a:cxnLst/>
                                  <a:rect l="l" t="t" r="r" b="b"/>
                                  <a:pathLst>
                                    <a:path w="352425" h="472440">
                                      <a:moveTo>
                                        <a:pt x="0" y="472249"/>
                                      </a:moveTo>
                                      <a:lnTo>
                                        <a:pt x="0" y="91617"/>
                                      </a:lnTo>
                                      <a:lnTo>
                                        <a:pt x="90944" y="0"/>
                                      </a:lnTo>
                                      <a:lnTo>
                                        <a:pt x="352005" y="0"/>
                                      </a:lnTo>
                                      <a:lnTo>
                                        <a:pt x="352005" y="472249"/>
                                      </a:lnTo>
                                      <a:lnTo>
                                        <a:pt x="0" y="472249"/>
                                      </a:lnTo>
                                      <a:close/>
                                    </a:path>
                                  </a:pathLst>
                                </a:custGeom>
                                <a:ln w="12700">
                                  <a:solidFill>
                                    <a:srgbClr val="007BB3"/>
                                  </a:solidFill>
                                  <a:prstDash val="solid"/>
                                </a:ln>
                              </wps:spPr>
                              <wps:bodyPr wrap="square" lIns="0" tIns="0" rIns="0" bIns="0" rtlCol="0">
                                <a:prstTxWarp prst="textNoShape">
                                  <a:avLst/>
                                </a:prstTxWarp>
                                <a:noAutofit/>
                              </wps:bodyPr>
                            </wps:wsp>
                            <wps:wsp>
                              <wps:cNvPr id="865411712" name="Graphic 161"/>
                              <wps:cNvSpPr/>
                              <wps:spPr>
                                <a:xfrm>
                                  <a:off x="43285" y="43285"/>
                                  <a:ext cx="59055" cy="59055"/>
                                </a:xfrm>
                                <a:custGeom>
                                  <a:avLst/>
                                  <a:gdLst/>
                                  <a:ahLst/>
                                  <a:cxnLst/>
                                  <a:rect l="l" t="t" r="r" b="b"/>
                                  <a:pathLst>
                                    <a:path w="59055" h="59055">
                                      <a:moveTo>
                                        <a:pt x="58699" y="0"/>
                                      </a:moveTo>
                                      <a:lnTo>
                                        <a:pt x="58699" y="58623"/>
                                      </a:lnTo>
                                      <a:lnTo>
                                        <a:pt x="0" y="58623"/>
                                      </a:lnTo>
                                    </a:path>
                                  </a:pathLst>
                                </a:custGeom>
                                <a:ln w="12700">
                                  <a:solidFill>
                                    <a:srgbClr val="007BB3"/>
                                  </a:solidFill>
                                  <a:prstDash val="solid"/>
                                </a:ln>
                              </wps:spPr>
                              <wps:bodyPr wrap="square" lIns="0" tIns="0" rIns="0" bIns="0" rtlCol="0">
                                <a:prstTxWarp prst="textNoShape">
                                  <a:avLst/>
                                </a:prstTxWarp>
                                <a:noAutofit/>
                              </wps:bodyPr>
                            </wps:wsp>
                            <wps:wsp>
                              <wps:cNvPr id="1422784285" name="Graphic 162"/>
                              <wps:cNvSpPr/>
                              <wps:spPr>
                                <a:xfrm>
                                  <a:off x="43285" y="243479"/>
                                  <a:ext cx="14604" cy="1270"/>
                                </a:xfrm>
                                <a:custGeom>
                                  <a:avLst/>
                                  <a:gdLst/>
                                  <a:ahLst/>
                                  <a:cxnLst/>
                                  <a:rect l="l" t="t" r="r" b="b"/>
                                  <a:pathLst>
                                    <a:path w="14604">
                                      <a:moveTo>
                                        <a:pt x="0" y="0"/>
                                      </a:moveTo>
                                      <a:lnTo>
                                        <a:pt x="14173" y="0"/>
                                      </a:lnTo>
                                    </a:path>
                                  </a:pathLst>
                                </a:custGeom>
                                <a:ln w="12700">
                                  <a:solidFill>
                                    <a:srgbClr val="007BB3"/>
                                  </a:solidFill>
                                  <a:prstDash val="solid"/>
                                </a:ln>
                              </wps:spPr>
                              <wps:bodyPr wrap="square" lIns="0" tIns="0" rIns="0" bIns="0" rtlCol="0">
                                <a:prstTxWarp prst="textNoShape">
                                  <a:avLst/>
                                </a:prstTxWarp>
                                <a:noAutofit/>
                              </wps:bodyPr>
                            </wps:wsp>
                            <wps:wsp>
                              <wps:cNvPr id="515573991" name="Graphic 163"/>
                              <wps:cNvSpPr/>
                              <wps:spPr>
                                <a:xfrm>
                                  <a:off x="43285" y="308407"/>
                                  <a:ext cx="14604" cy="1270"/>
                                </a:xfrm>
                                <a:custGeom>
                                  <a:avLst/>
                                  <a:gdLst/>
                                  <a:ahLst/>
                                  <a:cxnLst/>
                                  <a:rect l="l" t="t" r="r" b="b"/>
                                  <a:pathLst>
                                    <a:path w="14604">
                                      <a:moveTo>
                                        <a:pt x="0" y="0"/>
                                      </a:moveTo>
                                      <a:lnTo>
                                        <a:pt x="14173" y="0"/>
                                      </a:lnTo>
                                    </a:path>
                                  </a:pathLst>
                                </a:custGeom>
                                <a:ln w="12700">
                                  <a:solidFill>
                                    <a:srgbClr val="007BB3"/>
                                  </a:solidFill>
                                  <a:prstDash val="solid"/>
                                </a:ln>
                              </wps:spPr>
                              <wps:bodyPr wrap="square" lIns="0" tIns="0" rIns="0" bIns="0" rtlCol="0">
                                <a:prstTxWarp prst="textNoShape">
                                  <a:avLst/>
                                </a:prstTxWarp>
                                <a:noAutofit/>
                              </wps:bodyPr>
                            </wps:wsp>
                            <wps:wsp>
                              <wps:cNvPr id="1061801107" name="Graphic 164"/>
                              <wps:cNvSpPr/>
                              <wps:spPr>
                                <a:xfrm>
                                  <a:off x="43285" y="373335"/>
                                  <a:ext cx="14604" cy="1270"/>
                                </a:xfrm>
                                <a:custGeom>
                                  <a:avLst/>
                                  <a:gdLst/>
                                  <a:ahLst/>
                                  <a:cxnLst/>
                                  <a:rect l="l" t="t" r="r" b="b"/>
                                  <a:pathLst>
                                    <a:path w="14604">
                                      <a:moveTo>
                                        <a:pt x="0" y="0"/>
                                      </a:moveTo>
                                      <a:lnTo>
                                        <a:pt x="14173" y="0"/>
                                      </a:lnTo>
                                    </a:path>
                                  </a:pathLst>
                                </a:custGeom>
                                <a:ln w="12700">
                                  <a:solidFill>
                                    <a:srgbClr val="007BB3"/>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83D3431" id="Group 166" o:spid="_x0000_s1026" style="position:absolute;margin-left:174.7pt;margin-top:-12.5pt;width:27.75pt;height:37.2pt;z-index:251863040;mso-width-relative:margin;mso-height-relative:margin" coordsize="352425,4724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">
                      <v:shape id="Graphic 159" o:spid="_x0000_s1027" style="position:absolute;left:70338;top:243479;width:244475;height:131445;visibility:visible;mso-wrap-style:square;v-text-anchor:top" coordsize="244475,1314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" path="m,l244081,em,65557r244081,em,131114r244081,e" filled="f" strokecolor="#007bb3" strokeweight="1pt">
                        <v:path arrowok="t"/>
                      </v:shape>
                      <v:shape id="Graphic 160" o:spid="_x0000_s1028" style="position:absolute;width:352425;height:472440;visibility:visible;mso-wrap-style:square;v-text-anchor:top" coordsize="352425,472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" path="m,472249l,91617,90944,,352005,r,472249l,472249xe" filled="f" strokecolor="#007bb3" strokeweight="1pt">
                        <v:path arrowok="t"/>
                      </v:shape>
                      <v:shape id="Graphic 161" o:spid="_x0000_s1029" style="position:absolute;left:43285;top:43285;width:59055;height:59055;visibility:visible;mso-wrap-style:square;v-text-anchor:top" coordsize="59055,590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" path="m58699,r,58623l,58623e" filled="f" strokecolor="#007bb3" strokeweight="1pt">
                        <v:path arrowok="t"/>
                      </v:shape>
                      <v:shape id="Graphic 162" o:spid="_x0000_s1030" style="position:absolute;left:43285;top:243479;width:14604;height:1270;visibility:visible;mso-wrap-style:square;v-text-anchor:top" coordsize="14604,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" path="m,l14173,e" filled="f" strokecolor="#007bb3" strokeweight="1pt">
                        <v:path arrowok="t"/>
                      </v:shape>
                      <v:shape id="Graphic 163" o:spid="_x0000_s1031" style="position:absolute;left:43285;top:308407;width:14604;height:1270;visibility:visible;mso-wrap-style:square;v-text-anchor:top" coordsize="14604,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" path="m,l14173,e" filled="f" strokecolor="#007bb3" strokeweight="1pt">
                        <v:path arrowok="t"/>
                      </v:shape>
                      <v:shape id="Graphic 164" o:spid="_x0000_s1032" style="position:absolute;left:43285;top:373335;width:14604;height:1270;visibility:visible;mso-wrap-style:square;v-text-anchor:top" coordsize="14604,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" path="m,l14173,e" filled="f" strokecolor="#007bb3" strokeweight="1pt">
                        <v:path arrowok="t"/>
                      </v:shape>
                    </v:group>
                  </w:pict>
                </mc:Fallback>
              </mc:AlternateContent>
            </w:r>
            <w:r w:rsidR="004B1BC3" w:rsidRPr="004B1BC3">
              <w:rPr>
                <w:color w:val="0077AF" w:themeColor="text2"/>
                <w:sz w:val="24"/>
                <w:szCs w:val="24"/>
              </w:rPr>
              <w:t xml:space="preserve">Different work duties </w:t>
            </w:r>
            <w:r>
              <w:rPr>
                <w:color w:val="0077AF" w:themeColor="text2"/>
                <w:sz w:val="24"/>
                <w:szCs w:val="24"/>
              </w:rPr>
              <w:br/>
            </w:r>
            <w:r w:rsidR="004B1BC3" w:rsidRPr="004B1BC3">
              <w:rPr>
                <w:color w:val="0077AF" w:themeColor="text2"/>
                <w:sz w:val="24"/>
                <w:szCs w:val="24"/>
              </w:rPr>
              <w:t>or responsibilities</w:t>
            </w:r>
          </w:p>
          <w:p w14:paraId="6AAA73A7" w14:textId="48E87531" w:rsidR="004B1BC3" w:rsidRPr="004B1BC3" w:rsidRDefault="004B1BC3" w:rsidP="004B1BC3">
            <w:pPr>
              <w:rPr>
                <w:b/>
                <w:sz w:val="18"/>
                <w:szCs w:val="18"/>
              </w:rPr>
            </w:pPr>
            <w:r w:rsidRPr="004B1BC3">
              <w:rPr>
                <w:b/>
                <w:sz w:val="18"/>
                <w:szCs w:val="18"/>
              </w:rPr>
              <w:t>Eg. different tasks, reduced load, more familiar work, for a short time or ongoing.</w:t>
            </w:r>
          </w:p>
          <w:p w14:paraId="08A0EEED" w14:textId="797F0EAF" w:rsidR="00AA1F70" w:rsidRPr="00344459" w:rsidRDefault="004B1BC3" w:rsidP="004B1BC3">
            <w:pPr>
              <w:rPr>
                <w:sz w:val="24"/>
                <w:szCs w:val="24"/>
              </w:rPr>
            </w:pPr>
            <w:r w:rsidRPr="004B1BC3">
              <w:rPr>
                <w:i/>
                <w:sz w:val="18"/>
                <w:szCs w:val="18"/>
              </w:rPr>
              <w:t>Sometimes work that is too hard or too easy adds to your mental distress. Employers don’t have to change your work duties or responsibilities, but they might be happy to.</w:t>
            </w:r>
          </w:p>
        </w:tc>
        <w:tc>
          <w:tcPr>
            <w:tcW w:w="4994" w:type="dxa"/>
            <w:vAlign w:val="center"/>
          </w:tcPr>
          <w:p w14:paraId="743DB268" w14:textId="69F0D98A" w:rsidR="004B1BC3" w:rsidRPr="004B1BC3" w:rsidRDefault="002F34DE" w:rsidP="004B1BC3">
            <w:pPr>
              <w:pStyle w:val="Heading2"/>
              <w:spacing w:before="0" w:after="80"/>
              <w:rPr>
                <w:color w:val="0077AF" w:themeColor="text2"/>
                <w:sz w:val="24"/>
                <w:szCs w:val="24"/>
              </w:rPr>
            </w:pPr>
            <w:r>
              <w:rPr>
                <w:rFonts w:ascii="Gustan Black"/>
                <w:b w:val="0"/>
                <w:noProof/>
                <w:color w:val="007BB3"/>
                <w:sz w:val="24"/>
              </w:rPr>
              <mc:AlternateContent>
                <mc:Choice Requires="wpg">
                  <w:drawing>
                    <wp:anchor distT="0" distB="0" distL="114300" distR="114300" simplePos="0" relativeHeight="251865088" behindDoc="0" locked="0" layoutInCell="1" allowOverlap="1" wp14:anchorId="153F9294" wp14:editId="0745D6FC">
                      <wp:simplePos x="0" y="0"/>
                      <wp:positionH relativeFrom="column">
                        <wp:posOffset>2278380</wp:posOffset>
                      </wp:positionH>
                      <wp:positionV relativeFrom="paragraph">
                        <wp:posOffset>-17780</wp:posOffset>
                      </wp:positionV>
                      <wp:extent cx="443230" cy="498475"/>
                      <wp:effectExtent l="0" t="0" r="13970" b="9525"/>
                      <wp:wrapNone/>
                      <wp:docPr id="1323690741" name="Group 167"/>
                      <wp:cNvGraphicFramePr/>
                      <a:graphic xmlns:a="http://schemas.openxmlformats.org/drawingml/2006/main">
                        <a:graphicData uri="http://schemas.microsoft.com/office/word/2010/wordprocessingGroup">
                          <wpg:wgp>
                            <wpg:cNvGrpSpPr/>
                            <wpg:grpSpPr>
                              <a:xfrm>
                                <a:off x="0" y="0"/>
                                <a:ext cx="443230" cy="498475"/>
                                <a:chOff x="0" y="0"/>
                                <a:chExt cx="443714" cy="498614"/>
                              </a:xfrm>
                            </wpg:grpSpPr>
                            <wps:wsp>
                              <wps:cNvPr id="1936838465" name="Graphic 167"/>
                              <wps:cNvSpPr/>
                              <wps:spPr>
                                <a:xfrm>
                                  <a:off x="0" y="0"/>
                                  <a:ext cx="388620" cy="288290"/>
                                </a:xfrm>
                                <a:custGeom>
                                  <a:avLst/>
                                  <a:gdLst/>
                                  <a:ahLst/>
                                  <a:cxnLst/>
                                  <a:rect l="l" t="t" r="r" b="b"/>
                                  <a:pathLst>
                                    <a:path w="388620" h="288290">
                                      <a:moveTo>
                                        <a:pt x="59461" y="288163"/>
                                      </a:moveTo>
                                      <a:lnTo>
                                        <a:pt x="0" y="288163"/>
                                      </a:lnTo>
                                      <a:lnTo>
                                        <a:pt x="12" y="0"/>
                                      </a:lnTo>
                                      <a:lnTo>
                                        <a:pt x="388035" y="0"/>
                                      </a:lnTo>
                                      <a:lnTo>
                                        <a:pt x="388035" y="41833"/>
                                      </a:lnTo>
                                    </a:path>
                                  </a:pathLst>
                                </a:custGeom>
                                <a:ln w="12700">
                                  <a:solidFill>
                                    <a:srgbClr val="007BB3"/>
                                  </a:solidFill>
                                  <a:prstDash val="solid"/>
                                </a:ln>
                              </wps:spPr>
                              <wps:bodyPr wrap="square" lIns="0" tIns="0" rIns="0" bIns="0" rtlCol="0">
                                <a:prstTxWarp prst="textNoShape">
                                  <a:avLst/>
                                </a:prstTxWarp>
                                <a:noAutofit/>
                              </wps:bodyPr>
                            </wps:wsp>
                            <wps:wsp>
                              <wps:cNvPr id="1072706902" name="Graphic 168"/>
                              <wps:cNvSpPr/>
                              <wps:spPr>
                                <a:xfrm>
                                  <a:off x="97392" y="265122"/>
                                  <a:ext cx="178435" cy="56515"/>
                                </a:xfrm>
                                <a:custGeom>
                                  <a:avLst/>
                                  <a:gdLst/>
                                  <a:ahLst/>
                                  <a:cxnLst/>
                                  <a:rect l="l" t="t" r="r" b="b"/>
                                  <a:pathLst>
                                    <a:path w="178435" h="56515">
                                      <a:moveTo>
                                        <a:pt x="125745" y="9898"/>
                                      </a:moveTo>
                                      <a:lnTo>
                                        <a:pt x="120069" y="19728"/>
                                      </a:lnTo>
                                      <a:lnTo>
                                        <a:pt x="118833" y="30494"/>
                                      </a:lnTo>
                                      <a:lnTo>
                                        <a:pt x="121927" y="40912"/>
                                      </a:lnTo>
                                      <a:lnTo>
                                        <a:pt x="129238" y="49699"/>
                                      </a:lnTo>
                                      <a:lnTo>
                                        <a:pt x="139577" y="55104"/>
                                      </a:lnTo>
                                      <a:lnTo>
                                        <a:pt x="150896" y="56281"/>
                                      </a:lnTo>
                                      <a:lnTo>
                                        <a:pt x="161851" y="53339"/>
                                      </a:lnTo>
                                      <a:lnTo>
                                        <a:pt x="171097" y="46385"/>
                                      </a:lnTo>
                                      <a:lnTo>
                                        <a:pt x="176784" y="36556"/>
                                      </a:lnTo>
                                      <a:lnTo>
                                        <a:pt x="178019" y="25792"/>
                                      </a:lnTo>
                                      <a:lnTo>
                                        <a:pt x="174919" y="15370"/>
                                      </a:lnTo>
                                      <a:lnTo>
                                        <a:pt x="167605" y="6570"/>
                                      </a:lnTo>
                                      <a:lnTo>
                                        <a:pt x="157278" y="1177"/>
                                      </a:lnTo>
                                      <a:lnTo>
                                        <a:pt x="145961" y="0"/>
                                      </a:lnTo>
                                      <a:lnTo>
                                        <a:pt x="135001" y="2939"/>
                                      </a:lnTo>
                                      <a:lnTo>
                                        <a:pt x="125745" y="9898"/>
                                      </a:lnTo>
                                      <a:close/>
                                    </a:path>
                                    <a:path w="178435" h="56515">
                                      <a:moveTo>
                                        <a:pt x="6911" y="9898"/>
                                      </a:moveTo>
                                      <a:lnTo>
                                        <a:pt x="1235" y="19728"/>
                                      </a:lnTo>
                                      <a:lnTo>
                                        <a:pt x="0" y="30494"/>
                                      </a:lnTo>
                                      <a:lnTo>
                                        <a:pt x="3093" y="40912"/>
                                      </a:lnTo>
                                      <a:lnTo>
                                        <a:pt x="10404" y="49699"/>
                                      </a:lnTo>
                                      <a:lnTo>
                                        <a:pt x="20736" y="55104"/>
                                      </a:lnTo>
                                      <a:lnTo>
                                        <a:pt x="32051" y="56281"/>
                                      </a:lnTo>
                                      <a:lnTo>
                                        <a:pt x="43004" y="53339"/>
                                      </a:lnTo>
                                      <a:lnTo>
                                        <a:pt x="52250" y="46385"/>
                                      </a:lnTo>
                                      <a:lnTo>
                                        <a:pt x="57939" y="36556"/>
                                      </a:lnTo>
                                      <a:lnTo>
                                        <a:pt x="59177" y="25792"/>
                                      </a:lnTo>
                                      <a:lnTo>
                                        <a:pt x="56078" y="15370"/>
                                      </a:lnTo>
                                      <a:lnTo>
                                        <a:pt x="48758" y="6570"/>
                                      </a:lnTo>
                                      <a:lnTo>
                                        <a:pt x="38431" y="1177"/>
                                      </a:lnTo>
                                      <a:lnTo>
                                        <a:pt x="27116" y="0"/>
                                      </a:lnTo>
                                      <a:lnTo>
                                        <a:pt x="16159" y="2939"/>
                                      </a:lnTo>
                                      <a:lnTo>
                                        <a:pt x="6911" y="9898"/>
                                      </a:lnTo>
                                      <a:close/>
                                    </a:path>
                                  </a:pathLst>
                                </a:custGeom>
                                <a:ln w="12700">
                                  <a:solidFill>
                                    <a:srgbClr val="007BB3"/>
                                  </a:solidFill>
                                  <a:prstDash val="solid"/>
                                </a:ln>
                              </wps:spPr>
                              <wps:bodyPr wrap="square" lIns="0" tIns="0" rIns="0" bIns="0" rtlCol="0">
                                <a:prstTxWarp prst="textNoShape">
                                  <a:avLst/>
                                </a:prstTxWarp>
                                <a:noAutofit/>
                              </wps:bodyPr>
                            </wps:wsp>
                            <wps:wsp>
                              <wps:cNvPr id="1992364221" name="Graphic 169"/>
                              <wps:cNvSpPr/>
                              <wps:spPr>
                                <a:xfrm>
                                  <a:off x="5411" y="449084"/>
                                  <a:ext cx="117475" cy="49530"/>
                                </a:xfrm>
                                <a:custGeom>
                                  <a:avLst/>
                                  <a:gdLst/>
                                  <a:ahLst/>
                                  <a:cxnLst/>
                                  <a:rect l="l" t="t" r="r" b="b"/>
                                  <a:pathLst>
                                    <a:path w="117475" h="49530">
                                      <a:moveTo>
                                        <a:pt x="117322" y="49060"/>
                                      </a:moveTo>
                                      <a:lnTo>
                                        <a:pt x="105684" y="5737"/>
                                      </a:lnTo>
                                      <a:lnTo>
                                        <a:pt x="88823" y="0"/>
                                      </a:lnTo>
                                      <a:lnTo>
                                        <a:pt x="28486" y="0"/>
                                      </a:lnTo>
                                      <a:lnTo>
                                        <a:pt x="19409" y="1448"/>
                                      </a:lnTo>
                                      <a:lnTo>
                                        <a:pt x="11630" y="5737"/>
                                      </a:lnTo>
                                      <a:lnTo>
                                        <a:pt x="5979" y="12783"/>
                                      </a:lnTo>
                                      <a:lnTo>
                                        <a:pt x="3289" y="22504"/>
                                      </a:lnTo>
                                      <a:lnTo>
                                        <a:pt x="0" y="49009"/>
                                      </a:lnTo>
                                    </a:path>
                                  </a:pathLst>
                                </a:custGeom>
                                <a:ln w="12699">
                                  <a:solidFill>
                                    <a:srgbClr val="007BB3"/>
                                  </a:solidFill>
                                  <a:prstDash val="solid"/>
                                </a:ln>
                              </wps:spPr>
                              <wps:bodyPr wrap="square" lIns="0" tIns="0" rIns="0" bIns="0" rtlCol="0">
                                <a:prstTxWarp prst="textNoShape">
                                  <a:avLst/>
                                </a:prstTxWarp>
                                <a:noAutofit/>
                              </wps:bodyPr>
                            </wps:wsp>
                            <wps:wsp>
                              <wps:cNvPr id="1852678001" name="Graphic 170"/>
                              <wps:cNvSpPr/>
                              <wps:spPr>
                                <a:xfrm>
                                  <a:off x="32464" y="351692"/>
                                  <a:ext cx="56515" cy="56515"/>
                                </a:xfrm>
                                <a:custGeom>
                                  <a:avLst/>
                                  <a:gdLst/>
                                  <a:ahLst/>
                                  <a:cxnLst/>
                                  <a:rect l="l" t="t" r="r" b="b"/>
                                  <a:pathLst>
                                    <a:path w="56515" h="56515">
                                      <a:moveTo>
                                        <a:pt x="6575" y="9898"/>
                                      </a:moveTo>
                                      <a:lnTo>
                                        <a:pt x="1173" y="19728"/>
                                      </a:lnTo>
                                      <a:lnTo>
                                        <a:pt x="0" y="30494"/>
                                      </a:lnTo>
                                      <a:lnTo>
                                        <a:pt x="2946" y="40912"/>
                                      </a:lnTo>
                                      <a:lnTo>
                                        <a:pt x="9902" y="49699"/>
                                      </a:lnTo>
                                      <a:lnTo>
                                        <a:pt x="19731" y="55104"/>
                                      </a:lnTo>
                                      <a:lnTo>
                                        <a:pt x="30494" y="56281"/>
                                      </a:lnTo>
                                      <a:lnTo>
                                        <a:pt x="40912" y="53339"/>
                                      </a:lnTo>
                                      <a:lnTo>
                                        <a:pt x="49704" y="46385"/>
                                      </a:lnTo>
                                      <a:lnTo>
                                        <a:pt x="55112" y="36556"/>
                                      </a:lnTo>
                                      <a:lnTo>
                                        <a:pt x="56284" y="25792"/>
                                      </a:lnTo>
                                      <a:lnTo>
                                        <a:pt x="53335" y="15370"/>
                                      </a:lnTo>
                                      <a:lnTo>
                                        <a:pt x="46377" y="6570"/>
                                      </a:lnTo>
                                      <a:lnTo>
                                        <a:pt x="36561" y="1177"/>
                                      </a:lnTo>
                                      <a:lnTo>
                                        <a:pt x="25800" y="0"/>
                                      </a:lnTo>
                                      <a:lnTo>
                                        <a:pt x="15376" y="2939"/>
                                      </a:lnTo>
                                      <a:lnTo>
                                        <a:pt x="6575" y="9898"/>
                                      </a:lnTo>
                                      <a:close/>
                                    </a:path>
                                  </a:pathLst>
                                </a:custGeom>
                                <a:ln w="12700">
                                  <a:solidFill>
                                    <a:srgbClr val="007BB3"/>
                                  </a:solidFill>
                                  <a:prstDash val="solid"/>
                                </a:ln>
                              </wps:spPr>
                              <wps:bodyPr wrap="square" lIns="0" tIns="0" rIns="0" bIns="0" rtlCol="0">
                                <a:prstTxWarp prst="textNoShape">
                                  <a:avLst/>
                                </a:prstTxWarp>
                                <a:noAutofit/>
                              </wps:bodyPr>
                            </wps:wsp>
                            <wps:wsp>
                              <wps:cNvPr id="221895328" name="Graphic 171"/>
                              <wps:cNvSpPr/>
                              <wps:spPr>
                                <a:xfrm>
                                  <a:off x="124445" y="449084"/>
                                  <a:ext cx="117475" cy="49530"/>
                                </a:xfrm>
                                <a:custGeom>
                                  <a:avLst/>
                                  <a:gdLst/>
                                  <a:ahLst/>
                                  <a:cxnLst/>
                                  <a:rect l="l" t="t" r="r" b="b"/>
                                  <a:pathLst>
                                    <a:path w="117475" h="49530">
                                      <a:moveTo>
                                        <a:pt x="117335" y="49072"/>
                                      </a:moveTo>
                                      <a:lnTo>
                                        <a:pt x="105684" y="5737"/>
                                      </a:lnTo>
                                      <a:lnTo>
                                        <a:pt x="88823" y="0"/>
                                      </a:lnTo>
                                      <a:lnTo>
                                        <a:pt x="28498" y="0"/>
                                      </a:lnTo>
                                      <a:lnTo>
                                        <a:pt x="19418" y="1448"/>
                                      </a:lnTo>
                                      <a:lnTo>
                                        <a:pt x="11631" y="5737"/>
                                      </a:lnTo>
                                      <a:lnTo>
                                        <a:pt x="5976" y="12783"/>
                                      </a:lnTo>
                                      <a:lnTo>
                                        <a:pt x="3289" y="22504"/>
                                      </a:lnTo>
                                      <a:lnTo>
                                        <a:pt x="0" y="49060"/>
                                      </a:lnTo>
                                    </a:path>
                                  </a:pathLst>
                                </a:custGeom>
                                <a:ln w="12699">
                                  <a:solidFill>
                                    <a:srgbClr val="007BB3"/>
                                  </a:solidFill>
                                  <a:prstDash val="solid"/>
                                </a:ln>
                              </wps:spPr>
                              <wps:bodyPr wrap="square" lIns="0" tIns="0" rIns="0" bIns="0" rtlCol="0">
                                <a:prstTxWarp prst="textNoShape">
                                  <a:avLst/>
                                </a:prstTxWarp>
                                <a:noAutofit/>
                              </wps:bodyPr>
                            </wps:wsp>
                            <wps:wsp>
                              <wps:cNvPr id="961380578" name="Graphic 172"/>
                              <wps:cNvSpPr/>
                              <wps:spPr>
                                <a:xfrm>
                                  <a:off x="156909" y="351692"/>
                                  <a:ext cx="56515" cy="56515"/>
                                </a:xfrm>
                                <a:custGeom>
                                  <a:avLst/>
                                  <a:gdLst/>
                                  <a:ahLst/>
                                  <a:cxnLst/>
                                  <a:rect l="l" t="t" r="r" b="b"/>
                                  <a:pathLst>
                                    <a:path w="56515" h="56515">
                                      <a:moveTo>
                                        <a:pt x="6575" y="9898"/>
                                      </a:moveTo>
                                      <a:lnTo>
                                        <a:pt x="1173" y="19728"/>
                                      </a:lnTo>
                                      <a:lnTo>
                                        <a:pt x="0" y="30494"/>
                                      </a:lnTo>
                                      <a:lnTo>
                                        <a:pt x="2946" y="40912"/>
                                      </a:lnTo>
                                      <a:lnTo>
                                        <a:pt x="9902" y="49699"/>
                                      </a:lnTo>
                                      <a:lnTo>
                                        <a:pt x="19731" y="55104"/>
                                      </a:lnTo>
                                      <a:lnTo>
                                        <a:pt x="30492" y="56281"/>
                                      </a:lnTo>
                                      <a:lnTo>
                                        <a:pt x="40906" y="53339"/>
                                      </a:lnTo>
                                      <a:lnTo>
                                        <a:pt x="49691" y="46385"/>
                                      </a:lnTo>
                                      <a:lnTo>
                                        <a:pt x="55101" y="36556"/>
                                      </a:lnTo>
                                      <a:lnTo>
                                        <a:pt x="56278" y="25792"/>
                                      </a:lnTo>
                                      <a:lnTo>
                                        <a:pt x="53333" y="15370"/>
                                      </a:lnTo>
                                      <a:lnTo>
                                        <a:pt x="46377" y="6570"/>
                                      </a:lnTo>
                                      <a:lnTo>
                                        <a:pt x="36554" y="1177"/>
                                      </a:lnTo>
                                      <a:lnTo>
                                        <a:pt x="25790" y="0"/>
                                      </a:lnTo>
                                      <a:lnTo>
                                        <a:pt x="15369" y="2939"/>
                                      </a:lnTo>
                                      <a:lnTo>
                                        <a:pt x="6575" y="9898"/>
                                      </a:lnTo>
                                      <a:close/>
                                    </a:path>
                                  </a:pathLst>
                                </a:custGeom>
                                <a:ln w="12700">
                                  <a:solidFill>
                                    <a:srgbClr val="007BB3"/>
                                  </a:solidFill>
                                  <a:prstDash val="solid"/>
                                </a:ln>
                              </wps:spPr>
                              <wps:bodyPr wrap="square" lIns="0" tIns="0" rIns="0" bIns="0" rtlCol="0">
                                <a:prstTxWarp prst="textNoShape">
                                  <a:avLst/>
                                </a:prstTxWarp>
                                <a:noAutofit/>
                              </wps:bodyPr>
                            </wps:wsp>
                            <wps:wsp>
                              <wps:cNvPr id="598706916" name="Graphic 173"/>
                              <wps:cNvSpPr/>
                              <wps:spPr>
                                <a:xfrm>
                                  <a:off x="248890" y="449084"/>
                                  <a:ext cx="117475" cy="49530"/>
                                </a:xfrm>
                                <a:custGeom>
                                  <a:avLst/>
                                  <a:gdLst/>
                                  <a:ahLst/>
                                  <a:cxnLst/>
                                  <a:rect l="l" t="t" r="r" b="b"/>
                                  <a:pathLst>
                                    <a:path w="117475" h="49530">
                                      <a:moveTo>
                                        <a:pt x="117309" y="49123"/>
                                      </a:moveTo>
                                      <a:lnTo>
                                        <a:pt x="105671" y="5737"/>
                                      </a:lnTo>
                                      <a:lnTo>
                                        <a:pt x="88811" y="0"/>
                                      </a:lnTo>
                                      <a:lnTo>
                                        <a:pt x="28486" y="0"/>
                                      </a:lnTo>
                                      <a:lnTo>
                                        <a:pt x="19407" y="1448"/>
                                      </a:lnTo>
                                      <a:lnTo>
                                        <a:pt x="11625" y="5737"/>
                                      </a:lnTo>
                                      <a:lnTo>
                                        <a:pt x="5974" y="12783"/>
                                      </a:lnTo>
                                      <a:lnTo>
                                        <a:pt x="3289" y="22504"/>
                                      </a:lnTo>
                                      <a:lnTo>
                                        <a:pt x="0" y="49085"/>
                                      </a:lnTo>
                                    </a:path>
                                  </a:pathLst>
                                </a:custGeom>
                                <a:ln w="12700">
                                  <a:solidFill>
                                    <a:srgbClr val="007BB3"/>
                                  </a:solidFill>
                                  <a:prstDash val="solid"/>
                                </a:ln>
                              </wps:spPr>
                              <wps:bodyPr wrap="square" lIns="0" tIns="0" rIns="0" bIns="0" rtlCol="0">
                                <a:prstTxWarp prst="textNoShape">
                                  <a:avLst/>
                                </a:prstTxWarp>
                                <a:noAutofit/>
                              </wps:bodyPr>
                            </wps:wsp>
                            <wps:wsp>
                              <wps:cNvPr id="32229973" name="Graphic 174"/>
                              <wps:cNvSpPr/>
                              <wps:spPr>
                                <a:xfrm>
                                  <a:off x="275943" y="351692"/>
                                  <a:ext cx="56515" cy="56515"/>
                                </a:xfrm>
                                <a:custGeom>
                                  <a:avLst/>
                                  <a:gdLst/>
                                  <a:ahLst/>
                                  <a:cxnLst/>
                                  <a:rect l="l" t="t" r="r" b="b"/>
                                  <a:pathLst>
                                    <a:path w="56515" h="56515">
                                      <a:moveTo>
                                        <a:pt x="6577" y="9898"/>
                                      </a:moveTo>
                                      <a:lnTo>
                                        <a:pt x="1174" y="19728"/>
                                      </a:lnTo>
                                      <a:lnTo>
                                        <a:pt x="0" y="30494"/>
                                      </a:lnTo>
                                      <a:lnTo>
                                        <a:pt x="2942" y="40912"/>
                                      </a:lnTo>
                                      <a:lnTo>
                                        <a:pt x="9891" y="49699"/>
                                      </a:lnTo>
                                      <a:lnTo>
                                        <a:pt x="19720" y="55104"/>
                                      </a:lnTo>
                                      <a:lnTo>
                                        <a:pt x="30483" y="56281"/>
                                      </a:lnTo>
                                      <a:lnTo>
                                        <a:pt x="40900" y="53339"/>
                                      </a:lnTo>
                                      <a:lnTo>
                                        <a:pt x="49693" y="46385"/>
                                      </a:lnTo>
                                      <a:lnTo>
                                        <a:pt x="55103" y="36556"/>
                                      </a:lnTo>
                                      <a:lnTo>
                                        <a:pt x="56280" y="25792"/>
                                      </a:lnTo>
                                      <a:lnTo>
                                        <a:pt x="53335" y="15370"/>
                                      </a:lnTo>
                                      <a:lnTo>
                                        <a:pt x="46378" y="6570"/>
                                      </a:lnTo>
                                      <a:lnTo>
                                        <a:pt x="36555" y="1177"/>
                                      </a:lnTo>
                                      <a:lnTo>
                                        <a:pt x="25792" y="0"/>
                                      </a:lnTo>
                                      <a:lnTo>
                                        <a:pt x="15371" y="2939"/>
                                      </a:lnTo>
                                      <a:lnTo>
                                        <a:pt x="6577" y="9898"/>
                                      </a:lnTo>
                                      <a:close/>
                                    </a:path>
                                  </a:pathLst>
                                </a:custGeom>
                                <a:ln w="12700">
                                  <a:solidFill>
                                    <a:srgbClr val="007BB3"/>
                                  </a:solidFill>
                                  <a:prstDash val="solid"/>
                                </a:ln>
                              </wps:spPr>
                              <wps:bodyPr wrap="square" lIns="0" tIns="0" rIns="0" bIns="0" rtlCol="0">
                                <a:prstTxWarp prst="textNoShape">
                                  <a:avLst/>
                                </a:prstTxWarp>
                                <a:noAutofit/>
                              </wps:bodyPr>
                            </wps:wsp>
                            <wps:wsp>
                              <wps:cNvPr id="1578752686" name="Graphic 175"/>
                              <wps:cNvSpPr/>
                              <wps:spPr>
                                <a:xfrm>
                                  <a:off x="330050" y="183962"/>
                                  <a:ext cx="113664" cy="253365"/>
                                </a:xfrm>
                                <a:custGeom>
                                  <a:avLst/>
                                  <a:gdLst/>
                                  <a:ahLst/>
                                  <a:cxnLst/>
                                  <a:rect l="l" t="t" r="r" b="b"/>
                                  <a:pathLst>
                                    <a:path w="113664" h="253365">
                                      <a:moveTo>
                                        <a:pt x="88874" y="253365"/>
                                      </a:moveTo>
                                      <a:lnTo>
                                        <a:pt x="91668" y="135585"/>
                                      </a:lnTo>
                                      <a:lnTo>
                                        <a:pt x="99762" y="131660"/>
                                      </a:lnTo>
                                      <a:lnTo>
                                        <a:pt x="106908" y="126031"/>
                                      </a:lnTo>
                                      <a:lnTo>
                                        <a:pt x="111806" y="118968"/>
                                      </a:lnTo>
                                      <a:lnTo>
                                        <a:pt x="113157" y="110744"/>
                                      </a:lnTo>
                                      <a:lnTo>
                                        <a:pt x="105448" y="21132"/>
                                      </a:lnTo>
                                      <a:lnTo>
                                        <a:pt x="102997" y="12928"/>
                                      </a:lnTo>
                                      <a:lnTo>
                                        <a:pt x="97863" y="6208"/>
                                      </a:lnTo>
                                      <a:lnTo>
                                        <a:pt x="90799" y="1667"/>
                                      </a:lnTo>
                                      <a:lnTo>
                                        <a:pt x="82562" y="0"/>
                                      </a:lnTo>
                                      <a:lnTo>
                                        <a:pt x="30581" y="0"/>
                                      </a:lnTo>
                                      <a:lnTo>
                                        <a:pt x="22346" y="1667"/>
                                      </a:lnTo>
                                      <a:lnTo>
                                        <a:pt x="15287" y="6208"/>
                                      </a:lnTo>
                                      <a:lnTo>
                                        <a:pt x="10157" y="12928"/>
                                      </a:lnTo>
                                      <a:lnTo>
                                        <a:pt x="7708" y="21132"/>
                                      </a:lnTo>
                                      <a:lnTo>
                                        <a:pt x="0" y="110744"/>
                                      </a:lnTo>
                                    </a:path>
                                  </a:pathLst>
                                </a:custGeom>
                                <a:ln w="12700">
                                  <a:solidFill>
                                    <a:srgbClr val="007BB3"/>
                                  </a:solidFill>
                                  <a:prstDash val="solid"/>
                                </a:ln>
                              </wps:spPr>
                              <wps:bodyPr wrap="square" lIns="0" tIns="0" rIns="0" bIns="0" rtlCol="0">
                                <a:prstTxWarp prst="textNoShape">
                                  <a:avLst/>
                                </a:prstTxWarp>
                                <a:noAutofit/>
                              </wps:bodyPr>
                            </wps:wsp>
                            <pic:pic xmlns:pic="http://schemas.openxmlformats.org/drawingml/2006/picture">
                              <pic:nvPicPr>
                                <pic:cNvPr id="233930593" name="Image 176"/>
                                <pic:cNvPicPr/>
                              </pic:nvPicPr>
                              <pic:blipFill>
                                <a:blip r:embed="rId41" cstate="print"/>
                                <a:stretch>
                                  <a:fillRect/>
                                </a:stretch>
                              </pic:blipFill>
                              <pic:spPr>
                                <a:xfrm>
                                  <a:off x="351692" y="70338"/>
                                  <a:ext cx="72390" cy="7239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0B822A0" id="Group 167" o:spid="_x0000_s1026" style="position:absolute;margin-left:179.4pt;margin-top:-1.4pt;width:34.9pt;height:39.25pt;z-index:251865088;mso-width-relative:margin;mso-height-relative:margin" coordsize="443714,498614"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">
                      <v:shape id="Graphic 167" o:spid="_x0000_s1027" style="position:absolute;width:388620;height:288290;visibility:visible;mso-wrap-style:square;v-text-anchor:top" coordsize="388620,2882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" path="m59461,288163l,288163,12,,388035,r,41833e" filled="f" strokecolor="#007bb3" strokeweight="1pt">
                        <v:path arrowok="t"/>
                      </v:shape>
                      <v:shape id="Graphic 168" o:spid="_x0000_s1028" style="position:absolute;left:97392;top:265122;width:178435;height:56515;visibility:visible;mso-wrap-style:square;v-text-anchor:top" coordsize="178435,565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" path="m125745,9898r-5676,9830l118833,30494r3094,10418l129238,49699r10339,5405l150896,56281r10955,-2942l171097,46385r5687,-9829l178019,25792,174919,15370,167605,6570,157278,1177,145961,,135001,2939r-9256,6959xem6911,9898l1235,19728,,30494,3093,40912r7311,8787l20736,55104r11315,1177l43004,53339r9246,-6954l57939,36556,59177,25792,56078,15370,48758,6570,38431,1177,27116,,16159,2939,6911,9898xe" filled="f" strokecolor="#007bb3" strokeweight="1pt">
                        <v:path arrowok="t"/>
                      </v:shape>
                      <v:shape id="Graphic 169" o:spid="_x0000_s1029" style="position:absolute;left:5411;top:449084;width:117475;height:49530;visibility:visible;mso-wrap-style:square;v-text-anchor:top" coordsize="117475,495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" path="m117322,49060l105684,5737,88823,,28486,,19409,1448,11630,5737,5979,12783,3289,22504,,49009e" filled="f" strokecolor="#007bb3" strokeweight=".35275mm">
                        <v:path arrowok="t"/>
                      </v:shape>
                      <v:shape id="Graphic 170" o:spid="_x0000_s1030" style="position:absolute;left:32464;top:351692;width:56515;height:56515;visibility:visible;mso-wrap-style:square;v-text-anchor:top" coordsize="56515,565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" path="m6575,9898l1173,19728,,30494,2946,40912r6956,8787l19731,55104r10763,1177l40912,53339r8792,-6954l55112,36556,56284,25792,53335,15370,46377,6570,36561,1177,25800,,15376,2939,6575,9898xe" filled="f" strokecolor="#007bb3" strokeweight="1pt">
                        <v:path arrowok="t"/>
                      </v:shape>
                      <v:shape id="Graphic 171" o:spid="_x0000_s1031" style="position:absolute;left:124445;top:449084;width:117475;height:49530;visibility:visible;mso-wrap-style:square;v-text-anchor:top" coordsize="117475,495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" path="m117335,49072l105684,5737,88823,,28498,,19418,1448,11631,5737,5976,12783,3289,22504,,49060e" filled="f" strokecolor="#007bb3" strokeweight=".35275mm">
                        <v:path arrowok="t"/>
                      </v:shape>
                      <v:shape id="Graphic 172" o:spid="_x0000_s1032" style="position:absolute;left:156909;top:351692;width:56515;height:56515;visibility:visible;mso-wrap-style:square;v-text-anchor:top" coordsize="56515,565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" path="m6575,9898l1173,19728,,30494,2946,40912r6956,8787l19731,55104r10761,1177l40906,53339r8785,-6954l55101,36556,56278,25792,53333,15370,46377,6570,36554,1177,25790,,15369,2939,6575,9898xe" filled="f" strokecolor="#007bb3" strokeweight="1pt">
                        <v:path arrowok="t"/>
                      </v:shape>
                      <v:shape id="Graphic 173" o:spid="_x0000_s1033" style="position:absolute;left:248890;top:449084;width:117475;height:49530;visibility:visible;mso-wrap-style:square;v-text-anchor:top" coordsize="117475,495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" path="m117309,49123l105671,5737,88811,,28486,,19407,1448,11625,5737,5974,12783,3289,22504,,49085e" filled="f" strokecolor="#007bb3" strokeweight="1pt">
                        <v:path arrowok="t"/>
                      </v:shape>
                      <v:shape id="Graphic 174" o:spid="_x0000_s1034" style="position:absolute;left:275943;top:351692;width:56515;height:56515;visibility:visible;mso-wrap-style:square;v-text-anchor:top" coordsize="56515,565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" path="m6577,9898l1174,19728,,30494,2942,40912r6949,8787l19720,55104r10763,1177l40900,53339r8793,-6954l55103,36556,56280,25792,53335,15370,46378,6570,36555,1177,25792,,15371,2939,6577,9898xe" filled="f" strokecolor="#007bb3" strokeweight="1pt">
                        <v:path arrowok="t"/>
                      </v:shape>
                      <v:shape id="Graphic 175" o:spid="_x0000_s1035" style="position:absolute;left:330050;top:183962;width:113664;height:253365;visibility:visible;mso-wrap-style:square;v-text-anchor:top" coordsize="113664,2533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" path="m88874,253365l91668,135585r8094,-3925l106908,126031r4898,-7063l113157,110744,105448,21132r-2451,-8204l97863,6208,90799,1667,82562,,30581,,22346,1667,15287,6208r-5130,6720l7708,21132,,110744e" filled="f" strokecolor="#007bb3" strokeweight="1pt">
                        <v:path arrowok="t"/>
                      </v:shape>
                      <v:shape id="Image 176" o:spid="_x0000_s1036" type="#_x0000_t75" style="position:absolute;left:351692;top:70338;width:72390;height:7239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">
                        <v:imagedata r:id="rId42" o:title=""/>
                      </v:shape>
                    </v:group>
                  </w:pict>
                </mc:Fallback>
              </mc:AlternateContent>
            </w:r>
            <w:r w:rsidR="004B1BC3" w:rsidRPr="004B1BC3">
              <w:rPr>
                <w:color w:val="0077AF" w:themeColor="text2"/>
                <w:sz w:val="24"/>
                <w:szCs w:val="24"/>
              </w:rPr>
              <w:t xml:space="preserve">More training, coaching, guidance </w:t>
            </w:r>
          </w:p>
          <w:p w14:paraId="5EA05AE0" w14:textId="6B3BBF54" w:rsidR="004B1BC3" w:rsidRPr="004B1BC3" w:rsidRDefault="004B1BC3" w:rsidP="004B1BC3">
            <w:pPr>
              <w:rPr>
                <w:b/>
                <w:sz w:val="18"/>
                <w:szCs w:val="18"/>
              </w:rPr>
            </w:pPr>
            <w:r w:rsidRPr="004B1BC3">
              <w:rPr>
                <w:b/>
                <w:sz w:val="18"/>
                <w:szCs w:val="18"/>
              </w:rPr>
              <w:t xml:space="preserve">Eg. performance reviews, courses, </w:t>
            </w:r>
            <w:r w:rsidR="002F34DE">
              <w:rPr>
                <w:b/>
                <w:sz w:val="18"/>
                <w:szCs w:val="18"/>
              </w:rPr>
              <w:br/>
            </w:r>
            <w:r w:rsidRPr="004B1BC3">
              <w:rPr>
                <w:b/>
                <w:sz w:val="18"/>
                <w:szCs w:val="18"/>
              </w:rPr>
              <w:t>mentors, paid for, in work time.</w:t>
            </w:r>
          </w:p>
          <w:p w14:paraId="4AF5FCAE" w14:textId="0466BAB7" w:rsidR="00AA1F70" w:rsidRPr="006B63C0" w:rsidRDefault="004B1BC3" w:rsidP="004B1BC3">
            <w:pPr>
              <w:rPr>
                <w:sz w:val="24"/>
                <w:szCs w:val="24"/>
              </w:rPr>
            </w:pPr>
            <w:r w:rsidRPr="004B1BC3">
              <w:rPr>
                <w:i/>
                <w:sz w:val="18"/>
                <w:szCs w:val="18"/>
              </w:rPr>
              <w:t>When we don’t have the skills to do our work, it can make us feel stressed, overwhelmed and more. If your work is causing stress, you might beneft from more training, coaching or guidance. Employers must help workers to gain the skills they need to do their job. You might feel more confdent if someone checks your work and gives you feedback.</w:t>
            </w:r>
          </w:p>
        </w:tc>
      </w:tr>
      <w:tr w:rsidR="00AA1F70" w14:paraId="7FFB3674" w14:textId="77777777" w:rsidTr="009C57A9">
        <w:trPr>
          <w:trHeight w:val="2365"/>
          <w:tblCellSpacing w:w="142" w:type="dxa"/>
        </w:trPr>
        <w:tc>
          <w:tcPr>
            <w:tcW w:w="4776" w:type="dxa"/>
            <w:vAlign w:val="center"/>
          </w:tcPr>
          <w:p w14:paraId="0236A347" w14:textId="0359A20D" w:rsidR="004B1BC3" w:rsidRPr="004B1BC3" w:rsidRDefault="002F34DE" w:rsidP="00750355">
            <w:pPr>
              <w:pStyle w:val="Heading2"/>
              <w:spacing w:before="0" w:after="80"/>
              <w:rPr>
                <w:color w:val="0077AF" w:themeColor="text2"/>
                <w:sz w:val="24"/>
                <w:szCs w:val="24"/>
              </w:rPr>
            </w:pPr>
            <w:r>
              <w:rPr>
                <w:rFonts w:ascii="Gustan Book"/>
                <w:b w:val="0"/>
                <w:noProof/>
                <w:sz w:val="24"/>
              </w:rPr>
              <mc:AlternateContent>
                <mc:Choice Requires="wpg">
                  <w:drawing>
                    <wp:anchor distT="0" distB="0" distL="114300" distR="114300" simplePos="0" relativeHeight="251867136" behindDoc="0" locked="0" layoutInCell="1" allowOverlap="1" wp14:anchorId="7679CE8F" wp14:editId="46FE3855">
                      <wp:simplePos x="0" y="0"/>
                      <wp:positionH relativeFrom="column">
                        <wp:posOffset>2053590</wp:posOffset>
                      </wp:positionH>
                      <wp:positionV relativeFrom="paragraph">
                        <wp:posOffset>-35560</wp:posOffset>
                      </wp:positionV>
                      <wp:extent cx="553720" cy="493395"/>
                      <wp:effectExtent l="0" t="0" r="17780" b="14605"/>
                      <wp:wrapNone/>
                      <wp:docPr id="1251979212" name="Group 168"/>
                      <wp:cNvGraphicFramePr/>
                      <a:graphic xmlns:a="http://schemas.openxmlformats.org/drawingml/2006/main">
                        <a:graphicData uri="http://schemas.microsoft.com/office/word/2010/wordprocessingGroup">
                          <wpg:wgp>
                            <wpg:cNvGrpSpPr/>
                            <wpg:grpSpPr>
                              <a:xfrm>
                                <a:off x="0" y="0"/>
                                <a:ext cx="553720" cy="493395"/>
                                <a:chOff x="0" y="0"/>
                                <a:chExt cx="554209" cy="493816"/>
                              </a:xfrm>
                            </wpg:grpSpPr>
                            <wps:wsp>
                              <wps:cNvPr id="1028010907" name="Graphic 179"/>
                              <wps:cNvSpPr/>
                              <wps:spPr>
                                <a:xfrm>
                                  <a:off x="0" y="37875"/>
                                  <a:ext cx="405130" cy="384810"/>
                                </a:xfrm>
                                <a:custGeom>
                                  <a:avLst/>
                                  <a:gdLst/>
                                  <a:ahLst/>
                                  <a:cxnLst/>
                                  <a:rect l="l" t="t" r="r" b="b"/>
                                  <a:pathLst>
                                    <a:path w="405130" h="384810">
                                      <a:moveTo>
                                        <a:pt x="38709" y="86537"/>
                                      </a:moveTo>
                                      <a:lnTo>
                                        <a:pt x="405130" y="86537"/>
                                      </a:lnTo>
                                    </a:path>
                                    <a:path w="405130" h="384810">
                                      <a:moveTo>
                                        <a:pt x="273304" y="384568"/>
                                      </a:moveTo>
                                      <a:lnTo>
                                        <a:pt x="25615" y="384568"/>
                                      </a:lnTo>
                                      <a:lnTo>
                                        <a:pt x="15676" y="382624"/>
                                      </a:lnTo>
                                      <a:lnTo>
                                        <a:pt x="7531" y="377340"/>
                                      </a:lnTo>
                                      <a:lnTo>
                                        <a:pt x="2023" y="369540"/>
                                      </a:lnTo>
                                      <a:lnTo>
                                        <a:pt x="0" y="360045"/>
                                      </a:lnTo>
                                      <a:lnTo>
                                        <a:pt x="0" y="24396"/>
                                      </a:lnTo>
                                      <a:lnTo>
                                        <a:pt x="2023" y="14926"/>
                                      </a:lnTo>
                                      <a:lnTo>
                                        <a:pt x="7531" y="7169"/>
                                      </a:lnTo>
                                      <a:lnTo>
                                        <a:pt x="15676" y="1926"/>
                                      </a:lnTo>
                                      <a:lnTo>
                                        <a:pt x="25615" y="0"/>
                                      </a:lnTo>
                                      <a:lnTo>
                                        <a:pt x="96113" y="0"/>
                                      </a:lnTo>
                                    </a:path>
                                  </a:pathLst>
                                </a:custGeom>
                                <a:ln w="12700">
                                  <a:solidFill>
                                    <a:srgbClr val="007BB3"/>
                                  </a:solidFill>
                                  <a:prstDash val="solid"/>
                                </a:ln>
                              </wps:spPr>
                              <wps:bodyPr wrap="square" lIns="0" tIns="0" rIns="0" bIns="0" rtlCol="0">
                                <a:prstTxWarp prst="textNoShape">
                                  <a:avLst/>
                                </a:prstTxWarp>
                                <a:noAutofit/>
                              </wps:bodyPr>
                            </wps:wsp>
                            <pic:pic xmlns:pic="http://schemas.openxmlformats.org/drawingml/2006/picture">
                              <pic:nvPicPr>
                                <pic:cNvPr id="1207801235" name="Image 180"/>
                                <pic:cNvPicPr/>
                              </pic:nvPicPr>
                              <pic:blipFill>
                                <a:blip r:embed="rId43" cstate="print"/>
                                <a:stretch>
                                  <a:fillRect/>
                                </a:stretch>
                              </pic:blipFill>
                              <pic:spPr>
                                <a:xfrm>
                                  <a:off x="367925" y="32464"/>
                                  <a:ext cx="85090" cy="194945"/>
                                </a:xfrm>
                                <a:prstGeom prst="rect">
                                  <a:avLst/>
                                </a:prstGeom>
                              </pic:spPr>
                            </pic:pic>
                            <wps:wsp>
                              <wps:cNvPr id="138033917" name="Graphic 181"/>
                              <wps:cNvSpPr/>
                              <wps:spPr>
                                <a:xfrm>
                                  <a:off x="146088" y="37875"/>
                                  <a:ext cx="173990" cy="1270"/>
                                </a:xfrm>
                                <a:custGeom>
                                  <a:avLst/>
                                  <a:gdLst/>
                                  <a:ahLst/>
                                  <a:cxnLst/>
                                  <a:rect l="l" t="t" r="r" b="b"/>
                                  <a:pathLst>
                                    <a:path w="173990">
                                      <a:moveTo>
                                        <a:pt x="112102" y="0"/>
                                      </a:moveTo>
                                      <a:lnTo>
                                        <a:pt x="173494" y="0"/>
                                      </a:lnTo>
                                    </a:path>
                                    <a:path w="173990">
                                      <a:moveTo>
                                        <a:pt x="0" y="0"/>
                                      </a:moveTo>
                                      <a:lnTo>
                                        <a:pt x="61391" y="0"/>
                                      </a:lnTo>
                                    </a:path>
                                  </a:pathLst>
                                </a:custGeom>
                                <a:ln w="12700">
                                  <a:solidFill>
                                    <a:srgbClr val="007BB3"/>
                                  </a:solidFill>
                                  <a:prstDash val="solid"/>
                                </a:ln>
                              </wps:spPr>
                              <wps:bodyPr wrap="square" lIns="0" tIns="0" rIns="0" bIns="0" rtlCol="0">
                                <a:prstTxWarp prst="textNoShape">
                                  <a:avLst/>
                                </a:prstTxWarp>
                                <a:noAutofit/>
                              </wps:bodyPr>
                            </wps:wsp>
                            <wps:wsp>
                              <wps:cNvPr id="588714266" name="Graphic 182"/>
                              <wps:cNvSpPr/>
                              <wps:spPr>
                                <a:xfrm>
                                  <a:off x="102803" y="0"/>
                                  <a:ext cx="219075" cy="73660"/>
                                </a:xfrm>
                                <a:custGeom>
                                  <a:avLst/>
                                  <a:gdLst/>
                                  <a:ahLst/>
                                  <a:cxnLst/>
                                  <a:rect l="l" t="t" r="r" b="b"/>
                                  <a:pathLst>
                                    <a:path w="219075" h="73660">
                                      <a:moveTo>
                                        <a:pt x="0" y="0"/>
                                      </a:moveTo>
                                      <a:lnTo>
                                        <a:pt x="0" y="73253"/>
                                      </a:lnTo>
                                    </a:path>
                                    <a:path w="219075" h="73660">
                                      <a:moveTo>
                                        <a:pt x="218490" y="0"/>
                                      </a:moveTo>
                                      <a:lnTo>
                                        <a:pt x="218490" y="73253"/>
                                      </a:lnTo>
                                    </a:path>
                                    <a:path w="219075" h="73660">
                                      <a:moveTo>
                                        <a:pt x="109245" y="0"/>
                                      </a:moveTo>
                                      <a:lnTo>
                                        <a:pt x="109245" y="73253"/>
                                      </a:lnTo>
                                    </a:path>
                                  </a:pathLst>
                                </a:custGeom>
                                <a:ln w="12700">
                                  <a:solidFill>
                                    <a:srgbClr val="007BB3"/>
                                  </a:solidFill>
                                  <a:prstDash val="solid"/>
                                </a:ln>
                              </wps:spPr>
                              <wps:bodyPr wrap="square" lIns="0" tIns="0" rIns="0" bIns="0" rtlCol="0">
                                <a:prstTxWarp prst="textNoShape">
                                  <a:avLst/>
                                </a:prstTxWarp>
                                <a:noAutofit/>
                              </wps:bodyPr>
                            </wps:wsp>
                            <wps:wsp>
                              <wps:cNvPr id="611540060" name="Graphic 183"/>
                              <wps:cNvSpPr/>
                              <wps:spPr>
                                <a:xfrm>
                                  <a:off x="70339" y="173141"/>
                                  <a:ext cx="483870" cy="320675"/>
                                </a:xfrm>
                                <a:custGeom>
                                  <a:avLst/>
                                  <a:gdLst/>
                                  <a:ahLst/>
                                  <a:cxnLst/>
                                  <a:rect l="l" t="t" r="r" b="b"/>
                                  <a:pathLst>
                                    <a:path w="483870" h="320675">
                                      <a:moveTo>
                                        <a:pt x="0" y="63906"/>
                                      </a:moveTo>
                                      <a:lnTo>
                                        <a:pt x="279450" y="63906"/>
                                      </a:lnTo>
                                    </a:path>
                                    <a:path w="483870" h="320675">
                                      <a:moveTo>
                                        <a:pt x="0" y="144792"/>
                                      </a:moveTo>
                                      <a:lnTo>
                                        <a:pt x="210273" y="144792"/>
                                      </a:lnTo>
                                    </a:path>
                                    <a:path w="483870" h="320675">
                                      <a:moveTo>
                                        <a:pt x="152615" y="208699"/>
                                      </a:moveTo>
                                      <a:lnTo>
                                        <a:pt x="152615" y="0"/>
                                      </a:lnTo>
                                    </a:path>
                                    <a:path w="483870" h="320675">
                                      <a:moveTo>
                                        <a:pt x="67564" y="208699"/>
                                      </a:moveTo>
                                      <a:lnTo>
                                        <a:pt x="67564" y="0"/>
                                      </a:lnTo>
                                    </a:path>
                                    <a:path w="483870" h="320675">
                                      <a:moveTo>
                                        <a:pt x="237680" y="100393"/>
                                      </a:moveTo>
                                      <a:lnTo>
                                        <a:pt x="237680" y="0"/>
                                      </a:lnTo>
                                    </a:path>
                                    <a:path w="483870" h="320675">
                                      <a:moveTo>
                                        <a:pt x="483349" y="203314"/>
                                      </a:moveTo>
                                      <a:lnTo>
                                        <a:pt x="473672" y="248892"/>
                                      </a:lnTo>
                                      <a:lnTo>
                                        <a:pt x="447284" y="286111"/>
                                      </a:lnTo>
                                      <a:lnTo>
                                        <a:pt x="408147" y="311206"/>
                                      </a:lnTo>
                                      <a:lnTo>
                                        <a:pt x="360222" y="320408"/>
                                      </a:lnTo>
                                      <a:lnTo>
                                        <a:pt x="312298" y="311206"/>
                                      </a:lnTo>
                                      <a:lnTo>
                                        <a:pt x="273161" y="286111"/>
                                      </a:lnTo>
                                      <a:lnTo>
                                        <a:pt x="246772" y="248892"/>
                                      </a:lnTo>
                                      <a:lnTo>
                                        <a:pt x="237096" y="203314"/>
                                      </a:lnTo>
                                      <a:lnTo>
                                        <a:pt x="246772" y="157738"/>
                                      </a:lnTo>
                                      <a:lnTo>
                                        <a:pt x="273161" y="120522"/>
                                      </a:lnTo>
                                      <a:lnTo>
                                        <a:pt x="312298" y="95432"/>
                                      </a:lnTo>
                                      <a:lnTo>
                                        <a:pt x="360222" y="86232"/>
                                      </a:lnTo>
                                      <a:lnTo>
                                        <a:pt x="408147" y="95432"/>
                                      </a:lnTo>
                                      <a:lnTo>
                                        <a:pt x="447284" y="120522"/>
                                      </a:lnTo>
                                      <a:lnTo>
                                        <a:pt x="473672" y="157738"/>
                                      </a:lnTo>
                                      <a:lnTo>
                                        <a:pt x="483349" y="203314"/>
                                      </a:lnTo>
                                      <a:close/>
                                    </a:path>
                                  </a:pathLst>
                                </a:custGeom>
                                <a:ln w="12700">
                                  <a:solidFill>
                                    <a:srgbClr val="01A9A2"/>
                                  </a:solidFill>
                                  <a:prstDash val="solid"/>
                                </a:ln>
                              </wps:spPr>
                              <wps:bodyPr wrap="square" lIns="0" tIns="0" rIns="0" bIns="0" rtlCol="0">
                                <a:prstTxWarp prst="textNoShape">
                                  <a:avLst/>
                                </a:prstTxWarp>
                                <a:noAutofit/>
                              </wps:bodyPr>
                            </wps:wsp>
                            <wps:wsp>
                              <wps:cNvPr id="196948494" name="Graphic 184"/>
                              <wps:cNvSpPr/>
                              <wps:spPr>
                                <a:xfrm>
                                  <a:off x="389567" y="302996"/>
                                  <a:ext cx="37465" cy="106680"/>
                                </a:xfrm>
                                <a:custGeom>
                                  <a:avLst/>
                                  <a:gdLst/>
                                  <a:ahLst/>
                                  <a:cxnLst/>
                                  <a:rect l="l" t="t" r="r" b="b"/>
                                  <a:pathLst>
                                    <a:path w="37465" h="106680">
                                      <a:moveTo>
                                        <a:pt x="37439" y="0"/>
                                      </a:moveTo>
                                      <a:lnTo>
                                        <a:pt x="37439" y="77914"/>
                                      </a:lnTo>
                                      <a:lnTo>
                                        <a:pt x="0" y="106565"/>
                                      </a:lnTo>
                                    </a:path>
                                  </a:pathLst>
                                </a:custGeom>
                                <a:ln w="12700">
                                  <a:solidFill>
                                    <a:srgbClr val="01A9A2"/>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3AA7D95" id="Group 168" o:spid="_x0000_s1026" style="position:absolute;margin-left:161.7pt;margin-top:-2.8pt;width:43.6pt;height:38.85pt;z-index:251867136;mso-width-relative:margin;mso-height-relative:margin" coordsize="5542,4938"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">
                      <v:shape id="Graphic 179" o:spid="_x0000_s1027" style="position:absolute;top:378;width:4051;height:3848;visibility:visible;mso-wrap-style:square;v-text-anchor:top" coordsize="405130,3848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" path="m38709,86537r366421,em273304,384568r-247689,l15676,382624,7531,377340,2023,369540,,360045,,24396,2023,14926,7531,7169,15676,1926,25615,,96113,e" filled="f" strokecolor="#007bb3" strokeweight="1pt">
                        <v:path arrowok="t"/>
                      </v:shape>
                      <v:shape id="Image 180" o:spid="_x0000_s1028" type="#_x0000_t75" style="position:absolute;left:3679;top:324;width:851;height:195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">
                        <v:imagedata r:id="rId44" o:title=""/>
                      </v:shape>
                      <v:shape id="Graphic 181" o:spid="_x0000_s1029" style="position:absolute;left:1460;top:378;width:1740;height:13;visibility:visible;mso-wrap-style:square;v-text-anchor:top" coordsize="17399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" path="m112102,r61392,em,l61391,e" filled="f" strokecolor="#007bb3" strokeweight="1pt">
                        <v:path arrowok="t"/>
                      </v:shape>
                      <v:shape id="Graphic 182" o:spid="_x0000_s1030" style="position:absolute;left:1028;width:2190;height:736;visibility:visible;mso-wrap-style:square;v-text-anchor:top" coordsize="219075,736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" path="m,l,73253em218490,r,73253em109245,r,73253e" filled="f" strokecolor="#007bb3" strokeweight="1pt">
                        <v:path arrowok="t"/>
                      </v:shape>
                      <v:shape id="Graphic 183" o:spid="_x0000_s1031" style="position:absolute;left:703;top:1731;width:4839;height:3207;visibility:visible;mso-wrap-style:square;v-text-anchor:top" coordsize="483870,3206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" path="m,63906r279450,em,144792r210273,em152615,208699l152615,em67564,208699l67564,em237680,100393l237680,em483349,203314r-9677,45578l447284,286111r-39137,25095l360222,320408r-47924,-9202l273161,286111,246772,248892r-9676,-45578l246772,157738r26389,-37216l312298,95432r47924,-9200l408147,95432r39137,25090l473672,157738r9677,45576xe" filled="f" strokecolor="#01a9a2" strokeweight="1pt">
                        <v:path arrowok="t"/>
                      </v:shape>
                      <v:shape id="Graphic 184" o:spid="_x0000_s1032" style="position:absolute;left:3895;top:3029;width:375;height:1067;visibility:visible;mso-wrap-style:square;v-text-anchor:top" coordsize="37465,1066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" path="m37439,r,77914l,106565e" filled="f" strokecolor="#01a9a2" strokeweight="1pt">
                        <v:path arrowok="t"/>
                      </v:shape>
                    </v:group>
                  </w:pict>
                </mc:Fallback>
              </mc:AlternateContent>
            </w:r>
            <w:r w:rsidR="004B1BC3" w:rsidRPr="004B1BC3">
              <w:rPr>
                <w:color w:val="0077AF" w:themeColor="text2"/>
                <w:sz w:val="24"/>
                <w:szCs w:val="24"/>
              </w:rPr>
              <w:t xml:space="preserve">Different work hours </w:t>
            </w:r>
          </w:p>
          <w:p w14:paraId="1B22EE73" w14:textId="5B5FFBCC" w:rsidR="004B1BC3" w:rsidRPr="004B1BC3" w:rsidRDefault="004B1BC3" w:rsidP="00750355">
            <w:pPr>
              <w:rPr>
                <w:b/>
                <w:sz w:val="18"/>
                <w:szCs w:val="18"/>
              </w:rPr>
            </w:pPr>
            <w:r w:rsidRPr="004B1BC3">
              <w:rPr>
                <w:b/>
                <w:sz w:val="18"/>
                <w:szCs w:val="18"/>
              </w:rPr>
              <w:t xml:space="preserve">Eg. changing shifts, new work pattern, </w:t>
            </w:r>
            <w:r w:rsidR="002F34DE">
              <w:rPr>
                <w:b/>
                <w:sz w:val="18"/>
                <w:szCs w:val="18"/>
              </w:rPr>
              <w:br/>
            </w:r>
            <w:r w:rsidRPr="004B1BC3">
              <w:rPr>
                <w:b/>
                <w:sz w:val="18"/>
                <w:szCs w:val="18"/>
              </w:rPr>
              <w:t xml:space="preserve">for a short time or ongoing. </w:t>
            </w:r>
          </w:p>
          <w:p w14:paraId="190F2BC5" w14:textId="1D61B7A9" w:rsidR="00AA1F70" w:rsidRPr="006B63C0" w:rsidRDefault="004B1BC3" w:rsidP="00750355">
            <w:r w:rsidRPr="004B1BC3">
              <w:rPr>
                <w:i/>
                <w:sz w:val="18"/>
                <w:szCs w:val="18"/>
              </w:rPr>
              <w:t>Different work hours might help you manage personal responsibilities, work at times that suit your productivity cycle, or go to important appointments. If it is possible for the business, they should enable it. You might like to formally apply for different work hours as part of fexible working arrangements.</w:t>
            </w:r>
          </w:p>
        </w:tc>
        <w:tc>
          <w:tcPr>
            <w:tcW w:w="4769" w:type="dxa"/>
            <w:vAlign w:val="center"/>
          </w:tcPr>
          <w:p w14:paraId="2898ED94" w14:textId="0C4BAC56" w:rsidR="004B1BC3" w:rsidRPr="004B1BC3" w:rsidRDefault="002F34DE" w:rsidP="00750355">
            <w:pPr>
              <w:pStyle w:val="Heading2"/>
              <w:spacing w:before="0" w:after="80"/>
              <w:rPr>
                <w:color w:val="0077AF" w:themeColor="text2"/>
                <w:sz w:val="24"/>
                <w:szCs w:val="24"/>
              </w:rPr>
            </w:pPr>
            <w:r>
              <w:rPr>
                <w:rFonts w:ascii="Gustan Book"/>
                <w:b w:val="0"/>
                <w:noProof/>
                <w:sz w:val="24"/>
              </w:rPr>
              <mc:AlternateContent>
                <mc:Choice Requires="wps">
                  <w:drawing>
                    <wp:anchor distT="0" distB="0" distL="114300" distR="114300" simplePos="0" relativeHeight="251869184" behindDoc="0" locked="0" layoutInCell="1" allowOverlap="1" wp14:anchorId="0F047DC2" wp14:editId="0C719FF2">
                      <wp:simplePos x="0" y="0"/>
                      <wp:positionH relativeFrom="column">
                        <wp:posOffset>2195830</wp:posOffset>
                      </wp:positionH>
                      <wp:positionV relativeFrom="paragraph">
                        <wp:posOffset>-201930</wp:posOffset>
                      </wp:positionV>
                      <wp:extent cx="465455" cy="488315"/>
                      <wp:effectExtent l="0" t="0" r="17145" b="6985"/>
                      <wp:wrapNone/>
                      <wp:docPr id="1394748541" name="Graphic 187"/>
                      <wp:cNvGraphicFramePr/>
                      <a:graphic xmlns:a="http://schemas.openxmlformats.org/drawingml/2006/main">
                        <a:graphicData uri="http://schemas.microsoft.com/office/word/2010/wordprocessingShape">
                          <wps:wsp>
                            <wps:cNvSpPr/>
                            <wps:spPr>
                              <a:xfrm>
                                <a:off x="0" y="0"/>
                                <a:ext cx="465455" cy="488315"/>
                              </a:xfrm>
                              <a:custGeom>
                                <a:avLst/>
                                <a:gdLst/>
                                <a:ahLst/>
                                <a:cxnLst/>
                                <a:rect l="l" t="t" r="r" b="b"/>
                                <a:pathLst>
                                  <a:path w="465455" h="488315">
                                    <a:moveTo>
                                      <a:pt x="273469" y="151853"/>
                                    </a:moveTo>
                                    <a:lnTo>
                                      <a:pt x="270261" y="167941"/>
                                    </a:lnTo>
                                    <a:lnTo>
                                      <a:pt x="261515" y="181081"/>
                                    </a:lnTo>
                                    <a:lnTo>
                                      <a:pt x="248544" y="189942"/>
                                    </a:lnTo>
                                    <a:lnTo>
                                      <a:pt x="232664" y="193192"/>
                                    </a:lnTo>
                                    <a:lnTo>
                                      <a:pt x="216761" y="189942"/>
                                    </a:lnTo>
                                    <a:lnTo>
                                      <a:pt x="203779" y="181081"/>
                                    </a:lnTo>
                                    <a:lnTo>
                                      <a:pt x="195028" y="167941"/>
                                    </a:lnTo>
                                    <a:lnTo>
                                      <a:pt x="191820" y="151853"/>
                                    </a:lnTo>
                                    <a:lnTo>
                                      <a:pt x="195028" y="135761"/>
                                    </a:lnTo>
                                    <a:lnTo>
                                      <a:pt x="203779" y="122621"/>
                                    </a:lnTo>
                                    <a:lnTo>
                                      <a:pt x="216761" y="113763"/>
                                    </a:lnTo>
                                    <a:lnTo>
                                      <a:pt x="232664" y="110515"/>
                                    </a:lnTo>
                                    <a:lnTo>
                                      <a:pt x="248544" y="113763"/>
                                    </a:lnTo>
                                    <a:lnTo>
                                      <a:pt x="261515" y="122621"/>
                                    </a:lnTo>
                                    <a:lnTo>
                                      <a:pt x="270261" y="135761"/>
                                    </a:lnTo>
                                    <a:lnTo>
                                      <a:pt x="273469" y="151853"/>
                                    </a:lnTo>
                                    <a:close/>
                                  </a:path>
                                  <a:path w="465455" h="488315">
                                    <a:moveTo>
                                      <a:pt x="179260" y="425361"/>
                                    </a:moveTo>
                                    <a:lnTo>
                                      <a:pt x="160417" y="421031"/>
                                    </a:lnTo>
                                    <a:lnTo>
                                      <a:pt x="148037" y="409243"/>
                                    </a:lnTo>
                                    <a:lnTo>
                                      <a:pt x="141248" y="391794"/>
                                    </a:lnTo>
                                    <a:lnTo>
                                      <a:pt x="139179" y="370484"/>
                                    </a:lnTo>
                                    <a:lnTo>
                                      <a:pt x="139179" y="290144"/>
                                    </a:lnTo>
                                    <a:lnTo>
                                      <a:pt x="143455" y="268826"/>
                                    </a:lnTo>
                                    <a:lnTo>
                                      <a:pt x="155098" y="251374"/>
                                    </a:lnTo>
                                    <a:lnTo>
                                      <a:pt x="172333" y="239584"/>
                                    </a:lnTo>
                                    <a:lnTo>
                                      <a:pt x="193382" y="235254"/>
                                    </a:lnTo>
                                    <a:lnTo>
                                      <a:pt x="271907" y="235254"/>
                                    </a:lnTo>
                                    <a:lnTo>
                                      <a:pt x="292958" y="239584"/>
                                    </a:lnTo>
                                    <a:lnTo>
                                      <a:pt x="310197" y="251374"/>
                                    </a:lnTo>
                                    <a:lnTo>
                                      <a:pt x="321845" y="268826"/>
                                    </a:lnTo>
                                    <a:lnTo>
                                      <a:pt x="326123" y="290144"/>
                                    </a:lnTo>
                                    <a:lnTo>
                                      <a:pt x="326123" y="370484"/>
                                    </a:lnTo>
                                    <a:lnTo>
                                      <a:pt x="324053" y="391794"/>
                                    </a:lnTo>
                                    <a:lnTo>
                                      <a:pt x="317263" y="409243"/>
                                    </a:lnTo>
                                    <a:lnTo>
                                      <a:pt x="304879" y="421031"/>
                                    </a:lnTo>
                                    <a:lnTo>
                                      <a:pt x="286029" y="425361"/>
                                    </a:lnTo>
                                  </a:path>
                                  <a:path w="465455" h="488315">
                                    <a:moveTo>
                                      <a:pt x="286512" y="306743"/>
                                    </a:moveTo>
                                    <a:lnTo>
                                      <a:pt x="286512" y="488124"/>
                                    </a:lnTo>
                                  </a:path>
                                  <a:path w="465455" h="488315">
                                    <a:moveTo>
                                      <a:pt x="178777" y="306743"/>
                                    </a:moveTo>
                                    <a:lnTo>
                                      <a:pt x="178777" y="488124"/>
                                    </a:lnTo>
                                  </a:path>
                                  <a:path w="465455" h="488315">
                                    <a:moveTo>
                                      <a:pt x="134302" y="151853"/>
                                    </a:moveTo>
                                    <a:lnTo>
                                      <a:pt x="131094" y="167941"/>
                                    </a:lnTo>
                                    <a:lnTo>
                                      <a:pt x="122347" y="181081"/>
                                    </a:lnTo>
                                    <a:lnTo>
                                      <a:pt x="109372" y="189942"/>
                                    </a:lnTo>
                                    <a:lnTo>
                                      <a:pt x="93484" y="193192"/>
                                    </a:lnTo>
                                    <a:lnTo>
                                      <a:pt x="77587" y="189942"/>
                                    </a:lnTo>
                                    <a:lnTo>
                                      <a:pt x="64604" y="181081"/>
                                    </a:lnTo>
                                    <a:lnTo>
                                      <a:pt x="55851" y="167941"/>
                                    </a:lnTo>
                                    <a:lnTo>
                                      <a:pt x="52641" y="151853"/>
                                    </a:lnTo>
                                    <a:lnTo>
                                      <a:pt x="55851" y="135761"/>
                                    </a:lnTo>
                                    <a:lnTo>
                                      <a:pt x="64604" y="122621"/>
                                    </a:lnTo>
                                    <a:lnTo>
                                      <a:pt x="77587" y="113763"/>
                                    </a:lnTo>
                                    <a:lnTo>
                                      <a:pt x="93484" y="110515"/>
                                    </a:lnTo>
                                    <a:lnTo>
                                      <a:pt x="109372" y="113763"/>
                                    </a:lnTo>
                                    <a:lnTo>
                                      <a:pt x="122347" y="122621"/>
                                    </a:lnTo>
                                    <a:lnTo>
                                      <a:pt x="131094" y="135761"/>
                                    </a:lnTo>
                                    <a:lnTo>
                                      <a:pt x="134302" y="151853"/>
                                    </a:lnTo>
                                    <a:close/>
                                  </a:path>
                                  <a:path w="465455" h="488315">
                                    <a:moveTo>
                                      <a:pt x="40081" y="425361"/>
                                    </a:moveTo>
                                    <a:lnTo>
                                      <a:pt x="21238" y="421031"/>
                                    </a:lnTo>
                                    <a:lnTo>
                                      <a:pt x="8858" y="409243"/>
                                    </a:lnTo>
                                    <a:lnTo>
                                      <a:pt x="2069" y="391794"/>
                                    </a:lnTo>
                                    <a:lnTo>
                                      <a:pt x="0" y="370484"/>
                                    </a:lnTo>
                                    <a:lnTo>
                                      <a:pt x="0" y="290144"/>
                                    </a:lnTo>
                                    <a:lnTo>
                                      <a:pt x="4277" y="268826"/>
                                    </a:lnTo>
                                    <a:lnTo>
                                      <a:pt x="15925" y="251374"/>
                                    </a:lnTo>
                                    <a:lnTo>
                                      <a:pt x="33164" y="239584"/>
                                    </a:lnTo>
                                    <a:lnTo>
                                      <a:pt x="54216" y="235254"/>
                                    </a:lnTo>
                                    <a:lnTo>
                                      <a:pt x="112496" y="235254"/>
                                    </a:lnTo>
                                  </a:path>
                                  <a:path w="465455" h="488315">
                                    <a:moveTo>
                                      <a:pt x="39611" y="306743"/>
                                    </a:moveTo>
                                    <a:lnTo>
                                      <a:pt x="39611" y="488124"/>
                                    </a:lnTo>
                                  </a:path>
                                  <a:path w="465455" h="488315">
                                    <a:moveTo>
                                      <a:pt x="331000" y="151853"/>
                                    </a:moveTo>
                                    <a:lnTo>
                                      <a:pt x="334208" y="167941"/>
                                    </a:lnTo>
                                    <a:lnTo>
                                      <a:pt x="342957" y="181081"/>
                                    </a:lnTo>
                                    <a:lnTo>
                                      <a:pt x="355935" y="189942"/>
                                    </a:lnTo>
                                    <a:lnTo>
                                      <a:pt x="371830" y="193192"/>
                                    </a:lnTo>
                                    <a:lnTo>
                                      <a:pt x="387727" y="189942"/>
                                    </a:lnTo>
                                    <a:lnTo>
                                      <a:pt x="400710" y="181081"/>
                                    </a:lnTo>
                                    <a:lnTo>
                                      <a:pt x="409463" y="167941"/>
                                    </a:lnTo>
                                    <a:lnTo>
                                      <a:pt x="412673" y="151853"/>
                                    </a:lnTo>
                                    <a:lnTo>
                                      <a:pt x="409463" y="135761"/>
                                    </a:lnTo>
                                    <a:lnTo>
                                      <a:pt x="400710" y="122621"/>
                                    </a:lnTo>
                                    <a:lnTo>
                                      <a:pt x="387727" y="113763"/>
                                    </a:lnTo>
                                    <a:lnTo>
                                      <a:pt x="371830" y="110515"/>
                                    </a:lnTo>
                                    <a:lnTo>
                                      <a:pt x="355935" y="113763"/>
                                    </a:lnTo>
                                    <a:lnTo>
                                      <a:pt x="342957" y="122621"/>
                                    </a:lnTo>
                                    <a:lnTo>
                                      <a:pt x="334208" y="135761"/>
                                    </a:lnTo>
                                    <a:lnTo>
                                      <a:pt x="331000" y="151853"/>
                                    </a:lnTo>
                                    <a:close/>
                                  </a:path>
                                  <a:path w="465455" h="488315">
                                    <a:moveTo>
                                      <a:pt x="425234" y="425361"/>
                                    </a:moveTo>
                                    <a:lnTo>
                                      <a:pt x="444069" y="421031"/>
                                    </a:lnTo>
                                    <a:lnTo>
                                      <a:pt x="456445" y="409243"/>
                                    </a:lnTo>
                                    <a:lnTo>
                                      <a:pt x="463233" y="391794"/>
                                    </a:lnTo>
                                    <a:lnTo>
                                      <a:pt x="465302" y="370484"/>
                                    </a:lnTo>
                                    <a:lnTo>
                                      <a:pt x="465302" y="290144"/>
                                    </a:lnTo>
                                    <a:lnTo>
                                      <a:pt x="461024" y="268826"/>
                                    </a:lnTo>
                                    <a:lnTo>
                                      <a:pt x="449376" y="251374"/>
                                    </a:lnTo>
                                    <a:lnTo>
                                      <a:pt x="432137" y="239584"/>
                                    </a:lnTo>
                                    <a:lnTo>
                                      <a:pt x="411086" y="235254"/>
                                    </a:lnTo>
                                    <a:lnTo>
                                      <a:pt x="352806" y="235254"/>
                                    </a:lnTo>
                                  </a:path>
                                  <a:path w="465455" h="488315">
                                    <a:moveTo>
                                      <a:pt x="425691" y="306743"/>
                                    </a:moveTo>
                                    <a:lnTo>
                                      <a:pt x="425691" y="488124"/>
                                    </a:lnTo>
                                  </a:path>
                                  <a:path w="465455" h="488315">
                                    <a:moveTo>
                                      <a:pt x="343065" y="41338"/>
                                    </a:moveTo>
                                    <a:lnTo>
                                      <a:pt x="339859" y="57430"/>
                                    </a:lnTo>
                                    <a:lnTo>
                                      <a:pt x="331115" y="70570"/>
                                    </a:lnTo>
                                    <a:lnTo>
                                      <a:pt x="318145" y="79428"/>
                                    </a:lnTo>
                                    <a:lnTo>
                                      <a:pt x="302260" y="82676"/>
                                    </a:lnTo>
                                    <a:lnTo>
                                      <a:pt x="286357" y="79428"/>
                                    </a:lnTo>
                                    <a:lnTo>
                                      <a:pt x="273375" y="70570"/>
                                    </a:lnTo>
                                    <a:lnTo>
                                      <a:pt x="264624" y="57430"/>
                                    </a:lnTo>
                                    <a:lnTo>
                                      <a:pt x="261416" y="41338"/>
                                    </a:lnTo>
                                    <a:lnTo>
                                      <a:pt x="264624" y="25251"/>
                                    </a:lnTo>
                                    <a:lnTo>
                                      <a:pt x="273375" y="12111"/>
                                    </a:lnTo>
                                    <a:lnTo>
                                      <a:pt x="286357" y="3249"/>
                                    </a:lnTo>
                                    <a:lnTo>
                                      <a:pt x="302260" y="0"/>
                                    </a:lnTo>
                                    <a:lnTo>
                                      <a:pt x="318145" y="3249"/>
                                    </a:lnTo>
                                    <a:lnTo>
                                      <a:pt x="331115" y="12111"/>
                                    </a:lnTo>
                                    <a:lnTo>
                                      <a:pt x="339859" y="25251"/>
                                    </a:lnTo>
                                    <a:lnTo>
                                      <a:pt x="343065" y="41338"/>
                                    </a:lnTo>
                                    <a:close/>
                                  </a:path>
                                  <a:path w="465455" h="488315">
                                    <a:moveTo>
                                      <a:pt x="203898" y="41338"/>
                                    </a:moveTo>
                                    <a:lnTo>
                                      <a:pt x="200690" y="57430"/>
                                    </a:lnTo>
                                    <a:lnTo>
                                      <a:pt x="191944" y="70570"/>
                                    </a:lnTo>
                                    <a:lnTo>
                                      <a:pt x="178973" y="79428"/>
                                    </a:lnTo>
                                    <a:lnTo>
                                      <a:pt x="163093" y="82676"/>
                                    </a:lnTo>
                                    <a:lnTo>
                                      <a:pt x="147196" y="79428"/>
                                    </a:lnTo>
                                    <a:lnTo>
                                      <a:pt x="134213" y="70570"/>
                                    </a:lnTo>
                                    <a:lnTo>
                                      <a:pt x="125460" y="57430"/>
                                    </a:lnTo>
                                    <a:lnTo>
                                      <a:pt x="122250" y="41338"/>
                                    </a:lnTo>
                                    <a:lnTo>
                                      <a:pt x="125460" y="25251"/>
                                    </a:lnTo>
                                    <a:lnTo>
                                      <a:pt x="134213" y="12111"/>
                                    </a:lnTo>
                                    <a:lnTo>
                                      <a:pt x="147196" y="3249"/>
                                    </a:lnTo>
                                    <a:lnTo>
                                      <a:pt x="163093" y="0"/>
                                    </a:lnTo>
                                    <a:lnTo>
                                      <a:pt x="178973" y="3249"/>
                                    </a:lnTo>
                                    <a:lnTo>
                                      <a:pt x="191944" y="12111"/>
                                    </a:lnTo>
                                    <a:lnTo>
                                      <a:pt x="200690" y="25251"/>
                                    </a:lnTo>
                                    <a:lnTo>
                                      <a:pt x="203898" y="41338"/>
                                    </a:lnTo>
                                    <a:close/>
                                  </a:path>
                                </a:pathLst>
                              </a:custGeom>
                              <a:ln w="12700">
                                <a:solidFill>
                                  <a:srgbClr val="007BB3"/>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ABDACC" id="Graphic 187" o:spid="_x0000_s1026" style="position:absolute;margin-left:172.9pt;margin-top:-15.9pt;width:36.65pt;height:38.4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465455,4883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" path="m273469,151853r-3208,16088l261515,181081r-12971,8861l232664,193192r-15903,-3250l203779,181081r-8751,-13140l191820,151853r3208,-16092l203779,122621r12982,-8858l232664,110515r15880,3248l261515,122621r8746,13140l273469,151853xem179260,425361r-18843,-4330l148037,409243r-6789,-17449l139179,370484r,-80340l143455,268826r11643,-17452l172333,239584r21049,-4330l271907,235254r21051,4330l310197,251374r11648,17452l326123,290144r,80340l324053,391794r-6790,17449l304879,421031r-18850,4330em286512,306743r,181381em178777,306743r,181381em134302,151853r-3208,16088l122347,181081r-12975,8861l93484,193192,77587,189942,64604,181081,55851,167941,52641,151853r3210,-16092l64604,122621r12983,-8858l93484,110515r15888,3248l122347,122621r8747,13140l134302,151853xem40081,425361l21238,421031,8858,409243,2069,391794,,370484,,290144,4277,268826,15925,251374,33164,239584r21052,-4330l112496,235254em39611,306743r,181381em331000,151853r3208,16088l342957,181081r12978,8861l371830,193192r15897,-3250l400710,181081r8753,-13140l412673,151853r-3210,-16092l400710,122621r-12983,-8858l371830,110515r-15895,3248l342957,122621r-8749,13140l331000,151853xem425234,425361r18835,-4330l456445,409243r6788,-17449l465302,370484r,-80340l461024,268826,449376,251374,432137,239584r-21051,-4330l352806,235254em425691,306743r,181381em343065,41338r-3206,16092l331115,70570r-12970,8858l302260,82676,286357,79428,273375,70570,264624,57430,261416,41338r3208,-16087l273375,12111,286357,3249,302260,r15885,3249l331115,12111r8744,13140l343065,41338xem203898,41338r-3208,16092l191944,70570r-12971,8858l163093,82676,147196,79428,134213,70570,125460,57430,122250,41338r3210,-16087l134213,12111,147196,3249,163093,r15880,3249l191944,12111r8746,13140l203898,41338xe" filled="f" strokecolor="#007bb3" strokeweight="1pt">
                      <v:path arrowok="t"/>
                    </v:shape>
                  </w:pict>
                </mc:Fallback>
              </mc:AlternateContent>
            </w:r>
            <w:r w:rsidR="004B1BC3" w:rsidRPr="004B1BC3">
              <w:rPr>
                <w:color w:val="0077AF" w:themeColor="text2"/>
                <w:sz w:val="24"/>
                <w:szCs w:val="24"/>
              </w:rPr>
              <w:t xml:space="preserve">Additional staff </w:t>
            </w:r>
          </w:p>
          <w:p w14:paraId="4007791E" w14:textId="4E1F0FF2" w:rsidR="00AA1F70" w:rsidRPr="004B1BC3" w:rsidRDefault="004B1BC3" w:rsidP="00750355">
            <w:pPr>
              <w:rPr>
                <w:b/>
                <w:sz w:val="18"/>
                <w:szCs w:val="18"/>
              </w:rPr>
            </w:pPr>
            <w:r w:rsidRPr="004B1BC3">
              <w:rPr>
                <w:b/>
                <w:sz w:val="18"/>
                <w:szCs w:val="18"/>
              </w:rPr>
              <w:t xml:space="preserve">Eg. to help with workload or skill, </w:t>
            </w:r>
            <w:r w:rsidR="002F34DE">
              <w:rPr>
                <w:b/>
                <w:sz w:val="18"/>
                <w:szCs w:val="18"/>
              </w:rPr>
              <w:br/>
            </w:r>
            <w:r w:rsidRPr="004B1BC3">
              <w:rPr>
                <w:b/>
                <w:sz w:val="18"/>
                <w:szCs w:val="18"/>
              </w:rPr>
              <w:t>for a short time or ongoing.</w:t>
            </w:r>
          </w:p>
          <w:p w14:paraId="057F5A75" w14:textId="1F1B9A0A" w:rsidR="004B1BC3" w:rsidRPr="006B63C0" w:rsidRDefault="004B1BC3" w:rsidP="00750355">
            <w:pPr>
              <w:rPr>
                <w:i/>
              </w:rPr>
            </w:pPr>
            <w:r w:rsidRPr="004B1BC3">
              <w:rPr>
                <w:i/>
                <w:sz w:val="18"/>
                <w:szCs w:val="18"/>
              </w:rPr>
              <w:t>If you’re going through a tough time, you might not be able to work as productively. Your manager might be able to get someone in to help. If the workload and pressure is causing your mental distress, your manager can alter your workload.</w:t>
            </w:r>
          </w:p>
        </w:tc>
        <w:tc>
          <w:tcPr>
            <w:tcW w:w="4994" w:type="dxa"/>
            <w:vAlign w:val="center"/>
          </w:tcPr>
          <w:p w14:paraId="7496E6D7" w14:textId="70F2F757" w:rsidR="004B1BC3" w:rsidRPr="004B1BC3" w:rsidRDefault="002F34DE" w:rsidP="00750355">
            <w:pPr>
              <w:pStyle w:val="Heading2"/>
              <w:spacing w:before="0" w:after="80" w:line="240" w:lineRule="exact"/>
              <w:rPr>
                <w:color w:val="0077AF" w:themeColor="text2"/>
                <w:sz w:val="24"/>
                <w:szCs w:val="24"/>
              </w:rPr>
            </w:pPr>
            <w:r>
              <w:rPr>
                <w:rFonts w:ascii="Gustan Black"/>
                <w:b w:val="0"/>
                <w:noProof/>
                <w:color w:val="007BB3"/>
                <w:sz w:val="24"/>
              </w:rPr>
              <mc:AlternateContent>
                <mc:Choice Requires="wpg">
                  <w:drawing>
                    <wp:anchor distT="0" distB="0" distL="114300" distR="114300" simplePos="0" relativeHeight="251871232" behindDoc="0" locked="0" layoutInCell="1" allowOverlap="1" wp14:anchorId="6465A1CB" wp14:editId="33D8EFE6">
                      <wp:simplePos x="0" y="0"/>
                      <wp:positionH relativeFrom="column">
                        <wp:posOffset>2340610</wp:posOffset>
                      </wp:positionH>
                      <wp:positionV relativeFrom="paragraph">
                        <wp:posOffset>14605</wp:posOffset>
                      </wp:positionV>
                      <wp:extent cx="382270" cy="487680"/>
                      <wp:effectExtent l="0" t="0" r="11430" b="7620"/>
                      <wp:wrapNone/>
                      <wp:docPr id="1119435594" name="Group 169"/>
                      <wp:cNvGraphicFramePr/>
                      <a:graphic xmlns:a="http://schemas.openxmlformats.org/drawingml/2006/main">
                        <a:graphicData uri="http://schemas.microsoft.com/office/word/2010/wordprocessingGroup">
                          <wpg:wgp>
                            <wpg:cNvGrpSpPr/>
                            <wpg:grpSpPr>
                              <a:xfrm>
                                <a:off x="0" y="0"/>
                                <a:ext cx="382270" cy="487680"/>
                                <a:chOff x="0" y="0"/>
                                <a:chExt cx="382623" cy="487849"/>
                              </a:xfrm>
                            </wpg:grpSpPr>
                            <wps:wsp>
                              <wps:cNvPr id="569447002" name="Graphic 190"/>
                              <wps:cNvSpPr/>
                              <wps:spPr>
                                <a:xfrm>
                                  <a:off x="275943" y="0"/>
                                  <a:ext cx="106680" cy="471170"/>
                                </a:xfrm>
                                <a:custGeom>
                                  <a:avLst/>
                                  <a:gdLst/>
                                  <a:ahLst/>
                                  <a:cxnLst/>
                                  <a:rect l="l" t="t" r="r" b="b"/>
                                  <a:pathLst>
                                    <a:path w="106680" h="471170">
                                      <a:moveTo>
                                        <a:pt x="87833" y="110210"/>
                                      </a:moveTo>
                                      <a:lnTo>
                                        <a:pt x="0" y="110210"/>
                                      </a:lnTo>
                                      <a:lnTo>
                                        <a:pt x="0" y="10439"/>
                                      </a:lnTo>
                                      <a:lnTo>
                                        <a:pt x="49606" y="10439"/>
                                      </a:lnTo>
                                    </a:path>
                                    <a:path w="106680" h="471170">
                                      <a:moveTo>
                                        <a:pt x="31432" y="48044"/>
                                      </a:moveTo>
                                      <a:lnTo>
                                        <a:pt x="53403" y="74714"/>
                                      </a:lnTo>
                                      <a:lnTo>
                                        <a:pt x="106337" y="0"/>
                                      </a:lnTo>
                                    </a:path>
                                    <a:path w="106680" h="471170">
                                      <a:moveTo>
                                        <a:pt x="87833" y="290410"/>
                                      </a:moveTo>
                                      <a:lnTo>
                                        <a:pt x="0" y="290410"/>
                                      </a:lnTo>
                                      <a:lnTo>
                                        <a:pt x="0" y="190639"/>
                                      </a:lnTo>
                                      <a:lnTo>
                                        <a:pt x="49606" y="190639"/>
                                      </a:lnTo>
                                    </a:path>
                                    <a:path w="106680" h="471170">
                                      <a:moveTo>
                                        <a:pt x="31432" y="228244"/>
                                      </a:moveTo>
                                      <a:lnTo>
                                        <a:pt x="53403" y="254914"/>
                                      </a:lnTo>
                                      <a:lnTo>
                                        <a:pt x="106337" y="180200"/>
                                      </a:lnTo>
                                    </a:path>
                                    <a:path w="106680" h="471170">
                                      <a:moveTo>
                                        <a:pt x="87833" y="470611"/>
                                      </a:moveTo>
                                      <a:lnTo>
                                        <a:pt x="0" y="470611"/>
                                      </a:lnTo>
                                      <a:lnTo>
                                        <a:pt x="0" y="370839"/>
                                      </a:lnTo>
                                      <a:lnTo>
                                        <a:pt x="49606" y="370839"/>
                                      </a:lnTo>
                                    </a:path>
                                    <a:path w="106680" h="471170">
                                      <a:moveTo>
                                        <a:pt x="31432" y="408457"/>
                                      </a:moveTo>
                                      <a:lnTo>
                                        <a:pt x="53403" y="435114"/>
                                      </a:lnTo>
                                      <a:lnTo>
                                        <a:pt x="106337" y="360400"/>
                                      </a:lnTo>
                                    </a:path>
                                  </a:pathLst>
                                </a:custGeom>
                                <a:ln w="12700">
                                  <a:solidFill>
                                    <a:srgbClr val="007BB3"/>
                                  </a:solidFill>
                                  <a:prstDash val="solid"/>
                                </a:ln>
                              </wps:spPr>
                              <wps:bodyPr wrap="square" lIns="0" tIns="0" rIns="0" bIns="0" rtlCol="0">
                                <a:prstTxWarp prst="textNoShape">
                                  <a:avLst/>
                                </a:prstTxWarp>
                                <a:noAutofit/>
                              </wps:bodyPr>
                            </wps:wsp>
                            <pic:pic xmlns:pic="http://schemas.openxmlformats.org/drawingml/2006/picture">
                              <pic:nvPicPr>
                                <pic:cNvPr id="124300751" name="Image 191"/>
                                <pic:cNvPicPr/>
                              </pic:nvPicPr>
                              <pic:blipFill>
                                <a:blip r:embed="rId45" cstate="print"/>
                                <a:stretch>
                                  <a:fillRect/>
                                </a:stretch>
                              </pic:blipFill>
                              <pic:spPr>
                                <a:xfrm>
                                  <a:off x="48695" y="5411"/>
                                  <a:ext cx="90170" cy="95250"/>
                                </a:xfrm>
                                <a:prstGeom prst="rect">
                                  <a:avLst/>
                                </a:prstGeom>
                              </pic:spPr>
                            </pic:pic>
                            <pic:pic xmlns:pic="http://schemas.openxmlformats.org/drawingml/2006/picture">
                              <pic:nvPicPr>
                                <pic:cNvPr id="1066266041" name="Image 192"/>
                                <pic:cNvPicPr/>
                              </pic:nvPicPr>
                              <pic:blipFill>
                                <a:blip r:embed="rId46" cstate="print"/>
                                <a:stretch>
                                  <a:fillRect/>
                                </a:stretch>
                              </pic:blipFill>
                              <pic:spPr>
                                <a:xfrm>
                                  <a:off x="0" y="124445"/>
                                  <a:ext cx="191135" cy="209550"/>
                                </a:xfrm>
                                <a:prstGeom prst="rect">
                                  <a:avLst/>
                                </a:prstGeom>
                              </pic:spPr>
                            </pic:pic>
                            <wps:wsp>
                              <wps:cNvPr id="581862719" name="Graphic 193"/>
                              <wps:cNvSpPr/>
                              <wps:spPr>
                                <a:xfrm>
                                  <a:off x="43285" y="200194"/>
                                  <a:ext cx="102870" cy="287655"/>
                                </a:xfrm>
                                <a:custGeom>
                                  <a:avLst/>
                                  <a:gdLst/>
                                  <a:ahLst/>
                                  <a:cxnLst/>
                                  <a:rect l="l" t="t" r="r" b="b"/>
                                  <a:pathLst>
                                    <a:path w="102870" h="287655">
                                      <a:moveTo>
                                        <a:pt x="102844" y="0"/>
                                      </a:moveTo>
                                      <a:lnTo>
                                        <a:pt x="102844" y="287197"/>
                                      </a:lnTo>
                                    </a:path>
                                    <a:path w="102870" h="287655">
                                      <a:moveTo>
                                        <a:pt x="51409" y="128117"/>
                                      </a:moveTo>
                                      <a:lnTo>
                                        <a:pt x="51409" y="287197"/>
                                      </a:lnTo>
                                    </a:path>
                                    <a:path w="102870" h="287655">
                                      <a:moveTo>
                                        <a:pt x="0" y="0"/>
                                      </a:moveTo>
                                      <a:lnTo>
                                        <a:pt x="0" y="287197"/>
                                      </a:lnTo>
                                    </a:path>
                                  </a:pathLst>
                                </a:custGeom>
                                <a:ln w="12700">
                                  <a:solidFill>
                                    <a:srgbClr val="007BB3"/>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B9627C8" id="Group 169" o:spid="_x0000_s1026" style="position:absolute;margin-left:184.3pt;margin-top:1.15pt;width:30.1pt;height:38.4pt;z-index:251871232;mso-width-relative:margin;mso-height-relative:margin" coordsize="382623,487849"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">
                      <v:shape id="Graphic 190" o:spid="_x0000_s1027" style="position:absolute;left:275943;width:106680;height:471170;visibility:visible;mso-wrap-style:square;v-text-anchor:top" coordsize="106680,4711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" path="m87833,110210l,110210,,10439r49606,em31432,48044l53403,74714,106337,em87833,290410l,290410,,190639r49606,em31432,228244r21971,26670l106337,180200em87833,470611l,470611,,370839r49606,em31432,408457r21971,26657l106337,360400e" filled="f" strokecolor="#007bb3" strokeweight="1pt">
                        <v:path arrowok="t"/>
                      </v:shape>
                      <v:shape id="Image 191" o:spid="_x0000_s1028" type="#_x0000_t75" style="position:absolute;left:48695;top:5411;width:90170;height:9525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">
                        <v:imagedata r:id="rId47" o:title=""/>
                      </v:shape>
                      <v:shape id="Image 192" o:spid="_x0000_s1029" type="#_x0000_t75" style="position:absolute;top:124445;width:191135;height:20955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">
                        <v:imagedata r:id="rId48" o:title=""/>
                      </v:shape>
                      <v:shape id="Graphic 193" o:spid="_x0000_s1030" style="position:absolute;left:43285;top:200194;width:102870;height:287655;visibility:visible;mso-wrap-style:square;v-text-anchor:top" coordsize="102870,2876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" path="m102844,r,287197em51409,128117r,159080em,l,287197e" filled="f" strokecolor="#007bb3" strokeweight="1pt">
                        <v:path arrowok="t"/>
                      </v:shape>
                    </v:group>
                  </w:pict>
                </mc:Fallback>
              </mc:AlternateContent>
            </w:r>
            <w:r w:rsidR="004B1BC3" w:rsidRPr="004B1BC3">
              <w:rPr>
                <w:color w:val="0077AF" w:themeColor="text2"/>
                <w:sz w:val="24"/>
                <w:szCs w:val="24"/>
              </w:rPr>
              <w:t xml:space="preserve">More clarity about </w:t>
            </w:r>
            <w:r>
              <w:rPr>
                <w:color w:val="0077AF" w:themeColor="text2"/>
                <w:sz w:val="24"/>
                <w:szCs w:val="24"/>
              </w:rPr>
              <w:br/>
            </w:r>
            <w:r w:rsidR="004B1BC3" w:rsidRPr="004B1BC3">
              <w:rPr>
                <w:color w:val="0077AF" w:themeColor="text2"/>
                <w:sz w:val="24"/>
                <w:szCs w:val="24"/>
              </w:rPr>
              <w:t xml:space="preserve">job expectations </w:t>
            </w:r>
          </w:p>
          <w:p w14:paraId="3E5AC838" w14:textId="0E088213" w:rsidR="00AA1F70" w:rsidRPr="004B1BC3" w:rsidRDefault="004B1BC3" w:rsidP="00750355">
            <w:pPr>
              <w:rPr>
                <w:b/>
                <w:sz w:val="18"/>
                <w:szCs w:val="18"/>
              </w:rPr>
            </w:pPr>
            <w:r w:rsidRPr="004B1BC3">
              <w:rPr>
                <w:b/>
                <w:sz w:val="18"/>
                <w:szCs w:val="18"/>
              </w:rPr>
              <w:t xml:space="preserve">Eg. the minimum effort and standard, </w:t>
            </w:r>
            <w:r w:rsidR="002F34DE">
              <w:rPr>
                <w:b/>
                <w:sz w:val="18"/>
                <w:szCs w:val="18"/>
              </w:rPr>
              <w:br/>
            </w:r>
            <w:r w:rsidRPr="004B1BC3">
              <w:rPr>
                <w:b/>
                <w:sz w:val="18"/>
                <w:szCs w:val="18"/>
              </w:rPr>
              <w:t>what good looks like, processes.</w:t>
            </w:r>
          </w:p>
          <w:p w14:paraId="36FC1696" w14:textId="0D122284" w:rsidR="004B1BC3" w:rsidRPr="006B63C0" w:rsidRDefault="004B1BC3" w:rsidP="00750355">
            <w:pPr>
              <w:rPr>
                <w:i/>
              </w:rPr>
            </w:pPr>
            <w:r w:rsidRPr="004B1BC3">
              <w:rPr>
                <w:i/>
                <w:sz w:val="18"/>
                <w:szCs w:val="18"/>
              </w:rPr>
              <w:t>Employers must be clear about minimum standards, what good looks like, and processes required. It can be stressful not knowing what’s expected of you. Finding out might help reduce your mental distress. If you’re going through a tough time, you might be able to lower your usual standard while you get through — without underperforming.</w:t>
            </w:r>
          </w:p>
        </w:tc>
      </w:tr>
      <w:tr w:rsidR="00AA1F70" w14:paraId="18B9686B" w14:textId="77777777" w:rsidTr="009C57A9">
        <w:trPr>
          <w:trHeight w:val="2565"/>
          <w:tblCellSpacing w:w="142" w:type="dxa"/>
        </w:trPr>
        <w:tc>
          <w:tcPr>
            <w:tcW w:w="4776" w:type="dxa"/>
            <w:vAlign w:val="center"/>
          </w:tcPr>
          <w:p w14:paraId="243E904C" w14:textId="1A0B49DD" w:rsidR="004B1BC3" w:rsidRPr="004B1BC3" w:rsidRDefault="002F34DE" w:rsidP="00750355">
            <w:pPr>
              <w:pStyle w:val="Heading2"/>
              <w:spacing w:before="0" w:after="80"/>
              <w:rPr>
                <w:color w:val="0077AF" w:themeColor="text2"/>
                <w:sz w:val="24"/>
                <w:szCs w:val="24"/>
              </w:rPr>
            </w:pPr>
            <w:r>
              <w:rPr>
                <w:rFonts w:ascii="Gustan Black"/>
                <w:b w:val="0"/>
                <w:noProof/>
                <w:color w:val="007BB3"/>
                <w:sz w:val="24"/>
              </w:rPr>
              <mc:AlternateContent>
                <mc:Choice Requires="wpg">
                  <w:drawing>
                    <wp:anchor distT="0" distB="0" distL="114300" distR="114300" simplePos="0" relativeHeight="251873280" behindDoc="0" locked="0" layoutInCell="1" allowOverlap="1" wp14:anchorId="781A39A8" wp14:editId="57EEDFCD">
                      <wp:simplePos x="0" y="0"/>
                      <wp:positionH relativeFrom="column">
                        <wp:posOffset>2070100</wp:posOffset>
                      </wp:positionH>
                      <wp:positionV relativeFrom="paragraph">
                        <wp:posOffset>-40005</wp:posOffset>
                      </wp:positionV>
                      <wp:extent cx="539115" cy="511810"/>
                      <wp:effectExtent l="0" t="0" r="0" b="0"/>
                      <wp:wrapNone/>
                      <wp:docPr id="1834000692" name="Group 170"/>
                      <wp:cNvGraphicFramePr/>
                      <a:graphic xmlns:a="http://schemas.openxmlformats.org/drawingml/2006/main">
                        <a:graphicData uri="http://schemas.microsoft.com/office/word/2010/wordprocessingGroup">
                          <wpg:wgp>
                            <wpg:cNvGrpSpPr/>
                            <wpg:grpSpPr>
                              <a:xfrm>
                                <a:off x="0" y="0"/>
                                <a:ext cx="539115" cy="511810"/>
                                <a:chOff x="0" y="0"/>
                                <a:chExt cx="539573" cy="511896"/>
                              </a:xfrm>
                            </wpg:grpSpPr>
                            <wps:wsp>
                              <wps:cNvPr id="902017613" name="Graphic 196"/>
                              <wps:cNvSpPr/>
                              <wps:spPr>
                                <a:xfrm>
                                  <a:off x="427442" y="54106"/>
                                  <a:ext cx="1270" cy="115570"/>
                                </a:xfrm>
                                <a:custGeom>
                                  <a:avLst/>
                                  <a:gdLst/>
                                  <a:ahLst/>
                                  <a:cxnLst/>
                                  <a:rect l="l" t="t" r="r" b="b"/>
                                  <a:pathLst>
                                    <a:path h="115570">
                                      <a:moveTo>
                                        <a:pt x="0" y="115519"/>
                                      </a:moveTo>
                                      <a:lnTo>
                                        <a:pt x="0" y="0"/>
                                      </a:lnTo>
                                    </a:path>
                                  </a:pathLst>
                                </a:custGeom>
                                <a:ln w="12700">
                                  <a:solidFill>
                                    <a:srgbClr val="01A9A2"/>
                                  </a:solidFill>
                                  <a:prstDash val="solid"/>
                                </a:ln>
                              </wps:spPr>
                              <wps:bodyPr wrap="square" lIns="0" tIns="0" rIns="0" bIns="0" rtlCol="0">
                                <a:prstTxWarp prst="textNoShape">
                                  <a:avLst/>
                                </a:prstTxWarp>
                                <a:noAutofit/>
                              </wps:bodyPr>
                            </wps:wsp>
                            <pic:pic xmlns:pic="http://schemas.openxmlformats.org/drawingml/2006/picture">
                              <pic:nvPicPr>
                                <pic:cNvPr id="872722759" name="Image 197"/>
                                <pic:cNvPicPr/>
                              </pic:nvPicPr>
                              <pic:blipFill>
                                <a:blip r:embed="rId49" cstate="print"/>
                                <a:stretch>
                                  <a:fillRect/>
                                </a:stretch>
                              </pic:blipFill>
                              <pic:spPr>
                                <a:xfrm>
                                  <a:off x="135266" y="151498"/>
                                  <a:ext cx="107315" cy="212090"/>
                                </a:xfrm>
                                <a:prstGeom prst="rect">
                                  <a:avLst/>
                                </a:prstGeom>
                              </pic:spPr>
                            </pic:pic>
                            <pic:pic xmlns:pic="http://schemas.openxmlformats.org/drawingml/2006/picture">
                              <pic:nvPicPr>
                                <pic:cNvPr id="990837265" name="Image 198"/>
                                <pic:cNvPicPr/>
                              </pic:nvPicPr>
                              <pic:blipFill>
                                <a:blip r:embed="rId50" cstate="print"/>
                                <a:stretch>
                                  <a:fillRect/>
                                </a:stretch>
                              </pic:blipFill>
                              <pic:spPr>
                                <a:xfrm>
                                  <a:off x="119034" y="427441"/>
                                  <a:ext cx="264160" cy="84455"/>
                                </a:xfrm>
                                <a:prstGeom prst="rect">
                                  <a:avLst/>
                                </a:prstGeom>
                              </pic:spPr>
                            </pic:pic>
                            <wps:wsp>
                              <wps:cNvPr id="903355481" name="Graphic 199"/>
                              <wps:cNvSpPr/>
                              <wps:spPr>
                                <a:xfrm>
                                  <a:off x="0" y="70338"/>
                                  <a:ext cx="473075" cy="405130"/>
                                </a:xfrm>
                                <a:custGeom>
                                  <a:avLst/>
                                  <a:gdLst/>
                                  <a:ahLst/>
                                  <a:cxnLst/>
                                  <a:rect l="l" t="t" r="r" b="b"/>
                                  <a:pathLst>
                                    <a:path w="473075" h="405130">
                                      <a:moveTo>
                                        <a:pt x="105676" y="405028"/>
                                      </a:moveTo>
                                      <a:lnTo>
                                        <a:pt x="70365" y="378530"/>
                                      </a:lnTo>
                                      <a:lnTo>
                                        <a:pt x="41117" y="345575"/>
                                      </a:lnTo>
                                      <a:lnTo>
                                        <a:pt x="18957" y="307186"/>
                                      </a:lnTo>
                                      <a:lnTo>
                                        <a:pt x="4910" y="264386"/>
                                      </a:lnTo>
                                      <a:lnTo>
                                        <a:pt x="0" y="218198"/>
                                      </a:lnTo>
                                      <a:lnTo>
                                        <a:pt x="5776" y="168162"/>
                                      </a:lnTo>
                                      <a:lnTo>
                                        <a:pt x="22229" y="122233"/>
                                      </a:lnTo>
                                      <a:lnTo>
                                        <a:pt x="48045" y="81720"/>
                                      </a:lnTo>
                                      <a:lnTo>
                                        <a:pt x="81913" y="47931"/>
                                      </a:lnTo>
                                      <a:lnTo>
                                        <a:pt x="122519" y="22175"/>
                                      </a:lnTo>
                                      <a:lnTo>
                                        <a:pt x="168550" y="5761"/>
                                      </a:lnTo>
                                      <a:lnTo>
                                        <a:pt x="218694" y="0"/>
                                      </a:lnTo>
                                      <a:lnTo>
                                        <a:pt x="268836" y="5761"/>
                                      </a:lnTo>
                                      <a:lnTo>
                                        <a:pt x="314865" y="22175"/>
                                      </a:lnTo>
                                      <a:lnTo>
                                        <a:pt x="355469" y="47931"/>
                                      </a:lnTo>
                                      <a:lnTo>
                                        <a:pt x="389334" y="81720"/>
                                      </a:lnTo>
                                      <a:lnTo>
                                        <a:pt x="415148" y="122233"/>
                                      </a:lnTo>
                                      <a:lnTo>
                                        <a:pt x="431599" y="168162"/>
                                      </a:lnTo>
                                      <a:lnTo>
                                        <a:pt x="437375" y="218198"/>
                                      </a:lnTo>
                                      <a:lnTo>
                                        <a:pt x="437375" y="226415"/>
                                      </a:lnTo>
                                      <a:lnTo>
                                        <a:pt x="472973" y="226415"/>
                                      </a:lnTo>
                                      <a:lnTo>
                                        <a:pt x="415137" y="312673"/>
                                      </a:lnTo>
                                      <a:lnTo>
                                        <a:pt x="357251" y="226415"/>
                                      </a:lnTo>
                                      <a:lnTo>
                                        <a:pt x="393230" y="226415"/>
                                      </a:lnTo>
                                      <a:lnTo>
                                        <a:pt x="393230" y="223469"/>
                                      </a:lnTo>
                                      <a:lnTo>
                                        <a:pt x="393280" y="221716"/>
                                      </a:lnTo>
                                      <a:lnTo>
                                        <a:pt x="393306" y="219963"/>
                                      </a:lnTo>
                                      <a:lnTo>
                                        <a:pt x="393306" y="218198"/>
                                      </a:lnTo>
                                      <a:lnTo>
                                        <a:pt x="387068" y="171880"/>
                                      </a:lnTo>
                                      <a:lnTo>
                                        <a:pt x="369465" y="130259"/>
                                      </a:lnTo>
                                      <a:lnTo>
                                        <a:pt x="342161" y="94997"/>
                                      </a:lnTo>
                                      <a:lnTo>
                                        <a:pt x="306822" y="67754"/>
                                      </a:lnTo>
                                      <a:lnTo>
                                        <a:pt x="265111" y="50190"/>
                                      </a:lnTo>
                                      <a:lnTo>
                                        <a:pt x="218694" y="43967"/>
                                      </a:lnTo>
                                      <a:lnTo>
                                        <a:pt x="172275" y="50190"/>
                                      </a:lnTo>
                                      <a:lnTo>
                                        <a:pt x="130562" y="67754"/>
                                      </a:lnTo>
                                      <a:lnTo>
                                        <a:pt x="95219" y="94997"/>
                                      </a:lnTo>
                                      <a:lnTo>
                                        <a:pt x="67913" y="130259"/>
                                      </a:lnTo>
                                      <a:lnTo>
                                        <a:pt x="50307" y="171880"/>
                                      </a:lnTo>
                                      <a:lnTo>
                                        <a:pt x="44069" y="218198"/>
                                      </a:lnTo>
                                      <a:lnTo>
                                        <a:pt x="50307" y="264511"/>
                                      </a:lnTo>
                                      <a:lnTo>
                                        <a:pt x="67913" y="306128"/>
                                      </a:lnTo>
                                      <a:lnTo>
                                        <a:pt x="95219" y="341388"/>
                                      </a:lnTo>
                                      <a:lnTo>
                                        <a:pt x="130562" y="368630"/>
                                      </a:lnTo>
                                      <a:lnTo>
                                        <a:pt x="172275" y="386193"/>
                                      </a:lnTo>
                                      <a:lnTo>
                                        <a:pt x="218694" y="392417"/>
                                      </a:lnTo>
                                      <a:lnTo>
                                        <a:pt x="261560" y="387127"/>
                                      </a:lnTo>
                                      <a:lnTo>
                                        <a:pt x="300558" y="372121"/>
                                      </a:lnTo>
                                      <a:lnTo>
                                        <a:pt x="334383" y="348692"/>
                                      </a:lnTo>
                                      <a:lnTo>
                                        <a:pt x="361734" y="318134"/>
                                      </a:lnTo>
                                    </a:path>
                                  </a:pathLst>
                                </a:custGeom>
                                <a:ln w="12700">
                                  <a:solidFill>
                                    <a:srgbClr val="007BB3"/>
                                  </a:solidFill>
                                  <a:prstDash val="solid"/>
                                </a:ln>
                              </wps:spPr>
                              <wps:bodyPr wrap="square" lIns="0" tIns="0" rIns="0" bIns="0" rtlCol="0">
                                <a:prstTxWarp prst="textNoShape">
                                  <a:avLst/>
                                </a:prstTxWarp>
                                <a:noAutofit/>
                              </wps:bodyPr>
                            </wps:wsp>
                            <pic:pic xmlns:pic="http://schemas.openxmlformats.org/drawingml/2006/picture">
                              <pic:nvPicPr>
                                <pic:cNvPr id="720369860" name="Image 200"/>
                                <pic:cNvPicPr/>
                              </pic:nvPicPr>
                              <pic:blipFill>
                                <a:blip r:embed="rId51" cstate="print"/>
                                <a:stretch>
                                  <a:fillRect/>
                                </a:stretch>
                              </pic:blipFill>
                              <pic:spPr>
                                <a:xfrm>
                                  <a:off x="319228" y="0"/>
                                  <a:ext cx="220345" cy="22034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7ED9269" id="Group 170" o:spid="_x0000_s1026" style="position:absolute;margin-left:163pt;margin-top:-3.15pt;width:42.45pt;height:40.3pt;z-index:251873280;mso-width-relative:margin;mso-height-relative:margin" coordsize="5395,5118"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">
                      <v:shape id="Graphic 196" o:spid="_x0000_s1027" style="position:absolute;left:4274;top:541;width:13;height:1155;visibility:visible;mso-wrap-style:square;v-text-anchor:top" coordsize="1270,1155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" path="m,115519l,e" filled="f" strokecolor="#01a9a2" strokeweight="1pt">
                        <v:path arrowok="t"/>
                      </v:shape>
                      <v:shape id="Image 197" o:spid="_x0000_s1028" type="#_x0000_t75" style="position:absolute;left:1352;top:1514;width:1073;height:212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">
                        <v:imagedata r:id="rId52" o:title=""/>
                      </v:shape>
                      <v:shape id="Image 198" o:spid="_x0000_s1029" type="#_x0000_t75" style="position:absolute;left:1190;top:4274;width:2641;height:84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">
                        <v:imagedata r:id="rId53" o:title=""/>
                      </v:shape>
                      <v:shape id="Graphic 199" o:spid="_x0000_s1030" style="position:absolute;top:703;width:4730;height:4051;visibility:visible;mso-wrap-style:square;v-text-anchor:top" coordsize="473075,4051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" path="m105676,405028l70365,378530,41117,345575,18957,307186,4910,264386,,218198,5776,168162,22229,122233,48045,81720,81913,47931,122519,22175,168550,5761,218694,r50142,5761l314865,22175r40604,25756l389334,81720r25814,40513l431599,168162r5776,50036l437375,226415r35598,l415137,312673,357251,226415r35979,l393230,223469r50,-1753l393306,219963r,-1765l387068,171880,369465,130259,342161,94997,306822,67754,265111,50190,218694,43967r-46419,6223l130562,67754,95219,94997,67913,130259,50307,171880r-6238,46318l50307,264511r17606,41617l95219,341388r35343,27242l172275,386193r46419,6224l261560,387127r38998,-15006l334383,348692r27351,-30558e" filled="f" strokecolor="#007bb3" strokeweight="1pt">
                        <v:path arrowok="t"/>
                      </v:shape>
                      <v:shape id="Image 200" o:spid="_x0000_s1031" type="#_x0000_t75" style="position:absolute;left:3192;width:2203;height:220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">
                        <v:imagedata r:id="rId54" o:title=""/>
                      </v:shape>
                    </v:group>
                  </w:pict>
                </mc:Fallback>
              </mc:AlternateContent>
            </w:r>
            <w:r w:rsidR="004B1BC3" w:rsidRPr="004B1BC3">
              <w:rPr>
                <w:color w:val="0077AF" w:themeColor="text2"/>
                <w:sz w:val="24"/>
                <w:szCs w:val="24"/>
              </w:rPr>
              <w:t xml:space="preserve">More hours </w:t>
            </w:r>
          </w:p>
          <w:p w14:paraId="1D055905" w14:textId="4AC7F09B" w:rsidR="00AA1F70" w:rsidRPr="004B1BC3" w:rsidRDefault="004B1BC3" w:rsidP="00750355">
            <w:pPr>
              <w:rPr>
                <w:b/>
                <w:sz w:val="18"/>
                <w:szCs w:val="18"/>
              </w:rPr>
            </w:pPr>
            <w:r w:rsidRPr="004B1BC3">
              <w:rPr>
                <w:b/>
                <w:sz w:val="18"/>
                <w:szCs w:val="18"/>
              </w:rPr>
              <w:t xml:space="preserve">Eg. more time to complete tasks, </w:t>
            </w:r>
            <w:r w:rsidR="002F34DE">
              <w:rPr>
                <w:b/>
                <w:sz w:val="18"/>
                <w:szCs w:val="18"/>
              </w:rPr>
              <w:br/>
            </w:r>
            <w:r w:rsidRPr="004B1BC3">
              <w:rPr>
                <w:b/>
                <w:sz w:val="18"/>
                <w:szCs w:val="18"/>
              </w:rPr>
              <w:t xml:space="preserve">more time away from home. </w:t>
            </w:r>
          </w:p>
          <w:p w14:paraId="3B92B3D5" w14:textId="23E0BDB7" w:rsidR="004B1BC3" w:rsidRDefault="004B1BC3" w:rsidP="00750355">
            <w:r w:rsidRPr="004B1BC3">
              <w:rPr>
                <w:i/>
                <w:sz w:val="18"/>
                <w:szCs w:val="18"/>
              </w:rPr>
              <w:t>Employers have to give you enough time to complete assigned tasks, they don’t have to give you more than that. But having more time might increase the standard of your work, and relieve your pressure. Being at work — being productive, contributing, being social, earning more money, and being in a nice environment — might help with what you’re going through.</w:t>
            </w:r>
          </w:p>
        </w:tc>
        <w:tc>
          <w:tcPr>
            <w:tcW w:w="4769" w:type="dxa"/>
            <w:vAlign w:val="center"/>
          </w:tcPr>
          <w:p w14:paraId="0E372FC5" w14:textId="0F3D486D" w:rsidR="004B1BC3" w:rsidRPr="004B1BC3" w:rsidRDefault="006E74B7" w:rsidP="00750355">
            <w:pPr>
              <w:pStyle w:val="Heading2"/>
              <w:spacing w:before="0" w:after="80"/>
              <w:rPr>
                <w:color w:val="0077AF" w:themeColor="text2"/>
                <w:sz w:val="24"/>
                <w:szCs w:val="24"/>
              </w:rPr>
            </w:pPr>
            <w:r>
              <w:rPr>
                <w:rFonts w:ascii="Gustan Book"/>
                <w:b w:val="0"/>
                <w:noProof/>
                <w:sz w:val="24"/>
              </w:rPr>
              <mc:AlternateContent>
                <mc:Choice Requires="wpg">
                  <w:drawing>
                    <wp:anchor distT="0" distB="0" distL="114300" distR="114300" simplePos="0" relativeHeight="251875328" behindDoc="0" locked="0" layoutInCell="1" allowOverlap="1" wp14:anchorId="49DF6E2D" wp14:editId="7EF2836E">
                      <wp:simplePos x="0" y="0"/>
                      <wp:positionH relativeFrom="column">
                        <wp:posOffset>2070100</wp:posOffset>
                      </wp:positionH>
                      <wp:positionV relativeFrom="paragraph">
                        <wp:posOffset>-449580</wp:posOffset>
                      </wp:positionV>
                      <wp:extent cx="503555" cy="542290"/>
                      <wp:effectExtent l="0" t="0" r="17145" b="16510"/>
                      <wp:wrapNone/>
                      <wp:docPr id="1643620303" name="Group 171"/>
                      <wp:cNvGraphicFramePr/>
                      <a:graphic xmlns:a="http://schemas.openxmlformats.org/drawingml/2006/main">
                        <a:graphicData uri="http://schemas.microsoft.com/office/word/2010/wordprocessingGroup">
                          <wpg:wgp>
                            <wpg:cNvGrpSpPr/>
                            <wpg:grpSpPr>
                              <a:xfrm>
                                <a:off x="0" y="0"/>
                                <a:ext cx="503555" cy="542290"/>
                                <a:chOff x="0" y="0"/>
                                <a:chExt cx="504149" cy="542605"/>
                              </a:xfrm>
                            </wpg:grpSpPr>
                            <pic:pic xmlns:pic="http://schemas.openxmlformats.org/drawingml/2006/picture">
                              <pic:nvPicPr>
                                <pic:cNvPr id="954577240" name="Image 203"/>
                                <pic:cNvPicPr/>
                              </pic:nvPicPr>
                              <pic:blipFill>
                                <a:blip r:embed="rId55" cstate="print"/>
                                <a:stretch>
                                  <a:fillRect/>
                                </a:stretch>
                              </pic:blipFill>
                              <pic:spPr>
                                <a:xfrm>
                                  <a:off x="0" y="146087"/>
                                  <a:ext cx="94615" cy="245745"/>
                                </a:xfrm>
                                <a:prstGeom prst="rect">
                                  <a:avLst/>
                                </a:prstGeom>
                              </pic:spPr>
                            </pic:pic>
                            <wps:wsp>
                              <wps:cNvPr id="286844307" name="Graphic 204"/>
                              <wps:cNvSpPr/>
                              <wps:spPr>
                                <a:xfrm>
                                  <a:off x="37875" y="129855"/>
                                  <a:ext cx="250190" cy="412750"/>
                                </a:xfrm>
                                <a:custGeom>
                                  <a:avLst/>
                                  <a:gdLst/>
                                  <a:ahLst/>
                                  <a:cxnLst/>
                                  <a:rect l="l" t="t" r="r" b="b"/>
                                  <a:pathLst>
                                    <a:path w="250190" h="412750">
                                      <a:moveTo>
                                        <a:pt x="190616" y="412176"/>
                                      </a:moveTo>
                                      <a:lnTo>
                                        <a:pt x="154751" y="260487"/>
                                      </a:lnTo>
                                      <a:lnTo>
                                        <a:pt x="38826" y="260487"/>
                                      </a:lnTo>
                                      <a:lnTo>
                                        <a:pt x="12830" y="248624"/>
                                      </a:lnTo>
                                      <a:lnTo>
                                        <a:pt x="1745" y="227199"/>
                                      </a:lnTo>
                                      <a:lnTo>
                                        <a:pt x="0" y="202742"/>
                                      </a:lnTo>
                                      <a:lnTo>
                                        <a:pt x="2021" y="181785"/>
                                      </a:lnTo>
                                      <a:lnTo>
                                        <a:pt x="6627" y="141598"/>
                                      </a:lnTo>
                                      <a:lnTo>
                                        <a:pt x="12300" y="96382"/>
                                      </a:lnTo>
                                      <a:lnTo>
                                        <a:pt x="19257" y="56060"/>
                                      </a:lnTo>
                                      <a:lnTo>
                                        <a:pt x="46464" y="10948"/>
                                      </a:lnTo>
                                      <a:lnTo>
                                        <a:pt x="85622" y="0"/>
                                      </a:lnTo>
                                      <a:lnTo>
                                        <a:pt x="96636" y="3198"/>
                                      </a:lnTo>
                                      <a:lnTo>
                                        <a:pt x="107789" y="16876"/>
                                      </a:lnTo>
                                      <a:lnTo>
                                        <a:pt x="116059" y="38388"/>
                                      </a:lnTo>
                                      <a:lnTo>
                                        <a:pt x="124441" y="71594"/>
                                      </a:lnTo>
                                      <a:lnTo>
                                        <a:pt x="135930" y="120355"/>
                                      </a:lnTo>
                                      <a:lnTo>
                                        <a:pt x="250090" y="149451"/>
                                      </a:lnTo>
                                    </a:path>
                                  </a:pathLst>
                                </a:custGeom>
                                <a:ln w="12700">
                                  <a:solidFill>
                                    <a:srgbClr val="007BB3"/>
                                  </a:solidFill>
                                  <a:prstDash val="solid"/>
                                </a:ln>
                              </wps:spPr>
                              <wps:bodyPr wrap="square" lIns="0" tIns="0" rIns="0" bIns="0" rtlCol="0">
                                <a:prstTxWarp prst="textNoShape">
                                  <a:avLst/>
                                </a:prstTxWarp>
                                <a:noAutofit/>
                              </wps:bodyPr>
                            </wps:wsp>
                            <pic:pic xmlns:pic="http://schemas.openxmlformats.org/drawingml/2006/picture">
                              <pic:nvPicPr>
                                <pic:cNvPr id="1903294981" name="Image 205"/>
                                <pic:cNvPicPr/>
                              </pic:nvPicPr>
                              <pic:blipFill>
                                <a:blip r:embed="rId56" cstate="print"/>
                                <a:stretch>
                                  <a:fillRect/>
                                </a:stretch>
                              </pic:blipFill>
                              <pic:spPr>
                                <a:xfrm>
                                  <a:off x="119034" y="0"/>
                                  <a:ext cx="86995" cy="86995"/>
                                </a:xfrm>
                                <a:prstGeom prst="rect">
                                  <a:avLst/>
                                </a:prstGeom>
                              </pic:spPr>
                            </pic:pic>
                            <pic:pic xmlns:pic="http://schemas.openxmlformats.org/drawingml/2006/picture">
                              <pic:nvPicPr>
                                <pic:cNvPr id="1712904598" name="Image 206"/>
                                <pic:cNvPicPr/>
                              </pic:nvPicPr>
                              <pic:blipFill>
                                <a:blip r:embed="rId57" cstate="print"/>
                                <a:stretch>
                                  <a:fillRect/>
                                </a:stretch>
                              </pic:blipFill>
                              <pic:spPr>
                                <a:xfrm>
                                  <a:off x="108213" y="205604"/>
                                  <a:ext cx="164465" cy="334010"/>
                                </a:xfrm>
                                <a:prstGeom prst="rect">
                                  <a:avLst/>
                                </a:prstGeom>
                              </pic:spPr>
                            </pic:pic>
                            <wps:wsp>
                              <wps:cNvPr id="1706719499" name="Graphic 207"/>
                              <wps:cNvSpPr/>
                              <wps:spPr>
                                <a:xfrm>
                                  <a:off x="113624" y="292175"/>
                                  <a:ext cx="390525" cy="1270"/>
                                </a:xfrm>
                                <a:custGeom>
                                  <a:avLst/>
                                  <a:gdLst/>
                                  <a:ahLst/>
                                  <a:cxnLst/>
                                  <a:rect l="l" t="t" r="r" b="b"/>
                                  <a:pathLst>
                                    <a:path w="390525">
                                      <a:moveTo>
                                        <a:pt x="0" y="0"/>
                                      </a:moveTo>
                                      <a:lnTo>
                                        <a:pt x="390448" y="0"/>
                                      </a:lnTo>
                                    </a:path>
                                  </a:pathLst>
                                </a:custGeom>
                                <a:ln w="12700">
                                  <a:solidFill>
                                    <a:srgbClr val="007BB3"/>
                                  </a:solidFill>
                                  <a:prstDash val="solid"/>
                                </a:ln>
                              </wps:spPr>
                              <wps:bodyPr wrap="square" lIns="0" tIns="0" rIns="0" bIns="0" rtlCol="0">
                                <a:prstTxWarp prst="textNoShape">
                                  <a:avLst/>
                                </a:prstTxWarp>
                                <a:noAutofit/>
                              </wps:bodyPr>
                            </wps:wsp>
                            <wps:wsp>
                              <wps:cNvPr id="1344374391" name="Graphic 208"/>
                              <wps:cNvSpPr/>
                              <wps:spPr>
                                <a:xfrm>
                                  <a:off x="449084" y="292175"/>
                                  <a:ext cx="1270" cy="247015"/>
                                </a:xfrm>
                                <a:custGeom>
                                  <a:avLst/>
                                  <a:gdLst/>
                                  <a:ahLst/>
                                  <a:cxnLst/>
                                  <a:rect l="l" t="t" r="r" b="b"/>
                                  <a:pathLst>
                                    <a:path h="247015">
                                      <a:moveTo>
                                        <a:pt x="0" y="0"/>
                                      </a:moveTo>
                                      <a:lnTo>
                                        <a:pt x="0" y="246773"/>
                                      </a:lnTo>
                                    </a:path>
                                  </a:pathLst>
                                </a:custGeom>
                                <a:ln w="12700">
                                  <a:solidFill>
                                    <a:srgbClr val="007BB3"/>
                                  </a:solidFill>
                                  <a:prstDash val="solid"/>
                                </a:ln>
                              </wps:spPr>
                              <wps:bodyPr wrap="square" lIns="0" tIns="0" rIns="0" bIns="0" rtlCol="0">
                                <a:prstTxWarp prst="textNoShape">
                                  <a:avLst/>
                                </a:prstTxWarp>
                                <a:noAutofit/>
                              </wps:bodyPr>
                            </wps:wsp>
                            <wps:wsp>
                              <wps:cNvPr id="1428065810" name="Graphic 209"/>
                              <wps:cNvSpPr/>
                              <wps:spPr>
                                <a:xfrm>
                                  <a:off x="243479" y="156909"/>
                                  <a:ext cx="211454" cy="130175"/>
                                </a:xfrm>
                                <a:custGeom>
                                  <a:avLst/>
                                  <a:gdLst/>
                                  <a:ahLst/>
                                  <a:cxnLst/>
                                  <a:rect l="l" t="t" r="r" b="b"/>
                                  <a:pathLst>
                                    <a:path w="211454" h="130175">
                                      <a:moveTo>
                                        <a:pt x="0" y="66128"/>
                                      </a:moveTo>
                                      <a:lnTo>
                                        <a:pt x="24333" y="0"/>
                                      </a:lnTo>
                                      <a:lnTo>
                                        <a:pt x="211277" y="0"/>
                                      </a:lnTo>
                                      <a:lnTo>
                                        <a:pt x="165214" y="130086"/>
                                      </a:lnTo>
                                    </a:path>
                                  </a:pathLst>
                                </a:custGeom>
                                <a:ln w="12700">
                                  <a:solidFill>
                                    <a:srgbClr val="007BB3"/>
                                  </a:solidFill>
                                  <a:prstDash val="solid"/>
                                </a:ln>
                              </wps:spPr>
                              <wps:bodyPr wrap="square" lIns="0" tIns="0" rIns="0" bIns="0" rtlCol="0">
                                <a:prstTxWarp prst="textNoShape">
                                  <a:avLst/>
                                </a:prstTxWarp>
                                <a:noAutofit/>
                              </wps:bodyPr>
                            </wps:wsp>
                            <wps:wsp>
                              <wps:cNvPr id="157856075" name="Graphic 210"/>
                              <wps:cNvSpPr/>
                              <wps:spPr>
                                <a:xfrm>
                                  <a:off x="91981" y="389567"/>
                                  <a:ext cx="1270" cy="147320"/>
                                </a:xfrm>
                                <a:custGeom>
                                  <a:avLst/>
                                  <a:gdLst/>
                                  <a:ahLst/>
                                  <a:cxnLst/>
                                  <a:rect l="l" t="t" r="r" b="b"/>
                                  <a:pathLst>
                                    <a:path h="147320">
                                      <a:moveTo>
                                        <a:pt x="0" y="0"/>
                                      </a:moveTo>
                                      <a:lnTo>
                                        <a:pt x="0" y="147154"/>
                                      </a:lnTo>
                                    </a:path>
                                  </a:pathLst>
                                </a:custGeom>
                                <a:ln w="12700">
                                  <a:solidFill>
                                    <a:srgbClr val="007BB3"/>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D5F164B" id="Group 171" o:spid="_x0000_s1026" style="position:absolute;margin-left:163pt;margin-top:-35.4pt;width:39.65pt;height:42.7pt;z-index:251875328;mso-width-relative:margin;mso-height-relative:margin" coordsize="5041,5426"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">
                      <v:shape id="Image 203" o:spid="_x0000_s1027" type="#_x0000_t75" style="position:absolute;top:1460;width:946;height:245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">
                        <v:imagedata r:id="rId58" o:title=""/>
                      </v:shape>
                      <v:shape id="Graphic 204" o:spid="_x0000_s1028" style="position:absolute;left:378;top:1298;width:2502;height:4128;visibility:visible;mso-wrap-style:square;v-text-anchor:top" coordsize="250190,4127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" path="m190616,412176l154751,260487r-115925,l12830,248624,1745,227199,,202742,2021,181785,6627,141598,12300,96382,19257,56060,46464,10948,85622,,96636,3198r11153,13678l116059,38388r8382,33206l135930,120355r114160,29096e" filled="f" strokecolor="#007bb3" strokeweight="1pt">
                        <v:path arrowok="t"/>
                      </v:shape>
                      <v:shape id="Image 205" o:spid="_x0000_s1029" type="#_x0000_t75" style="position:absolute;left:1190;width:870;height:86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">
                        <v:imagedata r:id="rId59" o:title=""/>
                      </v:shape>
                      <v:shape id="Image 206" o:spid="_x0000_s1030" type="#_x0000_t75" style="position:absolute;left:1082;top:2056;width:1644;height:334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">
                        <v:imagedata r:id="rId60" o:title=""/>
                      </v:shape>
                      <v:shape id="Graphic 207" o:spid="_x0000_s1031" style="position:absolute;left:1136;top:2921;width:3905;height:13;visibility:visible;mso-wrap-style:square;v-text-anchor:top" coordsize="39052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" path="m,l390448,e" filled="f" strokecolor="#007bb3" strokeweight="1pt">
                        <v:path arrowok="t"/>
                      </v:shape>
                      <v:shape id="Graphic 208" o:spid="_x0000_s1032" style="position:absolute;left:4490;top:2921;width:13;height:2470;visibility:visible;mso-wrap-style:square;v-text-anchor:top" coordsize="1270,2470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" path="m,l,246773e" filled="f" strokecolor="#007bb3" strokeweight="1pt">
                        <v:path arrowok="t"/>
                      </v:shape>
                      <v:shape id="Graphic 209" o:spid="_x0000_s1033" style="position:absolute;left:2434;top:1569;width:2115;height:1301;visibility:visible;mso-wrap-style:square;v-text-anchor:top" coordsize="211454,1301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" path="m,66128l24333,,211277,,165214,130086e" filled="f" strokecolor="#007bb3" strokeweight="1pt">
                        <v:path arrowok="t"/>
                      </v:shape>
                      <v:shape id="Graphic 210" o:spid="_x0000_s1034" style="position:absolute;left:919;top:3895;width:13;height:1473;visibility:visible;mso-wrap-style:square;v-text-anchor:top" coordsize="1270,1473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" path="m,l,147154e" filled="f" strokecolor="#007bb3" strokeweight="1pt">
                        <v:path arrowok="t"/>
                      </v:shape>
                    </v:group>
                  </w:pict>
                </mc:Fallback>
              </mc:AlternateContent>
            </w:r>
            <w:r w:rsidR="004B1BC3" w:rsidRPr="004B1BC3">
              <w:rPr>
                <w:color w:val="0077AF" w:themeColor="text2"/>
                <w:sz w:val="24"/>
                <w:szCs w:val="24"/>
              </w:rPr>
              <w:t xml:space="preserve">Different set-up at work </w:t>
            </w:r>
          </w:p>
          <w:p w14:paraId="382C7949" w14:textId="603E10FF" w:rsidR="004B1BC3" w:rsidRPr="004B1BC3" w:rsidRDefault="004B1BC3" w:rsidP="00750355">
            <w:pPr>
              <w:rPr>
                <w:b/>
                <w:sz w:val="18"/>
                <w:szCs w:val="18"/>
              </w:rPr>
            </w:pPr>
            <w:r w:rsidRPr="004B1BC3">
              <w:rPr>
                <w:b/>
                <w:sz w:val="18"/>
                <w:szCs w:val="18"/>
              </w:rPr>
              <w:t xml:space="preserve">Eg. location of desk, tools available. </w:t>
            </w:r>
          </w:p>
          <w:p w14:paraId="0644E918" w14:textId="1324BC46" w:rsidR="00AA1F70" w:rsidRDefault="004B1BC3" w:rsidP="00750355">
            <w:r w:rsidRPr="004B1BC3">
              <w:rPr>
                <w:i/>
                <w:sz w:val="18"/>
                <w:szCs w:val="18"/>
              </w:rPr>
              <w:t>If aspects of your work set-up are causing you harm, your employer must help you make reasonable changes.</w:t>
            </w:r>
          </w:p>
        </w:tc>
        <w:tc>
          <w:tcPr>
            <w:tcW w:w="4994" w:type="dxa"/>
            <w:vAlign w:val="center"/>
          </w:tcPr>
          <w:p w14:paraId="273D7065" w14:textId="33D2685D" w:rsidR="004B1BC3" w:rsidRPr="004B1BC3" w:rsidRDefault="00A74154" w:rsidP="00750355">
            <w:pPr>
              <w:pStyle w:val="Heading2"/>
              <w:spacing w:before="0" w:after="80"/>
              <w:rPr>
                <w:color w:val="0077AF" w:themeColor="text2"/>
                <w:sz w:val="24"/>
                <w:szCs w:val="24"/>
              </w:rPr>
            </w:pPr>
            <w:r>
              <w:rPr>
                <w:rFonts w:ascii="Gustan Book"/>
                <w:b w:val="0"/>
                <w:noProof/>
                <w:sz w:val="24"/>
              </w:rPr>
              <mc:AlternateContent>
                <mc:Choice Requires="wpg">
                  <w:drawing>
                    <wp:anchor distT="0" distB="0" distL="114300" distR="114300" simplePos="0" relativeHeight="251886592" behindDoc="0" locked="0" layoutInCell="1" allowOverlap="1" wp14:anchorId="2037EFA9" wp14:editId="5C1503DE">
                      <wp:simplePos x="0" y="0"/>
                      <wp:positionH relativeFrom="column">
                        <wp:posOffset>2294890</wp:posOffset>
                      </wp:positionH>
                      <wp:positionV relativeFrom="paragraph">
                        <wp:posOffset>-235585</wp:posOffset>
                      </wp:positionV>
                      <wp:extent cx="513080" cy="485140"/>
                      <wp:effectExtent l="0" t="0" r="7620" b="10160"/>
                      <wp:wrapNone/>
                      <wp:docPr id="1991311321" name="Group 172"/>
                      <wp:cNvGraphicFramePr/>
                      <a:graphic xmlns:a="http://schemas.openxmlformats.org/drawingml/2006/main">
                        <a:graphicData uri="http://schemas.microsoft.com/office/word/2010/wordprocessingGroup">
                          <wpg:wgp>
                            <wpg:cNvGrpSpPr/>
                            <wpg:grpSpPr>
                              <a:xfrm>
                                <a:off x="0" y="0"/>
                                <a:ext cx="513080" cy="485140"/>
                                <a:chOff x="0" y="0"/>
                                <a:chExt cx="513080" cy="485140"/>
                              </a:xfrm>
                            </wpg:grpSpPr>
                            <wps:wsp>
                              <wps:cNvPr id="1671677334" name="Graphic 213"/>
                              <wps:cNvSpPr/>
                              <wps:spPr>
                                <a:xfrm>
                                  <a:off x="406400" y="0"/>
                                  <a:ext cx="106680" cy="471170"/>
                                </a:xfrm>
                                <a:custGeom>
                                  <a:avLst/>
                                  <a:gdLst/>
                                  <a:ahLst/>
                                  <a:cxnLst/>
                                  <a:rect l="l" t="t" r="r" b="b"/>
                                  <a:pathLst>
                                    <a:path w="106680" h="471170">
                                      <a:moveTo>
                                        <a:pt x="87833" y="110210"/>
                                      </a:moveTo>
                                      <a:lnTo>
                                        <a:pt x="0" y="110210"/>
                                      </a:lnTo>
                                      <a:lnTo>
                                        <a:pt x="0" y="10439"/>
                                      </a:lnTo>
                                      <a:lnTo>
                                        <a:pt x="49606" y="10439"/>
                                      </a:lnTo>
                                    </a:path>
                                    <a:path w="106680" h="471170">
                                      <a:moveTo>
                                        <a:pt x="31432" y="48044"/>
                                      </a:moveTo>
                                      <a:lnTo>
                                        <a:pt x="53403" y="74714"/>
                                      </a:lnTo>
                                      <a:lnTo>
                                        <a:pt x="106337" y="0"/>
                                      </a:lnTo>
                                    </a:path>
                                    <a:path w="106680" h="471170">
                                      <a:moveTo>
                                        <a:pt x="87833" y="290410"/>
                                      </a:moveTo>
                                      <a:lnTo>
                                        <a:pt x="0" y="290410"/>
                                      </a:lnTo>
                                      <a:lnTo>
                                        <a:pt x="0" y="190639"/>
                                      </a:lnTo>
                                      <a:lnTo>
                                        <a:pt x="49606" y="190639"/>
                                      </a:lnTo>
                                    </a:path>
                                    <a:path w="106680" h="471170">
                                      <a:moveTo>
                                        <a:pt x="31432" y="228244"/>
                                      </a:moveTo>
                                      <a:lnTo>
                                        <a:pt x="53403" y="254914"/>
                                      </a:lnTo>
                                      <a:lnTo>
                                        <a:pt x="106337" y="180200"/>
                                      </a:lnTo>
                                    </a:path>
                                    <a:path w="106680" h="471170">
                                      <a:moveTo>
                                        <a:pt x="87833" y="470611"/>
                                      </a:moveTo>
                                      <a:lnTo>
                                        <a:pt x="0" y="470611"/>
                                      </a:lnTo>
                                      <a:lnTo>
                                        <a:pt x="0" y="370839"/>
                                      </a:lnTo>
                                      <a:lnTo>
                                        <a:pt x="49606" y="370839"/>
                                      </a:lnTo>
                                    </a:path>
                                    <a:path w="106680" h="471170">
                                      <a:moveTo>
                                        <a:pt x="31432" y="408457"/>
                                      </a:moveTo>
                                      <a:lnTo>
                                        <a:pt x="53403" y="435114"/>
                                      </a:lnTo>
                                      <a:lnTo>
                                        <a:pt x="106337" y="360400"/>
                                      </a:lnTo>
                                    </a:path>
                                  </a:pathLst>
                                </a:custGeom>
                                <a:ln w="12700">
                                  <a:solidFill>
                                    <a:srgbClr val="007BB3"/>
                                  </a:solidFill>
                                  <a:prstDash val="solid"/>
                                </a:ln>
                              </wps:spPr>
                              <wps:bodyPr wrap="square" lIns="0" tIns="0" rIns="0" bIns="0" rtlCol="0">
                                <a:prstTxWarp prst="textNoShape">
                                  <a:avLst/>
                                </a:prstTxWarp>
                                <a:noAutofit/>
                              </wps:bodyPr>
                            </wps:wsp>
                            <wps:wsp>
                              <wps:cNvPr id="667233379" name="Graphic 214"/>
                              <wps:cNvSpPr/>
                              <wps:spPr>
                                <a:xfrm>
                                  <a:off x="50800" y="254000"/>
                                  <a:ext cx="244475" cy="131445"/>
                                </a:xfrm>
                                <a:custGeom>
                                  <a:avLst/>
                                  <a:gdLst/>
                                  <a:ahLst/>
                                  <a:cxnLst/>
                                  <a:rect l="l" t="t" r="r" b="b"/>
                                  <a:pathLst>
                                    <a:path w="244475" h="131445">
                                      <a:moveTo>
                                        <a:pt x="0" y="0"/>
                                      </a:moveTo>
                                      <a:lnTo>
                                        <a:pt x="244081" y="0"/>
                                      </a:lnTo>
                                    </a:path>
                                    <a:path w="244475" h="131445">
                                      <a:moveTo>
                                        <a:pt x="0" y="65557"/>
                                      </a:moveTo>
                                      <a:lnTo>
                                        <a:pt x="244081" y="65557"/>
                                      </a:lnTo>
                                    </a:path>
                                    <a:path w="244475" h="131445">
                                      <a:moveTo>
                                        <a:pt x="0" y="131114"/>
                                      </a:moveTo>
                                      <a:lnTo>
                                        <a:pt x="244081" y="131114"/>
                                      </a:lnTo>
                                    </a:path>
                                  </a:pathLst>
                                </a:custGeom>
                                <a:ln w="12700">
                                  <a:solidFill>
                                    <a:srgbClr val="007BB3"/>
                                  </a:solidFill>
                                  <a:prstDash val="solid"/>
                                </a:ln>
                              </wps:spPr>
                              <wps:bodyPr wrap="square" lIns="0" tIns="0" rIns="0" bIns="0" rtlCol="0">
                                <a:prstTxWarp prst="textNoShape">
                                  <a:avLst/>
                                </a:prstTxWarp>
                                <a:noAutofit/>
                              </wps:bodyPr>
                            </wps:wsp>
                            <wps:wsp>
                              <wps:cNvPr id="1785979387" name="Graphic 215"/>
                              <wps:cNvSpPr/>
                              <wps:spPr>
                                <a:xfrm>
                                  <a:off x="0" y="12700"/>
                                  <a:ext cx="352425" cy="472440"/>
                                </a:xfrm>
                                <a:custGeom>
                                  <a:avLst/>
                                  <a:gdLst/>
                                  <a:ahLst/>
                                  <a:cxnLst/>
                                  <a:rect l="l" t="t" r="r" b="b"/>
                                  <a:pathLst>
                                    <a:path w="352425" h="472440">
                                      <a:moveTo>
                                        <a:pt x="0" y="472249"/>
                                      </a:moveTo>
                                      <a:lnTo>
                                        <a:pt x="0" y="91617"/>
                                      </a:lnTo>
                                      <a:lnTo>
                                        <a:pt x="90944" y="0"/>
                                      </a:lnTo>
                                      <a:lnTo>
                                        <a:pt x="352005" y="0"/>
                                      </a:lnTo>
                                      <a:lnTo>
                                        <a:pt x="352005" y="472249"/>
                                      </a:lnTo>
                                      <a:lnTo>
                                        <a:pt x="0" y="472249"/>
                                      </a:lnTo>
                                      <a:close/>
                                    </a:path>
                                  </a:pathLst>
                                </a:custGeom>
                                <a:ln w="12700">
                                  <a:solidFill>
                                    <a:srgbClr val="007BB3"/>
                                  </a:solidFill>
                                  <a:prstDash val="solid"/>
                                </a:ln>
                              </wps:spPr>
                              <wps:bodyPr wrap="square" lIns="0" tIns="0" rIns="0" bIns="0" rtlCol="0">
                                <a:prstTxWarp prst="textNoShape">
                                  <a:avLst/>
                                </a:prstTxWarp>
                                <a:noAutofit/>
                              </wps:bodyPr>
                            </wps:wsp>
                            <wps:wsp>
                              <wps:cNvPr id="683889146" name="Graphic 216"/>
                              <wps:cNvSpPr/>
                              <wps:spPr>
                                <a:xfrm>
                                  <a:off x="38100" y="50800"/>
                                  <a:ext cx="59055" cy="59055"/>
                                </a:xfrm>
                                <a:custGeom>
                                  <a:avLst/>
                                  <a:gdLst/>
                                  <a:ahLst/>
                                  <a:cxnLst/>
                                  <a:rect l="l" t="t" r="r" b="b"/>
                                  <a:pathLst>
                                    <a:path w="59055" h="59055">
                                      <a:moveTo>
                                        <a:pt x="58699" y="0"/>
                                      </a:moveTo>
                                      <a:lnTo>
                                        <a:pt x="58699" y="58623"/>
                                      </a:lnTo>
                                      <a:lnTo>
                                        <a:pt x="0" y="58623"/>
                                      </a:lnTo>
                                    </a:path>
                                  </a:pathLst>
                                </a:custGeom>
                                <a:ln w="12700">
                                  <a:solidFill>
                                    <a:srgbClr val="007BB3"/>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A98B4A1" id="Group 172" o:spid="_x0000_s1026" style="position:absolute;margin-left:180.7pt;margin-top:-18.55pt;width:40.4pt;height:38.2pt;z-index:251886592;mso-width-relative:margin;mso-height-relative:margin" coordsize="513080,4851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">
                      <v:shape id="Graphic 213" o:spid="_x0000_s1027" style="position:absolute;left:406400;width:106680;height:471170;visibility:visible;mso-wrap-style:square;v-text-anchor:top" coordsize="106680,4711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" path="m87833,110210l,110210,,10439r49606,em31432,48044l53403,74714,106337,em87833,290410l,290410,,190639r49606,em31432,228244r21971,26670l106337,180200em87833,470611l,470611,,370839r49606,em31432,408457r21971,26657l106337,360400e" filled="f" strokecolor="#007bb3" strokeweight="1pt">
                        <v:path arrowok="t"/>
                      </v:shape>
                      <v:shape id="Graphic 214" o:spid="_x0000_s1028" style="position:absolute;left:50800;top:254000;width:244475;height:131445;visibility:visible;mso-wrap-style:square;v-text-anchor:top" coordsize="244475,1314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" path="m,l244081,em,65557r244081,em,131114r244081,e" filled="f" strokecolor="#007bb3" strokeweight="1pt">
                        <v:path arrowok="t"/>
                      </v:shape>
                      <v:shape id="Graphic 215" o:spid="_x0000_s1029" style="position:absolute;top:12700;width:352425;height:472440;visibility:visible;mso-wrap-style:square;v-text-anchor:top" coordsize="352425,472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" path="m,472249l,91617,90944,,352005,r,472249l,472249xe" filled="f" strokecolor="#007bb3" strokeweight="1pt">
                        <v:path arrowok="t"/>
                      </v:shape>
                      <v:shape id="Graphic 216" o:spid="_x0000_s1030" style="position:absolute;left:38100;top:50800;width:59055;height:59055;visibility:visible;mso-wrap-style:square;v-text-anchor:top" coordsize="59055,590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" path="m58699,r,58623l,58623e" filled="f" strokecolor="#007bb3" strokeweight="1pt">
                        <v:path arrowok="t"/>
                      </v:shape>
                    </v:group>
                  </w:pict>
                </mc:Fallback>
              </mc:AlternateContent>
            </w:r>
            <w:r w:rsidR="004B1BC3" w:rsidRPr="004B1BC3">
              <w:rPr>
                <w:color w:val="0077AF" w:themeColor="text2"/>
                <w:sz w:val="24"/>
                <w:szCs w:val="24"/>
              </w:rPr>
              <w:t xml:space="preserve">Extra quality assurance processes </w:t>
            </w:r>
          </w:p>
          <w:p w14:paraId="548CE701" w14:textId="250C4285" w:rsidR="004B1BC3" w:rsidRPr="004B1BC3" w:rsidRDefault="004B1BC3" w:rsidP="00750355">
            <w:pPr>
              <w:rPr>
                <w:b/>
                <w:sz w:val="18"/>
                <w:szCs w:val="18"/>
              </w:rPr>
            </w:pPr>
            <w:r w:rsidRPr="004B1BC3">
              <w:rPr>
                <w:b/>
                <w:sz w:val="18"/>
                <w:szCs w:val="18"/>
              </w:rPr>
              <w:t xml:space="preserve">Eg. peer reviews, additional check-ins. </w:t>
            </w:r>
          </w:p>
          <w:p w14:paraId="7FB9DF53" w14:textId="59590510" w:rsidR="00AA1F70" w:rsidRDefault="004B1BC3" w:rsidP="00750355">
            <w:r w:rsidRPr="004B1BC3">
              <w:rPr>
                <w:i/>
                <w:sz w:val="18"/>
                <w:szCs w:val="18"/>
              </w:rPr>
              <w:t>If a personal situation is impacting your work, or if your work is a little outside your comfort zone, it might help to have someone stay closer to your work outputs. They could review your work along the way or before you mark it complete. You might feel more confdent if someone checks your work and gives you feedback.</w:t>
            </w:r>
          </w:p>
        </w:tc>
      </w:tr>
    </w:tbl>
    <w:p w14:paraId="6B0B300D" w14:textId="3D4C5129" w:rsidR="00FD6DB0" w:rsidRPr="00B83EAF" w:rsidRDefault="002702DC" w:rsidP="00B83EAF">
      <w:r>
        <w:rPr>
          <w:noProof/>
        </w:rPr>
        <mc:AlternateContent>
          <mc:Choice Requires="wps">
            <w:drawing>
              <wp:anchor distT="0" distB="0" distL="114300" distR="114300" simplePos="0" relativeHeight="251884544" behindDoc="0" locked="0" layoutInCell="1" allowOverlap="1" wp14:anchorId="50CE47FA" wp14:editId="4C895B64">
                <wp:simplePos x="0" y="0"/>
                <wp:positionH relativeFrom="column">
                  <wp:posOffset>-3911</wp:posOffset>
                </wp:positionH>
                <wp:positionV relativeFrom="paragraph">
                  <wp:posOffset>-2293386</wp:posOffset>
                </wp:positionV>
                <wp:extent cx="9971405" cy="0"/>
                <wp:effectExtent l="0" t="0" r="10795" b="12700"/>
                <wp:wrapNone/>
                <wp:docPr id="550484516" name="Straight Connector 97"/>
                <wp:cNvGraphicFramePr/>
                <a:graphic xmlns:a="http://schemas.openxmlformats.org/drawingml/2006/main">
                  <a:graphicData uri="http://schemas.microsoft.com/office/word/2010/wordprocessingShape">
                    <wps:wsp>
                      <wps:cNvCnPr/>
                      <wps:spPr>
                        <a:xfrm>
                          <a:off x="0" y="0"/>
                          <a:ext cx="9971405" cy="0"/>
                        </a:xfrm>
                        <a:prstGeom prst="line">
                          <a:avLst/>
                        </a:prstGeom>
                        <a:ln>
                          <a:solidFill>
                            <a:schemeClr val="accent1">
                              <a:lumMod val="20000"/>
                              <a:lumOff val="80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0E74BA" id="Straight Connector 97" o:spid="_x0000_s1026" style="position:absolute;z-index:251884544;visibility:visible;mso-wrap-style:square;mso-wrap-distance-left:9pt;mso-wrap-distance-top:0;mso-wrap-distance-right:9pt;mso-wrap-distance-bottom:0;mso-position-horizontal:absolute;mso-position-horizontal-relative:text;mso-position-vertical:absolute;mso-position-vertical-relative:text" from="-.3pt,-180.6pt" to="784.85pt,-180.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" strokecolor="#c6f0ff [660]">
                <v:stroke dashstyle="dash"/>
              </v:line>
            </w:pict>
          </mc:Fallback>
        </mc:AlternateContent>
      </w:r>
      <w:r>
        <w:rPr>
          <w:noProof/>
        </w:rPr>
        <mc:AlternateContent>
          <mc:Choice Requires="wps">
            <w:drawing>
              <wp:anchor distT="0" distB="0" distL="114300" distR="114300" simplePos="0" relativeHeight="251883520" behindDoc="0" locked="0" layoutInCell="1" allowOverlap="1" wp14:anchorId="264FF7B0" wp14:editId="11DB87AB">
                <wp:simplePos x="0" y="0"/>
                <wp:positionH relativeFrom="column">
                  <wp:posOffset>-3910</wp:posOffset>
                </wp:positionH>
                <wp:positionV relativeFrom="paragraph">
                  <wp:posOffset>-4372443</wp:posOffset>
                </wp:positionV>
                <wp:extent cx="9971772" cy="0"/>
                <wp:effectExtent l="0" t="0" r="10795" b="12700"/>
                <wp:wrapNone/>
                <wp:docPr id="1507591792" name="Straight Connector 96"/>
                <wp:cNvGraphicFramePr/>
                <a:graphic xmlns:a="http://schemas.openxmlformats.org/drawingml/2006/main">
                  <a:graphicData uri="http://schemas.microsoft.com/office/word/2010/wordprocessingShape">
                    <wps:wsp>
                      <wps:cNvCnPr/>
                      <wps:spPr>
                        <a:xfrm>
                          <a:off x="0" y="0"/>
                          <a:ext cx="9971772" cy="0"/>
                        </a:xfrm>
                        <a:prstGeom prst="line">
                          <a:avLst/>
                        </a:prstGeom>
                        <a:ln>
                          <a:solidFill>
                            <a:schemeClr val="accent1">
                              <a:lumMod val="20000"/>
                              <a:lumOff val="80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E3CC10" id="Straight Connector 96" o:spid="_x0000_s1026" style="position:absolute;z-index:251883520;visibility:visible;mso-wrap-style:square;mso-wrap-distance-left:9pt;mso-wrap-distance-top:0;mso-wrap-distance-right:9pt;mso-wrap-distance-bottom:0;mso-position-horizontal:absolute;mso-position-horizontal-relative:text;mso-position-vertical:absolute;mso-position-vertical-relative:text" from="-.3pt,-344.3pt" to="784.9pt,-344.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" strokecolor="#c6f0ff [660]">
                <v:stroke dashstyle="dash"/>
              </v:line>
            </w:pict>
          </mc:Fallback>
        </mc:AlternateContent>
      </w:r>
      <w:r>
        <w:rPr>
          <w:noProof/>
        </w:rPr>
        <mc:AlternateContent>
          <mc:Choice Requires="wps">
            <w:drawing>
              <wp:anchor distT="0" distB="0" distL="114300" distR="114300" simplePos="0" relativeHeight="251882496" behindDoc="0" locked="0" layoutInCell="1" allowOverlap="1" wp14:anchorId="525F522B" wp14:editId="61F8566D">
                <wp:simplePos x="0" y="0"/>
                <wp:positionH relativeFrom="column">
                  <wp:posOffset>6523990</wp:posOffset>
                </wp:positionH>
                <wp:positionV relativeFrom="paragraph">
                  <wp:posOffset>-6654165</wp:posOffset>
                </wp:positionV>
                <wp:extent cx="0" cy="6670040"/>
                <wp:effectExtent l="0" t="0" r="12700" b="10160"/>
                <wp:wrapNone/>
                <wp:docPr id="2007953459" name="Straight Connector 95"/>
                <wp:cNvGraphicFramePr/>
                <a:graphic xmlns:a="http://schemas.openxmlformats.org/drawingml/2006/main">
                  <a:graphicData uri="http://schemas.microsoft.com/office/word/2010/wordprocessingShape">
                    <wps:wsp>
                      <wps:cNvCnPr/>
                      <wps:spPr>
                        <a:xfrm>
                          <a:off x="0" y="0"/>
                          <a:ext cx="0" cy="6670040"/>
                        </a:xfrm>
                        <a:prstGeom prst="line">
                          <a:avLst/>
                        </a:prstGeom>
                        <a:ln>
                          <a:solidFill>
                            <a:schemeClr val="accent1">
                              <a:lumMod val="20000"/>
                              <a:lumOff val="80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930E23" id="Straight Connector 95" o:spid="_x0000_s1026" style="position:absolute;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3.7pt,-523.95pt" to="513.7pt,1.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" strokecolor="#c6f0ff [660]">
                <v:stroke dashstyle="dash"/>
              </v:line>
            </w:pict>
          </mc:Fallback>
        </mc:AlternateContent>
      </w:r>
      <w:r>
        <w:rPr>
          <w:noProof/>
        </w:rPr>
        <mc:AlternateContent>
          <mc:Choice Requires="wps">
            <w:drawing>
              <wp:anchor distT="0" distB="0" distL="114300" distR="114300" simplePos="0" relativeHeight="251881472" behindDoc="0" locked="0" layoutInCell="1" allowOverlap="1" wp14:anchorId="74218CE2" wp14:editId="0908B2BD">
                <wp:simplePos x="0" y="0"/>
                <wp:positionH relativeFrom="column">
                  <wp:posOffset>3309720</wp:posOffset>
                </wp:positionH>
                <wp:positionV relativeFrom="paragraph">
                  <wp:posOffset>-6653530</wp:posOffset>
                </wp:positionV>
                <wp:extent cx="0" cy="6670040"/>
                <wp:effectExtent l="0" t="0" r="12700" b="10160"/>
                <wp:wrapNone/>
                <wp:docPr id="1639603710" name="Straight Connector 94"/>
                <wp:cNvGraphicFramePr/>
                <a:graphic xmlns:a="http://schemas.openxmlformats.org/drawingml/2006/main">
                  <a:graphicData uri="http://schemas.microsoft.com/office/word/2010/wordprocessingShape">
                    <wps:wsp>
                      <wps:cNvCnPr/>
                      <wps:spPr>
                        <a:xfrm>
                          <a:off x="0" y="0"/>
                          <a:ext cx="0" cy="6670040"/>
                        </a:xfrm>
                        <a:prstGeom prst="line">
                          <a:avLst/>
                        </a:prstGeom>
                        <a:ln>
                          <a:solidFill>
                            <a:schemeClr val="accent1">
                              <a:lumMod val="20000"/>
                              <a:lumOff val="80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CF8CAD" id="Straight Connector 94" o:spid="_x0000_s1026" style="position:absolute;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0.6pt,-523.9pt" to="260.6pt,1.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" strokecolor="#c6f0ff [660]">
                <v:stroke dashstyle="dash"/>
              </v:line>
            </w:pict>
          </mc:Fallback>
        </mc:AlternateContent>
      </w:r>
      <w:r w:rsidR="00B342B6">
        <w:rPr>
          <w:noProof/>
        </w:rPr>
        <w:drawing>
          <wp:anchor distT="0" distB="0" distL="114300" distR="114300" simplePos="0" relativeHeight="251845632" behindDoc="0" locked="0" layoutInCell="1" allowOverlap="1" wp14:anchorId="130AEC66" wp14:editId="7396C0F7">
            <wp:simplePos x="0" y="0"/>
            <wp:positionH relativeFrom="column">
              <wp:posOffset>-126365</wp:posOffset>
            </wp:positionH>
            <wp:positionV relativeFrom="paragraph">
              <wp:posOffset>-6791960</wp:posOffset>
            </wp:positionV>
            <wp:extent cx="259715" cy="259715"/>
            <wp:effectExtent l="0" t="0" r="0" b="0"/>
            <wp:wrapNone/>
            <wp:docPr id="1673708546" name="Graphic 1314257344" descr="Sciss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708546" name="Graphic 1314257344" descr="Scissors"/>
                    <pic:cNvPicPr>
                      <a:picLocks noChangeAspect="1"/>
                    </pic:cNvPicPr>
                  </pic:nvPicPr>
                  <pic:blipFill>
                    <a:blip r:embed="rId39" cstate="print">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a:xfrm rot="13457912">
                      <a:off x="0" y="0"/>
                      <a:ext cx="259715" cy="259715"/>
                    </a:xfrm>
                    <a:prstGeom prst="rect">
                      <a:avLst/>
                    </a:prstGeom>
                  </pic:spPr>
                </pic:pic>
              </a:graphicData>
            </a:graphic>
          </wp:anchor>
        </w:drawing>
      </w:r>
      <w:r w:rsidR="00B342B6">
        <w:rPr>
          <w:noProof/>
        </w:rPr>
        <mc:AlternateContent>
          <mc:Choice Requires="wps">
            <w:drawing>
              <wp:anchor distT="0" distB="0" distL="114300" distR="114300" simplePos="0" relativeHeight="251846656" behindDoc="0" locked="0" layoutInCell="1" allowOverlap="1" wp14:anchorId="03115AA0" wp14:editId="7975C222">
                <wp:simplePos x="0" y="0"/>
                <wp:positionH relativeFrom="column">
                  <wp:posOffset>84455</wp:posOffset>
                </wp:positionH>
                <wp:positionV relativeFrom="paragraph">
                  <wp:posOffset>-6858535</wp:posOffset>
                </wp:positionV>
                <wp:extent cx="1007745" cy="220345"/>
                <wp:effectExtent l="0" t="0" r="0" b="0"/>
                <wp:wrapNone/>
                <wp:docPr id="1744775667" name="Text Box 1954161759"/>
                <wp:cNvGraphicFramePr/>
                <a:graphic xmlns:a="http://schemas.openxmlformats.org/drawingml/2006/main">
                  <a:graphicData uri="http://schemas.microsoft.com/office/word/2010/wordprocessingShape">
                    <wps:wsp>
                      <wps:cNvSpPr txBox="1"/>
                      <wps:spPr>
                        <a:xfrm>
                          <a:off x="0" y="0"/>
                          <a:ext cx="1007745" cy="220345"/>
                        </a:xfrm>
                        <a:prstGeom prst="rect">
                          <a:avLst/>
                        </a:prstGeom>
                        <a:noFill/>
                        <a:ln w="6350">
                          <a:noFill/>
                        </a:ln>
                      </wps:spPr>
                      <wps:txbx>
                        <w:txbxContent>
                          <w:p w14:paraId="6BE48B65" w14:textId="77777777" w:rsidR="003D5872" w:rsidRPr="000F4D80" w:rsidRDefault="003D5872" w:rsidP="003D5872">
                            <w:pPr>
                              <w:rPr>
                                <w:color w:val="FFFFFF" w:themeColor="background1"/>
                                <w:sz w:val="15"/>
                                <w:szCs w:val="15"/>
                                <w:lang w:val="mi-NZ"/>
                                <w14:textFill>
                                  <w14:noFill/>
                                </w14:textFill>
                              </w:rPr>
                            </w:pPr>
                            <w:r w:rsidRPr="000F4D80">
                              <w:rPr>
                                <w:sz w:val="15"/>
                                <w:szCs w:val="15"/>
                                <w:lang w:val="mi-NZ"/>
                              </w:rPr>
                              <w:t>Cut along the lines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3115AA0" id="Text Box 1954161759" o:spid="_x0000_s1032" type="#_x0000_t202" style="position:absolute;margin-left:6.65pt;margin-top:-540.05pt;width:79.35pt;height:17.35pt;z-index:251846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" filled="f" stroked="f" strokeweight=".5pt">
                <v:textbox>
                  <w:txbxContent>
                    <w:p w14:paraId="6BE48B65" w14:textId="77777777" w:rsidR="003D5872" w:rsidRPr="000F4D80" w:rsidRDefault="003D5872" w:rsidP="003D5872">
                      <w:pPr>
                        <w:rPr>
                          <w:color w:val="FFFFFF" w:themeColor="background1"/>
                          <w:sz w:val="15"/>
                          <w:szCs w:val="15"/>
                          <w:lang w:val="mi-NZ"/>
                          <w14:textFill>
                            <w14:noFill/>
                          </w14:textFill>
                        </w:rPr>
                      </w:pPr>
                      <w:r w:rsidRPr="000F4D80">
                        <w:rPr>
                          <w:sz w:val="15"/>
                          <w:szCs w:val="15"/>
                          <w:lang w:val="mi-NZ"/>
                        </w:rPr>
                        <w:t>Cut along the lines</w:t>
                      </w:r>
                    </w:p>
                  </w:txbxContent>
                </v:textbox>
              </v:shape>
            </w:pict>
          </mc:Fallback>
        </mc:AlternateContent>
      </w:r>
    </w:p>
    <w:sectPr w:rsidR="00FD6DB0" w:rsidRPr="00B83EAF" w:rsidSect="00AA1F70">
      <w:pgSz w:w="16840" w:h="11910" w:orient="landscape"/>
      <w:pgMar w:top="567" w:right="567" w:bottom="567" w:left="567" w:header="0" w:footer="284" w:gutter="0"/>
      <w:cols w:space="137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0F0EB" w14:textId="77777777" w:rsidR="009C4D32" w:rsidRDefault="009C4D32" w:rsidP="001F0E2C">
      <w:r>
        <w:separator/>
      </w:r>
    </w:p>
  </w:endnote>
  <w:endnote w:type="continuationSeparator" w:id="0">
    <w:p w14:paraId="4A9A4F66" w14:textId="77777777" w:rsidR="009C4D32" w:rsidRDefault="009C4D32" w:rsidP="001F0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ustan Bold Italic">
    <w:altName w:val="Gustan"/>
    <w:panose1 w:val="020B0504030301020103"/>
    <w:charset w:val="4D"/>
    <w:family w:val="swiss"/>
    <w:notTrueType/>
    <w:pitch w:val="variable"/>
    <w:sig w:usb0="A00000FF" w:usb1="5001F8EB" w:usb2="00000030" w:usb3="00000000" w:csb0="0000019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Gustan Black">
    <w:panose1 w:val="020B0504030301020103"/>
    <w:charset w:val="4D"/>
    <w:family w:val="swiss"/>
    <w:notTrueType/>
    <w:pitch w:val="variable"/>
    <w:sig w:usb0="A00000FF" w:usb1="5000206B" w:usb2="00000010" w:usb3="00000000" w:csb0="00000193" w:csb1="00000000"/>
  </w:font>
  <w:font w:name="Arial">
    <w:panose1 w:val="020B0604020202020204"/>
    <w:charset w:val="00"/>
    <w:family w:val="swiss"/>
    <w:pitch w:val="variable"/>
    <w:sig w:usb0="E0002EFF" w:usb1="C000785B" w:usb2="00000009" w:usb3="00000000" w:csb0="000001FF" w:csb1="00000000"/>
  </w:font>
  <w:font w:name="Gustan Light">
    <w:panose1 w:val="01060302020201010102"/>
    <w:charset w:val="4D"/>
    <w:family w:val="roman"/>
    <w:pitch w:val="variable"/>
    <w:sig w:usb0="A00000FF" w:usb1="5000206B" w:usb2="00000010" w:usb3="00000000" w:csb0="00000193" w:csb1="00000000"/>
  </w:font>
  <w:font w:name="Gustan Book">
    <w:altName w:val="Gustan Book"/>
    <w:panose1 w:val="020B0504030301020103"/>
    <w:charset w:val="4D"/>
    <w:family w:val="swiss"/>
    <w:notTrueType/>
    <w:pitch w:val="variable"/>
    <w:sig w:usb0="A00000FF" w:usb1="5001F8EB" w:usb2="00000030" w:usb3="00000000" w:csb0="000001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12374165"/>
      <w:docPartObj>
        <w:docPartGallery w:val="Page Numbers (Bottom of Page)"/>
        <w:docPartUnique/>
      </w:docPartObj>
    </w:sdtPr>
    <w:sdtContent>
      <w:p w14:paraId="5C6AF6DB" w14:textId="77777777" w:rsidR="00213BF0" w:rsidRDefault="00213BF0" w:rsidP="007B6C6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705214103"/>
      <w:docPartObj>
        <w:docPartGallery w:val="Page Numbers (Bottom of Page)"/>
        <w:docPartUnique/>
      </w:docPartObj>
    </w:sdtPr>
    <w:sdtContent>
      <w:p w14:paraId="0E8D2772" w14:textId="77777777" w:rsidR="005710BC" w:rsidRDefault="005710BC" w:rsidP="007B6C6D">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2025935049"/>
      <w:docPartObj>
        <w:docPartGallery w:val="Page Numbers (Bottom of Page)"/>
        <w:docPartUnique/>
      </w:docPartObj>
    </w:sdtPr>
    <w:sdtContent>
      <w:p w14:paraId="582F0BDE" w14:textId="77777777" w:rsidR="001F0E2C" w:rsidRDefault="001F0E2C" w:rsidP="007B6C6D">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FE71A1E" w14:textId="77777777" w:rsidR="001F0E2C" w:rsidRDefault="001F0E2C" w:rsidP="001F0E2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43549664"/>
      <w:docPartObj>
        <w:docPartGallery w:val="Page Numbers (Bottom of Page)"/>
        <w:docPartUnique/>
      </w:docPartObj>
    </w:sdtPr>
    <w:sdtContent>
      <w:p w14:paraId="1EE44AF6" w14:textId="7323AA41" w:rsidR="007B6C6D" w:rsidRDefault="007B6C6D" w:rsidP="0028362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tbl>
    <w:tblPr>
      <w:tblStyle w:val="TableGrid"/>
      <w:tblW w:w="0" w:type="auto"/>
      <w:tblBorders>
        <w:top w:val="single" w:sz="8" w:space="0" w:color="0077AF" w:themeColor="text2"/>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A0" w:firstRow="1" w:lastRow="0" w:firstColumn="1" w:lastColumn="0" w:noHBand="0" w:noVBand="1"/>
    </w:tblPr>
    <w:tblGrid>
      <w:gridCol w:w="7435"/>
      <w:gridCol w:w="7421"/>
    </w:tblGrid>
    <w:tr w:rsidR="007B6C6D" w14:paraId="37452112" w14:textId="77777777" w:rsidTr="007B6C6D">
      <w:tc>
        <w:tcPr>
          <w:tcW w:w="7536" w:type="dxa"/>
          <w:vAlign w:val="center"/>
        </w:tcPr>
        <w:p w14:paraId="65688A47" w14:textId="447A9ED2" w:rsidR="007B6C6D" w:rsidRPr="00213BF0" w:rsidRDefault="00BA62A3" w:rsidP="007B6C6D">
          <w:pPr>
            <w:pStyle w:val="Footer"/>
            <w:ind w:right="360"/>
            <w:rPr>
              <w:sz w:val="18"/>
              <w:szCs w:val="18"/>
            </w:rPr>
          </w:pPr>
          <w:r>
            <w:rPr>
              <w:sz w:val="18"/>
              <w:szCs w:val="18"/>
            </w:rPr>
            <w:t>Identify what might help</w:t>
          </w:r>
        </w:p>
      </w:tc>
      <w:tc>
        <w:tcPr>
          <w:tcW w:w="7536" w:type="dxa"/>
          <w:vAlign w:val="center"/>
        </w:tcPr>
        <w:p w14:paraId="768DC17F" w14:textId="77777777" w:rsidR="007B6C6D" w:rsidRDefault="007B6C6D" w:rsidP="007B6C6D">
          <w:pPr>
            <w:pStyle w:val="BodyText"/>
            <w:jc w:val="right"/>
          </w:pPr>
        </w:p>
      </w:tc>
    </w:tr>
  </w:tbl>
  <w:p w14:paraId="721273CC" w14:textId="77777777" w:rsidR="007B6C6D" w:rsidRDefault="007B6C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E1D20" w14:textId="77777777" w:rsidR="009C4D32" w:rsidRDefault="009C4D32" w:rsidP="001F0E2C">
      <w:r>
        <w:separator/>
      </w:r>
    </w:p>
  </w:footnote>
  <w:footnote w:type="continuationSeparator" w:id="0">
    <w:p w14:paraId="590EE289" w14:textId="77777777" w:rsidR="009C4D32" w:rsidRDefault="009C4D32" w:rsidP="001F0E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85FB4B"/>
    <w:multiLevelType w:val="hybridMultilevel"/>
    <w:tmpl w:val="E78EF74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59CBEE7"/>
    <w:multiLevelType w:val="hybridMultilevel"/>
    <w:tmpl w:val="D94BD24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7C"/>
    <w:multiLevelType w:val="singleLevel"/>
    <w:tmpl w:val="6DD27446"/>
    <w:lvl w:ilvl="0">
      <w:start w:val="1"/>
      <w:numFmt w:val="decimal"/>
      <w:lvlText w:val="%1."/>
      <w:lvlJc w:val="left"/>
      <w:pPr>
        <w:tabs>
          <w:tab w:val="num" w:pos="1492"/>
        </w:tabs>
        <w:ind w:left="1492" w:hanging="360"/>
      </w:pPr>
    </w:lvl>
  </w:abstractNum>
  <w:abstractNum w:abstractNumId="3" w15:restartNumberingAfterBreak="0">
    <w:nsid w:val="FFFFFF7D"/>
    <w:multiLevelType w:val="singleLevel"/>
    <w:tmpl w:val="211C9E02"/>
    <w:lvl w:ilvl="0">
      <w:start w:val="1"/>
      <w:numFmt w:val="decimal"/>
      <w:lvlText w:val="%1."/>
      <w:lvlJc w:val="left"/>
      <w:pPr>
        <w:tabs>
          <w:tab w:val="num" w:pos="1209"/>
        </w:tabs>
        <w:ind w:left="1209" w:hanging="360"/>
      </w:pPr>
    </w:lvl>
  </w:abstractNum>
  <w:abstractNum w:abstractNumId="4" w15:restartNumberingAfterBreak="0">
    <w:nsid w:val="FFFFFF7E"/>
    <w:multiLevelType w:val="singleLevel"/>
    <w:tmpl w:val="1BAAB1F8"/>
    <w:lvl w:ilvl="0">
      <w:start w:val="1"/>
      <w:numFmt w:val="decimal"/>
      <w:lvlText w:val="%1."/>
      <w:lvlJc w:val="left"/>
      <w:pPr>
        <w:tabs>
          <w:tab w:val="num" w:pos="926"/>
        </w:tabs>
        <w:ind w:left="926" w:hanging="360"/>
      </w:pPr>
    </w:lvl>
  </w:abstractNum>
  <w:abstractNum w:abstractNumId="5" w15:restartNumberingAfterBreak="0">
    <w:nsid w:val="FFFFFF7F"/>
    <w:multiLevelType w:val="singleLevel"/>
    <w:tmpl w:val="F31E7EAE"/>
    <w:lvl w:ilvl="0">
      <w:start w:val="1"/>
      <w:numFmt w:val="decimal"/>
      <w:lvlText w:val="%1."/>
      <w:lvlJc w:val="left"/>
      <w:pPr>
        <w:tabs>
          <w:tab w:val="num" w:pos="643"/>
        </w:tabs>
        <w:ind w:left="643" w:hanging="360"/>
      </w:pPr>
    </w:lvl>
  </w:abstractNum>
  <w:abstractNum w:abstractNumId="6" w15:restartNumberingAfterBreak="0">
    <w:nsid w:val="FFFFFF80"/>
    <w:multiLevelType w:val="singleLevel"/>
    <w:tmpl w:val="1E46A8AA"/>
    <w:lvl w:ilvl="0">
      <w:start w:val="1"/>
      <w:numFmt w:val="bullet"/>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0C6CF79E"/>
    <w:lvl w:ilvl="0">
      <w:start w:val="1"/>
      <w:numFmt w:val="bullet"/>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F260F6DA"/>
    <w:lvl w:ilvl="0">
      <w:start w:val="1"/>
      <w:numFmt w:val="bullet"/>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A68E0B30"/>
    <w:lvl w:ilvl="0">
      <w:start w:val="1"/>
      <w:numFmt w:val="bullet"/>
      <w:lvlText w:val=""/>
      <w:lvlJc w:val="left"/>
      <w:pPr>
        <w:tabs>
          <w:tab w:val="num" w:pos="643"/>
        </w:tabs>
        <w:ind w:left="643" w:hanging="360"/>
      </w:pPr>
      <w:rPr>
        <w:rFonts w:ascii="Symbol" w:hAnsi="Symbol" w:hint="default"/>
      </w:rPr>
    </w:lvl>
  </w:abstractNum>
  <w:abstractNum w:abstractNumId="10" w15:restartNumberingAfterBreak="0">
    <w:nsid w:val="FFFFFF88"/>
    <w:multiLevelType w:val="singleLevel"/>
    <w:tmpl w:val="705CDC18"/>
    <w:lvl w:ilvl="0">
      <w:start w:val="1"/>
      <w:numFmt w:val="decimal"/>
      <w:lvlText w:val="%1."/>
      <w:lvlJc w:val="left"/>
      <w:pPr>
        <w:tabs>
          <w:tab w:val="num" w:pos="360"/>
        </w:tabs>
        <w:ind w:left="360" w:hanging="360"/>
      </w:pPr>
    </w:lvl>
  </w:abstractNum>
  <w:abstractNum w:abstractNumId="11" w15:restartNumberingAfterBreak="0">
    <w:nsid w:val="FFFFFF89"/>
    <w:multiLevelType w:val="singleLevel"/>
    <w:tmpl w:val="DC4C0D64"/>
    <w:lvl w:ilvl="0">
      <w:start w:val="1"/>
      <w:numFmt w:val="bullet"/>
      <w:pStyle w:val="ListBullet"/>
      <w:lvlText w:val=""/>
      <w:lvlJc w:val="left"/>
      <w:pPr>
        <w:tabs>
          <w:tab w:val="num" w:pos="227"/>
        </w:tabs>
        <w:ind w:left="227" w:hanging="227"/>
      </w:pPr>
      <w:rPr>
        <w:rFonts w:ascii="Symbol" w:hAnsi="Symbol" w:hint="default"/>
      </w:rPr>
    </w:lvl>
  </w:abstractNum>
  <w:abstractNum w:abstractNumId="12" w15:restartNumberingAfterBreak="0">
    <w:nsid w:val="02AE0080"/>
    <w:multiLevelType w:val="hybridMultilevel"/>
    <w:tmpl w:val="BCA0CBB0"/>
    <w:lvl w:ilvl="0" w:tplc="B836882E">
      <w:numFmt w:val="bullet"/>
      <w:pStyle w:val="Tablebullet"/>
      <w:lvlText w:val="•"/>
      <w:lvlJc w:val="left"/>
      <w:pPr>
        <w:ind w:left="720" w:hanging="360"/>
      </w:pPr>
      <w:rPr>
        <w:rFonts w:ascii="Calibri" w:eastAsia="Gustan Bold Italic"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331105D"/>
    <w:multiLevelType w:val="hybridMultilevel"/>
    <w:tmpl w:val="2E529006"/>
    <w:lvl w:ilvl="0" w:tplc="DBC817A4">
      <w:start w:val="1"/>
      <w:numFmt w:val="decimal"/>
      <w:lvlText w:val="%1."/>
      <w:lvlJc w:val="left"/>
      <w:pPr>
        <w:ind w:left="720" w:hanging="360"/>
      </w:pPr>
      <w:rPr>
        <w:rFonts w:hint="default"/>
        <w:color w:val="CCB468" w:themeColor="accent3" w:themeTint="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90827A0"/>
    <w:multiLevelType w:val="hybridMultilevel"/>
    <w:tmpl w:val="2A9C1F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1E5344B"/>
    <w:multiLevelType w:val="hybridMultilevel"/>
    <w:tmpl w:val="ADE80E88"/>
    <w:lvl w:ilvl="0" w:tplc="B46C41E8">
      <w:numFmt w:val="bullet"/>
      <w:lvlText w:val="•"/>
      <w:lvlJc w:val="left"/>
      <w:pPr>
        <w:ind w:left="425" w:hanging="284"/>
      </w:pPr>
      <w:rPr>
        <w:rFonts w:ascii="Gustan Bold Italic" w:eastAsia="Gustan Bold Italic" w:hAnsi="Gustan Bold Italic" w:cs="Gustan Bold Italic" w:hint="default"/>
        <w:b/>
        <w:bCs/>
        <w:i w:val="0"/>
        <w:iCs w:val="0"/>
        <w:spacing w:val="0"/>
        <w:w w:val="100"/>
        <w:sz w:val="18"/>
        <w:szCs w:val="18"/>
        <w:lang w:val="en-US" w:eastAsia="en-US" w:bidi="ar-SA"/>
      </w:rPr>
    </w:lvl>
    <w:lvl w:ilvl="1" w:tplc="EF30BF02">
      <w:numFmt w:val="bullet"/>
      <w:lvlText w:val="•"/>
      <w:lvlJc w:val="left"/>
      <w:pPr>
        <w:ind w:left="1106" w:hanging="284"/>
      </w:pPr>
      <w:rPr>
        <w:rFonts w:hint="default"/>
        <w:lang w:val="en-US" w:eastAsia="en-US" w:bidi="ar-SA"/>
      </w:rPr>
    </w:lvl>
    <w:lvl w:ilvl="2" w:tplc="660EA07C">
      <w:numFmt w:val="bullet"/>
      <w:lvlText w:val="•"/>
      <w:lvlJc w:val="left"/>
      <w:pPr>
        <w:ind w:left="1793" w:hanging="284"/>
      </w:pPr>
      <w:rPr>
        <w:rFonts w:hint="default"/>
        <w:lang w:val="en-US" w:eastAsia="en-US" w:bidi="ar-SA"/>
      </w:rPr>
    </w:lvl>
    <w:lvl w:ilvl="3" w:tplc="51C6AB82">
      <w:numFmt w:val="bullet"/>
      <w:lvlText w:val="•"/>
      <w:lvlJc w:val="left"/>
      <w:pPr>
        <w:ind w:left="2479" w:hanging="284"/>
      </w:pPr>
      <w:rPr>
        <w:rFonts w:hint="default"/>
        <w:lang w:val="en-US" w:eastAsia="en-US" w:bidi="ar-SA"/>
      </w:rPr>
    </w:lvl>
    <w:lvl w:ilvl="4" w:tplc="4BB0038C">
      <w:numFmt w:val="bullet"/>
      <w:lvlText w:val="•"/>
      <w:lvlJc w:val="left"/>
      <w:pPr>
        <w:ind w:left="3166" w:hanging="284"/>
      </w:pPr>
      <w:rPr>
        <w:rFonts w:hint="default"/>
        <w:lang w:val="en-US" w:eastAsia="en-US" w:bidi="ar-SA"/>
      </w:rPr>
    </w:lvl>
    <w:lvl w:ilvl="5" w:tplc="76088850">
      <w:numFmt w:val="bullet"/>
      <w:lvlText w:val="•"/>
      <w:lvlJc w:val="left"/>
      <w:pPr>
        <w:ind w:left="3852" w:hanging="284"/>
      </w:pPr>
      <w:rPr>
        <w:rFonts w:hint="default"/>
        <w:lang w:val="en-US" w:eastAsia="en-US" w:bidi="ar-SA"/>
      </w:rPr>
    </w:lvl>
    <w:lvl w:ilvl="6" w:tplc="F72ACF20">
      <w:numFmt w:val="bullet"/>
      <w:lvlText w:val="•"/>
      <w:lvlJc w:val="left"/>
      <w:pPr>
        <w:ind w:left="4539" w:hanging="284"/>
      </w:pPr>
      <w:rPr>
        <w:rFonts w:hint="default"/>
        <w:lang w:val="en-US" w:eastAsia="en-US" w:bidi="ar-SA"/>
      </w:rPr>
    </w:lvl>
    <w:lvl w:ilvl="7" w:tplc="B0A6553A">
      <w:numFmt w:val="bullet"/>
      <w:lvlText w:val="•"/>
      <w:lvlJc w:val="left"/>
      <w:pPr>
        <w:ind w:left="5225" w:hanging="284"/>
      </w:pPr>
      <w:rPr>
        <w:rFonts w:hint="default"/>
        <w:lang w:val="en-US" w:eastAsia="en-US" w:bidi="ar-SA"/>
      </w:rPr>
    </w:lvl>
    <w:lvl w:ilvl="8" w:tplc="E32CA9DC">
      <w:numFmt w:val="bullet"/>
      <w:lvlText w:val="•"/>
      <w:lvlJc w:val="left"/>
      <w:pPr>
        <w:ind w:left="5912" w:hanging="284"/>
      </w:pPr>
      <w:rPr>
        <w:rFonts w:hint="default"/>
        <w:lang w:val="en-US" w:eastAsia="en-US" w:bidi="ar-SA"/>
      </w:rPr>
    </w:lvl>
  </w:abstractNum>
  <w:abstractNum w:abstractNumId="16" w15:restartNumberingAfterBreak="0">
    <w:nsid w:val="31A429D7"/>
    <w:multiLevelType w:val="hybridMultilevel"/>
    <w:tmpl w:val="ACE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53C3FB"/>
    <w:multiLevelType w:val="hybridMultilevel"/>
    <w:tmpl w:val="2E92838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A1133F8"/>
    <w:multiLevelType w:val="hybridMultilevel"/>
    <w:tmpl w:val="F90A7A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46A44D3"/>
    <w:multiLevelType w:val="multilevel"/>
    <w:tmpl w:val="AB9E60B6"/>
    <w:lvl w:ilvl="0">
      <w:start w:val="1"/>
      <w:numFmt w:val="decimal"/>
      <w:lvlText w:val="%1."/>
      <w:lvlJc w:val="left"/>
      <w:pPr>
        <w:ind w:left="514" w:hanging="368"/>
      </w:pPr>
      <w:rPr>
        <w:rFonts w:ascii="Gustan Black" w:eastAsia="Gustan Black" w:hAnsi="Gustan Black" w:cs="Gustan Black" w:hint="default"/>
        <w:b/>
        <w:bCs/>
        <w:i w:val="0"/>
        <w:iCs w:val="0"/>
        <w:color w:val="BAAC67"/>
        <w:spacing w:val="0"/>
        <w:w w:val="100"/>
        <w:sz w:val="36"/>
        <w:szCs w:val="36"/>
        <w:lang w:val="en-US" w:eastAsia="en-US" w:bidi="ar-SA"/>
      </w:rPr>
    </w:lvl>
    <w:lvl w:ilvl="1">
      <w:numFmt w:val="bullet"/>
      <w:lvlText w:val="•"/>
      <w:lvlJc w:val="left"/>
      <w:pPr>
        <w:ind w:left="1086" w:hanging="368"/>
      </w:pPr>
      <w:rPr>
        <w:rFonts w:hint="default"/>
        <w:lang w:val="en-US" w:eastAsia="en-US" w:bidi="ar-SA"/>
      </w:rPr>
    </w:lvl>
    <w:lvl w:ilvl="2">
      <w:numFmt w:val="bullet"/>
      <w:lvlText w:val="•"/>
      <w:lvlJc w:val="left"/>
      <w:pPr>
        <w:ind w:left="1652" w:hanging="368"/>
      </w:pPr>
      <w:rPr>
        <w:rFonts w:hint="default"/>
        <w:lang w:val="en-US" w:eastAsia="en-US" w:bidi="ar-SA"/>
      </w:rPr>
    </w:lvl>
    <w:lvl w:ilvl="3">
      <w:numFmt w:val="bullet"/>
      <w:lvlText w:val="•"/>
      <w:lvlJc w:val="left"/>
      <w:pPr>
        <w:ind w:left="2219" w:hanging="368"/>
      </w:pPr>
      <w:rPr>
        <w:rFonts w:hint="default"/>
        <w:lang w:val="en-US" w:eastAsia="en-US" w:bidi="ar-SA"/>
      </w:rPr>
    </w:lvl>
    <w:lvl w:ilvl="4">
      <w:numFmt w:val="bullet"/>
      <w:lvlText w:val="•"/>
      <w:lvlJc w:val="left"/>
      <w:pPr>
        <w:ind w:left="2785" w:hanging="368"/>
      </w:pPr>
      <w:rPr>
        <w:rFonts w:hint="default"/>
        <w:lang w:val="en-US" w:eastAsia="en-US" w:bidi="ar-SA"/>
      </w:rPr>
    </w:lvl>
    <w:lvl w:ilvl="5">
      <w:numFmt w:val="bullet"/>
      <w:lvlText w:val="•"/>
      <w:lvlJc w:val="left"/>
      <w:pPr>
        <w:ind w:left="3352" w:hanging="368"/>
      </w:pPr>
      <w:rPr>
        <w:rFonts w:hint="default"/>
        <w:lang w:val="en-US" w:eastAsia="en-US" w:bidi="ar-SA"/>
      </w:rPr>
    </w:lvl>
    <w:lvl w:ilvl="6">
      <w:numFmt w:val="bullet"/>
      <w:lvlText w:val="•"/>
      <w:lvlJc w:val="left"/>
      <w:pPr>
        <w:ind w:left="3918" w:hanging="368"/>
      </w:pPr>
      <w:rPr>
        <w:rFonts w:hint="default"/>
        <w:lang w:val="en-US" w:eastAsia="en-US" w:bidi="ar-SA"/>
      </w:rPr>
    </w:lvl>
    <w:lvl w:ilvl="7">
      <w:numFmt w:val="bullet"/>
      <w:lvlText w:val="•"/>
      <w:lvlJc w:val="left"/>
      <w:pPr>
        <w:ind w:left="4485" w:hanging="368"/>
      </w:pPr>
      <w:rPr>
        <w:rFonts w:hint="default"/>
        <w:lang w:val="en-US" w:eastAsia="en-US" w:bidi="ar-SA"/>
      </w:rPr>
    </w:lvl>
    <w:lvl w:ilvl="8">
      <w:numFmt w:val="bullet"/>
      <w:lvlText w:val="•"/>
      <w:lvlJc w:val="left"/>
      <w:pPr>
        <w:ind w:left="5051" w:hanging="368"/>
      </w:pPr>
      <w:rPr>
        <w:rFonts w:hint="default"/>
        <w:lang w:val="en-US" w:eastAsia="en-US" w:bidi="ar-SA"/>
      </w:rPr>
    </w:lvl>
  </w:abstractNum>
  <w:abstractNum w:abstractNumId="20" w15:restartNumberingAfterBreak="0">
    <w:nsid w:val="76DC1955"/>
    <w:multiLevelType w:val="hybridMultilevel"/>
    <w:tmpl w:val="6CAA53EE"/>
    <w:lvl w:ilvl="0" w:tplc="C88E6DFA">
      <w:start w:val="1"/>
      <w:numFmt w:val="decimal"/>
      <w:lvlText w:val="%1."/>
      <w:lvlJc w:val="left"/>
      <w:pPr>
        <w:ind w:left="720" w:hanging="360"/>
      </w:pPr>
      <w:rPr>
        <w:rFonts w:hint="default"/>
        <w:color w:val="BBAD6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657EE1"/>
    <w:multiLevelType w:val="hybridMultilevel"/>
    <w:tmpl w:val="6BFAC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9B38F3"/>
    <w:multiLevelType w:val="hybridMultilevel"/>
    <w:tmpl w:val="F62696F0"/>
    <w:lvl w:ilvl="0" w:tplc="E7261F18">
      <w:start w:val="1"/>
      <w:numFmt w:val="decimal"/>
      <w:pStyle w:val="Heading1"/>
      <w:lvlText w:val="%1."/>
      <w:lvlJc w:val="left"/>
      <w:pPr>
        <w:ind w:left="514" w:hanging="368"/>
      </w:pPr>
      <w:rPr>
        <w:rFonts w:asciiTheme="minorHAnsi" w:hAnsiTheme="minorHAnsi" w:cs="Gustan Black" w:hint="default"/>
        <w:b/>
        <w:bCs/>
        <w:i w:val="0"/>
        <w:iCs w:val="0"/>
        <w:color w:val="BAAC67"/>
        <w:spacing w:val="0"/>
        <w:w w:val="100"/>
        <w:sz w:val="36"/>
        <w:szCs w:val="36"/>
        <w:lang w:val="en-US" w:eastAsia="en-US" w:bidi="ar-SA"/>
      </w:rPr>
    </w:lvl>
    <w:lvl w:ilvl="1" w:tplc="3D0A2CCE">
      <w:numFmt w:val="bullet"/>
      <w:lvlText w:val="•"/>
      <w:lvlJc w:val="left"/>
      <w:pPr>
        <w:ind w:left="1086" w:hanging="368"/>
      </w:pPr>
      <w:rPr>
        <w:rFonts w:hint="default"/>
        <w:lang w:val="en-US" w:eastAsia="en-US" w:bidi="ar-SA"/>
      </w:rPr>
    </w:lvl>
    <w:lvl w:ilvl="2" w:tplc="388E0D56">
      <w:numFmt w:val="bullet"/>
      <w:lvlText w:val="•"/>
      <w:lvlJc w:val="left"/>
      <w:pPr>
        <w:ind w:left="1652" w:hanging="368"/>
      </w:pPr>
      <w:rPr>
        <w:rFonts w:hint="default"/>
        <w:lang w:val="en-US" w:eastAsia="en-US" w:bidi="ar-SA"/>
      </w:rPr>
    </w:lvl>
    <w:lvl w:ilvl="3" w:tplc="12B0485E">
      <w:numFmt w:val="bullet"/>
      <w:lvlText w:val="•"/>
      <w:lvlJc w:val="left"/>
      <w:pPr>
        <w:ind w:left="2219" w:hanging="368"/>
      </w:pPr>
      <w:rPr>
        <w:rFonts w:hint="default"/>
        <w:lang w:val="en-US" w:eastAsia="en-US" w:bidi="ar-SA"/>
      </w:rPr>
    </w:lvl>
    <w:lvl w:ilvl="4" w:tplc="CD18B352">
      <w:numFmt w:val="bullet"/>
      <w:lvlText w:val="•"/>
      <w:lvlJc w:val="left"/>
      <w:pPr>
        <w:ind w:left="2785" w:hanging="368"/>
      </w:pPr>
      <w:rPr>
        <w:rFonts w:hint="default"/>
        <w:lang w:val="en-US" w:eastAsia="en-US" w:bidi="ar-SA"/>
      </w:rPr>
    </w:lvl>
    <w:lvl w:ilvl="5" w:tplc="07742EC4">
      <w:numFmt w:val="bullet"/>
      <w:lvlText w:val="•"/>
      <w:lvlJc w:val="left"/>
      <w:pPr>
        <w:ind w:left="3352" w:hanging="368"/>
      </w:pPr>
      <w:rPr>
        <w:rFonts w:hint="default"/>
        <w:lang w:val="en-US" w:eastAsia="en-US" w:bidi="ar-SA"/>
      </w:rPr>
    </w:lvl>
    <w:lvl w:ilvl="6" w:tplc="7B3AC1A4">
      <w:numFmt w:val="bullet"/>
      <w:lvlText w:val="•"/>
      <w:lvlJc w:val="left"/>
      <w:pPr>
        <w:ind w:left="3918" w:hanging="368"/>
      </w:pPr>
      <w:rPr>
        <w:rFonts w:hint="default"/>
        <w:lang w:val="en-US" w:eastAsia="en-US" w:bidi="ar-SA"/>
      </w:rPr>
    </w:lvl>
    <w:lvl w:ilvl="7" w:tplc="50867AEA">
      <w:numFmt w:val="bullet"/>
      <w:lvlText w:val="•"/>
      <w:lvlJc w:val="left"/>
      <w:pPr>
        <w:ind w:left="4485" w:hanging="368"/>
      </w:pPr>
      <w:rPr>
        <w:rFonts w:hint="default"/>
        <w:lang w:val="en-US" w:eastAsia="en-US" w:bidi="ar-SA"/>
      </w:rPr>
    </w:lvl>
    <w:lvl w:ilvl="8" w:tplc="DABABA34">
      <w:numFmt w:val="bullet"/>
      <w:lvlText w:val="•"/>
      <w:lvlJc w:val="left"/>
      <w:pPr>
        <w:ind w:left="5051" w:hanging="368"/>
      </w:pPr>
      <w:rPr>
        <w:rFonts w:hint="default"/>
        <w:lang w:val="en-US" w:eastAsia="en-US" w:bidi="ar-SA"/>
      </w:rPr>
    </w:lvl>
  </w:abstractNum>
  <w:num w:numId="1" w16cid:durableId="1981883308">
    <w:abstractNumId w:val="15"/>
  </w:num>
  <w:num w:numId="2" w16cid:durableId="187446961">
    <w:abstractNumId w:val="22"/>
  </w:num>
  <w:num w:numId="3" w16cid:durableId="1518807330">
    <w:abstractNumId w:val="19"/>
  </w:num>
  <w:num w:numId="4" w16cid:durableId="1135366559">
    <w:abstractNumId w:val="22"/>
    <w:lvlOverride w:ilvl="0">
      <w:startOverride w:val="1"/>
    </w:lvlOverride>
  </w:num>
  <w:num w:numId="5" w16cid:durableId="244341360">
    <w:abstractNumId w:val="14"/>
  </w:num>
  <w:num w:numId="6" w16cid:durableId="1673486252">
    <w:abstractNumId w:val="21"/>
  </w:num>
  <w:num w:numId="7" w16cid:durableId="1739204361">
    <w:abstractNumId w:val="16"/>
  </w:num>
  <w:num w:numId="8" w16cid:durableId="207766519">
    <w:abstractNumId w:val="12"/>
  </w:num>
  <w:num w:numId="9" w16cid:durableId="1698892548">
    <w:abstractNumId w:val="2"/>
  </w:num>
  <w:num w:numId="10" w16cid:durableId="2003270545">
    <w:abstractNumId w:val="3"/>
  </w:num>
  <w:num w:numId="11" w16cid:durableId="1368799556">
    <w:abstractNumId w:val="4"/>
  </w:num>
  <w:num w:numId="12" w16cid:durableId="1094519518">
    <w:abstractNumId w:val="5"/>
  </w:num>
  <w:num w:numId="13" w16cid:durableId="1756897419">
    <w:abstractNumId w:val="10"/>
  </w:num>
  <w:num w:numId="14" w16cid:durableId="1317416045">
    <w:abstractNumId w:val="6"/>
  </w:num>
  <w:num w:numId="15" w16cid:durableId="1371804196">
    <w:abstractNumId w:val="7"/>
  </w:num>
  <w:num w:numId="16" w16cid:durableId="1094741972">
    <w:abstractNumId w:val="8"/>
  </w:num>
  <w:num w:numId="17" w16cid:durableId="587151283">
    <w:abstractNumId w:val="9"/>
  </w:num>
  <w:num w:numId="18" w16cid:durableId="1707872325">
    <w:abstractNumId w:val="11"/>
  </w:num>
  <w:num w:numId="19" w16cid:durableId="1549797047">
    <w:abstractNumId w:val="11"/>
    <w:lvlOverride w:ilvl="0">
      <w:startOverride w:val="1"/>
    </w:lvlOverride>
  </w:num>
  <w:num w:numId="20" w16cid:durableId="1022629978">
    <w:abstractNumId w:val="11"/>
    <w:lvlOverride w:ilvl="0">
      <w:startOverride w:val="1"/>
    </w:lvlOverride>
  </w:num>
  <w:num w:numId="21" w16cid:durableId="1939101167">
    <w:abstractNumId w:val="20"/>
  </w:num>
  <w:num w:numId="22" w16cid:durableId="1194733200">
    <w:abstractNumId w:val="13"/>
  </w:num>
  <w:num w:numId="23" w16cid:durableId="600185235">
    <w:abstractNumId w:val="17"/>
  </w:num>
  <w:num w:numId="24" w16cid:durableId="1663047163">
    <w:abstractNumId w:val="18"/>
  </w:num>
  <w:num w:numId="25" w16cid:durableId="1325359639">
    <w:abstractNumId w:val="1"/>
  </w:num>
  <w:num w:numId="26" w16cid:durableId="2090422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defaultTabStop w:val="284"/>
  <w:drawingGridHorizontalSpacing w:val="11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44F"/>
    <w:rsid w:val="00014091"/>
    <w:rsid w:val="000330A7"/>
    <w:rsid w:val="00033B81"/>
    <w:rsid w:val="0004125C"/>
    <w:rsid w:val="00050C23"/>
    <w:rsid w:val="0006512D"/>
    <w:rsid w:val="0006537C"/>
    <w:rsid w:val="0007363B"/>
    <w:rsid w:val="0008507F"/>
    <w:rsid w:val="000863C3"/>
    <w:rsid w:val="00092ED7"/>
    <w:rsid w:val="000A6437"/>
    <w:rsid w:val="000B06E2"/>
    <w:rsid w:val="000B511E"/>
    <w:rsid w:val="000C5EB4"/>
    <w:rsid w:val="000F4D80"/>
    <w:rsid w:val="00123CC2"/>
    <w:rsid w:val="00152687"/>
    <w:rsid w:val="00154706"/>
    <w:rsid w:val="00175ABE"/>
    <w:rsid w:val="001A06A8"/>
    <w:rsid w:val="001B132F"/>
    <w:rsid w:val="001C26E4"/>
    <w:rsid w:val="001C7404"/>
    <w:rsid w:val="001D6AC4"/>
    <w:rsid w:val="001E6861"/>
    <w:rsid w:val="001F0E2C"/>
    <w:rsid w:val="001F2F43"/>
    <w:rsid w:val="0021126A"/>
    <w:rsid w:val="00212FA6"/>
    <w:rsid w:val="00213BF0"/>
    <w:rsid w:val="00221B0A"/>
    <w:rsid w:val="00222FF3"/>
    <w:rsid w:val="00224241"/>
    <w:rsid w:val="00266189"/>
    <w:rsid w:val="002702DC"/>
    <w:rsid w:val="002803D1"/>
    <w:rsid w:val="00284ABC"/>
    <w:rsid w:val="002B1FAD"/>
    <w:rsid w:val="002C143F"/>
    <w:rsid w:val="002E1751"/>
    <w:rsid w:val="002F2AD6"/>
    <w:rsid w:val="002F34DE"/>
    <w:rsid w:val="00300DA4"/>
    <w:rsid w:val="00303361"/>
    <w:rsid w:val="003208EE"/>
    <w:rsid w:val="0033424E"/>
    <w:rsid w:val="00341C64"/>
    <w:rsid w:val="00344459"/>
    <w:rsid w:val="00364711"/>
    <w:rsid w:val="00371ECA"/>
    <w:rsid w:val="00374CE0"/>
    <w:rsid w:val="003A0F72"/>
    <w:rsid w:val="003A32A8"/>
    <w:rsid w:val="003C6746"/>
    <w:rsid w:val="003D5872"/>
    <w:rsid w:val="003E2505"/>
    <w:rsid w:val="003E2800"/>
    <w:rsid w:val="003E3206"/>
    <w:rsid w:val="003F60E5"/>
    <w:rsid w:val="00412D83"/>
    <w:rsid w:val="00422CD3"/>
    <w:rsid w:val="00424E48"/>
    <w:rsid w:val="00427863"/>
    <w:rsid w:val="004416F0"/>
    <w:rsid w:val="00441BC8"/>
    <w:rsid w:val="00452985"/>
    <w:rsid w:val="00456F11"/>
    <w:rsid w:val="0047146B"/>
    <w:rsid w:val="00472165"/>
    <w:rsid w:val="0049439C"/>
    <w:rsid w:val="004A0BB1"/>
    <w:rsid w:val="004A2C08"/>
    <w:rsid w:val="004B1BC3"/>
    <w:rsid w:val="004B4A40"/>
    <w:rsid w:val="004C7506"/>
    <w:rsid w:val="004D3F3B"/>
    <w:rsid w:val="004E2B9F"/>
    <w:rsid w:val="0051249A"/>
    <w:rsid w:val="00527827"/>
    <w:rsid w:val="0054462E"/>
    <w:rsid w:val="00557A01"/>
    <w:rsid w:val="00561053"/>
    <w:rsid w:val="005641F7"/>
    <w:rsid w:val="005710BC"/>
    <w:rsid w:val="00580089"/>
    <w:rsid w:val="00586DD4"/>
    <w:rsid w:val="005A5BFE"/>
    <w:rsid w:val="005C600A"/>
    <w:rsid w:val="005D6415"/>
    <w:rsid w:val="00616E88"/>
    <w:rsid w:val="00622955"/>
    <w:rsid w:val="006267BF"/>
    <w:rsid w:val="00627A59"/>
    <w:rsid w:val="0065434F"/>
    <w:rsid w:val="00654505"/>
    <w:rsid w:val="00675142"/>
    <w:rsid w:val="00684253"/>
    <w:rsid w:val="006B63C0"/>
    <w:rsid w:val="006E74B7"/>
    <w:rsid w:val="00701559"/>
    <w:rsid w:val="007063D6"/>
    <w:rsid w:val="007074A9"/>
    <w:rsid w:val="007173E6"/>
    <w:rsid w:val="0072463F"/>
    <w:rsid w:val="0074378D"/>
    <w:rsid w:val="00750355"/>
    <w:rsid w:val="00752818"/>
    <w:rsid w:val="0078424E"/>
    <w:rsid w:val="007B13E4"/>
    <w:rsid w:val="007B41BD"/>
    <w:rsid w:val="007B6C6D"/>
    <w:rsid w:val="007C071B"/>
    <w:rsid w:val="008057D1"/>
    <w:rsid w:val="00813DA8"/>
    <w:rsid w:val="00834448"/>
    <w:rsid w:val="0083536C"/>
    <w:rsid w:val="0083759C"/>
    <w:rsid w:val="00866744"/>
    <w:rsid w:val="00867031"/>
    <w:rsid w:val="008866CC"/>
    <w:rsid w:val="0089604C"/>
    <w:rsid w:val="008A58B7"/>
    <w:rsid w:val="008C594A"/>
    <w:rsid w:val="00904F77"/>
    <w:rsid w:val="00910A45"/>
    <w:rsid w:val="0094676F"/>
    <w:rsid w:val="00960C26"/>
    <w:rsid w:val="00985045"/>
    <w:rsid w:val="009922D5"/>
    <w:rsid w:val="009A191A"/>
    <w:rsid w:val="009A57DC"/>
    <w:rsid w:val="009C13CE"/>
    <w:rsid w:val="009C4D32"/>
    <w:rsid w:val="009C57A9"/>
    <w:rsid w:val="009C5EA4"/>
    <w:rsid w:val="009E326F"/>
    <w:rsid w:val="00A01516"/>
    <w:rsid w:val="00A343BF"/>
    <w:rsid w:val="00A5032B"/>
    <w:rsid w:val="00A51CF7"/>
    <w:rsid w:val="00A623B4"/>
    <w:rsid w:val="00A7051D"/>
    <w:rsid w:val="00A74154"/>
    <w:rsid w:val="00A91176"/>
    <w:rsid w:val="00A91A92"/>
    <w:rsid w:val="00AA1F70"/>
    <w:rsid w:val="00AB1235"/>
    <w:rsid w:val="00AB25DC"/>
    <w:rsid w:val="00AB3526"/>
    <w:rsid w:val="00AC424B"/>
    <w:rsid w:val="00AD1725"/>
    <w:rsid w:val="00AD4804"/>
    <w:rsid w:val="00AD72FF"/>
    <w:rsid w:val="00AE0AB7"/>
    <w:rsid w:val="00B12A6E"/>
    <w:rsid w:val="00B342B6"/>
    <w:rsid w:val="00B434E9"/>
    <w:rsid w:val="00B46034"/>
    <w:rsid w:val="00B51489"/>
    <w:rsid w:val="00B83EAF"/>
    <w:rsid w:val="00BA62A3"/>
    <w:rsid w:val="00BA674C"/>
    <w:rsid w:val="00BB13E2"/>
    <w:rsid w:val="00BD5C17"/>
    <w:rsid w:val="00BD63C4"/>
    <w:rsid w:val="00C04939"/>
    <w:rsid w:val="00C1426C"/>
    <w:rsid w:val="00C2010C"/>
    <w:rsid w:val="00C23DA6"/>
    <w:rsid w:val="00C415AD"/>
    <w:rsid w:val="00C503C9"/>
    <w:rsid w:val="00C56E2F"/>
    <w:rsid w:val="00C86986"/>
    <w:rsid w:val="00CC6549"/>
    <w:rsid w:val="00D03C1B"/>
    <w:rsid w:val="00D23537"/>
    <w:rsid w:val="00D23A39"/>
    <w:rsid w:val="00D37D62"/>
    <w:rsid w:val="00D443A0"/>
    <w:rsid w:val="00D515D2"/>
    <w:rsid w:val="00D74E09"/>
    <w:rsid w:val="00DB2043"/>
    <w:rsid w:val="00DB343D"/>
    <w:rsid w:val="00DB51F5"/>
    <w:rsid w:val="00DC54FD"/>
    <w:rsid w:val="00DD24C6"/>
    <w:rsid w:val="00DE08DC"/>
    <w:rsid w:val="00E00A46"/>
    <w:rsid w:val="00E12193"/>
    <w:rsid w:val="00E41F66"/>
    <w:rsid w:val="00E51CB1"/>
    <w:rsid w:val="00E55D6F"/>
    <w:rsid w:val="00E65B10"/>
    <w:rsid w:val="00E93F9D"/>
    <w:rsid w:val="00EB299E"/>
    <w:rsid w:val="00EC1DB1"/>
    <w:rsid w:val="00EC4DF1"/>
    <w:rsid w:val="00ED1299"/>
    <w:rsid w:val="00EE660E"/>
    <w:rsid w:val="00EF6C51"/>
    <w:rsid w:val="00F173F0"/>
    <w:rsid w:val="00F31831"/>
    <w:rsid w:val="00F81544"/>
    <w:rsid w:val="00FB53DC"/>
    <w:rsid w:val="00FD144F"/>
    <w:rsid w:val="00FD6DB0"/>
    <w:rsid w:val="00FF203B"/>
    <w:rsid w:val="00FF431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796224"/>
  <w15:docId w15:val="{46EB42C3-6A16-B24B-A2DE-A504CA8F4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C51"/>
    <w:rPr>
      <w:rFonts w:ascii="Calibri" w:eastAsia="Gustan Bold Italic" w:hAnsi="Calibri" w:cs="Calibri"/>
      <w:sz w:val="20"/>
      <w:szCs w:val="20"/>
    </w:rPr>
  </w:style>
  <w:style w:type="paragraph" w:styleId="Heading1">
    <w:name w:val="heading 1"/>
    <w:basedOn w:val="Normal"/>
    <w:uiPriority w:val="9"/>
    <w:qFormat/>
    <w:rsid w:val="0094676F"/>
    <w:pPr>
      <w:numPr>
        <w:numId w:val="2"/>
      </w:numPr>
      <w:tabs>
        <w:tab w:val="left" w:pos="513"/>
      </w:tabs>
      <w:ind w:left="368"/>
      <w:outlineLvl w:val="0"/>
    </w:pPr>
    <w:rPr>
      <w:rFonts w:eastAsia="Gustan Black" w:cs="Gustan Black"/>
      <w:b/>
      <w:bCs/>
      <w:color w:val="007BB3"/>
      <w:sz w:val="36"/>
      <w:szCs w:val="36"/>
    </w:rPr>
  </w:style>
  <w:style w:type="paragraph" w:styleId="Heading2">
    <w:name w:val="heading 2"/>
    <w:basedOn w:val="Normal"/>
    <w:uiPriority w:val="9"/>
    <w:unhideWhenUsed/>
    <w:qFormat/>
    <w:rsid w:val="00DB51F5"/>
    <w:pPr>
      <w:spacing w:before="132" w:after="120"/>
      <w:outlineLvl w:val="1"/>
    </w:pPr>
    <w:rPr>
      <w:rFonts w:eastAsia="Gustan Black" w:cs="Gustan Black"/>
      <w:b/>
      <w:bCs/>
      <w:color w:val="CCB468" w:themeColor="accent3" w:themeTint="99"/>
      <w:sz w:val="28"/>
      <w:szCs w:val="28"/>
    </w:rPr>
  </w:style>
  <w:style w:type="paragraph" w:styleId="Heading3">
    <w:name w:val="heading 3"/>
    <w:basedOn w:val="Normal"/>
    <w:uiPriority w:val="9"/>
    <w:unhideWhenUsed/>
    <w:qFormat/>
    <w:rsid w:val="001F2F43"/>
    <w:pPr>
      <w:ind w:left="141"/>
      <w:outlineLvl w:val="2"/>
    </w:pPr>
    <w:rPr>
      <w:rFonts w:eastAsia="Gustan Black" w:cs="Gustan Black"/>
      <w:b/>
      <w:bCs/>
      <w:color w:val="BAAC67"/>
      <w:sz w:val="24"/>
      <w:szCs w:val="24"/>
    </w:rPr>
  </w:style>
  <w:style w:type="paragraph" w:styleId="Heading4">
    <w:name w:val="heading 4"/>
    <w:basedOn w:val="Normal"/>
    <w:next w:val="Normal"/>
    <w:link w:val="Heading4Char"/>
    <w:uiPriority w:val="9"/>
    <w:unhideWhenUsed/>
    <w:qFormat/>
    <w:rsid w:val="001F0E2C"/>
    <w:pPr>
      <w:keepNext/>
      <w:keepLines/>
      <w:spacing w:before="120" w:after="80"/>
      <w:outlineLvl w:val="3"/>
    </w:pPr>
    <w:rPr>
      <w:rFonts w:eastAsiaTheme="majorEastAsia"/>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b/>
      <w:bCs/>
      <w:sz w:val="18"/>
      <w:szCs w:val="18"/>
    </w:rPr>
  </w:style>
  <w:style w:type="paragraph" w:styleId="Title">
    <w:name w:val="Title"/>
    <w:basedOn w:val="Normal"/>
    <w:uiPriority w:val="10"/>
    <w:qFormat/>
    <w:pPr>
      <w:spacing w:before="382"/>
      <w:ind w:left="141" w:right="35"/>
    </w:pPr>
    <w:rPr>
      <w:rFonts w:ascii="Gustan Black" w:eastAsia="Gustan Black" w:hAnsi="Gustan Black" w:cs="Gustan Black"/>
      <w:b/>
      <w:bCs/>
      <w:sz w:val="136"/>
      <w:szCs w:val="136"/>
    </w:rPr>
  </w:style>
  <w:style w:type="paragraph" w:styleId="ListParagraph">
    <w:name w:val="List Paragraph"/>
    <w:basedOn w:val="Normal"/>
    <w:uiPriority w:val="1"/>
    <w:qFormat/>
    <w:pPr>
      <w:spacing w:before="136"/>
      <w:ind w:left="121"/>
    </w:pPr>
    <w:rPr>
      <w:rFonts w:ascii="Gustan Black" w:eastAsia="Gustan Black" w:hAnsi="Gustan Black" w:cs="Gustan Black"/>
    </w:rPr>
  </w:style>
  <w:style w:type="paragraph" w:customStyle="1" w:styleId="TableParagraph">
    <w:name w:val="Table Paragraph"/>
    <w:basedOn w:val="Normal"/>
    <w:uiPriority w:val="1"/>
    <w:qFormat/>
  </w:style>
  <w:style w:type="table" w:styleId="TableGrid">
    <w:name w:val="Table Grid"/>
    <w:basedOn w:val="TableNormal"/>
    <w:uiPriority w:val="39"/>
    <w:rsid w:val="000A64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C5EB4"/>
    <w:pPr>
      <w:tabs>
        <w:tab w:val="center" w:pos="4680"/>
        <w:tab w:val="right" w:pos="9360"/>
      </w:tabs>
    </w:pPr>
  </w:style>
  <w:style w:type="character" w:customStyle="1" w:styleId="HeaderChar">
    <w:name w:val="Header Char"/>
    <w:basedOn w:val="DefaultParagraphFont"/>
    <w:link w:val="Header"/>
    <w:uiPriority w:val="99"/>
    <w:rsid w:val="000C5EB4"/>
    <w:rPr>
      <w:rFonts w:ascii="Gustan Bold Italic" w:eastAsia="Gustan Bold Italic" w:hAnsi="Gustan Bold Italic" w:cs="Gustan Bold Italic"/>
    </w:rPr>
  </w:style>
  <w:style w:type="paragraph" w:styleId="Footer">
    <w:name w:val="footer"/>
    <w:basedOn w:val="Normal"/>
    <w:link w:val="FooterChar"/>
    <w:uiPriority w:val="99"/>
    <w:unhideWhenUsed/>
    <w:rsid w:val="000C5EB4"/>
    <w:pPr>
      <w:tabs>
        <w:tab w:val="center" w:pos="4680"/>
        <w:tab w:val="right" w:pos="9360"/>
      </w:tabs>
    </w:pPr>
  </w:style>
  <w:style w:type="character" w:customStyle="1" w:styleId="FooterChar">
    <w:name w:val="Footer Char"/>
    <w:basedOn w:val="DefaultParagraphFont"/>
    <w:link w:val="Footer"/>
    <w:uiPriority w:val="99"/>
    <w:rsid w:val="000C5EB4"/>
    <w:rPr>
      <w:rFonts w:ascii="Gustan Bold Italic" w:eastAsia="Gustan Bold Italic" w:hAnsi="Gustan Bold Italic" w:cs="Gustan Bold Italic"/>
    </w:rPr>
  </w:style>
  <w:style w:type="paragraph" w:customStyle="1" w:styleId="Heading1nonum">
    <w:name w:val="Heading 1 no num"/>
    <w:basedOn w:val="Heading1"/>
    <w:qFormat/>
    <w:rsid w:val="00985045"/>
    <w:pPr>
      <w:numPr>
        <w:numId w:val="0"/>
      </w:numPr>
      <w:spacing w:before="480"/>
    </w:pPr>
    <w:rPr>
      <w:bCs w:val="0"/>
      <w:color w:val="0077AF" w:themeColor="text2"/>
    </w:rPr>
  </w:style>
  <w:style w:type="paragraph" w:customStyle="1" w:styleId="Icontext">
    <w:name w:val="Icon text"/>
    <w:basedOn w:val="Normal"/>
    <w:qFormat/>
    <w:rsid w:val="0021126A"/>
    <w:pPr>
      <w:spacing w:line="244" w:lineRule="auto"/>
      <w:ind w:left="850" w:right="184"/>
    </w:pPr>
    <w:rPr>
      <w:color w:val="007BB3"/>
      <w:sz w:val="16"/>
    </w:rPr>
  </w:style>
  <w:style w:type="paragraph" w:customStyle="1" w:styleId="Tabletext">
    <w:name w:val="Table text"/>
    <w:basedOn w:val="Normal"/>
    <w:qFormat/>
    <w:rsid w:val="0021126A"/>
    <w:rPr>
      <w:sz w:val="18"/>
      <w:szCs w:val="18"/>
    </w:rPr>
  </w:style>
  <w:style w:type="paragraph" w:customStyle="1" w:styleId="Tablebullet">
    <w:name w:val="Table bullet"/>
    <w:basedOn w:val="Tabletext"/>
    <w:qFormat/>
    <w:rsid w:val="00586DD4"/>
    <w:pPr>
      <w:numPr>
        <w:numId w:val="8"/>
      </w:numPr>
      <w:ind w:left="227" w:hanging="227"/>
    </w:pPr>
  </w:style>
  <w:style w:type="character" w:customStyle="1" w:styleId="Heading4Char">
    <w:name w:val="Heading 4 Char"/>
    <w:basedOn w:val="DefaultParagraphFont"/>
    <w:link w:val="Heading4"/>
    <w:uiPriority w:val="9"/>
    <w:rsid w:val="001F0E2C"/>
    <w:rPr>
      <w:rFonts w:ascii="Calibri" w:eastAsiaTheme="majorEastAsia" w:hAnsi="Calibri" w:cs="Calibri"/>
      <w:b/>
      <w:iCs/>
      <w:color w:val="000000" w:themeColor="text1"/>
      <w:sz w:val="20"/>
      <w:szCs w:val="20"/>
    </w:rPr>
  </w:style>
  <w:style w:type="character" w:styleId="PageNumber">
    <w:name w:val="page number"/>
    <w:basedOn w:val="DefaultParagraphFont"/>
    <w:uiPriority w:val="99"/>
    <w:semiHidden/>
    <w:unhideWhenUsed/>
    <w:rsid w:val="005710BC"/>
    <w:rPr>
      <w:rFonts w:asciiTheme="minorHAnsi" w:hAnsiTheme="minorHAnsi"/>
      <w:sz w:val="18"/>
    </w:rPr>
  </w:style>
  <w:style w:type="paragraph" w:customStyle="1" w:styleId="Tableheading">
    <w:name w:val="Table heading"/>
    <w:basedOn w:val="Normal"/>
    <w:qFormat/>
    <w:rsid w:val="00C23DA6"/>
    <w:pPr>
      <w:ind w:left="113"/>
    </w:pPr>
    <w:rPr>
      <w:b/>
      <w:color w:val="0077AF" w:themeColor="text2"/>
      <w:sz w:val="24"/>
      <w:szCs w:val="24"/>
    </w:rPr>
  </w:style>
  <w:style w:type="character" w:customStyle="1" w:styleId="BodyTextChar">
    <w:name w:val="Body Text Char"/>
    <w:basedOn w:val="DefaultParagraphFont"/>
    <w:link w:val="BodyText"/>
    <w:uiPriority w:val="1"/>
    <w:rsid w:val="005710BC"/>
    <w:rPr>
      <w:rFonts w:ascii="Calibri" w:eastAsia="Gustan Bold Italic" w:hAnsi="Calibri" w:cs="Calibri"/>
      <w:b/>
      <w:bCs/>
      <w:sz w:val="18"/>
      <w:szCs w:val="18"/>
    </w:rPr>
  </w:style>
  <w:style w:type="paragraph" w:styleId="BalloonText">
    <w:name w:val="Balloon Text"/>
    <w:basedOn w:val="Normal"/>
    <w:link w:val="BalloonTextChar"/>
    <w:uiPriority w:val="99"/>
    <w:semiHidden/>
    <w:unhideWhenUsed/>
    <w:rsid w:val="00B12A6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12A6E"/>
    <w:rPr>
      <w:rFonts w:ascii="Times New Roman" w:eastAsia="Gustan Bold Italic" w:hAnsi="Times New Roman" w:cs="Times New Roman"/>
      <w:sz w:val="18"/>
      <w:szCs w:val="18"/>
    </w:rPr>
  </w:style>
  <w:style w:type="paragraph" w:styleId="List">
    <w:name w:val="List"/>
    <w:basedOn w:val="Normal"/>
    <w:uiPriority w:val="99"/>
    <w:unhideWhenUsed/>
    <w:rsid w:val="001C26E4"/>
    <w:pPr>
      <w:ind w:left="283" w:hanging="283"/>
      <w:contextualSpacing/>
    </w:pPr>
  </w:style>
  <w:style w:type="paragraph" w:styleId="ListBullet">
    <w:name w:val="List Bullet"/>
    <w:basedOn w:val="Normal"/>
    <w:uiPriority w:val="99"/>
    <w:unhideWhenUsed/>
    <w:rsid w:val="001C26E4"/>
    <w:pPr>
      <w:numPr>
        <w:numId w:val="18"/>
      </w:numPr>
      <w:contextualSpacing/>
    </w:pPr>
  </w:style>
  <w:style w:type="paragraph" w:customStyle="1" w:styleId="Introtext">
    <w:name w:val="Intro text"/>
    <w:basedOn w:val="Normal"/>
    <w:qFormat/>
    <w:rsid w:val="003208EE"/>
    <w:pPr>
      <w:ind w:left="57"/>
    </w:pPr>
    <w:rPr>
      <w:b/>
      <w:bCs/>
      <w:sz w:val="24"/>
      <w:szCs w:val="24"/>
      <w:lang w:val="en-GB"/>
    </w:rPr>
  </w:style>
  <w:style w:type="paragraph" w:customStyle="1" w:styleId="Default">
    <w:name w:val="Default"/>
    <w:rsid w:val="00684253"/>
    <w:pPr>
      <w:widowControl/>
      <w:adjustRightInd w:val="0"/>
    </w:pPr>
    <w:rPr>
      <w:rFonts w:ascii="Arial" w:hAnsi="Arial" w:cs="Arial"/>
      <w:color w:val="000000"/>
      <w:sz w:val="24"/>
      <w:szCs w:val="24"/>
    </w:rPr>
  </w:style>
  <w:style w:type="paragraph" w:customStyle="1" w:styleId="CM5">
    <w:name w:val="CM5"/>
    <w:basedOn w:val="Default"/>
    <w:next w:val="Default"/>
    <w:uiPriority w:val="99"/>
    <w:rsid w:val="007C071B"/>
    <w:rPr>
      <w:rFonts w:ascii="Gustan Light" w:hAnsi="Gustan Light" w:cstheme="minorBidi"/>
      <w:color w:val="auto"/>
    </w:rPr>
  </w:style>
  <w:style w:type="paragraph" w:customStyle="1" w:styleId="CM6">
    <w:name w:val="CM6"/>
    <w:basedOn w:val="Default"/>
    <w:next w:val="Default"/>
    <w:uiPriority w:val="99"/>
    <w:rsid w:val="0065434F"/>
    <w:rPr>
      <w:rFonts w:ascii="Gustan Light" w:hAnsi="Gustan Light" w:cstheme="minorBidi"/>
      <w:color w:val="auto"/>
    </w:rPr>
  </w:style>
  <w:style w:type="character" w:styleId="Hyperlink">
    <w:name w:val="Hyperlink"/>
    <w:basedOn w:val="DefaultParagraphFont"/>
    <w:uiPriority w:val="99"/>
    <w:unhideWhenUsed/>
    <w:rsid w:val="0033424E"/>
    <w:rPr>
      <w:color w:val="0077AF" w:themeColor="hyperlink"/>
      <w:u w:val="single"/>
    </w:rPr>
  </w:style>
  <w:style w:type="character" w:styleId="UnresolvedMention">
    <w:name w:val="Unresolved Mention"/>
    <w:basedOn w:val="DefaultParagraphFont"/>
    <w:uiPriority w:val="99"/>
    <w:semiHidden/>
    <w:unhideWhenUsed/>
    <w:rsid w:val="003342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s://www.worksafe.govt.nz/topic-and-industry/work-related%C2%AChealth/mental-health/information-for-workers-where-to-get-help/" TargetMode="External"/><Relationship Id="rId26" Type="http://schemas.openxmlformats.org/officeDocument/2006/relationships/image" Target="media/image12.png"/><Relationship Id="rId39" Type="http://schemas.openxmlformats.org/officeDocument/2006/relationships/image" Target="media/image25.png"/><Relationship Id="rId21" Type="http://schemas.openxmlformats.org/officeDocument/2006/relationships/hyperlink" Target="https://www.worksafe.govt.nz/topic-and-industry/work-related%C2%AChealth/mental-health/" TargetMode="External"/><Relationship Id="rId34" Type="http://schemas.openxmlformats.org/officeDocument/2006/relationships/image" Target="media/image20.png"/><Relationship Id="rId42" Type="http://schemas.openxmlformats.org/officeDocument/2006/relationships/image" Target="media/image28.png"/><Relationship Id="rId47" Type="http://schemas.openxmlformats.org/officeDocument/2006/relationships/image" Target="media/image33.png"/><Relationship Id="rId50" Type="http://schemas.openxmlformats.org/officeDocument/2006/relationships/image" Target="media/image36.png"/><Relationship Id="rId55" Type="http://schemas.openxmlformats.org/officeDocument/2006/relationships/image" Target="media/image41.png"/><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8.png"/><Relationship Id="rId29" Type="http://schemas.openxmlformats.org/officeDocument/2006/relationships/image" Target="media/image15.png"/><Relationship Id="rId11" Type="http://schemas.openxmlformats.org/officeDocument/2006/relationships/footer" Target="footer1.xml"/><Relationship Id="rId24" Type="http://schemas.openxmlformats.org/officeDocument/2006/relationships/image" Target="media/image10.png"/><Relationship Id="rId32" Type="http://schemas.openxmlformats.org/officeDocument/2006/relationships/image" Target="media/image18.png"/><Relationship Id="rId37" Type="http://schemas.openxmlformats.org/officeDocument/2006/relationships/image" Target="media/image23.png"/><Relationship Id="rId40" Type="http://schemas.openxmlformats.org/officeDocument/2006/relationships/image" Target="media/image26.svg"/><Relationship Id="rId45" Type="http://schemas.openxmlformats.org/officeDocument/2006/relationships/image" Target="media/image31.png"/><Relationship Id="rId53" Type="http://schemas.openxmlformats.org/officeDocument/2006/relationships/image" Target="media/image39.png"/><Relationship Id="rId58" Type="http://schemas.openxmlformats.org/officeDocument/2006/relationships/image" Target="media/image44.png"/><Relationship Id="rId5" Type="http://schemas.openxmlformats.org/officeDocument/2006/relationships/footnotes" Target="footnotes.xml"/><Relationship Id="rId61" Type="http://schemas.openxmlformats.org/officeDocument/2006/relationships/fontTable" Target="fontTable.xml"/><Relationship Id="rId19" Type="http://schemas.openxmlformats.org/officeDocument/2006/relationships/hyperlink" Target="https://www.business.govt.nz/People-and-leave/looking-after-your-people/preventing-burnout" TargetMode="External"/><Relationship Id="rId14" Type="http://schemas.openxmlformats.org/officeDocument/2006/relationships/image" Target="media/image6.png"/><Relationship Id="rId22" Type="http://schemas.openxmlformats.org/officeDocument/2006/relationships/footer" Target="footer2.xml"/><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1.png"/><Relationship Id="rId43" Type="http://schemas.openxmlformats.org/officeDocument/2006/relationships/image" Target="media/image29.png"/><Relationship Id="rId48" Type="http://schemas.openxmlformats.org/officeDocument/2006/relationships/image" Target="media/image34.png"/><Relationship Id="rId56" Type="http://schemas.openxmlformats.org/officeDocument/2006/relationships/image" Target="media/image42.png"/><Relationship Id="rId8" Type="http://schemas.openxmlformats.org/officeDocument/2006/relationships/image" Target="media/image2.png"/><Relationship Id="rId51" Type="http://schemas.openxmlformats.org/officeDocument/2006/relationships/image" Target="media/image37.png"/><Relationship Id="rId3" Type="http://schemas.openxmlformats.org/officeDocument/2006/relationships/settings" Target="settings.xml"/><Relationship Id="rId12" Type="http://schemas.openxmlformats.org/officeDocument/2006/relationships/hyperlink" Target="https://mentalhealth.org.nz/resources/resource/problem-solving-together-planning-template" TargetMode="External"/><Relationship Id="rId17" Type="http://schemas.openxmlformats.org/officeDocument/2006/relationships/hyperlink" Target="https://www.employment.govt.nz/workplace-policies/productive%C2%ACworkplaces/fexible-work" TargetMode="External"/><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image" Target="media/image24.png"/><Relationship Id="rId46" Type="http://schemas.openxmlformats.org/officeDocument/2006/relationships/image" Target="media/image32.png"/><Relationship Id="rId59" Type="http://schemas.openxmlformats.org/officeDocument/2006/relationships/image" Target="media/image45.png"/><Relationship Id="rId20" Type="http://schemas.openxmlformats.org/officeDocument/2006/relationships/hyperlink" Target="https://www.employment.govt.nz/workplace-policies/productive-workplaces/%20flexible-work" TargetMode="External"/><Relationship Id="rId41" Type="http://schemas.openxmlformats.org/officeDocument/2006/relationships/image" Target="media/image27.png"/><Relationship Id="rId54" Type="http://schemas.openxmlformats.org/officeDocument/2006/relationships/image" Target="media/image40.png"/><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7.png"/><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image" Target="media/image22.png"/><Relationship Id="rId49" Type="http://schemas.openxmlformats.org/officeDocument/2006/relationships/image" Target="media/image35.png"/><Relationship Id="rId57" Type="http://schemas.openxmlformats.org/officeDocument/2006/relationships/image" Target="media/image43.png"/><Relationship Id="rId10" Type="http://schemas.openxmlformats.org/officeDocument/2006/relationships/image" Target="media/image4.png"/><Relationship Id="rId31" Type="http://schemas.openxmlformats.org/officeDocument/2006/relationships/image" Target="media/image17.png"/><Relationship Id="rId44" Type="http://schemas.openxmlformats.org/officeDocument/2006/relationships/image" Target="media/image30.png"/><Relationship Id="rId52" Type="http://schemas.openxmlformats.org/officeDocument/2006/relationships/image" Target="media/image38.png"/><Relationship Id="rId60" Type="http://schemas.openxmlformats.org/officeDocument/2006/relationships/image" Target="media/image46.png"/><Relationship Id="rId4" Type="http://schemas.openxmlformats.org/officeDocument/2006/relationships/webSettings" Target="webSettings.xml"/><Relationship Id="rId9"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richardfrost/Design%20&amp;%20Marketing%20Dropbox/Dropbox%20Design%20Master/BGOVT%20-%20Business.govt.nz/12025%20BGOVT%20Worksheets/BGOVT%2012025%20Wellbeing%2001%20Decide%20Whether%20to%20Share%20v1.dotx" TargetMode="External"/></Relationships>
</file>

<file path=word/theme/theme1.xml><?xml version="1.0" encoding="utf-8"?>
<a:theme xmlns:a="http://schemas.openxmlformats.org/drawingml/2006/main" name="Office Theme">
  <a:themeElements>
    <a:clrScheme name="BGOVT">
      <a:dk1>
        <a:srgbClr val="000000"/>
      </a:dk1>
      <a:lt1>
        <a:srgbClr val="FFFFFF"/>
      </a:lt1>
      <a:dk2>
        <a:srgbClr val="0077AF"/>
      </a:dk2>
      <a:lt2>
        <a:srgbClr val="C6C8C6"/>
      </a:lt2>
      <a:accent1>
        <a:srgbClr val="00A7E1"/>
      </a:accent1>
      <a:accent2>
        <a:srgbClr val="CF2659"/>
      </a:accent2>
      <a:accent3>
        <a:srgbClr val="836E2C"/>
      </a:accent3>
      <a:accent4>
        <a:srgbClr val="008578"/>
      </a:accent4>
      <a:accent5>
        <a:srgbClr val="3E555F"/>
      </a:accent5>
      <a:accent6>
        <a:srgbClr val="6F93AA"/>
      </a:accent6>
      <a:hlink>
        <a:srgbClr val="0077AF"/>
      </a:hlink>
      <a:folHlink>
        <a:srgbClr val="CF265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BGOVT 12025 Wellbeing 01 Decide Whether to Share v1.dotx</Template>
  <TotalTime>379</TotalTime>
  <Pages>4</Pages>
  <Words>1484</Words>
  <Characters>8464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Decide whether to share — A tool for employees</vt:lpstr>
    </vt:vector>
  </TitlesOfParts>
  <Company/>
  <LinksUpToDate>false</LinksUpToDate>
  <CharactersWithSpaces>9929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Decide whether to share — A tool for employees</dc:title>
  <dc:creator>Microsoft Office User</dc:creator>
  <cp:lastModifiedBy>Richard Frost</cp:lastModifiedBy>
  <cp:revision>92</cp:revision>
  <cp:lastPrinted>2025-07-21T01:33:00Z</cp:lastPrinted>
  <dcterms:created xsi:type="dcterms:W3CDTF">2025-07-21T01:33:00Z</dcterms:created>
  <dcterms:modified xsi:type="dcterms:W3CDTF">2025-08-04T22:47:00Z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2022-02-08T00:00:00Z</vt:filetime>
  </property>
  <property fmtid="{D5CDD505-2E9C-101B-9397-08002B2CF9AE}" pid="3" name="Creator">
    <vt:lpwstr>Adobe InDesign 17.1 (Macintosh)</vt:lpwstr>
  </property>
  <property fmtid="{D5CDD505-2E9C-101B-9397-08002B2CF9AE}" pid="4" name="LastSaved">
    <vt:filetime>2025-07-04T00:00:00Z</vt:filetime>
  </property>
  <property fmtid="{D5CDD505-2E9C-101B-9397-08002B2CF9AE}" pid="5" name="Mako ID">
    <vt:lpwstr>143439824</vt:lpwstr>
  </property>
  <property fmtid="{D5CDD505-2E9C-101B-9397-08002B2CF9AE}" pid="6" name="Producer">
    <vt:lpwstr>Adobe PDF Library 16.0.5</vt:lpwstr>
  </property>
</Properties>
</file>